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1FDA" w14:textId="29896694" w:rsidR="001161B3" w:rsidRDefault="001161B3" w:rsidP="001161B3">
      <w:pPr>
        <w:pStyle w:val="Graphic"/>
      </w:pPr>
      <w:bookmarkStart w:id="0" w:name="_Toc55293645"/>
    </w:p>
    <w:bookmarkEnd w:id="0"/>
    <w:p w14:paraId="361BD752" w14:textId="11A4512B" w:rsidR="000A1017" w:rsidRDefault="00DB44D9" w:rsidP="000A1017">
      <w:pPr>
        <w:pStyle w:val="CoverHeading2"/>
      </w:pPr>
      <w:r>
        <w:t>Template: M&amp;V Professional Report</w:t>
      </w:r>
    </w:p>
    <w:p w14:paraId="6520388F" w14:textId="318039B5" w:rsidR="000A1017" w:rsidRDefault="00DB44D9" w:rsidP="000A1017">
      <w:pPr>
        <w:pStyle w:val="CoverDate"/>
      </w:pPr>
      <w:r>
        <w:t>Version 1.</w:t>
      </w:r>
      <w:r w:rsidR="000F195E">
        <w:t>3</w:t>
      </w:r>
      <w:r>
        <w:t>, April 2023</w:t>
      </w:r>
    </w:p>
    <w:p w14:paraId="7EDF7C01" w14:textId="44E680B2" w:rsidR="005E3EBC" w:rsidRDefault="00DB44D9" w:rsidP="00DB44D9">
      <w:pPr>
        <w:pStyle w:val="Heading1nonumber"/>
      </w:pPr>
      <w:r>
        <w:t>Purpose of this template</w:t>
      </w:r>
    </w:p>
    <w:p w14:paraId="493A2AB6" w14:textId="77777777" w:rsidR="00DB44D9" w:rsidRDefault="00DB44D9" w:rsidP="00DB44D9">
      <w:pPr>
        <w:pStyle w:val="BodyText"/>
      </w:pPr>
      <w:r>
        <w:t xml:space="preserve">The Energy Savings Scheme Rule of 2009 </w:t>
      </w:r>
      <w:r w:rsidRPr="00DB44D9">
        <w:rPr>
          <w:b/>
          <w:bCs/>
        </w:rPr>
        <w:t>(ESS Rule</w:t>
      </w:r>
      <w:r>
        <w:t>) requires that Measurement and Verification (</w:t>
      </w:r>
      <w:r w:rsidRPr="00DB44D9">
        <w:rPr>
          <w:b/>
          <w:bCs/>
        </w:rPr>
        <w:t>M&amp;V</w:t>
      </w:r>
      <w:r>
        <w:t>) Professionals be used to confirm the validity of energy models used by Accredited Certificate Providers (</w:t>
      </w:r>
      <w:r w:rsidRPr="00DB44D9">
        <w:rPr>
          <w:b/>
          <w:bCs/>
        </w:rPr>
        <w:t>ACPs</w:t>
      </w:r>
      <w:r>
        <w:t>) when implementing activities that use the Project Impact Assessment with Measurement and Verification (</w:t>
      </w:r>
      <w:r w:rsidRPr="00DB44D9">
        <w:rPr>
          <w:b/>
          <w:bCs/>
        </w:rPr>
        <w:t>PIAM&amp;V</w:t>
      </w:r>
      <w:r>
        <w:t xml:space="preserve">) method.  </w:t>
      </w:r>
    </w:p>
    <w:p w14:paraId="1BD9BCDA" w14:textId="77777777" w:rsidR="000F195E" w:rsidRPr="00DB44D9" w:rsidRDefault="000F195E" w:rsidP="000F195E">
      <w:pPr>
        <w:pStyle w:val="BodyText"/>
      </w:pPr>
      <w:r>
        <w:t>ACPs must ensure that an approved M&amp;V Professional deems appropriate the various aspects of their measurement procedures, energy models and parameters in accordance with the requirements of clause 7A of the ESS Rule and PIAM&amp;V Method Requirements published by IPART. M&amp;V Professionals must provide their validation and written explanatory reasoning using this template.</w:t>
      </w:r>
    </w:p>
    <w:p w14:paraId="0CDA60BA" w14:textId="725D4BC0" w:rsidR="00DB44D9" w:rsidRDefault="00DB44D9" w:rsidP="00DB44D9">
      <w:pPr>
        <w:pStyle w:val="Heading2nonumber"/>
      </w:pPr>
      <w:r>
        <w:t>Instructions for using this template</w:t>
      </w:r>
    </w:p>
    <w:p w14:paraId="367A770C" w14:textId="77777777" w:rsidR="000F195E" w:rsidRDefault="000F195E" w:rsidP="000F195E">
      <w:pPr>
        <w:pStyle w:val="BodyText"/>
      </w:pPr>
      <w:r w:rsidRPr="000F195E">
        <w:t>To use this template, you must complete every section. The completed report will be reviewed by PIAM&amp;V auditors and must include sufficient reasoning to justify your opinion of the various aspects of the energy models and parameters.</w:t>
      </w:r>
    </w:p>
    <w:p w14:paraId="08252F71" w14:textId="49A814C8" w:rsidR="000F195E" w:rsidRDefault="000F195E" w:rsidP="000F195E">
      <w:pPr>
        <w:pStyle w:val="BodyText"/>
      </w:pPr>
      <w:r w:rsidRPr="000F195E">
        <w:t xml:space="preserve">Reports without sufficient explanatory reasoning may be assessed as not meeting the requirements of the ESS Rule and/or PIAM&amp;V Method Requirements published by </w:t>
      </w:r>
      <w:r w:rsidR="00CD41D4" w:rsidRPr="000F195E">
        <w:t>IPART and</w:t>
      </w:r>
      <w:r w:rsidRPr="000F195E">
        <w:t xml:space="preserve"> may impact the validity of the energy savings certificates for the relevant implementation.</w:t>
      </w:r>
    </w:p>
    <w:p w14:paraId="0372827F" w14:textId="3DF20135" w:rsidR="00DB44D9" w:rsidRDefault="00DB44D9" w:rsidP="000F195E">
      <w:pPr>
        <w:pStyle w:val="Heading2nonumber"/>
      </w:pPr>
      <w:r>
        <w:t>Document control</w:t>
      </w:r>
    </w:p>
    <w:tbl>
      <w:tblPr>
        <w:tblStyle w:val="BasicIPARTtable"/>
        <w:tblW w:w="0" w:type="auto"/>
        <w:tblLook w:val="04A0" w:firstRow="1" w:lastRow="0" w:firstColumn="1" w:lastColumn="0" w:noHBand="0" w:noVBand="1"/>
      </w:tblPr>
      <w:tblGrid>
        <w:gridCol w:w="1418"/>
        <w:gridCol w:w="5386"/>
        <w:gridCol w:w="2223"/>
      </w:tblGrid>
      <w:tr w:rsidR="00DB44D9" w14:paraId="06454219" w14:textId="77777777" w:rsidTr="00636B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78C1498E" w14:textId="77777777" w:rsidR="00DB44D9" w:rsidRPr="00416420" w:rsidRDefault="00DB44D9" w:rsidP="001D293C">
            <w:pPr>
              <w:pStyle w:val="TableTextColumnHeading"/>
              <w:keepLines/>
            </w:pPr>
            <w:bookmarkStart w:id="1" w:name="_Hlk111124813"/>
            <w:r>
              <w:t>Version Number</w:t>
            </w:r>
          </w:p>
        </w:tc>
        <w:tc>
          <w:tcPr>
            <w:tcW w:w="5386" w:type="dxa"/>
          </w:tcPr>
          <w:p w14:paraId="2A2FC6CC" w14:textId="77777777" w:rsidR="00DB44D9" w:rsidRPr="00416420" w:rsidRDefault="00DB44D9" w:rsidP="001D293C">
            <w:pPr>
              <w:pStyle w:val="TableTextColumnHeading"/>
              <w:keepLines/>
              <w:cnfStyle w:val="100000000000" w:firstRow="1" w:lastRow="0" w:firstColumn="0" w:lastColumn="0" w:oddVBand="0" w:evenVBand="0" w:oddHBand="0" w:evenHBand="0" w:firstRowFirstColumn="0" w:firstRowLastColumn="0" w:lastRowFirstColumn="0" w:lastRowLastColumn="0"/>
            </w:pPr>
            <w:r>
              <w:t>Change Description</w:t>
            </w:r>
          </w:p>
        </w:tc>
        <w:tc>
          <w:tcPr>
            <w:tcW w:w="2223" w:type="dxa"/>
          </w:tcPr>
          <w:p w14:paraId="05EA3D7B" w14:textId="77777777" w:rsidR="00DB44D9" w:rsidRPr="00416420" w:rsidRDefault="00DB44D9" w:rsidP="001D293C">
            <w:pPr>
              <w:pStyle w:val="TableTextColumnHeading"/>
              <w:keepLines/>
              <w:cnfStyle w:val="100000000000" w:firstRow="1" w:lastRow="0" w:firstColumn="0" w:lastColumn="0" w:oddVBand="0" w:evenVBand="0" w:oddHBand="0" w:evenHBand="0" w:firstRowFirstColumn="0" w:firstRowLastColumn="0" w:lastRowFirstColumn="0" w:lastRowLastColumn="0"/>
            </w:pPr>
            <w:r>
              <w:t>Date Published</w:t>
            </w:r>
          </w:p>
        </w:tc>
      </w:tr>
      <w:tr w:rsidR="000F195E" w14:paraId="551F35D9" w14:textId="77777777" w:rsidTr="001D293C">
        <w:tc>
          <w:tcPr>
            <w:cnfStyle w:val="001000000000" w:firstRow="0" w:lastRow="0" w:firstColumn="1" w:lastColumn="0" w:oddVBand="0" w:evenVBand="0" w:oddHBand="0" w:evenHBand="0" w:firstRowFirstColumn="0" w:firstRowLastColumn="0" w:lastRowFirstColumn="0" w:lastRowLastColumn="0"/>
            <w:tcW w:w="1418" w:type="dxa"/>
          </w:tcPr>
          <w:p w14:paraId="46035997" w14:textId="0439AF4F" w:rsidR="000F195E" w:rsidRDefault="000F195E" w:rsidP="001D293C">
            <w:pPr>
              <w:pStyle w:val="TableTextEntries"/>
              <w:keepNext/>
            </w:pPr>
            <w:r>
              <w:t>V1.0</w:t>
            </w:r>
          </w:p>
        </w:tc>
        <w:tc>
          <w:tcPr>
            <w:tcW w:w="5386" w:type="dxa"/>
          </w:tcPr>
          <w:p w14:paraId="0990CF8C" w14:textId="713C56CD" w:rsidR="000F195E" w:rsidRDefault="000F195E" w:rsidP="001D293C">
            <w:pPr>
              <w:pStyle w:val="TableTextEntries"/>
              <w:keepNext/>
              <w:cnfStyle w:val="000000000000" w:firstRow="0" w:lastRow="0" w:firstColumn="0" w:lastColumn="0" w:oddVBand="0" w:evenVBand="0" w:oddHBand="0" w:evenHBand="0" w:firstRowFirstColumn="0" w:firstRowLastColumn="0" w:lastRowFirstColumn="0" w:lastRowLastColumn="0"/>
            </w:pPr>
            <w:r>
              <w:t>Initial release</w:t>
            </w:r>
          </w:p>
        </w:tc>
        <w:tc>
          <w:tcPr>
            <w:tcW w:w="2223" w:type="dxa"/>
          </w:tcPr>
          <w:p w14:paraId="1376F199" w14:textId="67E0325A" w:rsidR="000F195E" w:rsidRDefault="000F195E" w:rsidP="001D293C">
            <w:pPr>
              <w:pStyle w:val="TableTextEntries"/>
              <w:keepNext/>
              <w:cnfStyle w:val="000000000000" w:firstRow="0" w:lastRow="0" w:firstColumn="0" w:lastColumn="0" w:oddVBand="0" w:evenVBand="0" w:oddHBand="0" w:evenHBand="0" w:firstRowFirstColumn="0" w:firstRowLastColumn="0" w:lastRowFirstColumn="0" w:lastRowLastColumn="0"/>
            </w:pPr>
            <w:r>
              <w:t>September 2016</w:t>
            </w:r>
          </w:p>
        </w:tc>
      </w:tr>
      <w:tr w:rsidR="00DB44D9" w14:paraId="4FBE5E85"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A056537" w14:textId="050BF207" w:rsidR="00DB44D9" w:rsidRDefault="00DB44D9" w:rsidP="001D293C">
            <w:pPr>
              <w:pStyle w:val="TableTextEntries"/>
              <w:keepNext/>
            </w:pPr>
            <w:r>
              <w:t>V1.</w:t>
            </w:r>
            <w:r w:rsidR="000F195E">
              <w:t>1</w:t>
            </w:r>
          </w:p>
        </w:tc>
        <w:tc>
          <w:tcPr>
            <w:tcW w:w="5386" w:type="dxa"/>
          </w:tcPr>
          <w:p w14:paraId="2C08C84C" w14:textId="48F9B578" w:rsidR="00DB44D9" w:rsidRDefault="000F195E" w:rsidP="001D293C">
            <w:pPr>
              <w:pStyle w:val="TableTextEntries"/>
              <w:keepNext/>
              <w:cnfStyle w:val="000000010000" w:firstRow="0" w:lastRow="0" w:firstColumn="0" w:lastColumn="0" w:oddVBand="0" w:evenVBand="0" w:oddHBand="0" w:evenHBand="1" w:firstRowFirstColumn="0" w:firstRowLastColumn="0" w:lastRowFirstColumn="0" w:lastRowLastColumn="0"/>
            </w:pPr>
            <w:r>
              <w:t>Updated to reflect amendments to the ESS Rule</w:t>
            </w:r>
          </w:p>
        </w:tc>
        <w:tc>
          <w:tcPr>
            <w:tcW w:w="2223" w:type="dxa"/>
          </w:tcPr>
          <w:p w14:paraId="67F8D2DD" w14:textId="062880EE" w:rsidR="00DB44D9" w:rsidRDefault="00DB44D9" w:rsidP="001D293C">
            <w:pPr>
              <w:pStyle w:val="TableTextEntries"/>
              <w:keepNext/>
              <w:cnfStyle w:val="000000010000" w:firstRow="0" w:lastRow="0" w:firstColumn="0" w:lastColumn="0" w:oddVBand="0" w:evenVBand="0" w:oddHBand="0" w:evenHBand="1" w:firstRowFirstColumn="0" w:firstRowLastColumn="0" w:lastRowFirstColumn="0" w:lastRowLastColumn="0"/>
            </w:pPr>
            <w:r>
              <w:t>March 2020</w:t>
            </w:r>
          </w:p>
        </w:tc>
      </w:tr>
      <w:tr w:rsidR="00DB44D9" w14:paraId="6B6203AB" w14:textId="77777777" w:rsidTr="001D293C">
        <w:tc>
          <w:tcPr>
            <w:cnfStyle w:val="001000000000" w:firstRow="0" w:lastRow="0" w:firstColumn="1" w:lastColumn="0" w:oddVBand="0" w:evenVBand="0" w:oddHBand="0" w:evenHBand="0" w:firstRowFirstColumn="0" w:firstRowLastColumn="0" w:lastRowFirstColumn="0" w:lastRowLastColumn="0"/>
            <w:tcW w:w="1418" w:type="dxa"/>
          </w:tcPr>
          <w:p w14:paraId="553D0648" w14:textId="063CFFC9" w:rsidR="00DB44D9" w:rsidRDefault="00DB44D9" w:rsidP="001D293C">
            <w:pPr>
              <w:pStyle w:val="TableTextEntries"/>
              <w:keepNext/>
            </w:pPr>
            <w:r>
              <w:t>V</w:t>
            </w:r>
            <w:r w:rsidR="000F195E">
              <w:t>1</w:t>
            </w:r>
            <w:r>
              <w:t>.</w:t>
            </w:r>
            <w:r w:rsidR="000F195E">
              <w:t>2</w:t>
            </w:r>
          </w:p>
        </w:tc>
        <w:tc>
          <w:tcPr>
            <w:tcW w:w="5386" w:type="dxa"/>
          </w:tcPr>
          <w:p w14:paraId="2126DC90" w14:textId="1FA5DDFE"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Minor amendments to update formatting and fix text boxes</w:t>
            </w:r>
          </w:p>
        </w:tc>
        <w:tc>
          <w:tcPr>
            <w:tcW w:w="2223" w:type="dxa"/>
          </w:tcPr>
          <w:p w14:paraId="6AE84312" w14:textId="552D3B3E"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October 2020</w:t>
            </w:r>
          </w:p>
        </w:tc>
      </w:tr>
      <w:tr w:rsidR="000F195E" w14:paraId="00049A3A"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A33BA52" w14:textId="03777804" w:rsidR="000F195E" w:rsidRDefault="000F195E" w:rsidP="000F195E">
            <w:pPr>
              <w:pStyle w:val="TableTextEntries"/>
              <w:keepNext/>
            </w:pPr>
            <w:r>
              <w:t>V1.3</w:t>
            </w:r>
          </w:p>
        </w:tc>
        <w:tc>
          <w:tcPr>
            <w:tcW w:w="5386" w:type="dxa"/>
          </w:tcPr>
          <w:p w14:paraId="1D7FB7BA" w14:textId="7277BE82" w:rsidR="000F195E" w:rsidRDefault="000F195E" w:rsidP="000F195E">
            <w:pPr>
              <w:pStyle w:val="TableTextEntries"/>
              <w:keepNext/>
              <w:cnfStyle w:val="000000010000" w:firstRow="0" w:lastRow="0" w:firstColumn="0" w:lastColumn="0" w:oddVBand="0" w:evenVBand="0" w:oddHBand="0" w:evenHBand="1" w:firstRowFirstColumn="0" w:firstRowLastColumn="0" w:lastRowFirstColumn="0" w:lastRowLastColumn="0"/>
            </w:pPr>
            <w:r>
              <w:t>Updated to reflect amendments to the ESS Rule</w:t>
            </w:r>
          </w:p>
        </w:tc>
        <w:tc>
          <w:tcPr>
            <w:tcW w:w="2223" w:type="dxa"/>
          </w:tcPr>
          <w:p w14:paraId="47B82F8A" w14:textId="591F757A" w:rsidR="000F195E" w:rsidRDefault="000F195E" w:rsidP="000F195E">
            <w:pPr>
              <w:pStyle w:val="TableTextEntries"/>
              <w:keepNext/>
              <w:cnfStyle w:val="000000010000" w:firstRow="0" w:lastRow="0" w:firstColumn="0" w:lastColumn="0" w:oddVBand="0" w:evenVBand="0" w:oddHBand="0" w:evenHBand="1" w:firstRowFirstColumn="0" w:firstRowLastColumn="0" w:lastRowFirstColumn="0" w:lastRowLastColumn="0"/>
            </w:pPr>
            <w:r>
              <w:t>April 2023</w:t>
            </w:r>
          </w:p>
        </w:tc>
      </w:tr>
      <w:bookmarkEnd w:id="1"/>
    </w:tbl>
    <w:p w14:paraId="6D0BE457" w14:textId="77777777" w:rsidR="000F195E" w:rsidRDefault="000F195E" w:rsidP="00A859BE">
      <w:pPr>
        <w:pStyle w:val="Heading1nonumber"/>
      </w:pPr>
      <w:r>
        <w:br w:type="page"/>
      </w:r>
    </w:p>
    <w:p w14:paraId="7E2DF609" w14:textId="2B1F5BA7" w:rsidR="00636B20" w:rsidRDefault="00DB44D9" w:rsidP="00A859BE">
      <w:pPr>
        <w:pStyle w:val="Heading1nonumber"/>
      </w:pPr>
      <w:r>
        <w:lastRenderedPageBreak/>
        <w:t>Report details</w:t>
      </w:r>
    </w:p>
    <w:tbl>
      <w:tblPr>
        <w:tblStyle w:val="BasicIPARTtablerow-column"/>
        <w:tblW w:w="0" w:type="auto"/>
        <w:tblLook w:val="0680" w:firstRow="0" w:lastRow="0" w:firstColumn="1" w:lastColumn="0" w:noHBand="1" w:noVBand="1"/>
      </w:tblPr>
      <w:tblGrid>
        <w:gridCol w:w="3119"/>
        <w:gridCol w:w="5908"/>
      </w:tblGrid>
      <w:tr w:rsidR="00A859BE" w14:paraId="57473934"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BFBFBF" w:themeColor="background1" w:themeShade="BF"/>
            </w:tcBorders>
          </w:tcPr>
          <w:p w14:paraId="0B0980C1" w14:textId="77777777" w:rsidR="00A859BE" w:rsidRPr="00A859BE" w:rsidRDefault="00A859BE" w:rsidP="00A859BE">
            <w:pPr>
              <w:pStyle w:val="TableTextEntries"/>
              <w:rPr>
                <w:color w:val="1C355E" w:themeColor="accent1"/>
                <w:sz w:val="20"/>
              </w:rPr>
            </w:pPr>
            <w:r w:rsidRPr="00A859BE">
              <w:rPr>
                <w:color w:val="1C355E" w:themeColor="accent1"/>
                <w:sz w:val="20"/>
              </w:rPr>
              <w:t>M&amp;V Professional name</w:t>
            </w:r>
          </w:p>
        </w:tc>
        <w:tc>
          <w:tcPr>
            <w:tcW w:w="5908" w:type="dxa"/>
            <w:tcBorders>
              <w:bottom w:val="single" w:sz="4" w:space="0" w:color="BFBFBF" w:themeColor="background1" w:themeShade="BF"/>
            </w:tcBorders>
          </w:tcPr>
          <w:p w14:paraId="069D3001" w14:textId="55509202"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48997716"/>
                <w:placeholder>
                  <w:docPart w:val="43B1D87AE2C5493180D8183A4033316A"/>
                </w:placeholder>
                <w:showingPlcHdr/>
              </w:sdtPr>
              <w:sdtContent>
                <w:r w:rsidR="00A859BE" w:rsidRPr="00A859BE">
                  <w:rPr>
                    <w:rStyle w:val="PlaceholderText"/>
                    <w:sz w:val="20"/>
                  </w:rPr>
                  <w:t>Click here to enter text</w:t>
                </w:r>
              </w:sdtContent>
            </w:sdt>
          </w:p>
        </w:tc>
      </w:tr>
      <w:tr w:rsidR="00A859BE" w14:paraId="504917C9"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626A6B7C" w14:textId="641B1EDF" w:rsidR="00A859BE" w:rsidRPr="00A859BE" w:rsidRDefault="00A859BE" w:rsidP="00A859BE">
            <w:pPr>
              <w:pStyle w:val="TableTextEntries"/>
              <w:rPr>
                <w:color w:val="1C355E" w:themeColor="accent1"/>
                <w:sz w:val="20"/>
              </w:rPr>
            </w:pPr>
            <w:r w:rsidRPr="00A859BE">
              <w:rPr>
                <w:color w:val="1C355E" w:themeColor="accent1"/>
                <w:sz w:val="20"/>
              </w:rPr>
              <w:t>ACP name (company)</w:t>
            </w:r>
          </w:p>
        </w:tc>
        <w:tc>
          <w:tcPr>
            <w:tcW w:w="5908" w:type="dxa"/>
            <w:tcBorders>
              <w:top w:val="single" w:sz="4" w:space="0" w:color="BFBFBF" w:themeColor="background1" w:themeShade="BF"/>
              <w:bottom w:val="single" w:sz="4" w:space="0" w:color="BFBFBF" w:themeColor="background1" w:themeShade="BF"/>
            </w:tcBorders>
          </w:tcPr>
          <w:p w14:paraId="27AA6DF5" w14:textId="2DBE50EA"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800598630"/>
                <w:placeholder>
                  <w:docPart w:val="E3FBFEB872E74259B02A4FCAF4C56529"/>
                </w:placeholder>
                <w:showingPlcHdr/>
              </w:sdtPr>
              <w:sdtContent>
                <w:r w:rsidR="00A859BE" w:rsidRPr="00A859BE">
                  <w:rPr>
                    <w:rStyle w:val="PlaceholderText"/>
                    <w:sz w:val="20"/>
                  </w:rPr>
                  <w:t>Click here to enter text</w:t>
                </w:r>
              </w:sdtContent>
            </w:sdt>
          </w:p>
        </w:tc>
      </w:tr>
      <w:tr w:rsidR="00A859BE" w14:paraId="127C4BF5"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1F22544F" w14:textId="7F7C466C" w:rsidR="00A859BE" w:rsidRPr="00A859BE" w:rsidRDefault="00A859BE" w:rsidP="00A859BE">
            <w:pPr>
              <w:pStyle w:val="TableTextEntries"/>
              <w:rPr>
                <w:color w:val="1C355E" w:themeColor="accent1"/>
                <w:sz w:val="20"/>
              </w:rPr>
            </w:pPr>
            <w:r w:rsidRPr="00A859BE">
              <w:rPr>
                <w:color w:val="1C355E" w:themeColor="accent1"/>
                <w:sz w:val="20"/>
              </w:rPr>
              <w:t>RESA name</w:t>
            </w:r>
          </w:p>
        </w:tc>
        <w:tc>
          <w:tcPr>
            <w:tcW w:w="5908" w:type="dxa"/>
            <w:tcBorders>
              <w:top w:val="single" w:sz="4" w:space="0" w:color="BFBFBF" w:themeColor="background1" w:themeShade="BF"/>
              <w:bottom w:val="single" w:sz="4" w:space="0" w:color="BFBFBF" w:themeColor="background1" w:themeShade="BF"/>
            </w:tcBorders>
          </w:tcPr>
          <w:p w14:paraId="03092FD2" w14:textId="00E95C91"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16000064"/>
                <w:placeholder>
                  <w:docPart w:val="CDA18B33270046B08089520B91A51EE6"/>
                </w:placeholder>
                <w:showingPlcHdr/>
              </w:sdtPr>
              <w:sdtContent>
                <w:r w:rsidR="00A859BE" w:rsidRPr="00A859BE">
                  <w:rPr>
                    <w:rStyle w:val="PlaceholderText"/>
                    <w:sz w:val="20"/>
                  </w:rPr>
                  <w:t>Click here to enter text</w:t>
                </w:r>
              </w:sdtContent>
            </w:sdt>
          </w:p>
        </w:tc>
      </w:tr>
      <w:tr w:rsidR="00A859BE" w14:paraId="77193169"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457AA01E" w14:textId="5DA68F46" w:rsidR="00A859BE" w:rsidRPr="00A859BE" w:rsidRDefault="00A859BE" w:rsidP="00A859BE">
            <w:pPr>
              <w:pStyle w:val="TableTextEntries"/>
              <w:rPr>
                <w:color w:val="1C355E" w:themeColor="accent1"/>
                <w:sz w:val="20"/>
              </w:rPr>
            </w:pPr>
            <w:r w:rsidRPr="00A859BE">
              <w:rPr>
                <w:color w:val="1C355E" w:themeColor="accent1"/>
                <w:sz w:val="20"/>
              </w:rPr>
              <w:t>Implementation address</w:t>
            </w:r>
          </w:p>
        </w:tc>
        <w:tc>
          <w:tcPr>
            <w:tcW w:w="5908" w:type="dxa"/>
            <w:tcBorders>
              <w:top w:val="single" w:sz="4" w:space="0" w:color="BFBFBF" w:themeColor="background1" w:themeShade="BF"/>
              <w:bottom w:val="single" w:sz="4" w:space="0" w:color="BFBFBF" w:themeColor="background1" w:themeShade="BF"/>
            </w:tcBorders>
          </w:tcPr>
          <w:p w14:paraId="0C5D6C87" w14:textId="3B08B761"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646262918"/>
                <w:placeholder>
                  <w:docPart w:val="AEFC6F3A6B93409F9E346431400EF88D"/>
                </w:placeholder>
                <w:showingPlcHdr/>
              </w:sdtPr>
              <w:sdtContent>
                <w:r w:rsidR="00A859BE" w:rsidRPr="00A859BE">
                  <w:rPr>
                    <w:rStyle w:val="PlaceholderText"/>
                    <w:sz w:val="20"/>
                  </w:rPr>
                  <w:t>Click here to enter text</w:t>
                </w:r>
              </w:sdtContent>
            </w:sdt>
          </w:p>
        </w:tc>
      </w:tr>
      <w:tr w:rsidR="000F195E" w14:paraId="7847492C"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2087B9C3" w14:textId="2F1915D0" w:rsidR="000F195E" w:rsidRPr="00A859BE" w:rsidRDefault="000F195E" w:rsidP="00A859BE">
            <w:pPr>
              <w:pStyle w:val="TableTextEntries"/>
              <w:rPr>
                <w:color w:val="1C355E" w:themeColor="accent1"/>
                <w:sz w:val="20"/>
              </w:rPr>
            </w:pPr>
            <w:r>
              <w:rPr>
                <w:color w:val="1C355E" w:themeColor="accent1"/>
                <w:sz w:val="20"/>
              </w:rPr>
              <w:t>Implementation date</w:t>
            </w:r>
          </w:p>
        </w:tc>
        <w:tc>
          <w:tcPr>
            <w:tcW w:w="5908" w:type="dxa"/>
            <w:tcBorders>
              <w:top w:val="single" w:sz="4" w:space="0" w:color="BFBFBF" w:themeColor="background1" w:themeShade="BF"/>
              <w:bottom w:val="single" w:sz="4" w:space="0" w:color="BFBFBF" w:themeColor="background1" w:themeShade="BF"/>
            </w:tcBorders>
          </w:tcPr>
          <w:p w14:paraId="11EE267D" w14:textId="7C17B4A3" w:rsidR="000F195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203208013"/>
                <w:placeholder>
                  <w:docPart w:val="0A14BE865CB843D0B9AC0FE8D66D8DC1"/>
                </w:placeholder>
                <w:showingPlcHdr/>
              </w:sdtPr>
              <w:sdtContent>
                <w:r w:rsidR="000F195E" w:rsidRPr="00A859BE">
                  <w:rPr>
                    <w:rStyle w:val="PlaceholderText"/>
                    <w:sz w:val="20"/>
                  </w:rPr>
                  <w:t>Click here to enter text</w:t>
                </w:r>
              </w:sdtContent>
            </w:sdt>
          </w:p>
        </w:tc>
      </w:tr>
      <w:tr w:rsidR="00A859BE" w14:paraId="49F48A98" w14:textId="77777777" w:rsidTr="00A859BE">
        <w:trPr>
          <w:trHeight w:val="51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1C897618" w14:textId="59D35BF3" w:rsidR="00A859BE" w:rsidRPr="00A859BE" w:rsidRDefault="00A859BE" w:rsidP="00A859BE">
            <w:pPr>
              <w:pStyle w:val="TableTextEntries"/>
              <w:rPr>
                <w:color w:val="1C355E" w:themeColor="accent1"/>
                <w:sz w:val="20"/>
              </w:rPr>
            </w:pPr>
            <w:r w:rsidRPr="00A859BE">
              <w:rPr>
                <w:color w:val="1C355E" w:themeColor="accent1"/>
                <w:sz w:val="20"/>
              </w:rPr>
              <w:t>Project description</w:t>
            </w:r>
          </w:p>
        </w:tc>
        <w:tc>
          <w:tcPr>
            <w:tcW w:w="5908" w:type="dxa"/>
            <w:tcBorders>
              <w:top w:val="single" w:sz="4" w:space="0" w:color="BFBFBF" w:themeColor="background1" w:themeShade="BF"/>
              <w:bottom w:val="single" w:sz="4" w:space="0" w:color="BFBFBF" w:themeColor="background1" w:themeShade="BF"/>
            </w:tcBorders>
          </w:tcPr>
          <w:p w14:paraId="60842E64" w14:textId="30A74115"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94442957"/>
                <w:placeholder>
                  <w:docPart w:val="9BAD68FFE56F437C832C138B05D94C8D"/>
                </w:placeholder>
                <w:showingPlcHdr/>
              </w:sdtPr>
              <w:sdtContent>
                <w:r w:rsidR="00A859BE" w:rsidRPr="00A859BE">
                  <w:rPr>
                    <w:rStyle w:val="PlaceholderText"/>
                    <w:sz w:val="20"/>
                  </w:rPr>
                  <w:t>Click here to enter text</w:t>
                </w:r>
              </w:sdtContent>
            </w:sdt>
          </w:p>
        </w:tc>
      </w:tr>
      <w:tr w:rsidR="00A859BE" w14:paraId="1BA3FC2F" w14:textId="77777777" w:rsidTr="00A859BE">
        <w:trPr>
          <w:trHeight w:val="194"/>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4575C202" w14:textId="1C7B6C38" w:rsidR="00A859BE" w:rsidRPr="00A859BE" w:rsidRDefault="00A859BE" w:rsidP="00A859BE">
            <w:pPr>
              <w:pStyle w:val="TableTextEntries"/>
              <w:rPr>
                <w:color w:val="1C355E" w:themeColor="accent1"/>
                <w:sz w:val="20"/>
              </w:rPr>
            </w:pPr>
            <w:r w:rsidRPr="00A859BE">
              <w:rPr>
                <w:color w:val="1C355E" w:themeColor="accent1"/>
                <w:sz w:val="20"/>
              </w:rPr>
              <w:t>EUE included in the measurement boundary</w:t>
            </w:r>
          </w:p>
        </w:tc>
        <w:tc>
          <w:tcPr>
            <w:tcW w:w="5908" w:type="dxa"/>
            <w:tcBorders>
              <w:top w:val="single" w:sz="4" w:space="0" w:color="BFBFBF" w:themeColor="background1" w:themeShade="BF"/>
              <w:bottom w:val="single" w:sz="4" w:space="0" w:color="BFBFBF" w:themeColor="background1" w:themeShade="BF"/>
            </w:tcBorders>
          </w:tcPr>
          <w:p w14:paraId="51A0A9EE" w14:textId="2CC349FE"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05941403"/>
                <w:placeholder>
                  <w:docPart w:val="866A54BD0964456485A7D88933580821"/>
                </w:placeholder>
                <w:showingPlcHdr/>
              </w:sdtPr>
              <w:sdtContent>
                <w:r w:rsidR="00A859BE" w:rsidRPr="00A859BE">
                  <w:rPr>
                    <w:rStyle w:val="PlaceholderText"/>
                    <w:sz w:val="20"/>
                  </w:rPr>
                  <w:t>Click here to enter text</w:t>
                </w:r>
              </w:sdtContent>
            </w:sdt>
          </w:p>
        </w:tc>
      </w:tr>
      <w:tr w:rsidR="00A859BE" w14:paraId="143AE547"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tcBorders>
          </w:tcPr>
          <w:p w14:paraId="7D0E600D" w14:textId="45F36C3F" w:rsidR="00A859BE" w:rsidRPr="00A859BE" w:rsidRDefault="00A859BE" w:rsidP="00A859BE">
            <w:pPr>
              <w:pStyle w:val="TableTextEntries"/>
              <w:rPr>
                <w:color w:val="1C355E" w:themeColor="accent1"/>
                <w:sz w:val="20"/>
              </w:rPr>
            </w:pPr>
            <w:r w:rsidRPr="00A859BE">
              <w:rPr>
                <w:color w:val="1C355E" w:themeColor="accent1"/>
                <w:sz w:val="20"/>
              </w:rPr>
              <w:t>Date of this report</w:t>
            </w:r>
          </w:p>
        </w:tc>
        <w:tc>
          <w:tcPr>
            <w:tcW w:w="5908" w:type="dxa"/>
            <w:tcBorders>
              <w:top w:val="single" w:sz="4" w:space="0" w:color="BFBFBF" w:themeColor="background1" w:themeShade="BF"/>
            </w:tcBorders>
          </w:tcPr>
          <w:p w14:paraId="2B87CFC8" w14:textId="4D0BD48E"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775135219"/>
                <w:placeholder>
                  <w:docPart w:val="70B6D1D0D16D457CB9E0B12771163181"/>
                </w:placeholder>
                <w:showingPlcHdr/>
              </w:sdtPr>
              <w:sdtContent>
                <w:r w:rsidR="00A859BE" w:rsidRPr="00A859BE">
                  <w:rPr>
                    <w:rStyle w:val="PlaceholderText"/>
                    <w:sz w:val="20"/>
                  </w:rPr>
                  <w:t>Click here to enter text</w:t>
                </w:r>
              </w:sdtContent>
            </w:sdt>
          </w:p>
        </w:tc>
      </w:tr>
    </w:tbl>
    <w:p w14:paraId="498CBF73" w14:textId="77777777" w:rsidR="00A859BE" w:rsidRDefault="00A859BE" w:rsidP="00636B20">
      <w:pPr>
        <w:pStyle w:val="BodyText"/>
      </w:pPr>
    </w:p>
    <w:p w14:paraId="44F09311" w14:textId="2A02D406" w:rsidR="00DB44D9" w:rsidRPr="00636B20" w:rsidRDefault="00DB44D9" w:rsidP="00636B20">
      <w:pPr>
        <w:pStyle w:val="BodyText"/>
      </w:pPr>
      <w:r w:rsidRPr="00636B20">
        <w:br w:type="page"/>
      </w:r>
    </w:p>
    <w:p w14:paraId="1296F83F" w14:textId="12741D0A" w:rsidR="00DB44D9" w:rsidRDefault="00DB44D9" w:rsidP="008744C1">
      <w:pPr>
        <w:pStyle w:val="Heading1nonumber"/>
      </w:pPr>
      <w:r>
        <w:lastRenderedPageBreak/>
        <w:t>Baseline Energy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744C1" w:rsidRPr="00FF34AC" w14:paraId="4C3081D5" w14:textId="77777777" w:rsidTr="001D293C">
        <w:tc>
          <w:tcPr>
            <w:tcW w:w="426" w:type="dxa"/>
          </w:tcPr>
          <w:p w14:paraId="11B8B097" w14:textId="77777777" w:rsidR="008744C1" w:rsidRPr="009335F5" w:rsidRDefault="008744C1" w:rsidP="001D293C">
            <w:pPr>
              <w:pStyle w:val="Icon"/>
            </w:pPr>
            <w:r w:rsidRPr="00856E9E">
              <w:rPr>
                <w:lang w:eastAsia="zh-TW"/>
              </w:rPr>
              <mc:AlternateContent>
                <mc:Choice Requires="wps">
                  <w:drawing>
                    <wp:inline distT="0" distB="0" distL="0" distR="0" wp14:anchorId="7BF19B05" wp14:editId="7ED51C6D">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7C564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55B5749" w14:textId="4C7C3394" w:rsidR="008744C1" w:rsidRPr="00FF34AC" w:rsidRDefault="008744C1" w:rsidP="001D293C">
            <w:pPr>
              <w:pStyle w:val="Infobullet"/>
              <w:spacing w:after="60"/>
            </w:pPr>
            <w:r>
              <w:t xml:space="preserve">Explain how the </w:t>
            </w:r>
            <w:r w:rsidR="000F195E">
              <w:t>Baseline Energy Model is appropriate for the Implementation (in accordance with clauses 7A.2 and 7A.3 of the ESS Rule).</w:t>
            </w:r>
          </w:p>
        </w:tc>
      </w:tr>
    </w:tbl>
    <w:p w14:paraId="44687D93" w14:textId="25BEF76E" w:rsidR="008744C1" w:rsidRDefault="008744C1" w:rsidP="008744C1">
      <w:pPr>
        <w:pStyle w:val="BodyText"/>
      </w:pPr>
      <w:r>
        <w:t xml:space="preserve">The </w:t>
      </w:r>
      <w:r w:rsidR="000F195E">
        <w:t xml:space="preserve">Baseline Energy Model </w:t>
      </w:r>
      <w:r>
        <w:t>must:</w:t>
      </w:r>
    </w:p>
    <w:p w14:paraId="2F0830C0" w14:textId="406412C3" w:rsidR="000F195E" w:rsidRPr="000F195E" w:rsidRDefault="000F195E" w:rsidP="000F195E">
      <w:pPr>
        <w:pStyle w:val="ListBullet"/>
      </w:pPr>
      <w:r w:rsidRPr="000F195E">
        <w:t>use an acceptable energy model type as outlined in clause 7A.2(a) of the ESS Rule</w:t>
      </w:r>
    </w:p>
    <w:p w14:paraId="634DBD7F" w14:textId="77777777" w:rsidR="000F195E" w:rsidRPr="000F195E" w:rsidRDefault="000F195E" w:rsidP="000F195E">
      <w:pPr>
        <w:pStyle w:val="ListBullet"/>
      </w:pPr>
      <w:r w:rsidRPr="000F195E">
        <w:t>be dependent on Independent Variables and Site Constants (where relevant) established by measurements taken under normal operating condition</w:t>
      </w:r>
    </w:p>
    <w:p w14:paraId="457A2842" w14:textId="77777777" w:rsidR="000F195E" w:rsidRPr="000F195E" w:rsidRDefault="000F195E" w:rsidP="000F195E">
      <w:pPr>
        <w:pStyle w:val="ListBullet"/>
      </w:pPr>
      <w:r w:rsidRPr="000F195E">
        <w:t>if the model is for new end-user equipment, be established based on Independent Variables and Site Constants that incorporate the average energy performance of the same type of equipment</w:t>
      </w:r>
    </w:p>
    <w:p w14:paraId="0C3F37E3" w14:textId="4BFA6D28" w:rsidR="000F195E" w:rsidRDefault="000F195E" w:rsidP="000F195E">
      <w:pPr>
        <w:pStyle w:val="ListBullet"/>
      </w:pPr>
      <w:r w:rsidRPr="000F195E">
        <w:t>if doing annual creation, use a baseline Measurement Period that has an end date that is less than 10 years before the end date of the measurement period.</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8744C1" w:rsidRPr="00AA3410" w14:paraId="5195C406" w14:textId="77777777" w:rsidTr="000F195E">
        <w:trPr>
          <w:cantSplit/>
          <w:trHeight w:val="1115"/>
        </w:trPr>
        <w:tc>
          <w:tcPr>
            <w:tcW w:w="2268" w:type="dxa"/>
            <w:tcBorders>
              <w:right w:val="single" w:sz="24" w:space="0" w:color="ECE9E7" w:themeColor="background2"/>
            </w:tcBorders>
            <w:shd w:val="clear" w:color="auto" w:fill="E2EAF6"/>
            <w:vAlign w:val="center"/>
          </w:tcPr>
          <w:p w14:paraId="2BCC06C8" w14:textId="357614B2" w:rsidR="008744C1" w:rsidRPr="008744C1" w:rsidRDefault="008744C1" w:rsidP="008744C1">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4D2CFA93" w14:textId="77777777" w:rsidR="008744C1" w:rsidRPr="008744C1" w:rsidRDefault="00000000" w:rsidP="008744C1">
            <w:pPr>
              <w:pStyle w:val="TableTextEntries"/>
              <w:rPr>
                <w:sz w:val="20"/>
              </w:rPr>
            </w:pPr>
            <w:sdt>
              <w:sdtPr>
                <w:rPr>
                  <w:sz w:val="20"/>
                </w:rPr>
                <w:id w:val="-103270808"/>
                <w:placeholder>
                  <w:docPart w:val="5AEC2B9D27CE4DC5AFBFD29CB22B71A7"/>
                </w:placeholder>
                <w:showingPlcHdr/>
              </w:sdtPr>
              <w:sdtContent>
                <w:r w:rsidR="008744C1" w:rsidRPr="008744C1">
                  <w:rPr>
                    <w:rStyle w:val="PlaceholderText"/>
                    <w:sz w:val="20"/>
                  </w:rPr>
                  <w:t>Click here to enter text</w:t>
                </w:r>
              </w:sdtContent>
            </w:sdt>
          </w:p>
        </w:tc>
      </w:tr>
    </w:tbl>
    <w:p w14:paraId="6A6A7250" w14:textId="2F46466B" w:rsidR="000F195E" w:rsidRDefault="000F195E" w:rsidP="008744C1">
      <w:pPr>
        <w:pStyle w:val="Heading1nonumber"/>
      </w:pPr>
      <w:r>
        <w:t>Operating Energy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195E" w:rsidRPr="00FF34AC" w14:paraId="6CE8475C" w14:textId="77777777" w:rsidTr="001D293C">
        <w:tc>
          <w:tcPr>
            <w:tcW w:w="426" w:type="dxa"/>
          </w:tcPr>
          <w:p w14:paraId="7E9CFA64" w14:textId="77777777" w:rsidR="000F195E" w:rsidRPr="009335F5" w:rsidRDefault="000F195E" w:rsidP="001D293C">
            <w:pPr>
              <w:pStyle w:val="Icon"/>
            </w:pPr>
            <w:r w:rsidRPr="00856E9E">
              <w:rPr>
                <w:lang w:eastAsia="zh-TW"/>
              </w:rPr>
              <mc:AlternateContent>
                <mc:Choice Requires="wps">
                  <w:drawing>
                    <wp:inline distT="0" distB="0" distL="0" distR="0" wp14:anchorId="26067CE0" wp14:editId="61F158F1">
                      <wp:extent cx="180000" cy="180000"/>
                      <wp:effectExtent l="0" t="0" r="0" b="0"/>
                      <wp:docPr id="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D80079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73EBD12" w14:textId="6A09B779" w:rsidR="000F195E" w:rsidRPr="00FF34AC" w:rsidRDefault="000F195E" w:rsidP="001D293C">
            <w:pPr>
              <w:pStyle w:val="Infobullet"/>
              <w:spacing w:after="60"/>
            </w:pPr>
            <w:r>
              <w:t>Explain how the Operating Energy Model is appropriate for the Implementation (in accordance with clauses 7A.2 and 7A.4 of the ESS Rule).</w:t>
            </w:r>
          </w:p>
        </w:tc>
      </w:tr>
    </w:tbl>
    <w:p w14:paraId="43770875" w14:textId="4825C85A" w:rsidR="000F195E" w:rsidRDefault="000F195E" w:rsidP="000F195E">
      <w:pPr>
        <w:pStyle w:val="BodyText"/>
      </w:pPr>
      <w:r>
        <w:t>The Operating Energy Model must:</w:t>
      </w:r>
    </w:p>
    <w:p w14:paraId="488C59A1" w14:textId="5E54D0F7" w:rsidR="000F195E" w:rsidRDefault="000F195E" w:rsidP="000F195E">
      <w:pPr>
        <w:pStyle w:val="ListBullet"/>
      </w:pPr>
      <w:r w:rsidRPr="000F195E">
        <w:t>use an acceptable energy model type as outlined in clause 7A.2(a) of the ESS Rule</w:t>
      </w:r>
    </w:p>
    <w:p w14:paraId="1F305EF2" w14:textId="06EE2916" w:rsidR="000F195E" w:rsidRDefault="000F195E" w:rsidP="009A3988">
      <w:pPr>
        <w:pStyle w:val="ListBullet"/>
      </w:pPr>
      <w:r>
        <w:t>be dependent on Independent Variables and Site Constants (where relevant) established by measurements taken under normal operating conditions.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0F195E" w:rsidRPr="00AA3410" w14:paraId="2D932FDB" w14:textId="77777777" w:rsidTr="001D293C">
        <w:trPr>
          <w:cantSplit/>
          <w:trHeight w:val="1115"/>
        </w:trPr>
        <w:tc>
          <w:tcPr>
            <w:tcW w:w="2268" w:type="dxa"/>
            <w:tcBorders>
              <w:right w:val="single" w:sz="24" w:space="0" w:color="ECE9E7" w:themeColor="background2"/>
            </w:tcBorders>
            <w:shd w:val="clear" w:color="auto" w:fill="E2EAF6"/>
            <w:vAlign w:val="center"/>
          </w:tcPr>
          <w:p w14:paraId="4FD85143" w14:textId="77777777" w:rsidR="000F195E" w:rsidRPr="008744C1" w:rsidRDefault="000F195E"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38B25C7E" w14:textId="77777777" w:rsidR="000F195E" w:rsidRPr="008744C1" w:rsidRDefault="00000000" w:rsidP="001D293C">
            <w:pPr>
              <w:pStyle w:val="TableTextEntries"/>
              <w:rPr>
                <w:sz w:val="20"/>
              </w:rPr>
            </w:pPr>
            <w:sdt>
              <w:sdtPr>
                <w:rPr>
                  <w:sz w:val="20"/>
                </w:rPr>
                <w:id w:val="1707063979"/>
                <w:placeholder>
                  <w:docPart w:val="138088C4999E481988594F7E4613064C"/>
                </w:placeholder>
                <w:showingPlcHdr/>
              </w:sdtPr>
              <w:sdtContent>
                <w:r w:rsidR="000F195E" w:rsidRPr="008744C1">
                  <w:rPr>
                    <w:rStyle w:val="PlaceholderText"/>
                    <w:sz w:val="20"/>
                  </w:rPr>
                  <w:t>Click here to enter text</w:t>
                </w:r>
              </w:sdtContent>
            </w:sdt>
          </w:p>
        </w:tc>
      </w:tr>
    </w:tbl>
    <w:p w14:paraId="4D2C23E1" w14:textId="22C66994" w:rsidR="000F195E" w:rsidRDefault="000F195E" w:rsidP="000F195E">
      <w:pPr>
        <w:pStyle w:val="BodyText"/>
      </w:pPr>
    </w:p>
    <w:p w14:paraId="30CD26D6" w14:textId="694C60B9" w:rsidR="000F195E" w:rsidRDefault="000F195E" w:rsidP="000F195E">
      <w:pPr>
        <w:pStyle w:val="Heading1nonumber"/>
      </w:pPr>
      <w:r>
        <w:t>Measurement Procedures – Baseline Energy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82062" w:rsidRPr="00FF34AC" w14:paraId="1FB317A7" w14:textId="77777777" w:rsidTr="001D293C">
        <w:tc>
          <w:tcPr>
            <w:tcW w:w="426" w:type="dxa"/>
          </w:tcPr>
          <w:p w14:paraId="472B1599" w14:textId="77777777" w:rsidR="00F82062" w:rsidRPr="009335F5" w:rsidRDefault="00F82062" w:rsidP="001D293C">
            <w:pPr>
              <w:pStyle w:val="Icon"/>
            </w:pPr>
            <w:r w:rsidRPr="00856E9E">
              <w:rPr>
                <w:lang w:eastAsia="zh-TW"/>
              </w:rPr>
              <mc:AlternateContent>
                <mc:Choice Requires="wps">
                  <w:drawing>
                    <wp:inline distT="0" distB="0" distL="0" distR="0" wp14:anchorId="349F1E23" wp14:editId="5753EE98">
                      <wp:extent cx="180000" cy="180000"/>
                      <wp:effectExtent l="0" t="0" r="0" b="0"/>
                      <wp:docPr id="7"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C21A05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AE85FE1" w14:textId="56634C8B" w:rsidR="00F82062" w:rsidRPr="00FF34AC" w:rsidRDefault="00F82062" w:rsidP="001D293C">
            <w:pPr>
              <w:pStyle w:val="Infobullet"/>
              <w:spacing w:after="60"/>
            </w:pPr>
            <w:r>
              <w:t>Fill in this section if there were any changes made to the baseline Measurement Procedures since validation was made in the Preliminary M&amp;V Professional Report. If changes were made, please provide explanatory reasoning of amended Measurement Procedures.</w:t>
            </w:r>
          </w:p>
        </w:tc>
      </w:tr>
    </w:tbl>
    <w:p w14:paraId="78C3FC57" w14:textId="77777777" w:rsidR="00F82062" w:rsidRDefault="00F82062" w:rsidP="00F82062">
      <w:pPr>
        <w:pStyle w:val="BodyText"/>
      </w:pPr>
      <w:r>
        <w:t>The Measurement Procedures must:</w:t>
      </w:r>
    </w:p>
    <w:p w14:paraId="11B4985C" w14:textId="009C11E0" w:rsidR="00F82062" w:rsidRPr="00484F02" w:rsidRDefault="00F82062" w:rsidP="00F82062">
      <w:pPr>
        <w:pStyle w:val="ListBullet"/>
      </w:pPr>
      <w:r>
        <w:lastRenderedPageBreak/>
        <w:t>be based on a baseline Measuremen</w:t>
      </w:r>
      <w:r w:rsidRPr="00484F02">
        <w:t>t Period that meets the requirements of clause 7A.5(a)-(b)</w:t>
      </w:r>
    </w:p>
    <w:p w14:paraId="5845B38C" w14:textId="0840330E" w:rsidR="00F82062" w:rsidRPr="00484F02" w:rsidRDefault="00F82062" w:rsidP="00F82062">
      <w:pPr>
        <w:pStyle w:val="ListBullet"/>
      </w:pPr>
      <w:r w:rsidRPr="00484F02">
        <w:t>include any time periods in which Independent Variables may reasonably be expected to lead to the Implementation increasing consumption of eligible fuels (clause 7A.5(f1))</w:t>
      </w:r>
    </w:p>
    <w:p w14:paraId="0505EF8F" w14:textId="3109A04B" w:rsidR="00F82062" w:rsidRPr="00484F02" w:rsidRDefault="00F82062" w:rsidP="00F82062">
      <w:pPr>
        <w:pStyle w:val="ListBullet"/>
      </w:pPr>
      <w:r w:rsidRPr="00484F02">
        <w:t>cover all relevant Independent Variables that impact the energy consumption of the end-user equipment</w:t>
      </w:r>
    </w:p>
    <w:p w14:paraId="4FC3F16D" w14:textId="77777777" w:rsidR="00F82062" w:rsidRPr="00484F02" w:rsidRDefault="00F82062" w:rsidP="00F82062">
      <w:pPr>
        <w:pStyle w:val="ListBullet"/>
      </w:pPr>
      <w:r w:rsidRPr="00484F02">
        <w:t>have sufficient frequency of measurements over the baseline Measurement Period to establish normal operating conditions (consider frequency of measurements in respect of power draw, availability of metered energy data and other relevant factors)</w:t>
      </w:r>
    </w:p>
    <w:p w14:paraId="2B11D072" w14:textId="312E0003" w:rsidR="00F82062" w:rsidRPr="00484F02" w:rsidRDefault="00F82062" w:rsidP="00F82062">
      <w:pPr>
        <w:pStyle w:val="ListBullet"/>
      </w:pPr>
      <w:r w:rsidRPr="00484F02">
        <w:t>define which items of end-user equipment will have their eligible fuel consumption measured (the measurement boundary)</w:t>
      </w:r>
    </w:p>
    <w:p w14:paraId="657663D4" w14:textId="77777777" w:rsidR="00F82062" w:rsidRPr="00484F02" w:rsidRDefault="00F82062" w:rsidP="00F82062">
      <w:pPr>
        <w:pStyle w:val="ListBullet"/>
      </w:pPr>
      <w:r w:rsidRPr="00484F02">
        <w:t>specify measurement equipment (meters) or other sources of measurements</w:t>
      </w:r>
    </w:p>
    <w:p w14:paraId="09E0A19F" w14:textId="77777777" w:rsidR="00F82062" w:rsidRDefault="00F82062" w:rsidP="00F82062">
      <w:pPr>
        <w:pStyle w:val="ListBullet"/>
      </w:pPr>
      <w:r w:rsidRPr="00484F02">
        <w:t>define the calibration procedures, accuracy and precision of such measurement met</w:t>
      </w:r>
      <w:r>
        <w:t>hods</w:t>
      </w:r>
    </w:p>
    <w:p w14:paraId="1C60D5A9" w14:textId="4FF7E8D9" w:rsidR="00F82062" w:rsidRDefault="006D0D5A" w:rsidP="00F82062">
      <w:pPr>
        <w:pStyle w:val="ListBullet"/>
      </w:pPr>
      <w:r>
        <w:t xml:space="preserve">identify and </w:t>
      </w:r>
      <w:r w:rsidR="00F82062">
        <w:t xml:space="preserve">record any Non-Routine Events that occurred during the baseline Measurement Period, following the </w:t>
      </w:r>
      <w:r w:rsidR="00F81623">
        <w:t>requirements</w:t>
      </w:r>
      <w:r w:rsidR="00F82062">
        <w:t xml:space="preserve"> in clauses 7A.5B and 7A.5B1 of the ESS Rule.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F82062" w:rsidRPr="00AA3410" w14:paraId="7388FA25" w14:textId="77777777" w:rsidTr="001D293C">
        <w:trPr>
          <w:cantSplit/>
          <w:trHeight w:val="1115"/>
        </w:trPr>
        <w:tc>
          <w:tcPr>
            <w:tcW w:w="2268" w:type="dxa"/>
            <w:tcBorders>
              <w:right w:val="single" w:sz="24" w:space="0" w:color="ECE9E7" w:themeColor="background2"/>
            </w:tcBorders>
            <w:shd w:val="clear" w:color="auto" w:fill="E2EAF6"/>
            <w:vAlign w:val="center"/>
          </w:tcPr>
          <w:p w14:paraId="3791EA8D" w14:textId="77777777" w:rsidR="00F82062" w:rsidRPr="008744C1" w:rsidRDefault="00F82062"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73E000BB" w14:textId="77777777" w:rsidR="00F82062" w:rsidRPr="008744C1" w:rsidRDefault="00000000" w:rsidP="001D293C">
            <w:pPr>
              <w:pStyle w:val="TableTextEntries"/>
              <w:rPr>
                <w:sz w:val="20"/>
              </w:rPr>
            </w:pPr>
            <w:sdt>
              <w:sdtPr>
                <w:rPr>
                  <w:sz w:val="20"/>
                </w:rPr>
                <w:id w:val="1703289149"/>
                <w:placeholder>
                  <w:docPart w:val="8E46885BAE35400BAF6FE19EB0A86999"/>
                </w:placeholder>
                <w:showingPlcHdr/>
              </w:sdtPr>
              <w:sdtContent>
                <w:r w:rsidR="00F82062" w:rsidRPr="008744C1">
                  <w:rPr>
                    <w:rStyle w:val="PlaceholderText"/>
                    <w:sz w:val="20"/>
                  </w:rPr>
                  <w:t>Click here to enter text</w:t>
                </w:r>
              </w:sdtContent>
            </w:sdt>
          </w:p>
        </w:tc>
      </w:tr>
    </w:tbl>
    <w:p w14:paraId="691F795C" w14:textId="5A41F094" w:rsidR="00F82062" w:rsidRDefault="00F82062" w:rsidP="00F82062">
      <w:pPr>
        <w:pStyle w:val="Heading1nonumber"/>
      </w:pPr>
      <w:r>
        <w:t>Measurement Procedures – Operating Energy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82062" w:rsidRPr="00484F02" w14:paraId="1B516D89" w14:textId="77777777" w:rsidTr="001D293C">
        <w:tc>
          <w:tcPr>
            <w:tcW w:w="426" w:type="dxa"/>
          </w:tcPr>
          <w:p w14:paraId="31E904F8" w14:textId="77777777" w:rsidR="00F82062" w:rsidRPr="00484F02" w:rsidRDefault="00F82062" w:rsidP="001D293C">
            <w:pPr>
              <w:pStyle w:val="Icon"/>
            </w:pPr>
            <w:r w:rsidRPr="00484F02">
              <w:rPr>
                <w:lang w:eastAsia="zh-TW"/>
              </w:rPr>
              <mc:AlternateContent>
                <mc:Choice Requires="wps">
                  <w:drawing>
                    <wp:inline distT="0" distB="0" distL="0" distR="0" wp14:anchorId="1DE3E016" wp14:editId="4A187220">
                      <wp:extent cx="180000" cy="180000"/>
                      <wp:effectExtent l="0" t="0" r="0" b="0"/>
                      <wp:docPr id="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2619C4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3706EA4" w14:textId="26BA8389" w:rsidR="00F82062" w:rsidRPr="00484F02" w:rsidRDefault="00F82062" w:rsidP="001D293C">
            <w:pPr>
              <w:pStyle w:val="Infobullet"/>
              <w:spacing w:after="60"/>
            </w:pPr>
            <w:r w:rsidRPr="00484F02">
              <w:t xml:space="preserve">Explain how the Measurement Procedures for measuring eligible fuel consumption (electricity, gas, diesel, biofuel, biomass, biogas, on-site renewables), Independent Variables, Site Constants and other parameters are appropriate for the </w:t>
            </w:r>
            <w:r w:rsidR="005D7FF9" w:rsidRPr="00484F02">
              <w:t xml:space="preserve">Operating </w:t>
            </w:r>
            <w:r w:rsidRPr="00484F02">
              <w:t>Energy Model (in accordance with clause 7A.5 of the ESS Rule)</w:t>
            </w:r>
            <w:r w:rsidR="005D7FF9" w:rsidRPr="00484F02">
              <w:t>.  This includes procedures to make non-routine adjustments to account for non-routine events (clause 7A.5B1)</w:t>
            </w:r>
            <w:r w:rsidR="00E31526" w:rsidRPr="00484F02">
              <w:t>.</w:t>
            </w:r>
          </w:p>
        </w:tc>
      </w:tr>
    </w:tbl>
    <w:p w14:paraId="5E68F65C" w14:textId="77777777" w:rsidR="00F82062" w:rsidRPr="00484F02" w:rsidRDefault="00F82062" w:rsidP="00F82062">
      <w:pPr>
        <w:pStyle w:val="BodyText"/>
      </w:pPr>
      <w:r w:rsidRPr="00484F02">
        <w:t>The Measurement Procedures must:</w:t>
      </w:r>
    </w:p>
    <w:p w14:paraId="7BC01138" w14:textId="08C7566C" w:rsidR="00F82062" w:rsidRPr="00484F02" w:rsidRDefault="00F82062" w:rsidP="00F82062">
      <w:pPr>
        <w:pStyle w:val="ListBullet"/>
      </w:pPr>
      <w:r w:rsidRPr="00484F02">
        <w:t>be based on a</w:t>
      </w:r>
      <w:r w:rsidR="0021030F" w:rsidRPr="00484F02">
        <w:t>n</w:t>
      </w:r>
      <w:r w:rsidR="00CD41D4" w:rsidRPr="00484F02">
        <w:t xml:space="preserve"> operating</w:t>
      </w:r>
      <w:r w:rsidRPr="00484F02">
        <w:t xml:space="preserve"> Measurement Period that meets the requirements of clause 7A.5(a)-(b)</w:t>
      </w:r>
    </w:p>
    <w:p w14:paraId="12617D78" w14:textId="77777777" w:rsidR="00F82062" w:rsidRPr="00484F02" w:rsidRDefault="00F82062" w:rsidP="00F82062">
      <w:pPr>
        <w:pStyle w:val="ListBullet"/>
      </w:pPr>
      <w:r w:rsidRPr="00484F02">
        <w:t>include any time periods in which Independent Variables may reasonably be expected to lead to the Implementation increasing consumption of eligible fuels (clause 7A.5(f1))</w:t>
      </w:r>
    </w:p>
    <w:p w14:paraId="41171C44" w14:textId="77777777" w:rsidR="00F82062" w:rsidRPr="00484F02" w:rsidRDefault="00F82062" w:rsidP="00F82062">
      <w:pPr>
        <w:pStyle w:val="ListBullet"/>
      </w:pPr>
      <w:r w:rsidRPr="00484F02">
        <w:t>cover all relevant Independent Variables that impact the energy consumption of the end-user equipment</w:t>
      </w:r>
    </w:p>
    <w:p w14:paraId="2EA434F8" w14:textId="624B30F8" w:rsidR="00F82062" w:rsidRPr="00484F02" w:rsidRDefault="00F82062" w:rsidP="00F82062">
      <w:pPr>
        <w:pStyle w:val="ListBullet"/>
      </w:pPr>
      <w:r w:rsidRPr="00484F02">
        <w:t xml:space="preserve">have sufficient frequency of measurements over the </w:t>
      </w:r>
      <w:r w:rsidR="00CD41D4" w:rsidRPr="00484F02">
        <w:t xml:space="preserve">operating </w:t>
      </w:r>
      <w:r w:rsidRPr="00484F02">
        <w:t>Measurement Period to establish normal operating conditions (consider frequency of measurements in respect of power draw, availability of metered energy data and other relevant factors)</w:t>
      </w:r>
    </w:p>
    <w:p w14:paraId="6C90E6E2" w14:textId="77777777" w:rsidR="00F82062" w:rsidRPr="00484F02" w:rsidRDefault="00F82062" w:rsidP="00F82062">
      <w:pPr>
        <w:pStyle w:val="ListBullet"/>
      </w:pPr>
      <w:r w:rsidRPr="00484F02">
        <w:t>define which items of end-user equipment will have their eligible fuel consumption measured (the measurement boundary)</w:t>
      </w:r>
    </w:p>
    <w:p w14:paraId="0DF64F4F" w14:textId="77777777" w:rsidR="00F82062" w:rsidRDefault="00F82062" w:rsidP="00F82062">
      <w:pPr>
        <w:pStyle w:val="ListBullet"/>
      </w:pPr>
      <w:r>
        <w:t>specify measurement equipment (meters) or other sources of measurements</w:t>
      </w:r>
    </w:p>
    <w:p w14:paraId="3D4D500F" w14:textId="77777777" w:rsidR="00F82062" w:rsidRDefault="00F82062" w:rsidP="00F82062">
      <w:pPr>
        <w:pStyle w:val="ListBullet"/>
      </w:pPr>
      <w:r>
        <w:t>define the calibration procedures, accuracy and precision of such measurement methods</w:t>
      </w:r>
    </w:p>
    <w:p w14:paraId="10870AA8" w14:textId="317A9BF1" w:rsidR="00F82062" w:rsidRDefault="006D0D5A" w:rsidP="00F82062">
      <w:pPr>
        <w:pStyle w:val="ListBullet"/>
      </w:pPr>
      <w:r>
        <w:t xml:space="preserve">identify and </w:t>
      </w:r>
      <w:r w:rsidR="00F82062">
        <w:t xml:space="preserve">record any Non-Routine Events that occurred during the </w:t>
      </w:r>
      <w:r w:rsidR="005D7FF9">
        <w:t xml:space="preserve">operating </w:t>
      </w:r>
      <w:r w:rsidR="00F82062">
        <w:t xml:space="preserve">Measurement Period, following the </w:t>
      </w:r>
      <w:r w:rsidR="00F81623">
        <w:t xml:space="preserve">requirements </w:t>
      </w:r>
      <w:r w:rsidR="00F82062">
        <w:t>in clauses 7A.5B and 7A.5B1 of the ESS Rule.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F82062" w:rsidRPr="00AA3410" w14:paraId="7BE1EF1C" w14:textId="77777777" w:rsidTr="001D293C">
        <w:trPr>
          <w:cantSplit/>
          <w:trHeight w:val="1115"/>
        </w:trPr>
        <w:tc>
          <w:tcPr>
            <w:tcW w:w="2268" w:type="dxa"/>
            <w:tcBorders>
              <w:right w:val="single" w:sz="24" w:space="0" w:color="ECE9E7" w:themeColor="background2"/>
            </w:tcBorders>
            <w:shd w:val="clear" w:color="auto" w:fill="E2EAF6"/>
            <w:vAlign w:val="center"/>
          </w:tcPr>
          <w:p w14:paraId="4138B59D" w14:textId="77777777" w:rsidR="00F82062" w:rsidRPr="008744C1" w:rsidRDefault="00F82062" w:rsidP="001D293C">
            <w:pPr>
              <w:pStyle w:val="TableTextEntries"/>
              <w:rPr>
                <w:b/>
                <w:color w:val="1C355E" w:themeColor="accent1"/>
                <w:sz w:val="20"/>
              </w:rPr>
            </w:pPr>
            <w:r w:rsidRPr="008744C1">
              <w:rPr>
                <w:color w:val="1C355E" w:themeColor="accent1"/>
                <w:sz w:val="20"/>
              </w:rPr>
              <w:lastRenderedPageBreak/>
              <w:t>Provide explanatory reasoning</w:t>
            </w:r>
          </w:p>
        </w:tc>
        <w:tc>
          <w:tcPr>
            <w:tcW w:w="6804" w:type="dxa"/>
            <w:tcBorders>
              <w:left w:val="single" w:sz="24" w:space="0" w:color="ECE9E7" w:themeColor="background2"/>
            </w:tcBorders>
            <w:shd w:val="clear" w:color="auto" w:fill="auto"/>
            <w:vAlign w:val="center"/>
          </w:tcPr>
          <w:p w14:paraId="379C2270" w14:textId="77777777" w:rsidR="00F82062" w:rsidRPr="008744C1" w:rsidRDefault="00000000" w:rsidP="001D293C">
            <w:pPr>
              <w:pStyle w:val="TableTextEntries"/>
              <w:rPr>
                <w:sz w:val="20"/>
              </w:rPr>
            </w:pPr>
            <w:sdt>
              <w:sdtPr>
                <w:rPr>
                  <w:sz w:val="20"/>
                </w:rPr>
                <w:id w:val="53368146"/>
                <w:placeholder>
                  <w:docPart w:val="BAEA83AFFC2A4194A555A43E99A62EF2"/>
                </w:placeholder>
                <w:showingPlcHdr/>
              </w:sdtPr>
              <w:sdtContent>
                <w:r w:rsidR="00F82062" w:rsidRPr="008744C1">
                  <w:rPr>
                    <w:rStyle w:val="PlaceholderText"/>
                    <w:sz w:val="20"/>
                  </w:rPr>
                  <w:t>Click here to enter text</w:t>
                </w:r>
              </w:sdtContent>
            </w:sdt>
          </w:p>
        </w:tc>
      </w:tr>
    </w:tbl>
    <w:p w14:paraId="2EB74205" w14:textId="4E14230A" w:rsidR="00F82062" w:rsidRDefault="00F82062" w:rsidP="00F82062">
      <w:pPr>
        <w:pStyle w:val="Heading1nonumber"/>
      </w:pPr>
      <w:r>
        <w:t>E</w:t>
      </w:r>
      <w:r w:rsidR="00B82B16">
        <w:t>ligible fuel</w:t>
      </w:r>
      <w:r>
        <w:t xml:space="preserve"> consumption, Independent Variables and Site Constants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82062" w:rsidRPr="00FF34AC" w14:paraId="37AC2BCD" w14:textId="77777777" w:rsidTr="001D293C">
        <w:tc>
          <w:tcPr>
            <w:tcW w:w="426" w:type="dxa"/>
          </w:tcPr>
          <w:p w14:paraId="570D4B0B" w14:textId="77777777" w:rsidR="00F82062" w:rsidRPr="009335F5" w:rsidRDefault="00F82062" w:rsidP="001D293C">
            <w:pPr>
              <w:pStyle w:val="Icon"/>
            </w:pPr>
            <w:r w:rsidRPr="00856E9E">
              <w:rPr>
                <w:lang w:eastAsia="zh-TW"/>
              </w:rPr>
              <mc:AlternateContent>
                <mc:Choice Requires="wps">
                  <w:drawing>
                    <wp:inline distT="0" distB="0" distL="0" distR="0" wp14:anchorId="631919DB" wp14:editId="5501E436">
                      <wp:extent cx="180000" cy="180000"/>
                      <wp:effectExtent l="0" t="0" r="0" b="0"/>
                      <wp:docPr id="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10FA91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404CFFF" w14:textId="7C54E4C7" w:rsidR="00F82062" w:rsidRPr="00FF34AC" w:rsidRDefault="00F82062" w:rsidP="001D293C">
            <w:pPr>
              <w:pStyle w:val="Infobullet"/>
              <w:spacing w:after="60"/>
            </w:pPr>
            <w:r>
              <w:t>Explain how the selected energy consumption, Independent Variables and Site Constants are appropriate for the Implementation (in accordance with clause 7A.6 of the ESS Rule).</w:t>
            </w:r>
          </w:p>
        </w:tc>
      </w:tr>
    </w:tbl>
    <w:p w14:paraId="63EBA097" w14:textId="2EBE5BEA" w:rsidR="00F82062" w:rsidRDefault="00F82062" w:rsidP="00F82062">
      <w:pPr>
        <w:pStyle w:val="BodyText"/>
      </w:pPr>
      <w:r>
        <w:t>The selected parameters:</w:t>
      </w:r>
    </w:p>
    <w:p w14:paraId="7C203F19" w14:textId="5C28A17C" w:rsidR="00F82062" w:rsidRDefault="00F82062" w:rsidP="00F82062">
      <w:pPr>
        <w:pStyle w:val="ListBullet"/>
      </w:pPr>
      <w:r>
        <w:t>must have assigned values for eligible fuel consumption, Independent Variables and Site Constants relevant to the Implementation for each time period in each Measurement Period. Values must be assigned to Site Constants for each time period in the Measurement Period, even if the Site Constant does not change</w:t>
      </w:r>
    </w:p>
    <w:p w14:paraId="4C694430" w14:textId="309610D5" w:rsidR="00F82062" w:rsidRDefault="00F82062" w:rsidP="00F82062">
      <w:pPr>
        <w:pStyle w:val="ListBullet"/>
      </w:pPr>
      <w:r>
        <w:t>should be documented and based on a clearly defined selection method, which also includes justification for excluded variables</w:t>
      </w:r>
    </w:p>
    <w:p w14:paraId="5CD8F898" w14:textId="699C8201" w:rsidR="00F82062" w:rsidRDefault="00F82062" w:rsidP="00F82062">
      <w:pPr>
        <w:pStyle w:val="ListBullet"/>
      </w:pPr>
      <w:r>
        <w:t>must be based on a defined procedure if measurements have been converted</w:t>
      </w:r>
    </w:p>
    <w:p w14:paraId="57D8FB7E" w14:textId="689788E0" w:rsidR="00F82062" w:rsidRDefault="00F82062" w:rsidP="00F82062">
      <w:pPr>
        <w:pStyle w:val="ListBullet"/>
      </w:pPr>
      <w:r>
        <w:t>must have the same frequency of measurement for both the Baseline and Operating Energy Models.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F82062" w:rsidRPr="00AA3410" w14:paraId="280A58F4" w14:textId="77777777" w:rsidTr="001D293C">
        <w:trPr>
          <w:cantSplit/>
          <w:trHeight w:val="1115"/>
        </w:trPr>
        <w:tc>
          <w:tcPr>
            <w:tcW w:w="2268" w:type="dxa"/>
            <w:tcBorders>
              <w:right w:val="single" w:sz="24" w:space="0" w:color="ECE9E7" w:themeColor="background2"/>
            </w:tcBorders>
            <w:shd w:val="clear" w:color="auto" w:fill="E2EAF6"/>
            <w:vAlign w:val="center"/>
          </w:tcPr>
          <w:p w14:paraId="7D613C93" w14:textId="77777777" w:rsidR="00F82062" w:rsidRPr="008744C1" w:rsidRDefault="00F82062"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165DD03C" w14:textId="77777777" w:rsidR="00F82062" w:rsidRPr="008744C1" w:rsidRDefault="00000000" w:rsidP="001D293C">
            <w:pPr>
              <w:pStyle w:val="TableTextEntries"/>
              <w:rPr>
                <w:sz w:val="20"/>
              </w:rPr>
            </w:pPr>
            <w:sdt>
              <w:sdtPr>
                <w:rPr>
                  <w:sz w:val="20"/>
                </w:rPr>
                <w:id w:val="-21325007"/>
                <w:placeholder>
                  <w:docPart w:val="768AE02DBE6D4FF9ADEF3575F3DC6624"/>
                </w:placeholder>
                <w:showingPlcHdr/>
              </w:sdtPr>
              <w:sdtContent>
                <w:r w:rsidR="00F82062" w:rsidRPr="008744C1">
                  <w:rPr>
                    <w:rStyle w:val="PlaceholderText"/>
                    <w:sz w:val="20"/>
                  </w:rPr>
                  <w:t>Click here to enter text</w:t>
                </w:r>
              </w:sdtContent>
            </w:sdt>
          </w:p>
        </w:tc>
      </w:tr>
    </w:tbl>
    <w:p w14:paraId="186AEF2A" w14:textId="2F112DED" w:rsidR="00F82062" w:rsidRDefault="00F82062" w:rsidP="00F82062">
      <w:pPr>
        <w:pStyle w:val="Heading1nonumber"/>
      </w:pPr>
      <w:r>
        <w:t xml:space="preserve">Normal </w:t>
      </w:r>
      <w:r w:rsidR="006F3C25">
        <w:t>Y</w:t>
      </w:r>
      <w:r>
        <w:t>ear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82062" w:rsidRPr="00FF34AC" w14:paraId="21722803" w14:textId="77777777" w:rsidTr="001D293C">
        <w:tc>
          <w:tcPr>
            <w:tcW w:w="426" w:type="dxa"/>
          </w:tcPr>
          <w:p w14:paraId="6A3C3648" w14:textId="77777777" w:rsidR="00F82062" w:rsidRPr="009335F5" w:rsidRDefault="00F82062" w:rsidP="001D293C">
            <w:pPr>
              <w:pStyle w:val="Icon"/>
            </w:pPr>
            <w:r w:rsidRPr="00856E9E">
              <w:rPr>
                <w:lang w:eastAsia="zh-TW"/>
              </w:rPr>
              <mc:AlternateContent>
                <mc:Choice Requires="wps">
                  <w:drawing>
                    <wp:inline distT="0" distB="0" distL="0" distR="0" wp14:anchorId="3375B144" wp14:editId="451E3DB1">
                      <wp:extent cx="180000" cy="180000"/>
                      <wp:effectExtent l="0" t="0" r="0" b="0"/>
                      <wp:docPr id="1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057A46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2FB6583" w14:textId="1E3DE965" w:rsidR="00F82062" w:rsidRPr="00FF34AC" w:rsidRDefault="00F82062" w:rsidP="001D293C">
            <w:pPr>
              <w:pStyle w:val="Infobullet"/>
              <w:spacing w:after="60"/>
            </w:pPr>
            <w:r>
              <w:t xml:space="preserve">Explain how </w:t>
            </w:r>
            <w:r w:rsidR="006F3C25">
              <w:t>the Normal Year is</w:t>
            </w:r>
            <w:r>
              <w:t xml:space="preserve"> appropriate for the Implementation (in accordance with clause 7A.7 of the ESS Rule).</w:t>
            </w:r>
          </w:p>
        </w:tc>
      </w:tr>
    </w:tbl>
    <w:p w14:paraId="3E40150E" w14:textId="4DB4E273" w:rsidR="006F3C25" w:rsidRDefault="006F3C25" w:rsidP="006F3C25">
      <w:pPr>
        <w:pStyle w:val="BodyText"/>
      </w:pPr>
      <w:r>
        <w:t>The Normal Year:</w:t>
      </w:r>
    </w:p>
    <w:p w14:paraId="3B749460" w14:textId="1D2EAB67" w:rsidR="006F3C25" w:rsidRDefault="006F3C25" w:rsidP="006F3C25">
      <w:pPr>
        <w:pStyle w:val="ListBullet"/>
      </w:pPr>
      <w:r>
        <w:t>must provide values for each Independent Variable and Site Constant over a full year</w:t>
      </w:r>
    </w:p>
    <w:p w14:paraId="026CFBFF" w14:textId="45A30DDB" w:rsidR="006F3C25" w:rsidRDefault="006F3C25" w:rsidP="006F3C25">
      <w:pPr>
        <w:pStyle w:val="ListBullet"/>
      </w:pPr>
      <w:r>
        <w:t>must represent a typical year for operation of the end-user equipment, including typical future performance</w:t>
      </w:r>
    </w:p>
    <w:p w14:paraId="0CE0F7B3" w14:textId="48642AD2" w:rsidR="00F82062" w:rsidRDefault="006F3C25" w:rsidP="00F82062">
      <w:pPr>
        <w:pStyle w:val="ListBullet"/>
      </w:pPr>
      <w:r>
        <w:t>should take into account actual data, rather than estimates (e.g. manufacturing records)</w:t>
      </w:r>
    </w:p>
    <w:p w14:paraId="24D56CCB" w14:textId="2E38DBDB" w:rsidR="006F3C25" w:rsidRDefault="006F3C25" w:rsidP="006F3C25">
      <w:pPr>
        <w:pStyle w:val="ListBullet"/>
      </w:pPr>
      <w:r>
        <w:t>must include a description of all assumptions made to establish it.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6F3C25" w:rsidRPr="00AA3410" w14:paraId="4D2DDEBF" w14:textId="77777777" w:rsidTr="001D293C">
        <w:trPr>
          <w:cantSplit/>
          <w:trHeight w:val="1115"/>
        </w:trPr>
        <w:tc>
          <w:tcPr>
            <w:tcW w:w="2268" w:type="dxa"/>
            <w:tcBorders>
              <w:right w:val="single" w:sz="24" w:space="0" w:color="ECE9E7" w:themeColor="background2"/>
            </w:tcBorders>
            <w:shd w:val="clear" w:color="auto" w:fill="E2EAF6"/>
            <w:vAlign w:val="center"/>
          </w:tcPr>
          <w:p w14:paraId="659DDF4D" w14:textId="77777777" w:rsidR="006F3C25" w:rsidRPr="008744C1" w:rsidRDefault="006F3C25"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748C8096" w14:textId="77777777" w:rsidR="006F3C25" w:rsidRPr="008744C1" w:rsidRDefault="00000000" w:rsidP="001D293C">
            <w:pPr>
              <w:pStyle w:val="TableTextEntries"/>
              <w:rPr>
                <w:sz w:val="20"/>
              </w:rPr>
            </w:pPr>
            <w:sdt>
              <w:sdtPr>
                <w:rPr>
                  <w:sz w:val="20"/>
                </w:rPr>
                <w:id w:val="1686482140"/>
                <w:placeholder>
                  <w:docPart w:val="3F742EEED3E140CEB12CD00BED2123C9"/>
                </w:placeholder>
                <w:showingPlcHdr/>
              </w:sdtPr>
              <w:sdtContent>
                <w:r w:rsidR="006F3C25" w:rsidRPr="008744C1">
                  <w:rPr>
                    <w:rStyle w:val="PlaceholderText"/>
                    <w:sz w:val="20"/>
                  </w:rPr>
                  <w:t>Click here to enter text</w:t>
                </w:r>
              </w:sdtContent>
            </w:sdt>
          </w:p>
        </w:tc>
      </w:tr>
    </w:tbl>
    <w:p w14:paraId="565726B1" w14:textId="62393865" w:rsidR="006F3C25" w:rsidRDefault="006F3C25" w:rsidP="006F3C25">
      <w:pPr>
        <w:pStyle w:val="Heading1nonumber"/>
      </w:pPr>
      <w:r>
        <w:lastRenderedPageBreak/>
        <w:t>Effective Range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F3C25" w:rsidRPr="00FF34AC" w14:paraId="31E7246C" w14:textId="77777777" w:rsidTr="001D293C">
        <w:tc>
          <w:tcPr>
            <w:tcW w:w="426" w:type="dxa"/>
          </w:tcPr>
          <w:p w14:paraId="68445E27" w14:textId="77777777" w:rsidR="006F3C25" w:rsidRPr="009335F5" w:rsidRDefault="006F3C25" w:rsidP="001D293C">
            <w:pPr>
              <w:pStyle w:val="Icon"/>
            </w:pPr>
            <w:r w:rsidRPr="00856E9E">
              <w:rPr>
                <w:lang w:eastAsia="zh-TW"/>
              </w:rPr>
              <mc:AlternateContent>
                <mc:Choice Requires="wps">
                  <w:drawing>
                    <wp:inline distT="0" distB="0" distL="0" distR="0" wp14:anchorId="0B6D1F40" wp14:editId="74548FD2">
                      <wp:extent cx="180000" cy="180000"/>
                      <wp:effectExtent l="0" t="0" r="0" b="0"/>
                      <wp:docPr id="1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859B8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1DCE26D" w14:textId="07E88503" w:rsidR="006F3C25" w:rsidRPr="00FF34AC" w:rsidRDefault="006F3C25" w:rsidP="001D293C">
            <w:pPr>
              <w:pStyle w:val="Infobullet"/>
              <w:spacing w:after="60"/>
            </w:pPr>
            <w:r>
              <w:t>Explain how the Effective Range is appropriate for the Implementation (in accordance with clause 7A.7 of the ESS Rule).</w:t>
            </w:r>
          </w:p>
        </w:tc>
      </w:tr>
    </w:tbl>
    <w:p w14:paraId="736DF8A5" w14:textId="347E4E06" w:rsidR="006F3C25" w:rsidRDefault="006F3C25" w:rsidP="006F3C25">
      <w:pPr>
        <w:pStyle w:val="BodyText"/>
      </w:pPr>
      <w:r>
        <w:t xml:space="preserve">The Effective Range </w:t>
      </w:r>
      <w:r w:rsidRPr="006F3C25">
        <w:t>must be based on the range of measured values for each Independent Variable, where each Independent Variable has</w:t>
      </w:r>
      <w:r>
        <w:t>:</w:t>
      </w:r>
    </w:p>
    <w:p w14:paraId="4835744D" w14:textId="226A8C3F" w:rsidR="006F3C25" w:rsidRDefault="006F3C25" w:rsidP="006F3C25">
      <w:pPr>
        <w:pStyle w:val="ListBullet"/>
      </w:pPr>
      <w:r>
        <w:t xml:space="preserve">a </w:t>
      </w:r>
      <w:r w:rsidRPr="006F3C25">
        <w:t>lower limit that is calculated in accordance with clause 7A.8(a)(</w:t>
      </w:r>
      <w:proofErr w:type="spellStart"/>
      <w:r w:rsidRPr="006F3C25">
        <w:t>i</w:t>
      </w:r>
      <w:proofErr w:type="spellEnd"/>
      <w:r w:rsidRPr="006F3C25">
        <w:t>) of the ESS Rule</w:t>
      </w:r>
    </w:p>
    <w:p w14:paraId="6C930501" w14:textId="7C7EBD0A" w:rsidR="006F3C25" w:rsidRDefault="006F3C25" w:rsidP="006F3C25">
      <w:pPr>
        <w:pStyle w:val="ListBullet"/>
      </w:pPr>
      <w:r w:rsidRPr="006F3C25">
        <w:t>an upper limit that is calculated in accordance with clause 7A.8(a)(ii) of the ESS Rule</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6F3C25" w:rsidRPr="00AA3410" w14:paraId="354888CC" w14:textId="77777777" w:rsidTr="001D293C">
        <w:trPr>
          <w:cantSplit/>
          <w:trHeight w:val="1115"/>
        </w:trPr>
        <w:tc>
          <w:tcPr>
            <w:tcW w:w="2268" w:type="dxa"/>
            <w:tcBorders>
              <w:right w:val="single" w:sz="24" w:space="0" w:color="ECE9E7" w:themeColor="background2"/>
            </w:tcBorders>
            <w:shd w:val="clear" w:color="auto" w:fill="E2EAF6"/>
            <w:vAlign w:val="center"/>
          </w:tcPr>
          <w:p w14:paraId="58CE193B" w14:textId="77777777" w:rsidR="006F3C25" w:rsidRPr="008744C1" w:rsidRDefault="006F3C25"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75AAD209" w14:textId="77777777" w:rsidR="006F3C25" w:rsidRPr="008744C1" w:rsidRDefault="00000000" w:rsidP="001D293C">
            <w:pPr>
              <w:pStyle w:val="TableTextEntries"/>
              <w:rPr>
                <w:sz w:val="20"/>
              </w:rPr>
            </w:pPr>
            <w:sdt>
              <w:sdtPr>
                <w:rPr>
                  <w:sz w:val="20"/>
                </w:rPr>
                <w:id w:val="1506948166"/>
                <w:placeholder>
                  <w:docPart w:val="35EBB6E3B6EE4410AE83B06AEA91481F"/>
                </w:placeholder>
                <w:showingPlcHdr/>
              </w:sdtPr>
              <w:sdtContent>
                <w:r w:rsidR="006F3C25" w:rsidRPr="008744C1">
                  <w:rPr>
                    <w:rStyle w:val="PlaceholderText"/>
                    <w:sz w:val="20"/>
                  </w:rPr>
                  <w:t>Click here to enter text</w:t>
                </w:r>
              </w:sdtContent>
            </w:sdt>
          </w:p>
        </w:tc>
      </w:tr>
    </w:tbl>
    <w:p w14:paraId="530EFE42" w14:textId="30580E94" w:rsidR="006F3C25" w:rsidRDefault="006F3C25" w:rsidP="006F3C25">
      <w:pPr>
        <w:pStyle w:val="Heading1nonumber"/>
      </w:pPr>
      <w:r w:rsidRPr="006F3C25">
        <w:t xml:space="preserve">Interactive Energy </w:t>
      </w:r>
      <w:r>
        <w:t>Effects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F3C25" w:rsidRPr="00FF34AC" w14:paraId="71E2EB98" w14:textId="77777777" w:rsidTr="001D293C">
        <w:tc>
          <w:tcPr>
            <w:tcW w:w="426" w:type="dxa"/>
          </w:tcPr>
          <w:p w14:paraId="013D0205" w14:textId="77777777" w:rsidR="006F3C25" w:rsidRPr="009335F5" w:rsidRDefault="006F3C25" w:rsidP="001D293C">
            <w:pPr>
              <w:pStyle w:val="Icon"/>
            </w:pPr>
            <w:r w:rsidRPr="00856E9E">
              <w:rPr>
                <w:lang w:eastAsia="zh-TW"/>
              </w:rPr>
              <mc:AlternateContent>
                <mc:Choice Requires="wps">
                  <w:drawing>
                    <wp:inline distT="0" distB="0" distL="0" distR="0" wp14:anchorId="2771777B" wp14:editId="47017656">
                      <wp:extent cx="180000" cy="180000"/>
                      <wp:effectExtent l="0" t="0" r="0" b="0"/>
                      <wp:docPr id="1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673A9D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C833DB4" w14:textId="10137B01" w:rsidR="006F3C25" w:rsidRPr="00FF34AC" w:rsidRDefault="006F3C25" w:rsidP="001D293C">
            <w:pPr>
              <w:pStyle w:val="Infobullet"/>
              <w:spacing w:after="60"/>
            </w:pPr>
            <w:r>
              <w:t xml:space="preserve">Explain how the </w:t>
            </w:r>
            <w:r w:rsidRPr="006F3C25">
              <w:t xml:space="preserve">method for estimating </w:t>
            </w:r>
            <w:r>
              <w:t xml:space="preserve">the </w:t>
            </w:r>
            <w:r w:rsidRPr="006F3C25">
              <w:t>Interactive Energy</w:t>
            </w:r>
            <w:r>
              <w:t xml:space="preserve"> Effects is appropriate for the Implementation (in accordance with clause 7A.9 of the ESS Rule).</w:t>
            </w:r>
          </w:p>
        </w:tc>
      </w:tr>
    </w:tbl>
    <w:p w14:paraId="29751D52" w14:textId="38A88210" w:rsidR="006F3C25" w:rsidRDefault="006F3C25" w:rsidP="006F3C25">
      <w:pPr>
        <w:pStyle w:val="BodyText"/>
      </w:pPr>
      <w:r>
        <w:t>Interactive Energy Effects must:</w:t>
      </w:r>
    </w:p>
    <w:p w14:paraId="0CF28EA9" w14:textId="21425B02" w:rsidR="006F3C25" w:rsidRDefault="006F3C25" w:rsidP="006F3C25">
      <w:pPr>
        <w:pStyle w:val="ListBullet"/>
      </w:pPr>
      <w:r>
        <w:t>estimate the sum of the change in consumption of each affected eligible fuel from end-user equipment for which energy consumption of each eligible fuel is not measured</w:t>
      </w:r>
    </w:p>
    <w:p w14:paraId="5057A1E4" w14:textId="79FF4257" w:rsidR="006F3C25" w:rsidRDefault="006F3C25" w:rsidP="006F3C25">
      <w:pPr>
        <w:pStyle w:val="ListBullet"/>
      </w:pPr>
      <w:r w:rsidRPr="006F3C25">
        <w:t>not</w:t>
      </w:r>
      <w:r w:rsidR="00CD41D4" w:rsidRPr="00CD41D4">
        <w:t xml:space="preserve"> </w:t>
      </w:r>
      <w:r w:rsidR="00CD41D4" w:rsidRPr="006F3C25">
        <w:t>be</w:t>
      </w:r>
      <w:r w:rsidRPr="006F3C25">
        <w:t xml:space="preserve"> greater than 10% of total </w:t>
      </w:r>
      <w:r>
        <w:t>eligible fuel</w:t>
      </w:r>
      <w:r w:rsidRPr="006F3C25">
        <w:t xml:space="preserve"> </w:t>
      </w:r>
      <w:r>
        <w:t>savings for each relevant eligible fuel</w:t>
      </w:r>
      <w:r w:rsidR="00CD41D4">
        <w:t xml:space="preserve"> when expressed as the sum of absolute interactive energy effects</w:t>
      </w:r>
    </w:p>
    <w:p w14:paraId="76AE64E8" w14:textId="5656E17C" w:rsidR="006F3C25" w:rsidRDefault="006F3C25" w:rsidP="006F3C25">
      <w:pPr>
        <w:pStyle w:val="ListBullet"/>
      </w:pPr>
      <w:r>
        <w:t>include identified Interactive Energy Effects for fuels that are not measured.</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6F3C25" w:rsidRPr="00AA3410" w14:paraId="7737818A" w14:textId="77777777" w:rsidTr="001D293C">
        <w:trPr>
          <w:cantSplit/>
          <w:trHeight w:val="1115"/>
        </w:trPr>
        <w:tc>
          <w:tcPr>
            <w:tcW w:w="2268" w:type="dxa"/>
            <w:tcBorders>
              <w:right w:val="single" w:sz="24" w:space="0" w:color="ECE9E7" w:themeColor="background2"/>
            </w:tcBorders>
            <w:shd w:val="clear" w:color="auto" w:fill="E2EAF6"/>
            <w:vAlign w:val="center"/>
          </w:tcPr>
          <w:p w14:paraId="4CEA8005" w14:textId="77777777" w:rsidR="006F3C25" w:rsidRPr="008744C1" w:rsidRDefault="006F3C25"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5B3E11A3" w14:textId="77777777" w:rsidR="006F3C25" w:rsidRPr="008744C1" w:rsidRDefault="00000000" w:rsidP="001D293C">
            <w:pPr>
              <w:pStyle w:val="TableTextEntries"/>
              <w:rPr>
                <w:sz w:val="20"/>
              </w:rPr>
            </w:pPr>
            <w:sdt>
              <w:sdtPr>
                <w:rPr>
                  <w:sz w:val="20"/>
                </w:rPr>
                <w:id w:val="2081859305"/>
                <w:placeholder>
                  <w:docPart w:val="258C0CC90F894AF7A81E20560D39BBB4"/>
                </w:placeholder>
                <w:showingPlcHdr/>
              </w:sdtPr>
              <w:sdtContent>
                <w:r w:rsidR="006F3C25" w:rsidRPr="008744C1">
                  <w:rPr>
                    <w:rStyle w:val="PlaceholderText"/>
                    <w:sz w:val="20"/>
                  </w:rPr>
                  <w:t>Click here to enter text</w:t>
                </w:r>
              </w:sdtContent>
            </w:sdt>
          </w:p>
        </w:tc>
      </w:tr>
    </w:tbl>
    <w:p w14:paraId="0E66EAB7" w14:textId="37BFC24F" w:rsidR="006F3C25" w:rsidRDefault="006F3C25" w:rsidP="006F3C25">
      <w:pPr>
        <w:pStyle w:val="Heading1nonumber"/>
      </w:pPr>
      <w:r>
        <w:t>Accuracy Factor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F3C25" w:rsidRPr="00FF34AC" w14:paraId="00D55285" w14:textId="77777777" w:rsidTr="001D293C">
        <w:tc>
          <w:tcPr>
            <w:tcW w:w="426" w:type="dxa"/>
          </w:tcPr>
          <w:p w14:paraId="1D473703" w14:textId="77777777" w:rsidR="006F3C25" w:rsidRPr="009335F5" w:rsidRDefault="006F3C25" w:rsidP="001D293C">
            <w:pPr>
              <w:pStyle w:val="Icon"/>
            </w:pPr>
            <w:r w:rsidRPr="00856E9E">
              <w:rPr>
                <w:lang w:eastAsia="zh-TW"/>
              </w:rPr>
              <mc:AlternateContent>
                <mc:Choice Requires="wps">
                  <w:drawing>
                    <wp:inline distT="0" distB="0" distL="0" distR="0" wp14:anchorId="62DD8008" wp14:editId="66859416">
                      <wp:extent cx="180000" cy="180000"/>
                      <wp:effectExtent l="0" t="0" r="0" b="0"/>
                      <wp:docPr id="1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A5D16F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0164156" w14:textId="747E77F8" w:rsidR="006F3C25" w:rsidRPr="00FF34AC" w:rsidRDefault="006F3C25" w:rsidP="001D293C">
            <w:pPr>
              <w:pStyle w:val="Infobullet"/>
              <w:spacing w:after="60"/>
            </w:pPr>
            <w:r>
              <w:t xml:space="preserve">Explain how the </w:t>
            </w:r>
            <w:r w:rsidRPr="006F3C25">
              <w:t>method for determining the Accuracy Factor</w:t>
            </w:r>
            <w:r>
              <w:t xml:space="preserve"> is appropriate for the Implementation (in accordance with clause 7A.10 of the ESS Rule).</w:t>
            </w:r>
          </w:p>
        </w:tc>
      </w:tr>
    </w:tbl>
    <w:p w14:paraId="12CB565E" w14:textId="5812C14D" w:rsidR="006F3C25" w:rsidRDefault="006F3C25" w:rsidP="006F3C25">
      <w:pPr>
        <w:pStyle w:val="BodyText"/>
      </w:pPr>
      <w:r>
        <w:t xml:space="preserve">The </w:t>
      </w:r>
      <w:r w:rsidRPr="006F3C25">
        <w:t>Accuracy Factor</w:t>
      </w:r>
      <w:r>
        <w:t xml:space="preserve"> should:</w:t>
      </w:r>
    </w:p>
    <w:p w14:paraId="66A44A1A" w14:textId="0A807FB5" w:rsidR="006F3C25" w:rsidRDefault="006F3C25" w:rsidP="006F3C25">
      <w:pPr>
        <w:pStyle w:val="ListBullet"/>
      </w:pPr>
      <w:r>
        <w:t xml:space="preserve">take into account all material sources of error associated with the development of the model when calculating the relative precision of the </w:t>
      </w:r>
      <w:r w:rsidR="00C1092B">
        <w:t>relevant energy savings</w:t>
      </w:r>
      <w:r>
        <w:t xml:space="preserve"> estimate</w:t>
      </w:r>
    </w:p>
    <w:p w14:paraId="06B3C1D7" w14:textId="1AE986C9" w:rsidR="006F3C25" w:rsidRDefault="006F3C25" w:rsidP="006F3C25">
      <w:pPr>
        <w:pStyle w:val="ListBullet"/>
      </w:pPr>
      <w:r>
        <w:t>correspond to the energy model type and relative precision of the energy savings estimate and be in accordance with the confidence levels outlined in Table A23 of the ESS Rule</w:t>
      </w:r>
      <w:r w:rsidR="00C1092B">
        <w:t>, or</w:t>
      </w:r>
    </w:p>
    <w:p w14:paraId="4F2590B9" w14:textId="190B0911" w:rsidR="006F3C25" w:rsidRDefault="006F3C25" w:rsidP="006F3C25">
      <w:pPr>
        <w:pStyle w:val="ListBullet"/>
      </w:pPr>
      <w:r>
        <w:t>be based on another process approved by IPART.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6F3C25" w:rsidRPr="00AA3410" w14:paraId="3D222B22" w14:textId="77777777" w:rsidTr="001D293C">
        <w:trPr>
          <w:cantSplit/>
          <w:trHeight w:val="1115"/>
        </w:trPr>
        <w:tc>
          <w:tcPr>
            <w:tcW w:w="2268" w:type="dxa"/>
            <w:tcBorders>
              <w:right w:val="single" w:sz="24" w:space="0" w:color="ECE9E7" w:themeColor="background2"/>
            </w:tcBorders>
            <w:shd w:val="clear" w:color="auto" w:fill="E2EAF6"/>
            <w:vAlign w:val="center"/>
          </w:tcPr>
          <w:p w14:paraId="6F2DDF26" w14:textId="77777777" w:rsidR="006F3C25" w:rsidRPr="008744C1" w:rsidRDefault="006F3C25" w:rsidP="001D293C">
            <w:pPr>
              <w:pStyle w:val="TableTextEntries"/>
              <w:rPr>
                <w:b/>
                <w:color w:val="1C355E" w:themeColor="accent1"/>
                <w:sz w:val="20"/>
              </w:rPr>
            </w:pPr>
            <w:r w:rsidRPr="008744C1">
              <w:rPr>
                <w:color w:val="1C355E" w:themeColor="accent1"/>
                <w:sz w:val="20"/>
              </w:rPr>
              <w:lastRenderedPageBreak/>
              <w:t>Provide explanatory reasoning</w:t>
            </w:r>
          </w:p>
        </w:tc>
        <w:tc>
          <w:tcPr>
            <w:tcW w:w="6804" w:type="dxa"/>
            <w:tcBorders>
              <w:left w:val="single" w:sz="24" w:space="0" w:color="ECE9E7" w:themeColor="background2"/>
            </w:tcBorders>
            <w:shd w:val="clear" w:color="auto" w:fill="auto"/>
            <w:vAlign w:val="center"/>
          </w:tcPr>
          <w:p w14:paraId="4DD69BC1" w14:textId="77777777" w:rsidR="006F3C25" w:rsidRPr="008744C1" w:rsidRDefault="00000000" w:rsidP="001D293C">
            <w:pPr>
              <w:pStyle w:val="TableTextEntries"/>
              <w:rPr>
                <w:sz w:val="20"/>
              </w:rPr>
            </w:pPr>
            <w:sdt>
              <w:sdtPr>
                <w:rPr>
                  <w:sz w:val="20"/>
                </w:rPr>
                <w:id w:val="-409161396"/>
                <w:placeholder>
                  <w:docPart w:val="9566EA3359E94832834A8E962D2EFB11"/>
                </w:placeholder>
                <w:showingPlcHdr/>
              </w:sdtPr>
              <w:sdtContent>
                <w:r w:rsidR="006F3C25" w:rsidRPr="008744C1">
                  <w:rPr>
                    <w:rStyle w:val="PlaceholderText"/>
                    <w:sz w:val="20"/>
                  </w:rPr>
                  <w:t>Click here to enter text</w:t>
                </w:r>
              </w:sdtContent>
            </w:sdt>
          </w:p>
        </w:tc>
      </w:tr>
    </w:tbl>
    <w:p w14:paraId="530FD057" w14:textId="02991318" w:rsidR="00C1092B" w:rsidRDefault="00C1092B" w:rsidP="00C1092B">
      <w:pPr>
        <w:pStyle w:val="Heading1nonumber"/>
      </w:pPr>
      <w:r w:rsidRPr="00C1092B">
        <w:t>Persistence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1092B" w:rsidRPr="00FF34AC" w14:paraId="2B6AA007" w14:textId="77777777" w:rsidTr="001D293C">
        <w:tc>
          <w:tcPr>
            <w:tcW w:w="426" w:type="dxa"/>
          </w:tcPr>
          <w:p w14:paraId="20B8771E" w14:textId="77777777" w:rsidR="00C1092B" w:rsidRPr="009335F5" w:rsidRDefault="00C1092B" w:rsidP="001D293C">
            <w:pPr>
              <w:pStyle w:val="Icon"/>
            </w:pPr>
            <w:r w:rsidRPr="00856E9E">
              <w:rPr>
                <w:lang w:eastAsia="zh-TW"/>
              </w:rPr>
              <mc:AlternateContent>
                <mc:Choice Requires="wps">
                  <w:drawing>
                    <wp:inline distT="0" distB="0" distL="0" distR="0" wp14:anchorId="6863E3E5" wp14:editId="5B2AA986">
                      <wp:extent cx="180000" cy="180000"/>
                      <wp:effectExtent l="0" t="0" r="0" b="0"/>
                      <wp:docPr id="1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8F3C74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FBE87BF" w14:textId="098515A5" w:rsidR="00C1092B" w:rsidRPr="00FF34AC" w:rsidRDefault="00C1092B" w:rsidP="001D293C">
            <w:pPr>
              <w:pStyle w:val="Infobullet"/>
              <w:spacing w:after="60"/>
            </w:pPr>
            <w:r w:rsidRPr="00C1092B">
              <w:t>Explain how the Persistence Model is appropriate for the Implementation (in accordance with clause 7A.13 of the ESS Rule)</w:t>
            </w:r>
            <w:r>
              <w:t>.</w:t>
            </w:r>
          </w:p>
        </w:tc>
      </w:tr>
    </w:tbl>
    <w:p w14:paraId="3489E6C3" w14:textId="200857F0" w:rsidR="00C1092B" w:rsidRDefault="00C1092B" w:rsidP="00C1092B">
      <w:pPr>
        <w:pStyle w:val="BodyText"/>
      </w:pPr>
      <w:r w:rsidRPr="00C1092B">
        <w:t>The Persistence Model mus</w:t>
      </w:r>
      <w:r>
        <w:t>t:</w:t>
      </w:r>
    </w:p>
    <w:p w14:paraId="64DD9A9C" w14:textId="003D8760" w:rsidR="00C1092B" w:rsidRDefault="00C1092B" w:rsidP="00C1092B">
      <w:pPr>
        <w:pStyle w:val="ListBullet"/>
      </w:pPr>
      <w:r w:rsidRPr="00C1092B">
        <w:t>be based on a method accepted by IPART</w:t>
      </w:r>
    </w:p>
    <w:p w14:paraId="61F55BF5" w14:textId="129CE1BF" w:rsidR="00C1092B" w:rsidRDefault="00C1092B" w:rsidP="00C1092B">
      <w:pPr>
        <w:pStyle w:val="ListBullet"/>
      </w:pPr>
      <w:r w:rsidRPr="00C1092B">
        <w:t>estimate the expected lifetime of the End-User Equipment in whole years</w:t>
      </w:r>
    </w:p>
    <w:p w14:paraId="278D2153" w14:textId="47882EF4" w:rsidR="00C1092B" w:rsidRPr="00C1092B" w:rsidRDefault="00C1092B" w:rsidP="00C1092B">
      <w:pPr>
        <w:pStyle w:val="ListBullet"/>
        <w:rPr>
          <w:rFonts w:ascii="Times New Roman" w:hAnsi="Times New Roman"/>
        </w:rPr>
      </w:pPr>
      <w:r>
        <w:t>estimate the Decay Factors for each future year within the Maximum Time Period for Forward Creation</w:t>
      </w:r>
    </w:p>
    <w:p w14:paraId="1CD5B5F3" w14:textId="4CE3B590" w:rsidR="00C1092B" w:rsidRDefault="00C1092B" w:rsidP="00C1092B">
      <w:pPr>
        <w:pStyle w:val="ListBullet"/>
      </w:pPr>
      <w:r w:rsidRPr="00C1092B">
        <w:t>take into account the inputs listed in clause 7A.13(c) of the ESS Rule.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C1092B" w:rsidRPr="00AA3410" w14:paraId="773286A2" w14:textId="77777777" w:rsidTr="001D293C">
        <w:trPr>
          <w:cantSplit/>
          <w:trHeight w:val="1115"/>
        </w:trPr>
        <w:tc>
          <w:tcPr>
            <w:tcW w:w="2268" w:type="dxa"/>
            <w:tcBorders>
              <w:right w:val="single" w:sz="24" w:space="0" w:color="ECE9E7" w:themeColor="background2"/>
            </w:tcBorders>
            <w:shd w:val="clear" w:color="auto" w:fill="E2EAF6"/>
            <w:vAlign w:val="center"/>
          </w:tcPr>
          <w:p w14:paraId="4DB1ECFD" w14:textId="77777777" w:rsidR="00C1092B" w:rsidRPr="008744C1" w:rsidRDefault="00C1092B" w:rsidP="001D293C">
            <w:pPr>
              <w:pStyle w:val="TableTextEntries"/>
              <w:rPr>
                <w:b/>
                <w:color w:val="1C355E" w:themeColor="accent1"/>
                <w:sz w:val="20"/>
              </w:rPr>
            </w:pPr>
            <w:r w:rsidRPr="008744C1">
              <w:rPr>
                <w:color w:val="1C355E" w:themeColor="accent1"/>
                <w:sz w:val="20"/>
              </w:rPr>
              <w:t>Provide explanatory reasoning</w:t>
            </w:r>
          </w:p>
        </w:tc>
        <w:tc>
          <w:tcPr>
            <w:tcW w:w="6804" w:type="dxa"/>
            <w:tcBorders>
              <w:left w:val="single" w:sz="24" w:space="0" w:color="ECE9E7" w:themeColor="background2"/>
            </w:tcBorders>
            <w:shd w:val="clear" w:color="auto" w:fill="auto"/>
            <w:vAlign w:val="center"/>
          </w:tcPr>
          <w:p w14:paraId="3DDD8B37" w14:textId="77777777" w:rsidR="00C1092B" w:rsidRPr="008744C1" w:rsidRDefault="00000000" w:rsidP="001D293C">
            <w:pPr>
              <w:pStyle w:val="TableTextEntries"/>
              <w:rPr>
                <w:sz w:val="20"/>
              </w:rPr>
            </w:pPr>
            <w:sdt>
              <w:sdtPr>
                <w:rPr>
                  <w:sz w:val="20"/>
                </w:rPr>
                <w:id w:val="-186054646"/>
                <w:placeholder>
                  <w:docPart w:val="093E4AD7F6684A4D9C21ACA984D96A3A"/>
                </w:placeholder>
                <w:showingPlcHdr/>
              </w:sdtPr>
              <w:sdtContent>
                <w:r w:rsidR="00C1092B" w:rsidRPr="008744C1">
                  <w:rPr>
                    <w:rStyle w:val="PlaceholderText"/>
                    <w:sz w:val="20"/>
                  </w:rPr>
                  <w:t>Click here to enter text</w:t>
                </w:r>
              </w:sdtContent>
            </w:sdt>
          </w:p>
        </w:tc>
      </w:tr>
    </w:tbl>
    <w:p w14:paraId="0D2D707B" w14:textId="595EE874" w:rsidR="008B7E3D" w:rsidRDefault="008B7E3D" w:rsidP="008B7E3D">
      <w:pPr>
        <w:pStyle w:val="Heading1nonumber"/>
      </w:pPr>
      <w:r w:rsidRPr="008B7E3D">
        <w:t>Sampling Method (if applicable)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B7E3D" w:rsidRPr="00FF34AC" w14:paraId="01DC2B48" w14:textId="77777777" w:rsidTr="001D293C">
        <w:tc>
          <w:tcPr>
            <w:tcW w:w="426" w:type="dxa"/>
          </w:tcPr>
          <w:p w14:paraId="2340E485" w14:textId="77777777" w:rsidR="008B7E3D" w:rsidRPr="009335F5" w:rsidRDefault="008B7E3D" w:rsidP="001D293C">
            <w:pPr>
              <w:pStyle w:val="Icon"/>
            </w:pPr>
            <w:r w:rsidRPr="00856E9E">
              <w:rPr>
                <w:lang w:eastAsia="zh-TW"/>
              </w:rPr>
              <mc:AlternateContent>
                <mc:Choice Requires="wps">
                  <w:drawing>
                    <wp:inline distT="0" distB="0" distL="0" distR="0" wp14:anchorId="492140DC" wp14:editId="1BC20147">
                      <wp:extent cx="180000" cy="180000"/>
                      <wp:effectExtent l="0" t="0" r="0" b="0"/>
                      <wp:docPr id="1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FB02A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B8B80E3" w14:textId="5898A4F8" w:rsidR="008B7E3D" w:rsidRPr="00FF34AC" w:rsidRDefault="008B7E3D" w:rsidP="001D293C">
            <w:pPr>
              <w:pStyle w:val="Infobullet"/>
              <w:spacing w:after="60"/>
            </w:pPr>
            <w:r w:rsidRPr="008B7E3D">
              <w:t>Explain how the Sampling Method is appropriate for the Population (in accordance with clause 7A.20 of the ESS Rule).</w:t>
            </w:r>
          </w:p>
        </w:tc>
      </w:tr>
    </w:tbl>
    <w:p w14:paraId="76752013" w14:textId="79B2B4C8" w:rsidR="008B7E3D" w:rsidRDefault="008B7E3D" w:rsidP="008B7E3D">
      <w:pPr>
        <w:pStyle w:val="BodyText"/>
      </w:pPr>
      <w:r w:rsidRPr="008B7E3D">
        <w:t>The Sampling Method must:</w:t>
      </w:r>
    </w:p>
    <w:p w14:paraId="675930E1" w14:textId="77777777" w:rsidR="008B7E3D" w:rsidRDefault="008B7E3D" w:rsidP="008B7E3D">
      <w:pPr>
        <w:pStyle w:val="ListBullet"/>
      </w:pPr>
      <w:r>
        <w:t>define the Eligibility Requirements to test if a Site can be included in the Population</w:t>
      </w:r>
    </w:p>
    <w:p w14:paraId="37E11930" w14:textId="5444D1DC" w:rsidR="008B7E3D" w:rsidRDefault="008B7E3D" w:rsidP="008B7E3D">
      <w:pPr>
        <w:pStyle w:val="ListBullet"/>
      </w:pPr>
      <w:r>
        <w:t>ensure the Population only includes Sites that meet the Eligibility Requirements</w:t>
      </w:r>
    </w:p>
    <w:p w14:paraId="21F0CCEE" w14:textId="748EDB00" w:rsidR="008B7E3D" w:rsidRDefault="008B7E3D" w:rsidP="008B7E3D">
      <w:pPr>
        <w:pStyle w:val="ListBullet"/>
      </w:pPr>
      <w:r>
        <w:t>describe the expected distribution of Site Constants across the Population</w:t>
      </w:r>
    </w:p>
    <w:p w14:paraId="4F67025E" w14:textId="1E2AA764" w:rsidR="008B7E3D" w:rsidRDefault="008B7E3D" w:rsidP="008B7E3D">
      <w:pPr>
        <w:pStyle w:val="ListBullet"/>
      </w:pPr>
      <w:r>
        <w:t>define the Representativeness Test to determine if the Sample Sites are representative of the Population with respect to Site Constants</w:t>
      </w:r>
    </w:p>
    <w:p w14:paraId="591D3A8F" w14:textId="6F30348A" w:rsidR="008B7E3D" w:rsidRDefault="008B7E3D" w:rsidP="008B7E3D">
      <w:pPr>
        <w:pStyle w:val="ListBullet"/>
      </w:pPr>
      <w:r>
        <w:t>define conditions under which additional Sample Sites must be selected to ensure Representativeness Tests are met</w:t>
      </w:r>
    </w:p>
    <w:p w14:paraId="61435127" w14:textId="588480E8" w:rsidR="008B7E3D" w:rsidRDefault="008B7E3D" w:rsidP="008B7E3D">
      <w:pPr>
        <w:pStyle w:val="ListBullet"/>
      </w:pPr>
      <w:r>
        <w:t>ensure that the number of Sample Sites is at least six times the number of Site Constants in each energy model</w:t>
      </w:r>
    </w:p>
    <w:p w14:paraId="3A9FF6B9" w14:textId="042D7CEE" w:rsidR="008B7E3D" w:rsidRDefault="008B7E3D" w:rsidP="008B7E3D">
      <w:pPr>
        <w:pStyle w:val="ListBullet"/>
      </w:pPr>
      <w:r>
        <w:t>ensure the process of selecting Sample Sites minimises bias</w:t>
      </w:r>
    </w:p>
    <w:p w14:paraId="6753F640" w14:textId="2FE18B35" w:rsidR="008B7E3D" w:rsidRDefault="008B7E3D" w:rsidP="008B7E3D">
      <w:pPr>
        <w:pStyle w:val="ListBullet"/>
      </w:pPr>
      <w:r>
        <w:t>determine the Normal Year for each Site prior to the Implementation Date, according to the procedure that is deemed appropriate under clause 7A.7(e) of the ESS Rule.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6804"/>
      </w:tblGrid>
      <w:tr w:rsidR="008B7E3D" w:rsidRPr="00AA3410" w14:paraId="7E81803B" w14:textId="77777777" w:rsidTr="001D293C">
        <w:trPr>
          <w:cantSplit/>
          <w:trHeight w:val="1115"/>
        </w:trPr>
        <w:tc>
          <w:tcPr>
            <w:tcW w:w="2268" w:type="dxa"/>
            <w:tcBorders>
              <w:right w:val="single" w:sz="24" w:space="0" w:color="ECE9E7" w:themeColor="background2"/>
            </w:tcBorders>
            <w:shd w:val="clear" w:color="auto" w:fill="E2EAF6"/>
            <w:vAlign w:val="center"/>
          </w:tcPr>
          <w:p w14:paraId="1B1AF335" w14:textId="77777777" w:rsidR="008B7E3D" w:rsidRPr="008744C1" w:rsidRDefault="008B7E3D" w:rsidP="001D293C">
            <w:pPr>
              <w:pStyle w:val="TableTextEntries"/>
              <w:rPr>
                <w:b/>
                <w:color w:val="1C355E" w:themeColor="accent1"/>
                <w:sz w:val="20"/>
              </w:rPr>
            </w:pPr>
            <w:r w:rsidRPr="008744C1">
              <w:rPr>
                <w:color w:val="1C355E" w:themeColor="accent1"/>
                <w:sz w:val="20"/>
              </w:rPr>
              <w:lastRenderedPageBreak/>
              <w:t>Provide explanatory reasoning</w:t>
            </w:r>
          </w:p>
        </w:tc>
        <w:tc>
          <w:tcPr>
            <w:tcW w:w="6804" w:type="dxa"/>
            <w:tcBorders>
              <w:left w:val="single" w:sz="24" w:space="0" w:color="ECE9E7" w:themeColor="background2"/>
            </w:tcBorders>
            <w:shd w:val="clear" w:color="auto" w:fill="auto"/>
            <w:vAlign w:val="center"/>
          </w:tcPr>
          <w:p w14:paraId="73F0F8B0" w14:textId="77777777" w:rsidR="008B7E3D" w:rsidRPr="008744C1" w:rsidRDefault="00000000" w:rsidP="001D293C">
            <w:pPr>
              <w:pStyle w:val="TableTextEntries"/>
              <w:rPr>
                <w:sz w:val="20"/>
              </w:rPr>
            </w:pPr>
            <w:sdt>
              <w:sdtPr>
                <w:rPr>
                  <w:sz w:val="20"/>
                </w:rPr>
                <w:id w:val="336425721"/>
                <w:placeholder>
                  <w:docPart w:val="CAD428BC487C4CBAAC8DA80197159873"/>
                </w:placeholder>
                <w:showingPlcHdr/>
              </w:sdtPr>
              <w:sdtContent>
                <w:r w:rsidR="008B7E3D" w:rsidRPr="008744C1">
                  <w:rPr>
                    <w:rStyle w:val="PlaceholderText"/>
                    <w:sz w:val="20"/>
                  </w:rPr>
                  <w:t>Click here to enter text</w:t>
                </w:r>
              </w:sdtContent>
            </w:sdt>
          </w:p>
        </w:tc>
      </w:tr>
    </w:tbl>
    <w:p w14:paraId="12F6AEA6" w14:textId="5963F2E7" w:rsidR="008744C1" w:rsidRDefault="008744C1" w:rsidP="008744C1">
      <w:pPr>
        <w:pStyle w:val="Heading1nonumber"/>
      </w:pPr>
      <w:r>
        <w:t>Supporting evidence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744C1" w:rsidRPr="00FF34AC" w14:paraId="21621BCE" w14:textId="77777777" w:rsidTr="00636B20">
        <w:trPr>
          <w:trHeight w:val="591"/>
        </w:trPr>
        <w:tc>
          <w:tcPr>
            <w:tcW w:w="426" w:type="dxa"/>
          </w:tcPr>
          <w:p w14:paraId="3549E9B4" w14:textId="77777777" w:rsidR="008744C1" w:rsidRPr="009335F5" w:rsidRDefault="008744C1" w:rsidP="001D293C">
            <w:pPr>
              <w:pStyle w:val="Icon"/>
            </w:pPr>
            <w:r w:rsidRPr="00856E9E">
              <w:rPr>
                <w:lang w:eastAsia="zh-TW"/>
              </w:rPr>
              <mc:AlternateContent>
                <mc:Choice Requires="wps">
                  <w:drawing>
                    <wp:inline distT="0" distB="0" distL="0" distR="0" wp14:anchorId="4BD177CA" wp14:editId="3DED64F0">
                      <wp:extent cx="180000" cy="180000"/>
                      <wp:effectExtent l="0" t="0" r="0" b="0"/>
                      <wp:docPr id="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374400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F977B4D" w14:textId="7A54A05D" w:rsidR="008744C1" w:rsidRPr="00FF34AC" w:rsidRDefault="008744C1" w:rsidP="001D293C">
            <w:pPr>
              <w:pStyle w:val="Infobullet"/>
              <w:spacing w:after="60"/>
            </w:pPr>
            <w:r>
              <w:t>List the documents and systems that you reviewed to prepare this report.</w:t>
            </w:r>
          </w:p>
        </w:tc>
      </w:tr>
    </w:tbl>
    <w:tbl>
      <w:tblPr>
        <w:tblStyle w:val="BasicIPARTtable"/>
        <w:tblW w:w="0" w:type="auto"/>
        <w:tblLook w:val="04A0" w:firstRow="1" w:lastRow="0" w:firstColumn="1" w:lastColumn="0" w:noHBand="0" w:noVBand="1"/>
      </w:tblPr>
      <w:tblGrid>
        <w:gridCol w:w="3686"/>
        <w:gridCol w:w="2332"/>
        <w:gridCol w:w="3009"/>
      </w:tblGrid>
      <w:tr w:rsidR="006A1981" w14:paraId="4DD5BCFF" w14:textId="77777777" w:rsidTr="00636B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00710CB3" w14:textId="50F9B27A" w:rsidR="006A1981" w:rsidRPr="00636B20" w:rsidRDefault="00636B20" w:rsidP="00636B20">
            <w:pPr>
              <w:pStyle w:val="TableColumnHeadingText"/>
              <w:rPr>
                <w:sz w:val="20"/>
              </w:rPr>
            </w:pPr>
            <w:r w:rsidRPr="00636B20">
              <w:rPr>
                <w:sz w:val="20"/>
              </w:rPr>
              <w:t>Document/System name</w:t>
            </w:r>
          </w:p>
        </w:tc>
        <w:tc>
          <w:tcPr>
            <w:tcW w:w="2332" w:type="dxa"/>
          </w:tcPr>
          <w:p w14:paraId="0C00D492" w14:textId="3F440345" w:rsidR="006A1981" w:rsidRPr="00636B20" w:rsidRDefault="00636B20" w:rsidP="00636B20">
            <w:pPr>
              <w:pStyle w:val="TableColumnHeadingText"/>
              <w:cnfStyle w:val="100000000000" w:firstRow="1" w:lastRow="0" w:firstColumn="0" w:lastColumn="0" w:oddVBand="0" w:evenVBand="0" w:oddHBand="0" w:evenHBand="0" w:firstRowFirstColumn="0" w:firstRowLastColumn="0" w:lastRowFirstColumn="0" w:lastRowLastColumn="0"/>
              <w:rPr>
                <w:sz w:val="20"/>
              </w:rPr>
            </w:pPr>
            <w:r w:rsidRPr="00636B20">
              <w:rPr>
                <w:sz w:val="20"/>
              </w:rPr>
              <w:t>Version</w:t>
            </w:r>
          </w:p>
        </w:tc>
        <w:tc>
          <w:tcPr>
            <w:tcW w:w="3009" w:type="dxa"/>
          </w:tcPr>
          <w:p w14:paraId="16E79898" w14:textId="658E4819" w:rsidR="006A1981" w:rsidRPr="00636B20" w:rsidRDefault="00636B20" w:rsidP="00636B20">
            <w:pPr>
              <w:pStyle w:val="TableColumnHeadingText"/>
              <w:cnfStyle w:val="100000000000" w:firstRow="1" w:lastRow="0" w:firstColumn="0" w:lastColumn="0" w:oddVBand="0" w:evenVBand="0" w:oddHBand="0" w:evenHBand="0" w:firstRowFirstColumn="0" w:firstRowLastColumn="0" w:lastRowFirstColumn="0" w:lastRowLastColumn="0"/>
              <w:rPr>
                <w:sz w:val="20"/>
              </w:rPr>
            </w:pPr>
            <w:r w:rsidRPr="00636B20">
              <w:rPr>
                <w:sz w:val="20"/>
              </w:rPr>
              <w:t>Review date</w:t>
            </w:r>
          </w:p>
        </w:tc>
      </w:tr>
      <w:tr w:rsidR="006A1981" w14:paraId="5E31484F"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1BC0668E" w14:textId="25BACBEA" w:rsidR="006A1981" w:rsidRPr="00636B20" w:rsidRDefault="00000000" w:rsidP="00636B20">
            <w:pPr>
              <w:pStyle w:val="TableTextEntries"/>
              <w:rPr>
                <w:color w:val="1C355E" w:themeColor="accent1"/>
                <w:sz w:val="20"/>
              </w:rPr>
            </w:pPr>
            <w:sdt>
              <w:sdtPr>
                <w:rPr>
                  <w:sz w:val="20"/>
                </w:rPr>
                <w:id w:val="857937308"/>
                <w:placeholder>
                  <w:docPart w:val="7CB91C6CA2BC4F328CB1E39F23E113C4"/>
                </w:placeholder>
                <w:showingPlcHdr/>
              </w:sdtPr>
              <w:sdtContent>
                <w:r w:rsidR="00636B20" w:rsidRPr="00636B20">
                  <w:rPr>
                    <w:rStyle w:val="PlaceholderText"/>
                    <w:sz w:val="20"/>
                  </w:rPr>
                  <w:t>Click here to enter text</w:t>
                </w:r>
              </w:sdtContent>
            </w:sdt>
          </w:p>
        </w:tc>
        <w:tc>
          <w:tcPr>
            <w:tcW w:w="2332" w:type="dxa"/>
          </w:tcPr>
          <w:p w14:paraId="3F2B2490" w14:textId="4BB0A585" w:rsidR="006A1981"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27152553"/>
                <w:placeholder>
                  <w:docPart w:val="27C11BE961D44832A1BE23665D599A97"/>
                </w:placeholder>
                <w:showingPlcHdr/>
              </w:sdtPr>
              <w:sdtContent>
                <w:r w:rsidR="00636B20" w:rsidRPr="00636B20">
                  <w:rPr>
                    <w:rStyle w:val="PlaceholderText"/>
                    <w:sz w:val="20"/>
                  </w:rPr>
                  <w:t>Click here to enter text</w:t>
                </w:r>
              </w:sdtContent>
            </w:sdt>
          </w:p>
        </w:tc>
        <w:tc>
          <w:tcPr>
            <w:tcW w:w="3009" w:type="dxa"/>
          </w:tcPr>
          <w:p w14:paraId="75266D05" w14:textId="56A5039A" w:rsidR="006A1981"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83405351"/>
                <w:placeholder>
                  <w:docPart w:val="59CEA6B848C945F5A6CC8050C157C0B0"/>
                </w:placeholder>
                <w:showingPlcHdr/>
              </w:sdtPr>
              <w:sdtContent>
                <w:r w:rsidR="00636B20" w:rsidRPr="00636B20">
                  <w:rPr>
                    <w:rStyle w:val="PlaceholderText"/>
                    <w:sz w:val="20"/>
                  </w:rPr>
                  <w:t>Click here to enter text</w:t>
                </w:r>
              </w:sdtContent>
            </w:sdt>
          </w:p>
        </w:tc>
      </w:tr>
      <w:tr w:rsidR="00636B20" w14:paraId="3673637F" w14:textId="77777777" w:rsidTr="00636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3AFE354" w14:textId="1C277ECD" w:rsidR="00636B20" w:rsidRPr="00636B20" w:rsidRDefault="00000000" w:rsidP="00636B20">
            <w:pPr>
              <w:pStyle w:val="TableTextEntries"/>
              <w:rPr>
                <w:color w:val="1C355E" w:themeColor="accent1"/>
                <w:sz w:val="20"/>
              </w:rPr>
            </w:pPr>
            <w:sdt>
              <w:sdtPr>
                <w:rPr>
                  <w:sz w:val="20"/>
                </w:rPr>
                <w:id w:val="-1846467520"/>
                <w:placeholder>
                  <w:docPart w:val="10C02C7AC2BC4D69A34E5C4681D2C7F7"/>
                </w:placeholder>
                <w:showingPlcHdr/>
              </w:sdtPr>
              <w:sdtContent>
                <w:r w:rsidR="00636B20" w:rsidRPr="00915AEB">
                  <w:rPr>
                    <w:rStyle w:val="PlaceholderText"/>
                    <w:sz w:val="20"/>
                  </w:rPr>
                  <w:t>Click here to enter text</w:t>
                </w:r>
              </w:sdtContent>
            </w:sdt>
          </w:p>
        </w:tc>
        <w:tc>
          <w:tcPr>
            <w:tcW w:w="2332" w:type="dxa"/>
          </w:tcPr>
          <w:p w14:paraId="2DB0E52F" w14:textId="14B767C5"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928398276"/>
                <w:placeholder>
                  <w:docPart w:val="81A39A08384D4B4BAF81A72AC6F7F434"/>
                </w:placeholder>
                <w:showingPlcHdr/>
              </w:sdtPr>
              <w:sdtContent>
                <w:r w:rsidR="00636B20" w:rsidRPr="00915AEB">
                  <w:rPr>
                    <w:rStyle w:val="PlaceholderText"/>
                    <w:sz w:val="20"/>
                  </w:rPr>
                  <w:t>Click here to enter text</w:t>
                </w:r>
              </w:sdtContent>
            </w:sdt>
          </w:p>
        </w:tc>
        <w:tc>
          <w:tcPr>
            <w:tcW w:w="3009" w:type="dxa"/>
          </w:tcPr>
          <w:p w14:paraId="7655037A" w14:textId="4A41B373"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455690054"/>
                <w:placeholder>
                  <w:docPart w:val="8B1272089FCB465E88904A4E6A32EE82"/>
                </w:placeholder>
                <w:showingPlcHdr/>
              </w:sdtPr>
              <w:sdtContent>
                <w:r w:rsidR="00636B20" w:rsidRPr="00915AEB">
                  <w:rPr>
                    <w:rStyle w:val="PlaceholderText"/>
                    <w:sz w:val="20"/>
                  </w:rPr>
                  <w:t>Click here to enter text</w:t>
                </w:r>
              </w:sdtContent>
            </w:sdt>
          </w:p>
        </w:tc>
      </w:tr>
      <w:tr w:rsidR="00636B20" w14:paraId="2300CBBB"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03BCC280" w14:textId="3295E934" w:rsidR="00636B20" w:rsidRPr="00636B20" w:rsidRDefault="00000000" w:rsidP="00636B20">
            <w:pPr>
              <w:pStyle w:val="TableTextEntries"/>
              <w:rPr>
                <w:color w:val="1C355E" w:themeColor="accent1"/>
                <w:sz w:val="20"/>
              </w:rPr>
            </w:pPr>
            <w:sdt>
              <w:sdtPr>
                <w:rPr>
                  <w:sz w:val="20"/>
                </w:rPr>
                <w:id w:val="2130054029"/>
                <w:placeholder>
                  <w:docPart w:val="F62E1FE5C2BD43BC9DEA4CA380DD597A"/>
                </w:placeholder>
                <w:showingPlcHdr/>
              </w:sdtPr>
              <w:sdtContent>
                <w:r w:rsidR="00636B20" w:rsidRPr="00915AEB">
                  <w:rPr>
                    <w:rStyle w:val="PlaceholderText"/>
                    <w:sz w:val="20"/>
                  </w:rPr>
                  <w:t>Click here to enter text</w:t>
                </w:r>
              </w:sdtContent>
            </w:sdt>
          </w:p>
        </w:tc>
        <w:tc>
          <w:tcPr>
            <w:tcW w:w="2332" w:type="dxa"/>
          </w:tcPr>
          <w:p w14:paraId="7B7E6749" w14:textId="3904B9C4"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17244119"/>
                <w:placeholder>
                  <w:docPart w:val="B2E1EBCE243943EEB51A6EE9A891E772"/>
                </w:placeholder>
                <w:showingPlcHdr/>
              </w:sdtPr>
              <w:sdtContent>
                <w:r w:rsidR="00636B20" w:rsidRPr="00915AEB">
                  <w:rPr>
                    <w:rStyle w:val="PlaceholderText"/>
                    <w:sz w:val="20"/>
                  </w:rPr>
                  <w:t>Click here to enter text</w:t>
                </w:r>
              </w:sdtContent>
            </w:sdt>
          </w:p>
        </w:tc>
        <w:tc>
          <w:tcPr>
            <w:tcW w:w="3009" w:type="dxa"/>
          </w:tcPr>
          <w:p w14:paraId="3B4D63F7" w14:textId="207499CA"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22242131"/>
                <w:placeholder>
                  <w:docPart w:val="A6C82AE8B2EA4FA2AA3C545E8DC08619"/>
                </w:placeholder>
                <w:showingPlcHdr/>
              </w:sdtPr>
              <w:sdtContent>
                <w:r w:rsidR="00636B20" w:rsidRPr="00915AEB">
                  <w:rPr>
                    <w:rStyle w:val="PlaceholderText"/>
                    <w:sz w:val="20"/>
                  </w:rPr>
                  <w:t>Click here to enter text</w:t>
                </w:r>
              </w:sdtContent>
            </w:sdt>
          </w:p>
        </w:tc>
      </w:tr>
      <w:tr w:rsidR="00636B20" w14:paraId="06A8323A" w14:textId="77777777" w:rsidTr="00636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09485F8" w14:textId="0D832A70" w:rsidR="00636B20" w:rsidRPr="00636B20" w:rsidRDefault="00000000" w:rsidP="00636B20">
            <w:pPr>
              <w:pStyle w:val="TableTextEntries"/>
              <w:rPr>
                <w:color w:val="1C355E" w:themeColor="accent1"/>
                <w:sz w:val="20"/>
              </w:rPr>
            </w:pPr>
            <w:sdt>
              <w:sdtPr>
                <w:rPr>
                  <w:sz w:val="20"/>
                </w:rPr>
                <w:id w:val="1971161591"/>
                <w:placeholder>
                  <w:docPart w:val="7AA23C475A2C47C2960CFD20CFBFC822"/>
                </w:placeholder>
                <w:showingPlcHdr/>
              </w:sdtPr>
              <w:sdtContent>
                <w:r w:rsidR="00636B20" w:rsidRPr="00915AEB">
                  <w:rPr>
                    <w:rStyle w:val="PlaceholderText"/>
                    <w:sz w:val="20"/>
                  </w:rPr>
                  <w:t>Click here to enter text</w:t>
                </w:r>
              </w:sdtContent>
            </w:sdt>
          </w:p>
        </w:tc>
        <w:tc>
          <w:tcPr>
            <w:tcW w:w="2332" w:type="dxa"/>
          </w:tcPr>
          <w:p w14:paraId="0CE46E69" w14:textId="39657A35"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909347913"/>
                <w:placeholder>
                  <w:docPart w:val="56C2BAFE3C48448DA4F4EB74BC19A142"/>
                </w:placeholder>
                <w:showingPlcHdr/>
              </w:sdtPr>
              <w:sdtContent>
                <w:r w:rsidR="00636B20" w:rsidRPr="00915AEB">
                  <w:rPr>
                    <w:rStyle w:val="PlaceholderText"/>
                    <w:sz w:val="20"/>
                  </w:rPr>
                  <w:t>Click here to enter text</w:t>
                </w:r>
              </w:sdtContent>
            </w:sdt>
          </w:p>
        </w:tc>
        <w:tc>
          <w:tcPr>
            <w:tcW w:w="3009" w:type="dxa"/>
          </w:tcPr>
          <w:p w14:paraId="326C7A9A" w14:textId="00AD090C"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86082022"/>
                <w:placeholder>
                  <w:docPart w:val="DF3C5BBF36604082990A567851B100C3"/>
                </w:placeholder>
                <w:showingPlcHdr/>
              </w:sdtPr>
              <w:sdtContent>
                <w:r w:rsidR="00636B20" w:rsidRPr="00915AEB">
                  <w:rPr>
                    <w:rStyle w:val="PlaceholderText"/>
                    <w:sz w:val="20"/>
                  </w:rPr>
                  <w:t>Click here to enter text</w:t>
                </w:r>
              </w:sdtContent>
            </w:sdt>
          </w:p>
        </w:tc>
      </w:tr>
      <w:tr w:rsidR="00636B20" w14:paraId="5DDF006D"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49475005" w14:textId="2DE0D725" w:rsidR="00636B20" w:rsidRPr="00636B20" w:rsidRDefault="00000000" w:rsidP="00636B20">
            <w:pPr>
              <w:pStyle w:val="TableTextEntries"/>
              <w:rPr>
                <w:color w:val="1C355E" w:themeColor="accent1"/>
                <w:sz w:val="20"/>
              </w:rPr>
            </w:pPr>
            <w:sdt>
              <w:sdtPr>
                <w:rPr>
                  <w:sz w:val="20"/>
                </w:rPr>
                <w:id w:val="1228190324"/>
                <w:placeholder>
                  <w:docPart w:val="14E6ECE9FE8447678B546207AF6EEBF2"/>
                </w:placeholder>
                <w:showingPlcHdr/>
              </w:sdtPr>
              <w:sdtContent>
                <w:r w:rsidR="00636B20" w:rsidRPr="000D0CD4">
                  <w:rPr>
                    <w:rStyle w:val="PlaceholderText"/>
                    <w:sz w:val="20"/>
                  </w:rPr>
                  <w:t>Click here to enter text</w:t>
                </w:r>
              </w:sdtContent>
            </w:sdt>
          </w:p>
        </w:tc>
        <w:tc>
          <w:tcPr>
            <w:tcW w:w="2332" w:type="dxa"/>
          </w:tcPr>
          <w:p w14:paraId="4FD5B6EB" w14:textId="71F7F9D3"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03263772"/>
                <w:placeholder>
                  <w:docPart w:val="B18892E4448E468F8B8284605AB4001E"/>
                </w:placeholder>
                <w:showingPlcHdr/>
              </w:sdtPr>
              <w:sdtContent>
                <w:r w:rsidR="00636B20" w:rsidRPr="000D0CD4">
                  <w:rPr>
                    <w:rStyle w:val="PlaceholderText"/>
                    <w:sz w:val="20"/>
                  </w:rPr>
                  <w:t>Click here to enter text</w:t>
                </w:r>
              </w:sdtContent>
            </w:sdt>
          </w:p>
        </w:tc>
        <w:tc>
          <w:tcPr>
            <w:tcW w:w="3009" w:type="dxa"/>
          </w:tcPr>
          <w:p w14:paraId="54D72CD0" w14:textId="7CBA4B4F"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128073837"/>
                <w:placeholder>
                  <w:docPart w:val="470855BE6300498DB97D0D1214903924"/>
                </w:placeholder>
                <w:showingPlcHdr/>
              </w:sdtPr>
              <w:sdtContent>
                <w:r w:rsidR="00636B20" w:rsidRPr="000D0CD4">
                  <w:rPr>
                    <w:rStyle w:val="PlaceholderText"/>
                    <w:sz w:val="20"/>
                  </w:rPr>
                  <w:t>Click here to enter text</w:t>
                </w:r>
              </w:sdtContent>
            </w:sdt>
          </w:p>
        </w:tc>
      </w:tr>
      <w:tr w:rsidR="00636B20" w14:paraId="2F29F4FE" w14:textId="77777777" w:rsidTr="00636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F203FC5" w14:textId="0A0E1936" w:rsidR="00636B20" w:rsidRPr="00636B20" w:rsidRDefault="00000000" w:rsidP="00636B20">
            <w:pPr>
              <w:pStyle w:val="TableTextEntries"/>
              <w:rPr>
                <w:sz w:val="20"/>
              </w:rPr>
            </w:pPr>
            <w:sdt>
              <w:sdtPr>
                <w:rPr>
                  <w:sz w:val="20"/>
                </w:rPr>
                <w:id w:val="-2008515239"/>
                <w:placeholder>
                  <w:docPart w:val="B0284B8AD54945639A59BE962ADB25F6"/>
                </w:placeholder>
                <w:showingPlcHdr/>
              </w:sdtPr>
              <w:sdtContent>
                <w:r w:rsidR="00636B20" w:rsidRPr="000D0CD4">
                  <w:rPr>
                    <w:rStyle w:val="PlaceholderText"/>
                    <w:sz w:val="20"/>
                  </w:rPr>
                  <w:t>Click here to enter text</w:t>
                </w:r>
              </w:sdtContent>
            </w:sdt>
          </w:p>
        </w:tc>
        <w:tc>
          <w:tcPr>
            <w:tcW w:w="2332" w:type="dxa"/>
          </w:tcPr>
          <w:p w14:paraId="233B512B" w14:textId="2575ECE1"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972941069"/>
                <w:placeholder>
                  <w:docPart w:val="A312471709A54802BDE6EC82DDDBFBD6"/>
                </w:placeholder>
                <w:showingPlcHdr/>
              </w:sdtPr>
              <w:sdtContent>
                <w:r w:rsidR="00636B20" w:rsidRPr="000D0CD4">
                  <w:rPr>
                    <w:rStyle w:val="PlaceholderText"/>
                    <w:sz w:val="20"/>
                  </w:rPr>
                  <w:t>Click here to enter text</w:t>
                </w:r>
              </w:sdtContent>
            </w:sdt>
          </w:p>
        </w:tc>
        <w:tc>
          <w:tcPr>
            <w:tcW w:w="3009" w:type="dxa"/>
          </w:tcPr>
          <w:p w14:paraId="35A5A7FA" w14:textId="3B6622E8"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281647929"/>
                <w:placeholder>
                  <w:docPart w:val="CE532B62D48A4108A1DCB5A2B3A63171"/>
                </w:placeholder>
                <w:showingPlcHdr/>
              </w:sdtPr>
              <w:sdtContent>
                <w:r w:rsidR="00636B20" w:rsidRPr="000D0CD4">
                  <w:rPr>
                    <w:rStyle w:val="PlaceholderText"/>
                    <w:sz w:val="20"/>
                  </w:rPr>
                  <w:t>Click here to enter text</w:t>
                </w:r>
              </w:sdtContent>
            </w:sdt>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B7E3D" w:rsidRPr="00FF34AC" w14:paraId="7B8C1EFF" w14:textId="77777777" w:rsidTr="001D293C">
        <w:trPr>
          <w:trHeight w:val="591"/>
        </w:trPr>
        <w:tc>
          <w:tcPr>
            <w:tcW w:w="426" w:type="dxa"/>
          </w:tcPr>
          <w:p w14:paraId="78C1B4F5" w14:textId="77777777" w:rsidR="008B7E3D" w:rsidRPr="009335F5" w:rsidRDefault="008B7E3D" w:rsidP="001D293C">
            <w:pPr>
              <w:pStyle w:val="Icon"/>
            </w:pPr>
            <w:r w:rsidRPr="00856E9E">
              <w:rPr>
                <w:lang w:eastAsia="zh-TW"/>
              </w:rPr>
              <mc:AlternateContent>
                <mc:Choice Requires="wps">
                  <w:drawing>
                    <wp:inline distT="0" distB="0" distL="0" distR="0" wp14:anchorId="498E12B9" wp14:editId="6A71273C">
                      <wp:extent cx="180000" cy="180000"/>
                      <wp:effectExtent l="0" t="0" r="0" b="0"/>
                      <wp:docPr id="1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37C037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A481CF8" w14:textId="4F3C867F" w:rsidR="008B7E3D" w:rsidRPr="00FF34AC" w:rsidRDefault="008B7E3D" w:rsidP="001D293C">
            <w:pPr>
              <w:pStyle w:val="Infobullet"/>
              <w:spacing w:after="60"/>
            </w:pPr>
            <w:r>
              <w:t>List the people you consulted to prepare this report.</w:t>
            </w:r>
          </w:p>
        </w:tc>
      </w:tr>
    </w:tbl>
    <w:tbl>
      <w:tblPr>
        <w:tblStyle w:val="BasicIPARTtable1"/>
        <w:tblW w:w="0" w:type="auto"/>
        <w:tblLook w:val="04A0" w:firstRow="1" w:lastRow="0" w:firstColumn="1" w:lastColumn="0" w:noHBand="0" w:noVBand="1"/>
      </w:tblPr>
      <w:tblGrid>
        <w:gridCol w:w="3009"/>
        <w:gridCol w:w="3009"/>
        <w:gridCol w:w="3009"/>
      </w:tblGrid>
      <w:tr w:rsidR="008B7E3D" w14:paraId="3A2067C0" w14:textId="77777777" w:rsidTr="001D2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9" w:type="dxa"/>
          </w:tcPr>
          <w:p w14:paraId="0F16B3D8" w14:textId="77777777" w:rsidR="008B7E3D" w:rsidRPr="00636B20" w:rsidRDefault="008B7E3D" w:rsidP="001D293C">
            <w:pPr>
              <w:pStyle w:val="TableColumnHeadingText"/>
              <w:rPr>
                <w:sz w:val="20"/>
              </w:rPr>
            </w:pPr>
            <w:r>
              <w:rPr>
                <w:sz w:val="20"/>
              </w:rPr>
              <w:t>Name</w:t>
            </w:r>
          </w:p>
        </w:tc>
        <w:tc>
          <w:tcPr>
            <w:tcW w:w="3009" w:type="dxa"/>
          </w:tcPr>
          <w:p w14:paraId="74FE102D" w14:textId="77777777" w:rsidR="008B7E3D" w:rsidRPr="00636B20" w:rsidRDefault="008B7E3D" w:rsidP="001D293C">
            <w:pPr>
              <w:pStyle w:val="TableColumnHeadingText"/>
              <w:cnfStyle w:val="100000000000" w:firstRow="1" w:lastRow="0" w:firstColumn="0" w:lastColumn="0" w:oddVBand="0" w:evenVBand="0" w:oddHBand="0" w:evenHBand="0" w:firstRowFirstColumn="0" w:firstRowLastColumn="0" w:lastRowFirstColumn="0" w:lastRowLastColumn="0"/>
              <w:rPr>
                <w:sz w:val="20"/>
              </w:rPr>
            </w:pPr>
            <w:r>
              <w:rPr>
                <w:sz w:val="20"/>
              </w:rPr>
              <w:t>Company</w:t>
            </w:r>
          </w:p>
        </w:tc>
        <w:tc>
          <w:tcPr>
            <w:tcW w:w="3009" w:type="dxa"/>
          </w:tcPr>
          <w:p w14:paraId="51BF7CB7" w14:textId="77777777" w:rsidR="008B7E3D" w:rsidRPr="00636B20" w:rsidRDefault="008B7E3D" w:rsidP="001D293C">
            <w:pPr>
              <w:pStyle w:val="TableColumnHeadingText"/>
              <w:cnfStyle w:val="100000000000" w:firstRow="1" w:lastRow="0" w:firstColumn="0" w:lastColumn="0" w:oddVBand="0" w:evenVBand="0" w:oddHBand="0" w:evenHBand="0" w:firstRowFirstColumn="0" w:firstRowLastColumn="0" w:lastRowFirstColumn="0" w:lastRowLastColumn="0"/>
              <w:rPr>
                <w:sz w:val="20"/>
              </w:rPr>
            </w:pPr>
            <w:r>
              <w:rPr>
                <w:sz w:val="20"/>
              </w:rPr>
              <w:t>Position</w:t>
            </w:r>
          </w:p>
        </w:tc>
      </w:tr>
      <w:tr w:rsidR="008B7E3D" w14:paraId="20C71D2E"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0839007A" w14:textId="77777777" w:rsidR="008B7E3D" w:rsidRPr="00636B20" w:rsidRDefault="00000000" w:rsidP="001D293C">
            <w:pPr>
              <w:pStyle w:val="TableTextEntries"/>
              <w:rPr>
                <w:color w:val="1C355E" w:themeColor="accent1"/>
                <w:sz w:val="20"/>
              </w:rPr>
            </w:pPr>
            <w:sdt>
              <w:sdtPr>
                <w:rPr>
                  <w:sz w:val="20"/>
                </w:rPr>
                <w:id w:val="49587276"/>
                <w:placeholder>
                  <w:docPart w:val="27AA8D5178B1416ABD659AFB424FC705"/>
                </w:placeholder>
                <w:showingPlcHdr/>
              </w:sdtPr>
              <w:sdtContent>
                <w:r w:rsidR="008B7E3D" w:rsidRPr="00636B20">
                  <w:rPr>
                    <w:rStyle w:val="PlaceholderText"/>
                    <w:sz w:val="20"/>
                  </w:rPr>
                  <w:t>Click here to enter text</w:t>
                </w:r>
              </w:sdtContent>
            </w:sdt>
          </w:p>
        </w:tc>
        <w:tc>
          <w:tcPr>
            <w:tcW w:w="3009" w:type="dxa"/>
          </w:tcPr>
          <w:p w14:paraId="0DD405FD"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30329553"/>
                <w:placeholder>
                  <w:docPart w:val="31C44C2872FB494BAE1BF0B7D5487D0A"/>
                </w:placeholder>
                <w:showingPlcHdr/>
              </w:sdtPr>
              <w:sdtContent>
                <w:r w:rsidR="008B7E3D" w:rsidRPr="00636B20">
                  <w:rPr>
                    <w:rStyle w:val="PlaceholderText"/>
                    <w:sz w:val="20"/>
                  </w:rPr>
                  <w:t>Click here to enter text</w:t>
                </w:r>
              </w:sdtContent>
            </w:sdt>
          </w:p>
        </w:tc>
        <w:tc>
          <w:tcPr>
            <w:tcW w:w="3009" w:type="dxa"/>
          </w:tcPr>
          <w:p w14:paraId="19F68132"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58189504"/>
                <w:placeholder>
                  <w:docPart w:val="0755AB35952543C49875F5180A93DB7B"/>
                </w:placeholder>
                <w:showingPlcHdr/>
              </w:sdtPr>
              <w:sdtContent>
                <w:r w:rsidR="008B7E3D" w:rsidRPr="00636B20">
                  <w:rPr>
                    <w:rStyle w:val="PlaceholderText"/>
                    <w:sz w:val="20"/>
                  </w:rPr>
                  <w:t>Click here to enter text</w:t>
                </w:r>
              </w:sdtContent>
            </w:sdt>
          </w:p>
        </w:tc>
      </w:tr>
      <w:tr w:rsidR="008B7E3D" w14:paraId="061E742D"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11B7222A" w14:textId="77777777" w:rsidR="008B7E3D" w:rsidRPr="00636B20" w:rsidRDefault="00000000" w:rsidP="001D293C">
            <w:pPr>
              <w:pStyle w:val="TableTextEntries"/>
              <w:rPr>
                <w:color w:val="1C355E" w:themeColor="accent1"/>
                <w:sz w:val="20"/>
              </w:rPr>
            </w:pPr>
            <w:sdt>
              <w:sdtPr>
                <w:rPr>
                  <w:sz w:val="20"/>
                </w:rPr>
                <w:id w:val="2008786019"/>
                <w:placeholder>
                  <w:docPart w:val="DCC8D51918304A48A3F74E3086B7A2A3"/>
                </w:placeholder>
                <w:showingPlcHdr/>
              </w:sdtPr>
              <w:sdtContent>
                <w:r w:rsidR="008B7E3D" w:rsidRPr="00915AEB">
                  <w:rPr>
                    <w:rStyle w:val="PlaceholderText"/>
                    <w:sz w:val="20"/>
                  </w:rPr>
                  <w:t>Click here to enter text</w:t>
                </w:r>
              </w:sdtContent>
            </w:sdt>
          </w:p>
        </w:tc>
        <w:tc>
          <w:tcPr>
            <w:tcW w:w="3009" w:type="dxa"/>
          </w:tcPr>
          <w:p w14:paraId="39A65E6E" w14:textId="77777777" w:rsidR="008B7E3D"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841852002"/>
                <w:placeholder>
                  <w:docPart w:val="BDB7016660A44ACF95D97CBE59831B33"/>
                </w:placeholder>
                <w:showingPlcHdr/>
              </w:sdtPr>
              <w:sdtContent>
                <w:r w:rsidR="008B7E3D" w:rsidRPr="00915AEB">
                  <w:rPr>
                    <w:rStyle w:val="PlaceholderText"/>
                    <w:sz w:val="20"/>
                  </w:rPr>
                  <w:t>Click here to enter text</w:t>
                </w:r>
              </w:sdtContent>
            </w:sdt>
          </w:p>
        </w:tc>
        <w:tc>
          <w:tcPr>
            <w:tcW w:w="3009" w:type="dxa"/>
          </w:tcPr>
          <w:p w14:paraId="3E816C24" w14:textId="77777777" w:rsidR="008B7E3D"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22894882"/>
                <w:placeholder>
                  <w:docPart w:val="27B790D7E5D04F36AE302DFA6C36064D"/>
                </w:placeholder>
                <w:showingPlcHdr/>
              </w:sdtPr>
              <w:sdtContent>
                <w:r w:rsidR="008B7E3D" w:rsidRPr="00915AEB">
                  <w:rPr>
                    <w:rStyle w:val="PlaceholderText"/>
                    <w:sz w:val="20"/>
                  </w:rPr>
                  <w:t>Click here to enter text</w:t>
                </w:r>
              </w:sdtContent>
            </w:sdt>
          </w:p>
        </w:tc>
      </w:tr>
      <w:tr w:rsidR="008B7E3D" w14:paraId="68FF7E57"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595BA6AE" w14:textId="77777777" w:rsidR="008B7E3D" w:rsidRPr="00636B20" w:rsidRDefault="00000000" w:rsidP="001D293C">
            <w:pPr>
              <w:pStyle w:val="TableTextEntries"/>
              <w:rPr>
                <w:color w:val="1C355E" w:themeColor="accent1"/>
                <w:sz w:val="20"/>
              </w:rPr>
            </w:pPr>
            <w:sdt>
              <w:sdtPr>
                <w:rPr>
                  <w:sz w:val="20"/>
                </w:rPr>
                <w:id w:val="1808268205"/>
                <w:placeholder>
                  <w:docPart w:val="C088CE77496D4987BE06F6AA64FCC2A1"/>
                </w:placeholder>
                <w:showingPlcHdr/>
              </w:sdtPr>
              <w:sdtContent>
                <w:r w:rsidR="008B7E3D" w:rsidRPr="00915AEB">
                  <w:rPr>
                    <w:rStyle w:val="PlaceholderText"/>
                    <w:sz w:val="20"/>
                  </w:rPr>
                  <w:t>Click here to enter text</w:t>
                </w:r>
              </w:sdtContent>
            </w:sdt>
          </w:p>
        </w:tc>
        <w:tc>
          <w:tcPr>
            <w:tcW w:w="3009" w:type="dxa"/>
          </w:tcPr>
          <w:p w14:paraId="2C16543A"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695604189"/>
                <w:placeholder>
                  <w:docPart w:val="82D3263446BB4E03B3A53C42DFE13E12"/>
                </w:placeholder>
                <w:showingPlcHdr/>
              </w:sdtPr>
              <w:sdtContent>
                <w:r w:rsidR="008B7E3D" w:rsidRPr="00915AEB">
                  <w:rPr>
                    <w:rStyle w:val="PlaceholderText"/>
                    <w:sz w:val="20"/>
                  </w:rPr>
                  <w:t>Click here to enter text</w:t>
                </w:r>
              </w:sdtContent>
            </w:sdt>
          </w:p>
        </w:tc>
        <w:tc>
          <w:tcPr>
            <w:tcW w:w="3009" w:type="dxa"/>
          </w:tcPr>
          <w:p w14:paraId="6FAA07F0"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422948293"/>
                <w:placeholder>
                  <w:docPart w:val="F53E0C8E4F0A4198BE42DB30879EE9EC"/>
                </w:placeholder>
                <w:showingPlcHdr/>
              </w:sdtPr>
              <w:sdtContent>
                <w:r w:rsidR="008B7E3D" w:rsidRPr="00915AEB">
                  <w:rPr>
                    <w:rStyle w:val="PlaceholderText"/>
                    <w:sz w:val="20"/>
                  </w:rPr>
                  <w:t>Click here to enter text</w:t>
                </w:r>
              </w:sdtContent>
            </w:sdt>
          </w:p>
        </w:tc>
      </w:tr>
      <w:tr w:rsidR="008B7E3D" w14:paraId="2242E09E"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2C9ECF0F" w14:textId="77777777" w:rsidR="008B7E3D" w:rsidRPr="00636B20" w:rsidRDefault="00000000" w:rsidP="001D293C">
            <w:pPr>
              <w:pStyle w:val="TableTextEntries"/>
              <w:rPr>
                <w:color w:val="1C355E" w:themeColor="accent1"/>
                <w:sz w:val="20"/>
              </w:rPr>
            </w:pPr>
            <w:sdt>
              <w:sdtPr>
                <w:rPr>
                  <w:sz w:val="20"/>
                </w:rPr>
                <w:id w:val="-183675040"/>
                <w:placeholder>
                  <w:docPart w:val="6D07A327AA994091A7C1355E6680AABD"/>
                </w:placeholder>
                <w:showingPlcHdr/>
              </w:sdtPr>
              <w:sdtContent>
                <w:r w:rsidR="008B7E3D" w:rsidRPr="00915AEB">
                  <w:rPr>
                    <w:rStyle w:val="PlaceholderText"/>
                    <w:sz w:val="20"/>
                  </w:rPr>
                  <w:t>Click here to enter text</w:t>
                </w:r>
              </w:sdtContent>
            </w:sdt>
          </w:p>
        </w:tc>
        <w:tc>
          <w:tcPr>
            <w:tcW w:w="3009" w:type="dxa"/>
          </w:tcPr>
          <w:p w14:paraId="637A4B2A" w14:textId="77777777" w:rsidR="008B7E3D"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551421548"/>
                <w:placeholder>
                  <w:docPart w:val="F75324527F50440E98CD46F51058472E"/>
                </w:placeholder>
                <w:showingPlcHdr/>
              </w:sdtPr>
              <w:sdtContent>
                <w:r w:rsidR="008B7E3D" w:rsidRPr="00915AEB">
                  <w:rPr>
                    <w:rStyle w:val="PlaceholderText"/>
                    <w:sz w:val="20"/>
                  </w:rPr>
                  <w:t>Click here to enter text</w:t>
                </w:r>
              </w:sdtContent>
            </w:sdt>
          </w:p>
        </w:tc>
        <w:tc>
          <w:tcPr>
            <w:tcW w:w="3009" w:type="dxa"/>
          </w:tcPr>
          <w:p w14:paraId="65A2667E" w14:textId="77777777" w:rsidR="008B7E3D"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642310496"/>
                <w:placeholder>
                  <w:docPart w:val="D56A6AD497D34AA2BF3675868627F51E"/>
                </w:placeholder>
                <w:showingPlcHdr/>
              </w:sdtPr>
              <w:sdtContent>
                <w:r w:rsidR="008B7E3D" w:rsidRPr="00915AEB">
                  <w:rPr>
                    <w:rStyle w:val="PlaceholderText"/>
                    <w:sz w:val="20"/>
                  </w:rPr>
                  <w:t>Click here to enter text</w:t>
                </w:r>
              </w:sdtContent>
            </w:sdt>
          </w:p>
        </w:tc>
      </w:tr>
      <w:tr w:rsidR="008B7E3D" w14:paraId="24FB5928"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7AAFD600" w14:textId="77777777" w:rsidR="008B7E3D" w:rsidRPr="00636B20" w:rsidRDefault="00000000" w:rsidP="001D293C">
            <w:pPr>
              <w:pStyle w:val="TableTextEntries"/>
              <w:rPr>
                <w:color w:val="1C355E" w:themeColor="accent1"/>
                <w:sz w:val="20"/>
              </w:rPr>
            </w:pPr>
            <w:sdt>
              <w:sdtPr>
                <w:rPr>
                  <w:sz w:val="20"/>
                </w:rPr>
                <w:id w:val="-2116125354"/>
                <w:placeholder>
                  <w:docPart w:val="65967D6BFCE44D63A0D25FFD00A5AA1A"/>
                </w:placeholder>
                <w:showingPlcHdr/>
              </w:sdtPr>
              <w:sdtContent>
                <w:r w:rsidR="008B7E3D" w:rsidRPr="000D0CD4">
                  <w:rPr>
                    <w:rStyle w:val="PlaceholderText"/>
                    <w:sz w:val="20"/>
                  </w:rPr>
                  <w:t>Click here to enter text</w:t>
                </w:r>
              </w:sdtContent>
            </w:sdt>
          </w:p>
        </w:tc>
        <w:tc>
          <w:tcPr>
            <w:tcW w:w="3009" w:type="dxa"/>
          </w:tcPr>
          <w:p w14:paraId="46B1BE94"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02535032"/>
                <w:placeholder>
                  <w:docPart w:val="D76C6EB723F0436091F0873A1EC4CE05"/>
                </w:placeholder>
                <w:showingPlcHdr/>
              </w:sdtPr>
              <w:sdtContent>
                <w:r w:rsidR="008B7E3D" w:rsidRPr="000D0CD4">
                  <w:rPr>
                    <w:rStyle w:val="PlaceholderText"/>
                    <w:sz w:val="20"/>
                  </w:rPr>
                  <w:t>Click here to enter text</w:t>
                </w:r>
              </w:sdtContent>
            </w:sdt>
          </w:p>
        </w:tc>
        <w:tc>
          <w:tcPr>
            <w:tcW w:w="3009" w:type="dxa"/>
          </w:tcPr>
          <w:p w14:paraId="2BE901EB" w14:textId="77777777" w:rsidR="008B7E3D"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277323216"/>
                <w:placeholder>
                  <w:docPart w:val="A26AA07AA0784A7F95ACF3A4BF9A0C5D"/>
                </w:placeholder>
                <w:showingPlcHdr/>
              </w:sdtPr>
              <w:sdtContent>
                <w:r w:rsidR="008B7E3D" w:rsidRPr="000D0CD4">
                  <w:rPr>
                    <w:rStyle w:val="PlaceholderText"/>
                    <w:sz w:val="20"/>
                  </w:rPr>
                  <w:t>Click here to enter text</w:t>
                </w:r>
              </w:sdtContent>
            </w:sdt>
          </w:p>
        </w:tc>
      </w:tr>
    </w:tbl>
    <w:p w14:paraId="187CF0D6" w14:textId="5597D61E" w:rsidR="00636B20" w:rsidRDefault="00636B20" w:rsidP="00636B20">
      <w:pPr>
        <w:pStyle w:val="Heading1nonumber"/>
      </w:pPr>
      <w:r>
        <w:t>Declaration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6B20" w:rsidRPr="00636B20" w14:paraId="17192C72" w14:textId="77777777" w:rsidTr="001D293C">
        <w:trPr>
          <w:trHeight w:val="591"/>
        </w:trPr>
        <w:tc>
          <w:tcPr>
            <w:tcW w:w="426" w:type="dxa"/>
          </w:tcPr>
          <w:p w14:paraId="1050949E" w14:textId="77777777" w:rsidR="00636B20" w:rsidRPr="00636B20" w:rsidRDefault="00636B20" w:rsidP="001D293C">
            <w:pPr>
              <w:pStyle w:val="Icon"/>
            </w:pPr>
            <w:r w:rsidRPr="00636B20">
              <w:rPr>
                <w:lang w:eastAsia="zh-TW"/>
              </w:rPr>
              <mc:AlternateContent>
                <mc:Choice Requires="wps">
                  <w:drawing>
                    <wp:inline distT="0" distB="0" distL="0" distR="0" wp14:anchorId="3BCACBC9" wp14:editId="6DF8A499">
                      <wp:extent cx="180000" cy="180000"/>
                      <wp:effectExtent l="0" t="0" r="0" b="0"/>
                      <wp:docPr id="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E4F5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E622B04" w14:textId="7EF9558D" w:rsidR="00636B20" w:rsidRPr="00636B20" w:rsidRDefault="00636B20" w:rsidP="001D293C">
            <w:pPr>
              <w:pStyle w:val="Infobullet"/>
              <w:spacing w:after="60"/>
            </w:pPr>
            <w:r w:rsidRPr="00636B20">
              <w:t>Section 158 of the Electricity Support Act 1995 imposes a maximum penalty of $11,000 and/or six (6) months imprisonment for knowingly providing false or misleading information to the Scheme Administrator.</w:t>
            </w:r>
          </w:p>
        </w:tc>
      </w:tr>
    </w:tbl>
    <w:p w14:paraId="34BCDB87" w14:textId="281E937D" w:rsidR="00636B20" w:rsidRPr="00636B20" w:rsidRDefault="00636B20" w:rsidP="00636B20">
      <w:pPr>
        <w:pStyle w:val="BodyText"/>
        <w:rPr>
          <w:b/>
          <w:bCs/>
        </w:rPr>
      </w:pPr>
      <w:r w:rsidRPr="00636B20">
        <w:rPr>
          <w:b/>
          <w:bCs/>
        </w:rPr>
        <w:t>I hereby declare that:</w:t>
      </w:r>
    </w:p>
    <w:p w14:paraId="4C7FE3D9" w14:textId="77777777" w:rsidR="00636B20" w:rsidRPr="00636B20" w:rsidRDefault="00636B20" w:rsidP="00636B20">
      <w:pPr>
        <w:pStyle w:val="ListBullet"/>
      </w:pPr>
      <w:r w:rsidRPr="00636B20">
        <w:t>I have reviewed the M&amp;V Plan and the supporting documentation provided by the ACP and deem the measurement procedures in relation to the baseline energy model to be appropriate for the implementation and in accordance with the requirements of clauses 7A.5 and 7A.5A of the ESS Rule.</w:t>
      </w:r>
    </w:p>
    <w:p w14:paraId="5664DAD5" w14:textId="77777777" w:rsidR="00636B20" w:rsidRPr="00636B20" w:rsidRDefault="00636B20" w:rsidP="00636B20">
      <w:pPr>
        <w:pStyle w:val="ListBullet"/>
      </w:pPr>
      <w:r w:rsidRPr="00636B20">
        <w:t>I was not responsible for the design or delivery of the M&amp;V approach that is the subject of this report and have provided an independent opinion.</w:t>
      </w:r>
    </w:p>
    <w:p w14:paraId="7C7C5C70" w14:textId="77777777" w:rsidR="00636B20" w:rsidRPr="00636B20" w:rsidRDefault="00636B20" w:rsidP="00636B20">
      <w:pPr>
        <w:pStyle w:val="ListBullet"/>
      </w:pPr>
      <w:r w:rsidRPr="00636B20">
        <w:lastRenderedPageBreak/>
        <w:t>There are no conflicts of interest between the ACP, myself and other parties involved in the relevant implementation.</w:t>
      </w:r>
    </w:p>
    <w:p w14:paraId="3AD57C8E" w14:textId="77777777" w:rsidR="00636B20" w:rsidRPr="00636B20" w:rsidRDefault="00636B20" w:rsidP="00636B20">
      <w:pPr>
        <w:pStyle w:val="ListBullet"/>
      </w:pPr>
      <w:r w:rsidRPr="00636B20">
        <w:t>The information in this report is correct and not misleading by inclusion or omission.</w:t>
      </w:r>
    </w:p>
    <w:p w14:paraId="6A282196" w14:textId="3408951F" w:rsidR="00636B20" w:rsidRDefault="00636B20" w:rsidP="00636B20">
      <w:pPr>
        <w:pStyle w:val="ListBullet"/>
      </w:pPr>
      <w:r w:rsidRPr="00636B20">
        <w:t>I am aware that there are penalties for providing false or misleading information to IPART as Scheme Administrator of the ESS in this report and when operating as an M&amp;V Professional.</w:t>
      </w:r>
    </w:p>
    <w:p w14:paraId="1CD02DF7" w14:textId="77777777" w:rsidR="00636B20" w:rsidRPr="00636B20" w:rsidRDefault="00636B20" w:rsidP="00636B20">
      <w:pPr>
        <w:pStyle w:val="BodyText"/>
        <w:rPr>
          <w:b/>
          <w:bCs/>
        </w:rPr>
      </w:pPr>
      <w:r w:rsidRPr="00636B20">
        <w:rPr>
          <w:b/>
          <w:bCs/>
        </w:rPr>
        <w:t>Signed by the M&amp;V</w:t>
      </w:r>
      <w:r>
        <w:rPr>
          <w:b/>
          <w:bCs/>
        </w:rPr>
        <w:t xml:space="preserve"> Professional</w:t>
      </w:r>
      <w:r>
        <w:rPr>
          <w:b/>
          <w:bCs/>
        </w:rPr>
        <w:br/>
      </w:r>
    </w:p>
    <w:tbl>
      <w:tblPr>
        <w:tblStyle w:val="BasicIPARTtablerow-column"/>
        <w:tblW w:w="0" w:type="auto"/>
        <w:tblLook w:val="0680" w:firstRow="0" w:lastRow="0" w:firstColumn="1" w:lastColumn="0" w:noHBand="1" w:noVBand="1"/>
      </w:tblPr>
      <w:tblGrid>
        <w:gridCol w:w="3119"/>
        <w:gridCol w:w="5908"/>
      </w:tblGrid>
      <w:tr w:rsidR="00636B20" w14:paraId="2310335D" w14:textId="77777777" w:rsidTr="00A859BE">
        <w:trPr>
          <w:trHeight w:val="78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BFBFBF" w:themeColor="background1" w:themeShade="BF"/>
            </w:tcBorders>
          </w:tcPr>
          <w:p w14:paraId="28989F75" w14:textId="7FF7514A" w:rsidR="00636B20" w:rsidRPr="00A859BE" w:rsidRDefault="00A859BE" w:rsidP="00A859BE">
            <w:pPr>
              <w:pStyle w:val="TableTextEntries"/>
              <w:rPr>
                <w:color w:val="1C355E" w:themeColor="accent1"/>
                <w:sz w:val="20"/>
              </w:rPr>
            </w:pPr>
            <w:r w:rsidRPr="00A859BE">
              <w:rPr>
                <w:color w:val="1C355E" w:themeColor="accent1"/>
                <w:sz w:val="20"/>
              </w:rPr>
              <w:t>Signature</w:t>
            </w:r>
          </w:p>
        </w:tc>
        <w:tc>
          <w:tcPr>
            <w:tcW w:w="5908" w:type="dxa"/>
            <w:tcBorders>
              <w:bottom w:val="single" w:sz="4" w:space="0" w:color="BFBFBF" w:themeColor="background1" w:themeShade="BF"/>
            </w:tcBorders>
          </w:tcPr>
          <w:p w14:paraId="022A1264" w14:textId="7241DD62"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800683811"/>
                <w:placeholder>
                  <w:docPart w:val="AFEFC18302674EC6A2510F364F526C88"/>
                </w:placeholder>
                <w:showingPlcHdr/>
              </w:sdtPr>
              <w:sdtContent>
                <w:r w:rsidR="00A859BE" w:rsidRPr="00A859BE">
                  <w:rPr>
                    <w:rStyle w:val="PlaceholderText"/>
                    <w:sz w:val="20"/>
                  </w:rPr>
                  <w:t>Click here to enter text</w:t>
                </w:r>
              </w:sdtContent>
            </w:sdt>
          </w:p>
        </w:tc>
      </w:tr>
      <w:tr w:rsidR="00636B20" w14:paraId="6740D37B" w14:textId="77777777" w:rsidTr="00A859BE">
        <w:trPr>
          <w:trHeight w:val="44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3F8F30A2" w14:textId="435216FF" w:rsidR="00636B20" w:rsidRPr="00A859BE" w:rsidRDefault="00A859BE" w:rsidP="00A859BE">
            <w:pPr>
              <w:pStyle w:val="TableTextEntries"/>
              <w:rPr>
                <w:color w:val="1C355E" w:themeColor="accent1"/>
                <w:sz w:val="20"/>
              </w:rPr>
            </w:pPr>
            <w:r>
              <w:rPr>
                <w:color w:val="1C355E" w:themeColor="accent1"/>
                <w:sz w:val="20"/>
              </w:rPr>
              <w:t>Full name of signatory</w:t>
            </w:r>
          </w:p>
        </w:tc>
        <w:tc>
          <w:tcPr>
            <w:tcW w:w="5908" w:type="dxa"/>
            <w:tcBorders>
              <w:top w:val="single" w:sz="4" w:space="0" w:color="BFBFBF" w:themeColor="background1" w:themeShade="BF"/>
              <w:bottom w:val="single" w:sz="4" w:space="0" w:color="BFBFBF" w:themeColor="background1" w:themeShade="BF"/>
            </w:tcBorders>
          </w:tcPr>
          <w:p w14:paraId="73498A05" w14:textId="60A9C545"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254677258"/>
                <w:placeholder>
                  <w:docPart w:val="F70A8C3822C247A59769998E5CE24C0A"/>
                </w:placeholder>
                <w:showingPlcHdr/>
              </w:sdtPr>
              <w:sdtContent>
                <w:r w:rsidR="00A859BE" w:rsidRPr="00A859BE">
                  <w:rPr>
                    <w:rStyle w:val="PlaceholderText"/>
                    <w:sz w:val="20"/>
                  </w:rPr>
                  <w:t>Click here to enter text</w:t>
                </w:r>
              </w:sdtContent>
            </w:sdt>
          </w:p>
        </w:tc>
      </w:tr>
      <w:tr w:rsidR="00636B20" w14:paraId="7F963040" w14:textId="77777777" w:rsidTr="00A859BE">
        <w:trPr>
          <w:trHeight w:val="44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tcBorders>
          </w:tcPr>
          <w:p w14:paraId="3CFE04A7" w14:textId="201A855B" w:rsidR="00636B20" w:rsidRPr="00A859BE" w:rsidRDefault="00A859BE" w:rsidP="00A859BE">
            <w:pPr>
              <w:pStyle w:val="TableTextEntries"/>
              <w:rPr>
                <w:color w:val="1C355E" w:themeColor="accent1"/>
                <w:sz w:val="20"/>
              </w:rPr>
            </w:pPr>
            <w:r>
              <w:rPr>
                <w:color w:val="1C355E" w:themeColor="accent1"/>
                <w:sz w:val="20"/>
              </w:rPr>
              <w:t>Date</w:t>
            </w:r>
          </w:p>
        </w:tc>
        <w:tc>
          <w:tcPr>
            <w:tcW w:w="5908" w:type="dxa"/>
            <w:tcBorders>
              <w:top w:val="single" w:sz="4" w:space="0" w:color="BFBFBF" w:themeColor="background1" w:themeShade="BF"/>
            </w:tcBorders>
          </w:tcPr>
          <w:p w14:paraId="780554E1" w14:textId="6FDE81A3"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1076787873"/>
                <w:placeholder>
                  <w:docPart w:val="9013E5D3ECF94E04A7AE5ADC19001660"/>
                </w:placeholder>
                <w:showingPlcHdr/>
              </w:sdtPr>
              <w:sdtContent>
                <w:r w:rsidR="00A859BE" w:rsidRPr="00A859BE">
                  <w:rPr>
                    <w:rStyle w:val="PlaceholderText"/>
                    <w:sz w:val="20"/>
                  </w:rPr>
                  <w:t>Click here to enter text</w:t>
                </w:r>
              </w:sdtContent>
            </w:sdt>
          </w:p>
        </w:tc>
      </w:tr>
    </w:tbl>
    <w:p w14:paraId="484D9C94" w14:textId="14EDB1AF" w:rsidR="00636B20" w:rsidRPr="00636B20" w:rsidRDefault="00636B20" w:rsidP="002933B1">
      <w:pPr>
        <w:pStyle w:val="BodyText"/>
        <w:rPr>
          <w:b/>
          <w:bCs/>
        </w:rPr>
      </w:pPr>
    </w:p>
    <w:sectPr w:rsidR="00636B20" w:rsidRPr="00636B20" w:rsidSect="00CD75FD">
      <w:headerReference w:type="default" r:id="rId11"/>
      <w:footerReference w:type="default" r:id="rId12"/>
      <w:headerReference w:type="first" r:id="rId13"/>
      <w:footerReference w:type="first" r:id="rId14"/>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D6DA" w14:textId="77777777" w:rsidR="00C85D98" w:rsidRDefault="00C85D98" w:rsidP="00856DDC">
      <w:r>
        <w:separator/>
      </w:r>
    </w:p>
  </w:endnote>
  <w:endnote w:type="continuationSeparator" w:id="0">
    <w:p w14:paraId="6196C233" w14:textId="77777777" w:rsidR="00C85D98" w:rsidRDefault="00C85D98" w:rsidP="00856DDC">
      <w:r>
        <w:continuationSeparator/>
      </w:r>
    </w:p>
    <w:p w14:paraId="6FA50028" w14:textId="77777777" w:rsidR="00C85D98" w:rsidRDefault="00C85D98"/>
    <w:p w14:paraId="2803F25F" w14:textId="77777777" w:rsidR="00C85D98" w:rsidRDefault="00C85D98"/>
    <w:p w14:paraId="3A75F975" w14:textId="77777777" w:rsidR="00C85D98" w:rsidRDefault="00C85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5A867D9E-0439-4471-AEF7-9B03F7D53F1C}"/>
    <w:embedBold r:id="rId2" w:fontKey="{CB7CED2B-CD74-4B59-8229-A32FFA43812D}"/>
    <w:embedItalic r:id="rId3" w:fontKey="{7E3854EF-9B22-4502-86BB-1DDE08DFF0CA}"/>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BC2" w14:textId="291DE9C5" w:rsidR="00F55151" w:rsidRDefault="00DB44D9">
    <w:pPr>
      <w:pStyle w:val="Footer"/>
    </w:pPr>
    <w:r>
      <w:t>IPART Template –</w:t>
    </w:r>
    <w:r w:rsidR="000F195E">
      <w:t xml:space="preserve"> M</w:t>
    </w:r>
    <w:r>
      <w:t>&amp;V Professional Report</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608" w14:textId="458CF082" w:rsidR="00F55151" w:rsidRPr="005E3EBC" w:rsidRDefault="00DB44D9" w:rsidP="005E3EBC">
    <w:pPr>
      <w:pStyle w:val="Footer"/>
    </w:pPr>
    <w:r>
      <w:t>IPART Template –</w:t>
    </w:r>
    <w:r w:rsidR="000F195E">
      <w:t xml:space="preserve"> </w:t>
    </w:r>
    <w:r>
      <w:t>M&amp;V Professional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F488" w14:textId="77777777" w:rsidR="00C85D98" w:rsidRDefault="00C85D98" w:rsidP="00E11686">
      <w:r>
        <w:separator/>
      </w:r>
    </w:p>
  </w:footnote>
  <w:footnote w:type="continuationSeparator" w:id="0">
    <w:p w14:paraId="551816F2" w14:textId="77777777" w:rsidR="00C85D98" w:rsidRDefault="00C85D98" w:rsidP="00856DDC">
      <w:r>
        <w:continuationSeparator/>
      </w:r>
    </w:p>
    <w:p w14:paraId="183515FD" w14:textId="77777777" w:rsidR="00C85D98" w:rsidRDefault="00C85D98"/>
    <w:p w14:paraId="479936BE" w14:textId="77777777" w:rsidR="00C85D98" w:rsidRDefault="00C85D98"/>
    <w:p w14:paraId="5BD5FAD4" w14:textId="77777777" w:rsidR="00C85D98" w:rsidRDefault="00C85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2D00" w14:textId="25C2E6C6" w:rsidR="00F55151" w:rsidRDefault="00C36F60" w:rsidP="005E3EBC">
    <w:pPr>
      <w:pStyle w:val="Header"/>
      <w:tabs>
        <w:tab w:val="clear" w:pos="4513"/>
      </w:tabs>
    </w:pPr>
    <w:r>
      <w:rPr>
        <w:b w:val="0"/>
        <w:bCs/>
        <w:noProof/>
        <w:lang w:val="en-US"/>
      </w:rPr>
      <w:t>Fact Sheet</w:t>
    </w:r>
    <w:r w:rsidR="005E3EBC">
      <w:rPr>
        <w:b w:val="0"/>
        <w:bCs/>
        <w:noProof/>
        <w:lang w:val="en-US"/>
      </w:rPr>
      <w:tab/>
    </w:r>
    <w:r w:rsidR="00FA5CF8">
      <w:rPr>
        <w:b w:val="0"/>
        <w:bCs/>
        <w:noProof/>
        <w:lang w:val="en-US"/>
      </w:rPr>
      <w:fldChar w:fldCharType="begin"/>
    </w:r>
    <w:r w:rsidR="00FA5CF8">
      <w:rPr>
        <w:b w:val="0"/>
        <w:bCs/>
        <w:noProof/>
        <w:lang w:val="en-US"/>
      </w:rPr>
      <w:instrText xml:space="preserve"> STYLEREF  "Cover Heading 2"  </w:instrText>
    </w:r>
    <w:r w:rsidR="006D5400">
      <w:rPr>
        <w:b w:val="0"/>
        <w:bCs/>
        <w:noProof/>
        <w:lang w:val="en-US"/>
      </w:rPr>
      <w:instrText xml:space="preserve">\* charformat </w:instrText>
    </w:r>
    <w:r w:rsidR="00FA5CF8">
      <w:rPr>
        <w:b w:val="0"/>
        <w:bCs/>
        <w:noProof/>
        <w:lang w:val="en-US"/>
      </w:rPr>
      <w:instrText xml:space="preserve">\* MERGEFORMAT </w:instrText>
    </w:r>
    <w:r w:rsidR="00FA5CF8">
      <w:rPr>
        <w:b w:val="0"/>
        <w:bCs/>
        <w:noProof/>
        <w:lang w:val="en-US"/>
      </w:rPr>
      <w:fldChar w:fldCharType="separate"/>
    </w:r>
    <w:r w:rsidR="00C77B0C">
      <w:rPr>
        <w:b w:val="0"/>
        <w:bCs/>
        <w:noProof/>
        <w:lang w:val="en-US"/>
      </w:rPr>
      <w:t>Template: M&amp;V Professional Report</w:t>
    </w:r>
    <w:r w:rsidR="00FA5CF8">
      <w:rPr>
        <w:b w:val="0"/>
        <w:bCs/>
        <w:noProof/>
        <w:lang w:val="en-US"/>
      </w:rPr>
      <w:fldChar w:fldCharType="end"/>
    </w:r>
  </w:p>
  <w:p w14:paraId="74D210AB" w14:textId="77777777" w:rsidR="004D2B3B" w:rsidRDefault="004D2B3B" w:rsidP="00285E66">
    <w:pPr>
      <w:pStyle w:val="Header"/>
    </w:pPr>
    <w:r w:rsidRPr="002A20CF">
      <w:rPr>
        <w:noProof/>
      </w:rPr>
      <mc:AlternateContent>
        <mc:Choice Requires="wps">
          <w:drawing>
            <wp:inline distT="0" distB="0" distL="0" distR="0" wp14:anchorId="724FECE4" wp14:editId="7F3FC8C2">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220AC8"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39D66EC0" w14:textId="77777777" w:rsidR="004D2B3B" w:rsidRDefault="004D2B3B" w:rsidP="00285E66">
    <w:pPr>
      <w:pStyle w:val="Header"/>
    </w:pPr>
  </w:p>
  <w:p w14:paraId="7263A014" w14:textId="77777777" w:rsidR="004D2B3B" w:rsidRDefault="004D2B3B" w:rsidP="00285E66">
    <w:pPr>
      <w:pStyle w:val="Header"/>
    </w:pPr>
  </w:p>
  <w:p w14:paraId="7301016B"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40BFAF4D" w14:textId="77777777" w:rsidTr="009037EF">
      <w:trPr>
        <w:cantSplit/>
        <w:trHeight w:val="794"/>
      </w:trPr>
      <w:tc>
        <w:tcPr>
          <w:tcW w:w="4513" w:type="dxa"/>
        </w:tcPr>
        <w:p w14:paraId="75D5F6FE" w14:textId="77777777" w:rsidR="00CD75FD" w:rsidRPr="00483BD4" w:rsidRDefault="00493022" w:rsidP="00CD75FD">
          <w:pPr>
            <w:pStyle w:val="CoverHeading1"/>
            <w:jc w:val="left"/>
          </w:pPr>
          <w:r w:rsidRPr="002552BE">
            <w:rPr>
              <w:noProof/>
            </w:rPr>
            <w:drawing>
              <wp:inline distT="0" distB="0" distL="0" distR="0" wp14:anchorId="4D05A3E6" wp14:editId="6C6D9E45">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C71688F" w14:textId="28121055" w:rsidR="00CD75FD" w:rsidRPr="00EE2CAB" w:rsidRDefault="00DB44D9" w:rsidP="00BD15BD">
          <w:pPr>
            <w:pStyle w:val="CoverHeading1"/>
            <w:ind w:right="85"/>
          </w:pPr>
          <w:r>
            <w:t>Template</w:t>
          </w:r>
        </w:p>
        <w:p w14:paraId="15C4FA36" w14:textId="77777777" w:rsidR="00CD75FD" w:rsidRPr="00483BD4" w:rsidRDefault="00000000" w:rsidP="00BD15BD">
          <w:pPr>
            <w:pStyle w:val="BodyText"/>
            <w:spacing w:before="60" w:after="0" w:line="240" w:lineRule="auto"/>
            <w:ind w:right="28"/>
            <w:jc w:val="right"/>
          </w:pPr>
          <w:sdt>
            <w:sdtPr>
              <w:id w:val="-1044746298"/>
              <w:placeholder>
                <w:docPart w:val="736E28CC10334AFA95F3A0BEE367B46B"/>
              </w:placeholder>
              <w:docPartList>
                <w:docPartGallery w:val="AutoText"/>
                <w:docPartCategory w:val="ESS - Short Banners"/>
              </w:docPartList>
            </w:sdtPr>
            <w:sdtContent>
              <w:r w:rsidR="00493022" w:rsidRPr="00081461">
                <w:rPr>
                  <w:rFonts w:eastAsiaTheme="majorEastAsia"/>
                  <w:noProof/>
                </w:rPr>
                <mc:AlternateContent>
                  <mc:Choice Requires="wpg">
                    <w:drawing>
                      <wp:inline distT="0" distB="0" distL="0" distR="0" wp14:anchorId="445DB69A" wp14:editId="5A32FD66">
                        <wp:extent cx="1740158" cy="284400"/>
                        <wp:effectExtent l="0" t="0" r="0" b="1905"/>
                        <wp:docPr id="213"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14" name="Parallelogram 214"/>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 name="Freeform: Shape 215"/>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352" name="Graphic 189"/>
                                <wpg:cNvGrpSpPr>
                                  <a:grpSpLocks noChangeAspect="1"/>
                                </wpg:cNvGrpSpPr>
                                <wpg:grpSpPr>
                                  <a:xfrm>
                                    <a:off x="435934" y="165679"/>
                                    <a:ext cx="1046588" cy="272444"/>
                                    <a:chOff x="435933" y="165679"/>
                                    <a:chExt cx="346137" cy="90105"/>
                                  </a:xfrm>
                                </wpg:grpSpPr>
                                <wpg:grpSp>
                                  <wpg:cNvPr id="353" name="Graphic 189"/>
                                  <wpg:cNvGrpSpPr/>
                                  <wpg:grpSpPr>
                                    <a:xfrm>
                                      <a:off x="435933" y="165679"/>
                                      <a:ext cx="201072" cy="89439"/>
                                      <a:chOff x="435933" y="165679"/>
                                      <a:chExt cx="201072" cy="89439"/>
                                    </a:xfrm>
                                    <a:solidFill>
                                      <a:srgbClr val="FFFFFF"/>
                                    </a:solidFill>
                                  </wpg:grpSpPr>
                                  <wps:wsp>
                                    <wps:cNvPr id="354" name="Freeform: Shape 354"/>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355" name="Freeform: Shape 355"/>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356" name="Freeform: Shape 356"/>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357" name="Freeform: Shape 357"/>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358" name="Freeform: Shape 358"/>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73A5EC4C"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4"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" adj="13685" fillcolor="#006c48" stroked="f" strokeweight="2pt">
                          <v:fill opacity="19660f" color2="white [3212]" rotate="t" angle="64" colors="0 #006c48;17039f #2f876a;30147f #72ae9a;49807f white;1 white" focus="100%" type="gradient">
                            <o:fill v:ext="view" type="gradientUnscaled"/>
                          </v:fill>
                        </v:shape>
                        <v:shape id="Freeform: Shape 215"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Shape 354"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355"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356"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357"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358"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14B4F3F8" w14:textId="77777777" w:rsidR="009D6BFC" w:rsidRDefault="00C843E6" w:rsidP="00FA5CF8">
    <w:pPr>
      <w:pStyle w:val="Header"/>
    </w:pPr>
    <w:r w:rsidRPr="002A20CF">
      <w:rPr>
        <w:noProof/>
      </w:rPr>
      <mc:AlternateContent>
        <mc:Choice Requires="wps">
          <w:drawing>
            <wp:inline distT="0" distB="0" distL="0" distR="0" wp14:anchorId="71300885" wp14:editId="5AC3C7A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8E0F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D002025"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pt;height:11.5pt" o:bullet="t">
        <v:imagedata r:id="rId1" o:title="instruction bullet"/>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D4A7AE5"/>
    <w:multiLevelType w:val="hybridMultilevel"/>
    <w:tmpl w:val="2B246AF2"/>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8" w15:restartNumberingAfterBreak="0">
    <w:nsid w:val="2EE7132F"/>
    <w:multiLevelType w:val="multilevel"/>
    <w:tmpl w:val="9C8C2400"/>
    <w:numStyleLink w:val="TableBullets"/>
  </w:abstractNum>
  <w:abstractNum w:abstractNumId="9"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1"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6"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715350184">
    <w:abstractNumId w:val="2"/>
  </w:num>
  <w:num w:numId="2" w16cid:durableId="1975981660">
    <w:abstractNumId w:val="14"/>
  </w:num>
  <w:num w:numId="3" w16cid:durableId="1245728241">
    <w:abstractNumId w:val="7"/>
  </w:num>
  <w:num w:numId="4" w16cid:durableId="53159848">
    <w:abstractNumId w:val="10"/>
  </w:num>
  <w:num w:numId="5" w16cid:durableId="913860510">
    <w:abstractNumId w:val="12"/>
  </w:num>
  <w:num w:numId="6" w16cid:durableId="1281452155">
    <w:abstractNumId w:val="6"/>
  </w:num>
  <w:num w:numId="7" w16cid:durableId="43675666">
    <w:abstractNumId w:val="9"/>
  </w:num>
  <w:num w:numId="8" w16cid:durableId="1389722412">
    <w:abstractNumId w:val="8"/>
  </w:num>
  <w:num w:numId="9" w16cid:durableId="1672486626">
    <w:abstractNumId w:val="0"/>
  </w:num>
  <w:num w:numId="10" w16cid:durableId="1315992174">
    <w:abstractNumId w:val="9"/>
  </w:num>
  <w:num w:numId="11" w16cid:durableId="900023499">
    <w:abstractNumId w:val="11"/>
  </w:num>
  <w:num w:numId="12" w16cid:durableId="1877542867">
    <w:abstractNumId w:val="11"/>
  </w:num>
  <w:num w:numId="13" w16cid:durableId="604383931">
    <w:abstractNumId w:val="4"/>
  </w:num>
  <w:num w:numId="14" w16cid:durableId="977615294">
    <w:abstractNumId w:val="5"/>
  </w:num>
  <w:num w:numId="15" w16cid:durableId="191771165">
    <w:abstractNumId w:val="3"/>
  </w:num>
  <w:num w:numId="16" w16cid:durableId="664825113">
    <w:abstractNumId w:val="16"/>
  </w:num>
  <w:num w:numId="17" w16cid:durableId="866679194">
    <w:abstractNumId w:val="15"/>
  </w:num>
  <w:num w:numId="18" w16cid:durableId="2065829661">
    <w:abstractNumId w:val="17"/>
  </w:num>
  <w:num w:numId="19" w16cid:durableId="125245878">
    <w:abstractNumId w:val="13"/>
  </w:num>
  <w:num w:numId="20" w16cid:durableId="9806974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4C8EszhYZvPLwFAtmDkTGsfGiRPeUixrxAOr+4hjbvwvQ4v+JvR0MEV+lBH6bGvo8FJrPIhzRePI/p4DhCkRGw==" w:salt="p781BwSmt9Ct0NA+bY9z4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DB44D9"/>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E70E8"/>
    <w:rsid w:val="000F0557"/>
    <w:rsid w:val="000F0620"/>
    <w:rsid w:val="000F195E"/>
    <w:rsid w:val="000F1C3C"/>
    <w:rsid w:val="000F1CB2"/>
    <w:rsid w:val="000F1E7C"/>
    <w:rsid w:val="000F31CF"/>
    <w:rsid w:val="000F3C99"/>
    <w:rsid w:val="000F3FA6"/>
    <w:rsid w:val="000F5743"/>
    <w:rsid w:val="000F6371"/>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30F"/>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84D"/>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11A"/>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3B1"/>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4F02"/>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22"/>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D7FF9"/>
    <w:rsid w:val="005E0A62"/>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840"/>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4312"/>
    <w:rsid w:val="00635E88"/>
    <w:rsid w:val="00636294"/>
    <w:rsid w:val="006364CB"/>
    <w:rsid w:val="00636B20"/>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1981"/>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0D5A"/>
    <w:rsid w:val="006D1DFA"/>
    <w:rsid w:val="006D2C16"/>
    <w:rsid w:val="006D3815"/>
    <w:rsid w:val="006D3FC0"/>
    <w:rsid w:val="006D4BB9"/>
    <w:rsid w:val="006D4CAC"/>
    <w:rsid w:val="006D5400"/>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3C25"/>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2F6B"/>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44C1"/>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B7E3D"/>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7EF"/>
    <w:rsid w:val="009039F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30"/>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053"/>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1F7"/>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566C"/>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59BE"/>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6A"/>
    <w:rsid w:val="00AA7E24"/>
    <w:rsid w:val="00AB0327"/>
    <w:rsid w:val="00AB191F"/>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2B16"/>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771"/>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092B"/>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B0C"/>
    <w:rsid w:val="00C77DD3"/>
    <w:rsid w:val="00C8278E"/>
    <w:rsid w:val="00C827CD"/>
    <w:rsid w:val="00C83D1A"/>
    <w:rsid w:val="00C84045"/>
    <w:rsid w:val="00C843E6"/>
    <w:rsid w:val="00C84FA2"/>
    <w:rsid w:val="00C85606"/>
    <w:rsid w:val="00C85BF2"/>
    <w:rsid w:val="00C85D98"/>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1D4"/>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4D9"/>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526"/>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623"/>
    <w:rsid w:val="00F81E1F"/>
    <w:rsid w:val="00F82062"/>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AC025D3"/>
  <w15:docId w15:val="{23CE118E-5155-49F9-B01F-4D3B2B9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DB44D9"/>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9"/>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6"/>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6"/>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character" w:styleId="EndnoteReference">
    <w:name w:val="endnote reference"/>
    <w:basedOn w:val="DefaultParagraphFont"/>
    <w:uiPriority w:val="1"/>
    <w:rsid w:val="00AF14E4"/>
    <w:rPr>
      <w:rFonts w:ascii="Raleway" w:hAnsi="Raleway"/>
      <w:sz w:val="16"/>
      <w:vertAlign w:val="superscript"/>
    </w:rPr>
  </w:style>
  <w:style w:type="character" w:styleId="FootnoteReference">
    <w:name w:val="footnote reference"/>
    <w:basedOn w:val="DefaultParagraphFont"/>
    <w:rsid w:val="00AF14E4"/>
    <w:rPr>
      <w:sz w:val="16"/>
      <w:vertAlign w:val="superscript"/>
      <w14:numForm w14:val="lining"/>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spacing w:before="320" w:line="14" w:lineRule="exact"/>
      <w:jc w:val="both"/>
    </w:pPr>
    <w:rPr>
      <w:rFonts w:asciiTheme="minorHAnsi" w:hAnsiTheme="minorHAnsi"/>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12"/>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12"/>
      </w:numPr>
      <w:spacing w:before="0" w:after="0" w:line="200" w:lineRule="atLeast"/>
    </w:pPr>
    <w:rPr>
      <w:position w:val="4"/>
      <w:sz w:val="14"/>
      <w:szCs w:val="16"/>
      <w:lang w:eastAsia="en-US"/>
    </w:rPr>
  </w:style>
  <w:style w:type="numbering" w:customStyle="1" w:styleId="CaptioningList">
    <w:name w:val="Captioning List"/>
    <w:uiPriority w:val="99"/>
    <w:rsid w:val="004236B5"/>
    <w:pPr>
      <w:numPr>
        <w:numId w:val="11"/>
      </w:numPr>
    </w:pPr>
  </w:style>
  <w:style w:type="table" w:styleId="TableGrid">
    <w:name w:val="Table Grid"/>
    <w:basedOn w:val="TableNormal"/>
    <w:uiPriority w:val="59"/>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spacing w:line="240" w:lineRule="atLeast"/>
    </w:pPr>
    <w:rPr>
      <w:color w:val="7C7C7C"/>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8"/>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4B37C0"/>
    <w:pPr>
      <w:spacing w:line="240" w:lineRule="auto"/>
    </w:pPr>
  </w:style>
  <w:style w:type="character" w:customStyle="1" w:styleId="CommentTextChar">
    <w:name w:val="Comment Text Char"/>
    <w:basedOn w:val="DefaultParagraphFont"/>
    <w:link w:val="CommentText"/>
    <w:uiPriority w:val="2"/>
    <w:semiHidden/>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6"/>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6"/>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10"/>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7"/>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13"/>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14"/>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color w:val="2E2E2F" w:themeColor="text1"/>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16"/>
      </w:numPr>
    </w:pPr>
    <w:rPr>
      <w:color w:val="FFFFFF" w:themeColor="background1"/>
    </w:rPr>
  </w:style>
  <w:style w:type="paragraph" w:customStyle="1" w:styleId="TableListNumber">
    <w:name w:val="Table List Number"/>
    <w:basedOn w:val="TableListBullet"/>
    <w:rsid w:val="00250747"/>
    <w:pPr>
      <w:numPr>
        <w:numId w:val="17"/>
      </w:numPr>
      <w:tabs>
        <w:tab w:val="num" w:pos="227"/>
        <w:tab w:val="num" w:pos="1134"/>
      </w:tabs>
    </w:pPr>
  </w:style>
  <w:style w:type="paragraph" w:customStyle="1" w:styleId="TableListNumber2">
    <w:name w:val="Table List Number 2"/>
    <w:basedOn w:val="Normal"/>
    <w:rsid w:val="00250747"/>
    <w:pPr>
      <w:numPr>
        <w:numId w:val="18"/>
      </w:numPr>
      <w:tabs>
        <w:tab w:val="num" w:pos="357"/>
      </w:tabs>
      <w:spacing w:before="40" w:after="40" w:line="210" w:lineRule="atLeast"/>
    </w:pPr>
    <w:rPr>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character" w:customStyle="1" w:styleId="TableTextEntriesChar">
    <w:name w:val="Table Text Entries Char"/>
    <w:link w:val="TableTextEntries"/>
    <w:locked/>
    <w:rsid w:val="00DB44D9"/>
    <w:rPr>
      <w:rFonts w:ascii="Raleway" w:hAnsi="Raleway"/>
      <w:color w:val="2E2E2F" w:themeColor="text1"/>
      <w:sz w:val="16"/>
      <w14:numForm w14:val="lining"/>
    </w:rPr>
  </w:style>
  <w:style w:type="paragraph" w:customStyle="1" w:styleId="Infobullet">
    <w:name w:val="Info bullet"/>
    <w:basedOn w:val="BodyText"/>
    <w:link w:val="InfobulletChar"/>
    <w:qFormat/>
    <w:rsid w:val="008744C1"/>
    <w:pPr>
      <w:keepNext/>
      <w:spacing w:before="80"/>
    </w:pPr>
    <w:rPr>
      <w:i/>
    </w:rPr>
  </w:style>
  <w:style w:type="paragraph" w:customStyle="1" w:styleId="Icon">
    <w:name w:val="Icon"/>
    <w:basedOn w:val="BodyText"/>
    <w:rsid w:val="008744C1"/>
    <w:pPr>
      <w:keepNext/>
      <w:spacing w:before="100" w:after="0"/>
    </w:pPr>
    <w:rPr>
      <w:noProof/>
    </w:rPr>
  </w:style>
  <w:style w:type="paragraph" w:customStyle="1" w:styleId="Equation">
    <w:name w:val="Equation"/>
    <w:basedOn w:val="Normal"/>
    <w:next w:val="BodyText"/>
    <w:rsid w:val="008744C1"/>
    <w:pPr>
      <w:keepLines w:val="0"/>
      <w:numPr>
        <w:numId w:val="19"/>
      </w:numPr>
      <w:tabs>
        <w:tab w:val="left" w:pos="851"/>
      </w:tabs>
      <w:spacing w:after="0" w:line="280" w:lineRule="atLeast"/>
    </w:pPr>
    <w:rPr>
      <w:rFonts w:ascii="Arial" w:hAnsi="Arial"/>
      <w:color w:val="auto"/>
      <w:sz w:val="21"/>
      <w:szCs w:val="21"/>
      <w:lang w:eastAsia="en-US"/>
    </w:rPr>
  </w:style>
  <w:style w:type="paragraph" w:customStyle="1" w:styleId="Instructionbullet">
    <w:name w:val="Instruction bullet"/>
    <w:basedOn w:val="Normal"/>
    <w:qFormat/>
    <w:rsid w:val="008744C1"/>
    <w:pPr>
      <w:keepNext/>
      <w:numPr>
        <w:numId w:val="20"/>
      </w:numPr>
      <w:shd w:val="clear" w:color="auto" w:fill="FFFFFF" w:themeFill="background1"/>
      <w:spacing w:before="120" w:line="240" w:lineRule="atLeast"/>
      <w:contextualSpacing/>
    </w:pPr>
    <w:rPr>
      <w:rFonts w:ascii="Arial" w:hAnsi="Arial"/>
      <w:b/>
      <w:noProof/>
      <w:color w:val="007BC4"/>
      <w:sz w:val="18"/>
      <w:szCs w:val="18"/>
    </w:rPr>
  </w:style>
  <w:style w:type="character" w:customStyle="1" w:styleId="InfobulletChar">
    <w:name w:val="Info bullet Char"/>
    <w:basedOn w:val="DefaultParagraphFont"/>
    <w:link w:val="Infobullet"/>
    <w:rsid w:val="008744C1"/>
    <w:rPr>
      <w:rFonts w:ascii="Raleway" w:hAnsi="Raleway"/>
      <w:i/>
      <w:color w:val="2E2E2F"/>
      <w14:numForm w14:val="lining"/>
      <w14:numSpacing w14:val="tabular"/>
    </w:rPr>
  </w:style>
  <w:style w:type="paragraph" w:customStyle="1" w:styleId="Style1">
    <w:name w:val="Style1"/>
    <w:basedOn w:val="Infobullet"/>
    <w:link w:val="Style1Char"/>
    <w:qFormat/>
    <w:rsid w:val="008744C1"/>
    <w:pPr>
      <w:spacing w:before="120" w:after="120" w:line="240" w:lineRule="auto"/>
      <w:ind w:left="1080" w:hanging="360"/>
      <w:contextualSpacing/>
    </w:pPr>
    <w:rPr>
      <w:noProof/>
      <w:color w:val="212122"/>
      <w:sz w:val="18"/>
      <w:szCs w:val="18"/>
    </w:rPr>
  </w:style>
  <w:style w:type="character" w:customStyle="1" w:styleId="Style1Char">
    <w:name w:val="Style1 Char"/>
    <w:basedOn w:val="InfobulletChar"/>
    <w:link w:val="Style1"/>
    <w:rsid w:val="008744C1"/>
    <w:rPr>
      <w:rFonts w:ascii="Raleway" w:hAnsi="Raleway"/>
      <w:i/>
      <w:noProof/>
      <w:color w:val="212122"/>
      <w:sz w:val="18"/>
      <w:szCs w:val="18"/>
      <w14:numForm w14:val="lining"/>
      <w14:numSpacing w14:val="tabular"/>
    </w:rPr>
  </w:style>
  <w:style w:type="paragraph" w:styleId="NormalWeb">
    <w:name w:val="Normal (Web)"/>
    <w:basedOn w:val="Normal"/>
    <w:uiPriority w:val="99"/>
    <w:semiHidden/>
    <w:unhideWhenUsed/>
    <w:rsid w:val="00C1092B"/>
    <w:pPr>
      <w:keepLines w:val="0"/>
      <w:spacing w:before="100" w:beforeAutospacing="1" w:after="100" w:afterAutospacing="1" w:line="240" w:lineRule="auto"/>
    </w:pPr>
    <w:rPr>
      <w:rFonts w:ascii="Times New Roman" w:hAnsi="Times New Roman"/>
      <w:color w:val="auto"/>
      <w:sz w:val="24"/>
      <w:szCs w:val="24"/>
    </w:rPr>
  </w:style>
  <w:style w:type="table" w:customStyle="1" w:styleId="BasicIPARTtable1">
    <w:name w:val="Basic IPART table1"/>
    <w:basedOn w:val="TableNormal"/>
    <w:uiPriority w:val="99"/>
    <w:rsid w:val="008B7E3D"/>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styleId="Revision">
    <w:name w:val="Revision"/>
    <w:hidden/>
    <w:uiPriority w:val="99"/>
    <w:semiHidden/>
    <w:rsid w:val="006D0D5A"/>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96106">
      <w:bodyDiv w:val="1"/>
      <w:marLeft w:val="0"/>
      <w:marRight w:val="0"/>
      <w:marTop w:val="0"/>
      <w:marBottom w:val="0"/>
      <w:divBdr>
        <w:top w:val="none" w:sz="0" w:space="0" w:color="auto"/>
        <w:left w:val="none" w:sz="0" w:space="0" w:color="auto"/>
        <w:bottom w:val="none" w:sz="0" w:space="0" w:color="auto"/>
        <w:right w:val="none" w:sz="0" w:space="0" w:color="auto"/>
      </w:divBdr>
    </w:div>
    <w:div w:id="586504189">
      <w:bodyDiv w:val="1"/>
      <w:marLeft w:val="0"/>
      <w:marRight w:val="0"/>
      <w:marTop w:val="0"/>
      <w:marBottom w:val="0"/>
      <w:divBdr>
        <w:top w:val="none" w:sz="0" w:space="0" w:color="auto"/>
        <w:left w:val="none" w:sz="0" w:space="0" w:color="auto"/>
        <w:bottom w:val="none" w:sz="0" w:space="0" w:color="auto"/>
        <w:right w:val="none" w:sz="0" w:space="0" w:color="auto"/>
      </w:divBdr>
    </w:div>
    <w:div w:id="826092388">
      <w:bodyDiv w:val="1"/>
      <w:marLeft w:val="0"/>
      <w:marRight w:val="0"/>
      <w:marTop w:val="0"/>
      <w:marBottom w:val="0"/>
      <w:divBdr>
        <w:top w:val="none" w:sz="0" w:space="0" w:color="auto"/>
        <w:left w:val="none" w:sz="0" w:space="0" w:color="auto"/>
        <w:bottom w:val="none" w:sz="0" w:space="0" w:color="auto"/>
        <w:right w:val="none" w:sz="0" w:space="0" w:color="auto"/>
      </w:divBdr>
    </w:div>
    <w:div w:id="1100416675">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12330699">
      <w:bodyDiv w:val="1"/>
      <w:marLeft w:val="0"/>
      <w:marRight w:val="0"/>
      <w:marTop w:val="0"/>
      <w:marBottom w:val="0"/>
      <w:divBdr>
        <w:top w:val="none" w:sz="0" w:space="0" w:color="auto"/>
        <w:left w:val="none" w:sz="0" w:space="0" w:color="auto"/>
        <w:bottom w:val="none" w:sz="0" w:space="0" w:color="auto"/>
        <w:right w:val="none" w:sz="0" w:space="0" w:color="auto"/>
      </w:divBdr>
    </w:div>
    <w:div w:id="169950095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012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ESS%20templates\ESS%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E28CC10334AFA95F3A0BEE367B46B"/>
        <w:category>
          <w:name w:val="General"/>
          <w:gallery w:val="placeholder"/>
        </w:category>
        <w:types>
          <w:type w:val="bbPlcHdr"/>
        </w:types>
        <w:behaviors>
          <w:behavior w:val="content"/>
        </w:behaviors>
        <w:guid w:val="{3EBBBC86-9855-40AC-96A5-6FEF7CE235EE}"/>
      </w:docPartPr>
      <w:docPartBody>
        <w:p w:rsidR="00962033" w:rsidRDefault="002C0D0B" w:rsidP="002C0D0B">
          <w:pPr>
            <w:pStyle w:val="736E28CC10334AFA95F3A0BEE367B46B"/>
          </w:pPr>
          <w:r w:rsidRPr="00AA3410">
            <w:rPr>
              <w:rStyle w:val="PlaceholderText"/>
              <w:sz w:val="20"/>
            </w:rPr>
            <w:t>Click here to enter text</w:t>
          </w:r>
        </w:p>
      </w:docPartBody>
    </w:docPart>
    <w:docPart>
      <w:docPartPr>
        <w:name w:val="5AEC2B9D27CE4DC5AFBFD29CB22B71A7"/>
        <w:category>
          <w:name w:val="General"/>
          <w:gallery w:val="placeholder"/>
        </w:category>
        <w:types>
          <w:type w:val="bbPlcHdr"/>
        </w:types>
        <w:behaviors>
          <w:behavior w:val="content"/>
        </w:behaviors>
        <w:guid w:val="{B5F9A9B3-B77A-43DF-BDF1-B1D2EBE96D65}"/>
      </w:docPartPr>
      <w:docPartBody>
        <w:p w:rsidR="00962033" w:rsidRDefault="002C0D0B" w:rsidP="002C0D0B">
          <w:pPr>
            <w:pStyle w:val="5AEC2B9D27CE4DC5AFBFD29CB22B71A7"/>
          </w:pPr>
          <w:r w:rsidRPr="00AA3410">
            <w:rPr>
              <w:rStyle w:val="PlaceholderText"/>
              <w:sz w:val="20"/>
            </w:rPr>
            <w:t>Click here to enter text</w:t>
          </w:r>
        </w:p>
      </w:docPartBody>
    </w:docPart>
    <w:docPart>
      <w:docPartPr>
        <w:name w:val="7CB91C6CA2BC4F328CB1E39F23E113C4"/>
        <w:category>
          <w:name w:val="General"/>
          <w:gallery w:val="placeholder"/>
        </w:category>
        <w:types>
          <w:type w:val="bbPlcHdr"/>
        </w:types>
        <w:behaviors>
          <w:behavior w:val="content"/>
        </w:behaviors>
        <w:guid w:val="{E951C1E4-11C7-41F1-9C44-12D280C8F159}"/>
      </w:docPartPr>
      <w:docPartBody>
        <w:p w:rsidR="00962033" w:rsidRDefault="002C0D0B" w:rsidP="002C0D0B">
          <w:pPr>
            <w:pStyle w:val="7CB91C6CA2BC4F328CB1E39F23E113C4"/>
          </w:pPr>
          <w:r w:rsidRPr="00AA3410">
            <w:rPr>
              <w:rStyle w:val="PlaceholderText"/>
              <w:sz w:val="20"/>
            </w:rPr>
            <w:t>Click here to enter text</w:t>
          </w:r>
        </w:p>
      </w:docPartBody>
    </w:docPart>
    <w:docPart>
      <w:docPartPr>
        <w:name w:val="27C11BE961D44832A1BE23665D599A97"/>
        <w:category>
          <w:name w:val="General"/>
          <w:gallery w:val="placeholder"/>
        </w:category>
        <w:types>
          <w:type w:val="bbPlcHdr"/>
        </w:types>
        <w:behaviors>
          <w:behavior w:val="content"/>
        </w:behaviors>
        <w:guid w:val="{935B828F-836E-451D-ABED-187AD1D0A684}"/>
      </w:docPartPr>
      <w:docPartBody>
        <w:p w:rsidR="00962033" w:rsidRDefault="002C0D0B" w:rsidP="002C0D0B">
          <w:pPr>
            <w:pStyle w:val="27C11BE961D44832A1BE23665D599A97"/>
          </w:pPr>
          <w:r w:rsidRPr="00AA3410">
            <w:rPr>
              <w:rStyle w:val="PlaceholderText"/>
              <w:sz w:val="20"/>
            </w:rPr>
            <w:t>Click here to enter text</w:t>
          </w:r>
        </w:p>
      </w:docPartBody>
    </w:docPart>
    <w:docPart>
      <w:docPartPr>
        <w:name w:val="59CEA6B848C945F5A6CC8050C157C0B0"/>
        <w:category>
          <w:name w:val="General"/>
          <w:gallery w:val="placeholder"/>
        </w:category>
        <w:types>
          <w:type w:val="bbPlcHdr"/>
        </w:types>
        <w:behaviors>
          <w:behavior w:val="content"/>
        </w:behaviors>
        <w:guid w:val="{2BE56857-D1BE-4260-9364-BC0A212B4EC7}"/>
      </w:docPartPr>
      <w:docPartBody>
        <w:p w:rsidR="00962033" w:rsidRDefault="002C0D0B" w:rsidP="002C0D0B">
          <w:pPr>
            <w:pStyle w:val="59CEA6B848C945F5A6CC8050C157C0B0"/>
          </w:pPr>
          <w:r w:rsidRPr="00AA3410">
            <w:rPr>
              <w:rStyle w:val="PlaceholderText"/>
              <w:sz w:val="20"/>
            </w:rPr>
            <w:t>Click here to enter text</w:t>
          </w:r>
        </w:p>
      </w:docPartBody>
    </w:docPart>
    <w:docPart>
      <w:docPartPr>
        <w:name w:val="10C02C7AC2BC4D69A34E5C4681D2C7F7"/>
        <w:category>
          <w:name w:val="General"/>
          <w:gallery w:val="placeholder"/>
        </w:category>
        <w:types>
          <w:type w:val="bbPlcHdr"/>
        </w:types>
        <w:behaviors>
          <w:behavior w:val="content"/>
        </w:behaviors>
        <w:guid w:val="{A6AE1DAF-6C44-41F5-82AA-6AEF811AF81E}"/>
      </w:docPartPr>
      <w:docPartBody>
        <w:p w:rsidR="00962033" w:rsidRDefault="002C0D0B" w:rsidP="002C0D0B">
          <w:pPr>
            <w:pStyle w:val="10C02C7AC2BC4D69A34E5C4681D2C7F7"/>
          </w:pPr>
          <w:r w:rsidRPr="00AA3410">
            <w:rPr>
              <w:rStyle w:val="PlaceholderText"/>
              <w:sz w:val="20"/>
            </w:rPr>
            <w:t>Click here to enter text</w:t>
          </w:r>
        </w:p>
      </w:docPartBody>
    </w:docPart>
    <w:docPart>
      <w:docPartPr>
        <w:name w:val="81A39A08384D4B4BAF81A72AC6F7F434"/>
        <w:category>
          <w:name w:val="General"/>
          <w:gallery w:val="placeholder"/>
        </w:category>
        <w:types>
          <w:type w:val="bbPlcHdr"/>
        </w:types>
        <w:behaviors>
          <w:behavior w:val="content"/>
        </w:behaviors>
        <w:guid w:val="{BDFB67F6-E667-4FDC-B67F-820DEAC732A6}"/>
      </w:docPartPr>
      <w:docPartBody>
        <w:p w:rsidR="00962033" w:rsidRDefault="002C0D0B" w:rsidP="002C0D0B">
          <w:pPr>
            <w:pStyle w:val="81A39A08384D4B4BAF81A72AC6F7F434"/>
          </w:pPr>
          <w:r w:rsidRPr="00AA3410">
            <w:rPr>
              <w:rStyle w:val="PlaceholderText"/>
              <w:sz w:val="20"/>
            </w:rPr>
            <w:t>Click here to enter text</w:t>
          </w:r>
        </w:p>
      </w:docPartBody>
    </w:docPart>
    <w:docPart>
      <w:docPartPr>
        <w:name w:val="8B1272089FCB465E88904A4E6A32EE82"/>
        <w:category>
          <w:name w:val="General"/>
          <w:gallery w:val="placeholder"/>
        </w:category>
        <w:types>
          <w:type w:val="bbPlcHdr"/>
        </w:types>
        <w:behaviors>
          <w:behavior w:val="content"/>
        </w:behaviors>
        <w:guid w:val="{CA0F499B-1545-436D-B1EE-1E125AFEC698}"/>
      </w:docPartPr>
      <w:docPartBody>
        <w:p w:rsidR="00962033" w:rsidRDefault="002C0D0B" w:rsidP="002C0D0B">
          <w:pPr>
            <w:pStyle w:val="8B1272089FCB465E88904A4E6A32EE82"/>
          </w:pPr>
          <w:r w:rsidRPr="00AA3410">
            <w:rPr>
              <w:rStyle w:val="PlaceholderText"/>
              <w:sz w:val="20"/>
            </w:rPr>
            <w:t>Click here to enter text</w:t>
          </w:r>
        </w:p>
      </w:docPartBody>
    </w:docPart>
    <w:docPart>
      <w:docPartPr>
        <w:name w:val="F62E1FE5C2BD43BC9DEA4CA380DD597A"/>
        <w:category>
          <w:name w:val="General"/>
          <w:gallery w:val="placeholder"/>
        </w:category>
        <w:types>
          <w:type w:val="bbPlcHdr"/>
        </w:types>
        <w:behaviors>
          <w:behavior w:val="content"/>
        </w:behaviors>
        <w:guid w:val="{07600B78-9319-492D-A9F2-5F71482AC4AA}"/>
      </w:docPartPr>
      <w:docPartBody>
        <w:p w:rsidR="00962033" w:rsidRDefault="002C0D0B" w:rsidP="002C0D0B">
          <w:pPr>
            <w:pStyle w:val="F62E1FE5C2BD43BC9DEA4CA380DD597A"/>
          </w:pPr>
          <w:r w:rsidRPr="00AA3410">
            <w:rPr>
              <w:rStyle w:val="PlaceholderText"/>
              <w:sz w:val="20"/>
            </w:rPr>
            <w:t>Click here to enter text</w:t>
          </w:r>
        </w:p>
      </w:docPartBody>
    </w:docPart>
    <w:docPart>
      <w:docPartPr>
        <w:name w:val="B2E1EBCE243943EEB51A6EE9A891E772"/>
        <w:category>
          <w:name w:val="General"/>
          <w:gallery w:val="placeholder"/>
        </w:category>
        <w:types>
          <w:type w:val="bbPlcHdr"/>
        </w:types>
        <w:behaviors>
          <w:behavior w:val="content"/>
        </w:behaviors>
        <w:guid w:val="{7B774B8B-5116-42D6-8161-4D124AB9DDB4}"/>
      </w:docPartPr>
      <w:docPartBody>
        <w:p w:rsidR="00962033" w:rsidRDefault="002C0D0B" w:rsidP="002C0D0B">
          <w:pPr>
            <w:pStyle w:val="B2E1EBCE243943EEB51A6EE9A891E772"/>
          </w:pPr>
          <w:r w:rsidRPr="00AA3410">
            <w:rPr>
              <w:rStyle w:val="PlaceholderText"/>
              <w:sz w:val="20"/>
            </w:rPr>
            <w:t>Click here to enter text</w:t>
          </w:r>
        </w:p>
      </w:docPartBody>
    </w:docPart>
    <w:docPart>
      <w:docPartPr>
        <w:name w:val="A6C82AE8B2EA4FA2AA3C545E8DC08619"/>
        <w:category>
          <w:name w:val="General"/>
          <w:gallery w:val="placeholder"/>
        </w:category>
        <w:types>
          <w:type w:val="bbPlcHdr"/>
        </w:types>
        <w:behaviors>
          <w:behavior w:val="content"/>
        </w:behaviors>
        <w:guid w:val="{DCC74DF0-C9CF-4716-8152-8E579F845B35}"/>
      </w:docPartPr>
      <w:docPartBody>
        <w:p w:rsidR="00962033" w:rsidRDefault="002C0D0B" w:rsidP="002C0D0B">
          <w:pPr>
            <w:pStyle w:val="A6C82AE8B2EA4FA2AA3C545E8DC08619"/>
          </w:pPr>
          <w:r w:rsidRPr="00AA3410">
            <w:rPr>
              <w:rStyle w:val="PlaceholderText"/>
              <w:sz w:val="20"/>
            </w:rPr>
            <w:t>Click here to enter text</w:t>
          </w:r>
        </w:p>
      </w:docPartBody>
    </w:docPart>
    <w:docPart>
      <w:docPartPr>
        <w:name w:val="7AA23C475A2C47C2960CFD20CFBFC822"/>
        <w:category>
          <w:name w:val="General"/>
          <w:gallery w:val="placeholder"/>
        </w:category>
        <w:types>
          <w:type w:val="bbPlcHdr"/>
        </w:types>
        <w:behaviors>
          <w:behavior w:val="content"/>
        </w:behaviors>
        <w:guid w:val="{5741DEA0-EA46-43BF-9499-7959BB8EB403}"/>
      </w:docPartPr>
      <w:docPartBody>
        <w:p w:rsidR="00962033" w:rsidRDefault="002C0D0B" w:rsidP="002C0D0B">
          <w:pPr>
            <w:pStyle w:val="7AA23C475A2C47C2960CFD20CFBFC822"/>
          </w:pPr>
          <w:r w:rsidRPr="00AA3410">
            <w:rPr>
              <w:rStyle w:val="PlaceholderText"/>
              <w:sz w:val="20"/>
            </w:rPr>
            <w:t>Click here to enter text</w:t>
          </w:r>
        </w:p>
      </w:docPartBody>
    </w:docPart>
    <w:docPart>
      <w:docPartPr>
        <w:name w:val="56C2BAFE3C48448DA4F4EB74BC19A142"/>
        <w:category>
          <w:name w:val="General"/>
          <w:gallery w:val="placeholder"/>
        </w:category>
        <w:types>
          <w:type w:val="bbPlcHdr"/>
        </w:types>
        <w:behaviors>
          <w:behavior w:val="content"/>
        </w:behaviors>
        <w:guid w:val="{8A3DB25D-8EB5-4CF6-A55B-6CF4924803EA}"/>
      </w:docPartPr>
      <w:docPartBody>
        <w:p w:rsidR="00962033" w:rsidRDefault="002C0D0B" w:rsidP="002C0D0B">
          <w:pPr>
            <w:pStyle w:val="56C2BAFE3C48448DA4F4EB74BC19A142"/>
          </w:pPr>
          <w:r w:rsidRPr="00AA3410">
            <w:rPr>
              <w:rStyle w:val="PlaceholderText"/>
              <w:sz w:val="20"/>
            </w:rPr>
            <w:t>Click here to enter text</w:t>
          </w:r>
        </w:p>
      </w:docPartBody>
    </w:docPart>
    <w:docPart>
      <w:docPartPr>
        <w:name w:val="DF3C5BBF36604082990A567851B100C3"/>
        <w:category>
          <w:name w:val="General"/>
          <w:gallery w:val="placeholder"/>
        </w:category>
        <w:types>
          <w:type w:val="bbPlcHdr"/>
        </w:types>
        <w:behaviors>
          <w:behavior w:val="content"/>
        </w:behaviors>
        <w:guid w:val="{61E3A4F5-03AB-4554-A10C-C6C001CA6F7F}"/>
      </w:docPartPr>
      <w:docPartBody>
        <w:p w:rsidR="00962033" w:rsidRDefault="002C0D0B" w:rsidP="002C0D0B">
          <w:pPr>
            <w:pStyle w:val="DF3C5BBF36604082990A567851B100C3"/>
          </w:pPr>
          <w:r w:rsidRPr="00AA3410">
            <w:rPr>
              <w:rStyle w:val="PlaceholderText"/>
              <w:sz w:val="20"/>
            </w:rPr>
            <w:t>Click here to enter text</w:t>
          </w:r>
        </w:p>
      </w:docPartBody>
    </w:docPart>
    <w:docPart>
      <w:docPartPr>
        <w:name w:val="14E6ECE9FE8447678B546207AF6EEBF2"/>
        <w:category>
          <w:name w:val="General"/>
          <w:gallery w:val="placeholder"/>
        </w:category>
        <w:types>
          <w:type w:val="bbPlcHdr"/>
        </w:types>
        <w:behaviors>
          <w:behavior w:val="content"/>
        </w:behaviors>
        <w:guid w:val="{4693CBC6-0AD1-4A99-920B-938BD413BAC9}"/>
      </w:docPartPr>
      <w:docPartBody>
        <w:p w:rsidR="00962033" w:rsidRDefault="002C0D0B" w:rsidP="002C0D0B">
          <w:pPr>
            <w:pStyle w:val="14E6ECE9FE8447678B546207AF6EEBF2"/>
          </w:pPr>
          <w:r w:rsidRPr="00AA3410">
            <w:rPr>
              <w:rStyle w:val="PlaceholderText"/>
              <w:sz w:val="20"/>
            </w:rPr>
            <w:t>Click here to enter text</w:t>
          </w:r>
        </w:p>
      </w:docPartBody>
    </w:docPart>
    <w:docPart>
      <w:docPartPr>
        <w:name w:val="B18892E4448E468F8B8284605AB4001E"/>
        <w:category>
          <w:name w:val="General"/>
          <w:gallery w:val="placeholder"/>
        </w:category>
        <w:types>
          <w:type w:val="bbPlcHdr"/>
        </w:types>
        <w:behaviors>
          <w:behavior w:val="content"/>
        </w:behaviors>
        <w:guid w:val="{38925A04-2619-4691-AB7D-60B530351FAB}"/>
      </w:docPartPr>
      <w:docPartBody>
        <w:p w:rsidR="00962033" w:rsidRDefault="002C0D0B" w:rsidP="002C0D0B">
          <w:pPr>
            <w:pStyle w:val="B18892E4448E468F8B8284605AB4001E"/>
          </w:pPr>
          <w:r w:rsidRPr="00AA3410">
            <w:rPr>
              <w:rStyle w:val="PlaceholderText"/>
              <w:sz w:val="20"/>
            </w:rPr>
            <w:t>Click here to enter text</w:t>
          </w:r>
        </w:p>
      </w:docPartBody>
    </w:docPart>
    <w:docPart>
      <w:docPartPr>
        <w:name w:val="470855BE6300498DB97D0D1214903924"/>
        <w:category>
          <w:name w:val="General"/>
          <w:gallery w:val="placeholder"/>
        </w:category>
        <w:types>
          <w:type w:val="bbPlcHdr"/>
        </w:types>
        <w:behaviors>
          <w:behavior w:val="content"/>
        </w:behaviors>
        <w:guid w:val="{39DE38A9-B32C-4B36-A723-59A5B8508AFA}"/>
      </w:docPartPr>
      <w:docPartBody>
        <w:p w:rsidR="00962033" w:rsidRDefault="002C0D0B" w:rsidP="002C0D0B">
          <w:pPr>
            <w:pStyle w:val="470855BE6300498DB97D0D1214903924"/>
          </w:pPr>
          <w:r w:rsidRPr="00AA3410">
            <w:rPr>
              <w:rStyle w:val="PlaceholderText"/>
              <w:sz w:val="20"/>
            </w:rPr>
            <w:t>Click here to enter text</w:t>
          </w:r>
        </w:p>
      </w:docPartBody>
    </w:docPart>
    <w:docPart>
      <w:docPartPr>
        <w:name w:val="B0284B8AD54945639A59BE962ADB25F6"/>
        <w:category>
          <w:name w:val="General"/>
          <w:gallery w:val="placeholder"/>
        </w:category>
        <w:types>
          <w:type w:val="bbPlcHdr"/>
        </w:types>
        <w:behaviors>
          <w:behavior w:val="content"/>
        </w:behaviors>
        <w:guid w:val="{61CD61F0-C41B-4D1B-9687-B1DFC6C9CDFA}"/>
      </w:docPartPr>
      <w:docPartBody>
        <w:p w:rsidR="00962033" w:rsidRDefault="002C0D0B" w:rsidP="002C0D0B">
          <w:pPr>
            <w:pStyle w:val="B0284B8AD54945639A59BE962ADB25F6"/>
          </w:pPr>
          <w:r w:rsidRPr="00AA3410">
            <w:rPr>
              <w:rStyle w:val="PlaceholderText"/>
              <w:sz w:val="20"/>
            </w:rPr>
            <w:t>Click here to enter text</w:t>
          </w:r>
        </w:p>
      </w:docPartBody>
    </w:docPart>
    <w:docPart>
      <w:docPartPr>
        <w:name w:val="A312471709A54802BDE6EC82DDDBFBD6"/>
        <w:category>
          <w:name w:val="General"/>
          <w:gallery w:val="placeholder"/>
        </w:category>
        <w:types>
          <w:type w:val="bbPlcHdr"/>
        </w:types>
        <w:behaviors>
          <w:behavior w:val="content"/>
        </w:behaviors>
        <w:guid w:val="{F979B49B-5D2F-406C-86D3-CED946D7FE7B}"/>
      </w:docPartPr>
      <w:docPartBody>
        <w:p w:rsidR="00962033" w:rsidRDefault="002C0D0B" w:rsidP="002C0D0B">
          <w:pPr>
            <w:pStyle w:val="A312471709A54802BDE6EC82DDDBFBD6"/>
          </w:pPr>
          <w:r w:rsidRPr="00AA3410">
            <w:rPr>
              <w:rStyle w:val="PlaceholderText"/>
              <w:sz w:val="20"/>
            </w:rPr>
            <w:t>Click here to enter text</w:t>
          </w:r>
        </w:p>
      </w:docPartBody>
    </w:docPart>
    <w:docPart>
      <w:docPartPr>
        <w:name w:val="CE532B62D48A4108A1DCB5A2B3A63171"/>
        <w:category>
          <w:name w:val="General"/>
          <w:gallery w:val="placeholder"/>
        </w:category>
        <w:types>
          <w:type w:val="bbPlcHdr"/>
        </w:types>
        <w:behaviors>
          <w:behavior w:val="content"/>
        </w:behaviors>
        <w:guid w:val="{5F6DFB98-5691-4912-89E4-379BB275CEF8}"/>
      </w:docPartPr>
      <w:docPartBody>
        <w:p w:rsidR="00962033" w:rsidRDefault="002C0D0B" w:rsidP="002C0D0B">
          <w:pPr>
            <w:pStyle w:val="CE532B62D48A4108A1DCB5A2B3A63171"/>
          </w:pPr>
          <w:r w:rsidRPr="00AA3410">
            <w:rPr>
              <w:rStyle w:val="PlaceholderText"/>
              <w:sz w:val="20"/>
            </w:rPr>
            <w:t>Click here to enter text</w:t>
          </w:r>
        </w:p>
      </w:docPartBody>
    </w:docPart>
    <w:docPart>
      <w:docPartPr>
        <w:name w:val="43B1D87AE2C5493180D8183A4033316A"/>
        <w:category>
          <w:name w:val="General"/>
          <w:gallery w:val="placeholder"/>
        </w:category>
        <w:types>
          <w:type w:val="bbPlcHdr"/>
        </w:types>
        <w:behaviors>
          <w:behavior w:val="content"/>
        </w:behaviors>
        <w:guid w:val="{BE34953A-F873-43B0-91DF-3FB9DC009B9C}"/>
      </w:docPartPr>
      <w:docPartBody>
        <w:p w:rsidR="00962033" w:rsidRDefault="002C0D0B" w:rsidP="002C0D0B">
          <w:pPr>
            <w:pStyle w:val="43B1D87AE2C5493180D8183A4033316A"/>
          </w:pPr>
          <w:r w:rsidRPr="00AA3410">
            <w:rPr>
              <w:rStyle w:val="PlaceholderText"/>
              <w:sz w:val="20"/>
            </w:rPr>
            <w:t>Click here to enter text</w:t>
          </w:r>
        </w:p>
      </w:docPartBody>
    </w:docPart>
    <w:docPart>
      <w:docPartPr>
        <w:name w:val="E3FBFEB872E74259B02A4FCAF4C56529"/>
        <w:category>
          <w:name w:val="General"/>
          <w:gallery w:val="placeholder"/>
        </w:category>
        <w:types>
          <w:type w:val="bbPlcHdr"/>
        </w:types>
        <w:behaviors>
          <w:behavior w:val="content"/>
        </w:behaviors>
        <w:guid w:val="{D711CC58-B062-434C-B7B5-D2890C7A46F1}"/>
      </w:docPartPr>
      <w:docPartBody>
        <w:p w:rsidR="00962033" w:rsidRDefault="002C0D0B" w:rsidP="002C0D0B">
          <w:pPr>
            <w:pStyle w:val="E3FBFEB872E74259B02A4FCAF4C56529"/>
          </w:pPr>
          <w:r w:rsidRPr="00AA3410">
            <w:rPr>
              <w:rStyle w:val="PlaceholderText"/>
              <w:sz w:val="20"/>
            </w:rPr>
            <w:t>Click here to enter text</w:t>
          </w:r>
        </w:p>
      </w:docPartBody>
    </w:docPart>
    <w:docPart>
      <w:docPartPr>
        <w:name w:val="CDA18B33270046B08089520B91A51EE6"/>
        <w:category>
          <w:name w:val="General"/>
          <w:gallery w:val="placeholder"/>
        </w:category>
        <w:types>
          <w:type w:val="bbPlcHdr"/>
        </w:types>
        <w:behaviors>
          <w:behavior w:val="content"/>
        </w:behaviors>
        <w:guid w:val="{B988A26F-431B-4A45-BDBC-FFE91E6D7056}"/>
      </w:docPartPr>
      <w:docPartBody>
        <w:p w:rsidR="00962033" w:rsidRDefault="002C0D0B" w:rsidP="002C0D0B">
          <w:pPr>
            <w:pStyle w:val="CDA18B33270046B08089520B91A51EE6"/>
          </w:pPr>
          <w:r w:rsidRPr="00AA3410">
            <w:rPr>
              <w:rStyle w:val="PlaceholderText"/>
              <w:sz w:val="20"/>
            </w:rPr>
            <w:t>Click here to enter text</w:t>
          </w:r>
        </w:p>
      </w:docPartBody>
    </w:docPart>
    <w:docPart>
      <w:docPartPr>
        <w:name w:val="AEFC6F3A6B93409F9E346431400EF88D"/>
        <w:category>
          <w:name w:val="General"/>
          <w:gallery w:val="placeholder"/>
        </w:category>
        <w:types>
          <w:type w:val="bbPlcHdr"/>
        </w:types>
        <w:behaviors>
          <w:behavior w:val="content"/>
        </w:behaviors>
        <w:guid w:val="{6EB4C712-BC3B-4C54-82F6-416A5AC624B2}"/>
      </w:docPartPr>
      <w:docPartBody>
        <w:p w:rsidR="00962033" w:rsidRDefault="002C0D0B" w:rsidP="002C0D0B">
          <w:pPr>
            <w:pStyle w:val="AEFC6F3A6B93409F9E346431400EF88D"/>
          </w:pPr>
          <w:r w:rsidRPr="00AA3410">
            <w:rPr>
              <w:rStyle w:val="PlaceholderText"/>
              <w:sz w:val="20"/>
            </w:rPr>
            <w:t>Click here to enter text</w:t>
          </w:r>
        </w:p>
      </w:docPartBody>
    </w:docPart>
    <w:docPart>
      <w:docPartPr>
        <w:name w:val="9BAD68FFE56F437C832C138B05D94C8D"/>
        <w:category>
          <w:name w:val="General"/>
          <w:gallery w:val="placeholder"/>
        </w:category>
        <w:types>
          <w:type w:val="bbPlcHdr"/>
        </w:types>
        <w:behaviors>
          <w:behavior w:val="content"/>
        </w:behaviors>
        <w:guid w:val="{DA0DE541-206C-4B7D-8B70-06D4AB1B592A}"/>
      </w:docPartPr>
      <w:docPartBody>
        <w:p w:rsidR="00962033" w:rsidRDefault="002C0D0B" w:rsidP="002C0D0B">
          <w:pPr>
            <w:pStyle w:val="9BAD68FFE56F437C832C138B05D94C8D"/>
          </w:pPr>
          <w:r w:rsidRPr="00AA3410">
            <w:rPr>
              <w:rStyle w:val="PlaceholderText"/>
              <w:sz w:val="20"/>
            </w:rPr>
            <w:t>Click here to enter text</w:t>
          </w:r>
        </w:p>
      </w:docPartBody>
    </w:docPart>
    <w:docPart>
      <w:docPartPr>
        <w:name w:val="866A54BD0964456485A7D88933580821"/>
        <w:category>
          <w:name w:val="General"/>
          <w:gallery w:val="placeholder"/>
        </w:category>
        <w:types>
          <w:type w:val="bbPlcHdr"/>
        </w:types>
        <w:behaviors>
          <w:behavior w:val="content"/>
        </w:behaviors>
        <w:guid w:val="{FFBCFC80-CE7C-4C0A-8E87-175ADA99D5A2}"/>
      </w:docPartPr>
      <w:docPartBody>
        <w:p w:rsidR="00962033" w:rsidRDefault="002C0D0B" w:rsidP="002C0D0B">
          <w:pPr>
            <w:pStyle w:val="866A54BD0964456485A7D88933580821"/>
          </w:pPr>
          <w:r w:rsidRPr="00AA3410">
            <w:rPr>
              <w:rStyle w:val="PlaceholderText"/>
              <w:sz w:val="20"/>
            </w:rPr>
            <w:t>Click here to enter text</w:t>
          </w:r>
        </w:p>
      </w:docPartBody>
    </w:docPart>
    <w:docPart>
      <w:docPartPr>
        <w:name w:val="70B6D1D0D16D457CB9E0B12771163181"/>
        <w:category>
          <w:name w:val="General"/>
          <w:gallery w:val="placeholder"/>
        </w:category>
        <w:types>
          <w:type w:val="bbPlcHdr"/>
        </w:types>
        <w:behaviors>
          <w:behavior w:val="content"/>
        </w:behaviors>
        <w:guid w:val="{23BD2D04-A363-4043-BC38-1ECE9C2504FA}"/>
      </w:docPartPr>
      <w:docPartBody>
        <w:p w:rsidR="00962033" w:rsidRDefault="002C0D0B" w:rsidP="002C0D0B">
          <w:pPr>
            <w:pStyle w:val="70B6D1D0D16D457CB9E0B12771163181"/>
          </w:pPr>
          <w:r w:rsidRPr="00AA3410">
            <w:rPr>
              <w:rStyle w:val="PlaceholderText"/>
              <w:sz w:val="20"/>
            </w:rPr>
            <w:t>Click here to enter text</w:t>
          </w:r>
        </w:p>
      </w:docPartBody>
    </w:docPart>
    <w:docPart>
      <w:docPartPr>
        <w:name w:val="AFEFC18302674EC6A2510F364F526C88"/>
        <w:category>
          <w:name w:val="General"/>
          <w:gallery w:val="placeholder"/>
        </w:category>
        <w:types>
          <w:type w:val="bbPlcHdr"/>
        </w:types>
        <w:behaviors>
          <w:behavior w:val="content"/>
        </w:behaviors>
        <w:guid w:val="{868CD184-3601-4FD1-B7F5-835B14DFA465}"/>
      </w:docPartPr>
      <w:docPartBody>
        <w:p w:rsidR="00962033" w:rsidRDefault="002C0D0B" w:rsidP="002C0D0B">
          <w:pPr>
            <w:pStyle w:val="AFEFC18302674EC6A2510F364F526C88"/>
          </w:pPr>
          <w:r w:rsidRPr="00AA3410">
            <w:rPr>
              <w:rStyle w:val="PlaceholderText"/>
              <w:sz w:val="20"/>
            </w:rPr>
            <w:t>Click here to enter text</w:t>
          </w:r>
        </w:p>
      </w:docPartBody>
    </w:docPart>
    <w:docPart>
      <w:docPartPr>
        <w:name w:val="F70A8C3822C247A59769998E5CE24C0A"/>
        <w:category>
          <w:name w:val="General"/>
          <w:gallery w:val="placeholder"/>
        </w:category>
        <w:types>
          <w:type w:val="bbPlcHdr"/>
        </w:types>
        <w:behaviors>
          <w:behavior w:val="content"/>
        </w:behaviors>
        <w:guid w:val="{332E2D6E-A663-46F4-BF8A-EA2B867B8743}"/>
      </w:docPartPr>
      <w:docPartBody>
        <w:p w:rsidR="00962033" w:rsidRDefault="002C0D0B" w:rsidP="002C0D0B">
          <w:pPr>
            <w:pStyle w:val="F70A8C3822C247A59769998E5CE24C0A"/>
          </w:pPr>
          <w:r w:rsidRPr="00AA3410">
            <w:rPr>
              <w:rStyle w:val="PlaceholderText"/>
              <w:sz w:val="20"/>
            </w:rPr>
            <w:t>Click here to enter text</w:t>
          </w:r>
        </w:p>
      </w:docPartBody>
    </w:docPart>
    <w:docPart>
      <w:docPartPr>
        <w:name w:val="9013E5D3ECF94E04A7AE5ADC19001660"/>
        <w:category>
          <w:name w:val="General"/>
          <w:gallery w:val="placeholder"/>
        </w:category>
        <w:types>
          <w:type w:val="bbPlcHdr"/>
        </w:types>
        <w:behaviors>
          <w:behavior w:val="content"/>
        </w:behaviors>
        <w:guid w:val="{CBB2D91E-2EAA-46D1-984E-FEC8FAEBCEA4}"/>
      </w:docPartPr>
      <w:docPartBody>
        <w:p w:rsidR="00962033" w:rsidRDefault="002C0D0B" w:rsidP="002C0D0B">
          <w:pPr>
            <w:pStyle w:val="9013E5D3ECF94E04A7AE5ADC19001660"/>
          </w:pPr>
          <w:r w:rsidRPr="00AA3410">
            <w:rPr>
              <w:rStyle w:val="PlaceholderText"/>
              <w:sz w:val="20"/>
            </w:rPr>
            <w:t>Click here to enter text</w:t>
          </w:r>
        </w:p>
      </w:docPartBody>
    </w:docPart>
    <w:docPart>
      <w:docPartPr>
        <w:name w:val="0A14BE865CB843D0B9AC0FE8D66D8DC1"/>
        <w:category>
          <w:name w:val="General"/>
          <w:gallery w:val="placeholder"/>
        </w:category>
        <w:types>
          <w:type w:val="bbPlcHdr"/>
        </w:types>
        <w:behaviors>
          <w:behavior w:val="content"/>
        </w:behaviors>
        <w:guid w:val="{9623264D-06C6-4EEB-A2B0-1F1A0E780166}"/>
      </w:docPartPr>
      <w:docPartBody>
        <w:p w:rsidR="00A66581" w:rsidRDefault="00962033" w:rsidP="00962033">
          <w:pPr>
            <w:pStyle w:val="0A14BE865CB843D0B9AC0FE8D66D8DC1"/>
          </w:pPr>
          <w:r w:rsidRPr="00AA3410">
            <w:rPr>
              <w:rStyle w:val="PlaceholderText"/>
              <w:sz w:val="20"/>
            </w:rPr>
            <w:t>Click here to enter text</w:t>
          </w:r>
        </w:p>
      </w:docPartBody>
    </w:docPart>
    <w:docPart>
      <w:docPartPr>
        <w:name w:val="138088C4999E481988594F7E4613064C"/>
        <w:category>
          <w:name w:val="General"/>
          <w:gallery w:val="placeholder"/>
        </w:category>
        <w:types>
          <w:type w:val="bbPlcHdr"/>
        </w:types>
        <w:behaviors>
          <w:behavior w:val="content"/>
        </w:behaviors>
        <w:guid w:val="{CD5E14A8-3D0C-46B9-98C3-EEF63A0EDA2C}"/>
      </w:docPartPr>
      <w:docPartBody>
        <w:p w:rsidR="00A66581" w:rsidRDefault="00962033" w:rsidP="00962033">
          <w:pPr>
            <w:pStyle w:val="138088C4999E481988594F7E4613064C"/>
          </w:pPr>
          <w:r w:rsidRPr="00AA3410">
            <w:rPr>
              <w:rStyle w:val="PlaceholderText"/>
              <w:sz w:val="20"/>
            </w:rPr>
            <w:t>Click here to enter text</w:t>
          </w:r>
        </w:p>
      </w:docPartBody>
    </w:docPart>
    <w:docPart>
      <w:docPartPr>
        <w:name w:val="8E46885BAE35400BAF6FE19EB0A86999"/>
        <w:category>
          <w:name w:val="General"/>
          <w:gallery w:val="placeholder"/>
        </w:category>
        <w:types>
          <w:type w:val="bbPlcHdr"/>
        </w:types>
        <w:behaviors>
          <w:behavior w:val="content"/>
        </w:behaviors>
        <w:guid w:val="{14352050-5145-4458-B341-8AE45EF58FF7}"/>
      </w:docPartPr>
      <w:docPartBody>
        <w:p w:rsidR="00A66581" w:rsidRDefault="00962033" w:rsidP="00962033">
          <w:pPr>
            <w:pStyle w:val="8E46885BAE35400BAF6FE19EB0A86999"/>
          </w:pPr>
          <w:r w:rsidRPr="00AA3410">
            <w:rPr>
              <w:rStyle w:val="PlaceholderText"/>
              <w:sz w:val="20"/>
            </w:rPr>
            <w:t>Click here to enter text</w:t>
          </w:r>
        </w:p>
      </w:docPartBody>
    </w:docPart>
    <w:docPart>
      <w:docPartPr>
        <w:name w:val="BAEA83AFFC2A4194A555A43E99A62EF2"/>
        <w:category>
          <w:name w:val="General"/>
          <w:gallery w:val="placeholder"/>
        </w:category>
        <w:types>
          <w:type w:val="bbPlcHdr"/>
        </w:types>
        <w:behaviors>
          <w:behavior w:val="content"/>
        </w:behaviors>
        <w:guid w:val="{2CDCBF9C-D8B5-4311-8E28-9A4567A7903B}"/>
      </w:docPartPr>
      <w:docPartBody>
        <w:p w:rsidR="00A66581" w:rsidRDefault="00962033" w:rsidP="00962033">
          <w:pPr>
            <w:pStyle w:val="BAEA83AFFC2A4194A555A43E99A62EF2"/>
          </w:pPr>
          <w:r w:rsidRPr="00AA3410">
            <w:rPr>
              <w:rStyle w:val="PlaceholderText"/>
              <w:sz w:val="20"/>
            </w:rPr>
            <w:t>Click here to enter text</w:t>
          </w:r>
        </w:p>
      </w:docPartBody>
    </w:docPart>
    <w:docPart>
      <w:docPartPr>
        <w:name w:val="768AE02DBE6D4FF9ADEF3575F3DC6624"/>
        <w:category>
          <w:name w:val="General"/>
          <w:gallery w:val="placeholder"/>
        </w:category>
        <w:types>
          <w:type w:val="bbPlcHdr"/>
        </w:types>
        <w:behaviors>
          <w:behavior w:val="content"/>
        </w:behaviors>
        <w:guid w:val="{C675AC39-4BB3-4F42-98CC-7F65B89F79B4}"/>
      </w:docPartPr>
      <w:docPartBody>
        <w:p w:rsidR="00A66581" w:rsidRDefault="00962033" w:rsidP="00962033">
          <w:pPr>
            <w:pStyle w:val="768AE02DBE6D4FF9ADEF3575F3DC6624"/>
          </w:pPr>
          <w:r w:rsidRPr="00AA3410">
            <w:rPr>
              <w:rStyle w:val="PlaceholderText"/>
              <w:sz w:val="20"/>
            </w:rPr>
            <w:t>Click here to enter text</w:t>
          </w:r>
        </w:p>
      </w:docPartBody>
    </w:docPart>
    <w:docPart>
      <w:docPartPr>
        <w:name w:val="3F742EEED3E140CEB12CD00BED2123C9"/>
        <w:category>
          <w:name w:val="General"/>
          <w:gallery w:val="placeholder"/>
        </w:category>
        <w:types>
          <w:type w:val="bbPlcHdr"/>
        </w:types>
        <w:behaviors>
          <w:behavior w:val="content"/>
        </w:behaviors>
        <w:guid w:val="{BFC1C14C-4D10-41AB-80A3-226863B37C03}"/>
      </w:docPartPr>
      <w:docPartBody>
        <w:p w:rsidR="00A66581" w:rsidRDefault="00962033" w:rsidP="00962033">
          <w:pPr>
            <w:pStyle w:val="3F742EEED3E140CEB12CD00BED2123C9"/>
          </w:pPr>
          <w:r w:rsidRPr="00AA3410">
            <w:rPr>
              <w:rStyle w:val="PlaceholderText"/>
              <w:sz w:val="20"/>
            </w:rPr>
            <w:t>Click here to enter text</w:t>
          </w:r>
        </w:p>
      </w:docPartBody>
    </w:docPart>
    <w:docPart>
      <w:docPartPr>
        <w:name w:val="35EBB6E3B6EE4410AE83B06AEA91481F"/>
        <w:category>
          <w:name w:val="General"/>
          <w:gallery w:val="placeholder"/>
        </w:category>
        <w:types>
          <w:type w:val="bbPlcHdr"/>
        </w:types>
        <w:behaviors>
          <w:behavior w:val="content"/>
        </w:behaviors>
        <w:guid w:val="{570D432C-C2E1-4237-BD80-575894AC06CE}"/>
      </w:docPartPr>
      <w:docPartBody>
        <w:p w:rsidR="00A66581" w:rsidRDefault="00962033" w:rsidP="00962033">
          <w:pPr>
            <w:pStyle w:val="35EBB6E3B6EE4410AE83B06AEA91481F"/>
          </w:pPr>
          <w:r w:rsidRPr="00AA3410">
            <w:rPr>
              <w:rStyle w:val="PlaceholderText"/>
              <w:sz w:val="20"/>
            </w:rPr>
            <w:t>Click here to enter text</w:t>
          </w:r>
        </w:p>
      </w:docPartBody>
    </w:docPart>
    <w:docPart>
      <w:docPartPr>
        <w:name w:val="258C0CC90F894AF7A81E20560D39BBB4"/>
        <w:category>
          <w:name w:val="General"/>
          <w:gallery w:val="placeholder"/>
        </w:category>
        <w:types>
          <w:type w:val="bbPlcHdr"/>
        </w:types>
        <w:behaviors>
          <w:behavior w:val="content"/>
        </w:behaviors>
        <w:guid w:val="{26630038-C560-41BB-886D-1A915257B87A}"/>
      </w:docPartPr>
      <w:docPartBody>
        <w:p w:rsidR="00A66581" w:rsidRDefault="00962033" w:rsidP="00962033">
          <w:pPr>
            <w:pStyle w:val="258C0CC90F894AF7A81E20560D39BBB4"/>
          </w:pPr>
          <w:r w:rsidRPr="00AA3410">
            <w:rPr>
              <w:rStyle w:val="PlaceholderText"/>
              <w:sz w:val="20"/>
            </w:rPr>
            <w:t>Click here to enter text</w:t>
          </w:r>
        </w:p>
      </w:docPartBody>
    </w:docPart>
    <w:docPart>
      <w:docPartPr>
        <w:name w:val="9566EA3359E94832834A8E962D2EFB11"/>
        <w:category>
          <w:name w:val="General"/>
          <w:gallery w:val="placeholder"/>
        </w:category>
        <w:types>
          <w:type w:val="bbPlcHdr"/>
        </w:types>
        <w:behaviors>
          <w:behavior w:val="content"/>
        </w:behaviors>
        <w:guid w:val="{B438A178-B048-4C68-91A0-27D0167E146A}"/>
      </w:docPartPr>
      <w:docPartBody>
        <w:p w:rsidR="00A66581" w:rsidRDefault="00962033" w:rsidP="00962033">
          <w:pPr>
            <w:pStyle w:val="9566EA3359E94832834A8E962D2EFB11"/>
          </w:pPr>
          <w:r w:rsidRPr="00AA3410">
            <w:rPr>
              <w:rStyle w:val="PlaceholderText"/>
              <w:sz w:val="20"/>
            </w:rPr>
            <w:t>Click here to enter text</w:t>
          </w:r>
        </w:p>
      </w:docPartBody>
    </w:docPart>
    <w:docPart>
      <w:docPartPr>
        <w:name w:val="093E4AD7F6684A4D9C21ACA984D96A3A"/>
        <w:category>
          <w:name w:val="General"/>
          <w:gallery w:val="placeholder"/>
        </w:category>
        <w:types>
          <w:type w:val="bbPlcHdr"/>
        </w:types>
        <w:behaviors>
          <w:behavior w:val="content"/>
        </w:behaviors>
        <w:guid w:val="{F866F424-3AF6-4D07-A185-871682ABFCE1}"/>
      </w:docPartPr>
      <w:docPartBody>
        <w:p w:rsidR="00A66581" w:rsidRDefault="00962033" w:rsidP="00962033">
          <w:pPr>
            <w:pStyle w:val="093E4AD7F6684A4D9C21ACA984D96A3A"/>
          </w:pPr>
          <w:r w:rsidRPr="00AA3410">
            <w:rPr>
              <w:rStyle w:val="PlaceholderText"/>
              <w:sz w:val="20"/>
            </w:rPr>
            <w:t>Click here to enter text</w:t>
          </w:r>
        </w:p>
      </w:docPartBody>
    </w:docPart>
    <w:docPart>
      <w:docPartPr>
        <w:name w:val="CAD428BC487C4CBAAC8DA80197159873"/>
        <w:category>
          <w:name w:val="General"/>
          <w:gallery w:val="placeholder"/>
        </w:category>
        <w:types>
          <w:type w:val="bbPlcHdr"/>
        </w:types>
        <w:behaviors>
          <w:behavior w:val="content"/>
        </w:behaviors>
        <w:guid w:val="{49EF5B9B-6A4C-43AA-B669-DCBB565D0A65}"/>
      </w:docPartPr>
      <w:docPartBody>
        <w:p w:rsidR="00A66581" w:rsidRDefault="00962033" w:rsidP="00962033">
          <w:pPr>
            <w:pStyle w:val="CAD428BC487C4CBAAC8DA80197159873"/>
          </w:pPr>
          <w:r w:rsidRPr="00AA3410">
            <w:rPr>
              <w:rStyle w:val="PlaceholderText"/>
              <w:sz w:val="20"/>
            </w:rPr>
            <w:t>Click here to enter text</w:t>
          </w:r>
        </w:p>
      </w:docPartBody>
    </w:docPart>
    <w:docPart>
      <w:docPartPr>
        <w:name w:val="27AA8D5178B1416ABD659AFB424FC705"/>
        <w:category>
          <w:name w:val="General"/>
          <w:gallery w:val="placeholder"/>
        </w:category>
        <w:types>
          <w:type w:val="bbPlcHdr"/>
        </w:types>
        <w:behaviors>
          <w:behavior w:val="content"/>
        </w:behaviors>
        <w:guid w:val="{0CDA1EE9-9984-4566-8CB0-04241793F878}"/>
      </w:docPartPr>
      <w:docPartBody>
        <w:p w:rsidR="00A66581" w:rsidRDefault="00962033" w:rsidP="00962033">
          <w:pPr>
            <w:pStyle w:val="27AA8D5178B1416ABD659AFB424FC705"/>
          </w:pPr>
          <w:r w:rsidRPr="00AA3410">
            <w:rPr>
              <w:rStyle w:val="PlaceholderText"/>
              <w:sz w:val="20"/>
            </w:rPr>
            <w:t>Click here to enter text</w:t>
          </w:r>
        </w:p>
      </w:docPartBody>
    </w:docPart>
    <w:docPart>
      <w:docPartPr>
        <w:name w:val="31C44C2872FB494BAE1BF0B7D5487D0A"/>
        <w:category>
          <w:name w:val="General"/>
          <w:gallery w:val="placeholder"/>
        </w:category>
        <w:types>
          <w:type w:val="bbPlcHdr"/>
        </w:types>
        <w:behaviors>
          <w:behavior w:val="content"/>
        </w:behaviors>
        <w:guid w:val="{1A525E3E-0770-49BD-8CF6-9F019CE8D1B0}"/>
      </w:docPartPr>
      <w:docPartBody>
        <w:p w:rsidR="00A66581" w:rsidRDefault="00962033" w:rsidP="00962033">
          <w:pPr>
            <w:pStyle w:val="31C44C2872FB494BAE1BF0B7D5487D0A"/>
          </w:pPr>
          <w:r w:rsidRPr="00AA3410">
            <w:rPr>
              <w:rStyle w:val="PlaceholderText"/>
              <w:sz w:val="20"/>
            </w:rPr>
            <w:t>Click here to enter text</w:t>
          </w:r>
        </w:p>
      </w:docPartBody>
    </w:docPart>
    <w:docPart>
      <w:docPartPr>
        <w:name w:val="0755AB35952543C49875F5180A93DB7B"/>
        <w:category>
          <w:name w:val="General"/>
          <w:gallery w:val="placeholder"/>
        </w:category>
        <w:types>
          <w:type w:val="bbPlcHdr"/>
        </w:types>
        <w:behaviors>
          <w:behavior w:val="content"/>
        </w:behaviors>
        <w:guid w:val="{849D4556-57D7-4438-AAD4-7C46D29C4F76}"/>
      </w:docPartPr>
      <w:docPartBody>
        <w:p w:rsidR="00A66581" w:rsidRDefault="00962033" w:rsidP="00962033">
          <w:pPr>
            <w:pStyle w:val="0755AB35952543C49875F5180A93DB7B"/>
          </w:pPr>
          <w:r w:rsidRPr="00AA3410">
            <w:rPr>
              <w:rStyle w:val="PlaceholderText"/>
              <w:sz w:val="20"/>
            </w:rPr>
            <w:t>Click here to enter text</w:t>
          </w:r>
        </w:p>
      </w:docPartBody>
    </w:docPart>
    <w:docPart>
      <w:docPartPr>
        <w:name w:val="DCC8D51918304A48A3F74E3086B7A2A3"/>
        <w:category>
          <w:name w:val="General"/>
          <w:gallery w:val="placeholder"/>
        </w:category>
        <w:types>
          <w:type w:val="bbPlcHdr"/>
        </w:types>
        <w:behaviors>
          <w:behavior w:val="content"/>
        </w:behaviors>
        <w:guid w:val="{8BBE6E57-4A36-423E-AFED-CE40614C30EC}"/>
      </w:docPartPr>
      <w:docPartBody>
        <w:p w:rsidR="00A66581" w:rsidRDefault="00962033" w:rsidP="00962033">
          <w:pPr>
            <w:pStyle w:val="DCC8D51918304A48A3F74E3086B7A2A3"/>
          </w:pPr>
          <w:r w:rsidRPr="00AA3410">
            <w:rPr>
              <w:rStyle w:val="PlaceholderText"/>
              <w:sz w:val="20"/>
            </w:rPr>
            <w:t>Click here to enter text</w:t>
          </w:r>
        </w:p>
      </w:docPartBody>
    </w:docPart>
    <w:docPart>
      <w:docPartPr>
        <w:name w:val="BDB7016660A44ACF95D97CBE59831B33"/>
        <w:category>
          <w:name w:val="General"/>
          <w:gallery w:val="placeholder"/>
        </w:category>
        <w:types>
          <w:type w:val="bbPlcHdr"/>
        </w:types>
        <w:behaviors>
          <w:behavior w:val="content"/>
        </w:behaviors>
        <w:guid w:val="{B50DAE89-943D-43D4-82A3-8E10C9C11818}"/>
      </w:docPartPr>
      <w:docPartBody>
        <w:p w:rsidR="00A66581" w:rsidRDefault="00962033" w:rsidP="00962033">
          <w:pPr>
            <w:pStyle w:val="BDB7016660A44ACF95D97CBE59831B33"/>
          </w:pPr>
          <w:r w:rsidRPr="00AA3410">
            <w:rPr>
              <w:rStyle w:val="PlaceholderText"/>
              <w:sz w:val="20"/>
            </w:rPr>
            <w:t>Click here to enter text</w:t>
          </w:r>
        </w:p>
      </w:docPartBody>
    </w:docPart>
    <w:docPart>
      <w:docPartPr>
        <w:name w:val="27B790D7E5D04F36AE302DFA6C36064D"/>
        <w:category>
          <w:name w:val="General"/>
          <w:gallery w:val="placeholder"/>
        </w:category>
        <w:types>
          <w:type w:val="bbPlcHdr"/>
        </w:types>
        <w:behaviors>
          <w:behavior w:val="content"/>
        </w:behaviors>
        <w:guid w:val="{502EBE00-4D51-4A2A-A84E-3247C0B4CCC1}"/>
      </w:docPartPr>
      <w:docPartBody>
        <w:p w:rsidR="00A66581" w:rsidRDefault="00962033" w:rsidP="00962033">
          <w:pPr>
            <w:pStyle w:val="27B790D7E5D04F36AE302DFA6C36064D"/>
          </w:pPr>
          <w:r w:rsidRPr="00AA3410">
            <w:rPr>
              <w:rStyle w:val="PlaceholderText"/>
              <w:sz w:val="20"/>
            </w:rPr>
            <w:t>Click here to enter text</w:t>
          </w:r>
        </w:p>
      </w:docPartBody>
    </w:docPart>
    <w:docPart>
      <w:docPartPr>
        <w:name w:val="C088CE77496D4987BE06F6AA64FCC2A1"/>
        <w:category>
          <w:name w:val="General"/>
          <w:gallery w:val="placeholder"/>
        </w:category>
        <w:types>
          <w:type w:val="bbPlcHdr"/>
        </w:types>
        <w:behaviors>
          <w:behavior w:val="content"/>
        </w:behaviors>
        <w:guid w:val="{B0B742AC-072D-4216-9FC0-AE4FC2C22F1B}"/>
      </w:docPartPr>
      <w:docPartBody>
        <w:p w:rsidR="00A66581" w:rsidRDefault="00962033" w:rsidP="00962033">
          <w:pPr>
            <w:pStyle w:val="C088CE77496D4987BE06F6AA64FCC2A1"/>
          </w:pPr>
          <w:r w:rsidRPr="00AA3410">
            <w:rPr>
              <w:rStyle w:val="PlaceholderText"/>
              <w:sz w:val="20"/>
            </w:rPr>
            <w:t>Click here to enter text</w:t>
          </w:r>
        </w:p>
      </w:docPartBody>
    </w:docPart>
    <w:docPart>
      <w:docPartPr>
        <w:name w:val="82D3263446BB4E03B3A53C42DFE13E12"/>
        <w:category>
          <w:name w:val="General"/>
          <w:gallery w:val="placeholder"/>
        </w:category>
        <w:types>
          <w:type w:val="bbPlcHdr"/>
        </w:types>
        <w:behaviors>
          <w:behavior w:val="content"/>
        </w:behaviors>
        <w:guid w:val="{4307DF11-4B3F-41B2-9001-5BD84964A87E}"/>
      </w:docPartPr>
      <w:docPartBody>
        <w:p w:rsidR="00A66581" w:rsidRDefault="00962033" w:rsidP="00962033">
          <w:pPr>
            <w:pStyle w:val="82D3263446BB4E03B3A53C42DFE13E12"/>
          </w:pPr>
          <w:r w:rsidRPr="00AA3410">
            <w:rPr>
              <w:rStyle w:val="PlaceholderText"/>
              <w:sz w:val="20"/>
            </w:rPr>
            <w:t>Click here to enter text</w:t>
          </w:r>
        </w:p>
      </w:docPartBody>
    </w:docPart>
    <w:docPart>
      <w:docPartPr>
        <w:name w:val="F53E0C8E4F0A4198BE42DB30879EE9EC"/>
        <w:category>
          <w:name w:val="General"/>
          <w:gallery w:val="placeholder"/>
        </w:category>
        <w:types>
          <w:type w:val="bbPlcHdr"/>
        </w:types>
        <w:behaviors>
          <w:behavior w:val="content"/>
        </w:behaviors>
        <w:guid w:val="{BE45F761-A280-4B71-A4C1-B1C7D75C1C34}"/>
      </w:docPartPr>
      <w:docPartBody>
        <w:p w:rsidR="00A66581" w:rsidRDefault="00962033" w:rsidP="00962033">
          <w:pPr>
            <w:pStyle w:val="F53E0C8E4F0A4198BE42DB30879EE9EC"/>
          </w:pPr>
          <w:r w:rsidRPr="00AA3410">
            <w:rPr>
              <w:rStyle w:val="PlaceholderText"/>
              <w:sz w:val="20"/>
            </w:rPr>
            <w:t>Click here to enter text</w:t>
          </w:r>
        </w:p>
      </w:docPartBody>
    </w:docPart>
    <w:docPart>
      <w:docPartPr>
        <w:name w:val="6D07A327AA994091A7C1355E6680AABD"/>
        <w:category>
          <w:name w:val="General"/>
          <w:gallery w:val="placeholder"/>
        </w:category>
        <w:types>
          <w:type w:val="bbPlcHdr"/>
        </w:types>
        <w:behaviors>
          <w:behavior w:val="content"/>
        </w:behaviors>
        <w:guid w:val="{16B9950E-A805-446D-927E-533E8FFAA2C8}"/>
      </w:docPartPr>
      <w:docPartBody>
        <w:p w:rsidR="00A66581" w:rsidRDefault="00962033" w:rsidP="00962033">
          <w:pPr>
            <w:pStyle w:val="6D07A327AA994091A7C1355E6680AABD"/>
          </w:pPr>
          <w:r w:rsidRPr="00AA3410">
            <w:rPr>
              <w:rStyle w:val="PlaceholderText"/>
              <w:sz w:val="20"/>
            </w:rPr>
            <w:t>Click here to enter text</w:t>
          </w:r>
        </w:p>
      </w:docPartBody>
    </w:docPart>
    <w:docPart>
      <w:docPartPr>
        <w:name w:val="F75324527F50440E98CD46F51058472E"/>
        <w:category>
          <w:name w:val="General"/>
          <w:gallery w:val="placeholder"/>
        </w:category>
        <w:types>
          <w:type w:val="bbPlcHdr"/>
        </w:types>
        <w:behaviors>
          <w:behavior w:val="content"/>
        </w:behaviors>
        <w:guid w:val="{688EA2B9-3015-4F36-9096-DCCB1EB2F120}"/>
      </w:docPartPr>
      <w:docPartBody>
        <w:p w:rsidR="00A66581" w:rsidRDefault="00962033" w:rsidP="00962033">
          <w:pPr>
            <w:pStyle w:val="F75324527F50440E98CD46F51058472E"/>
          </w:pPr>
          <w:r w:rsidRPr="00AA3410">
            <w:rPr>
              <w:rStyle w:val="PlaceholderText"/>
              <w:sz w:val="20"/>
            </w:rPr>
            <w:t>Click here to enter text</w:t>
          </w:r>
        </w:p>
      </w:docPartBody>
    </w:docPart>
    <w:docPart>
      <w:docPartPr>
        <w:name w:val="D56A6AD497D34AA2BF3675868627F51E"/>
        <w:category>
          <w:name w:val="General"/>
          <w:gallery w:val="placeholder"/>
        </w:category>
        <w:types>
          <w:type w:val="bbPlcHdr"/>
        </w:types>
        <w:behaviors>
          <w:behavior w:val="content"/>
        </w:behaviors>
        <w:guid w:val="{F1394513-BFFE-456A-B17D-59BAC04AE6BC}"/>
      </w:docPartPr>
      <w:docPartBody>
        <w:p w:rsidR="00A66581" w:rsidRDefault="00962033" w:rsidP="00962033">
          <w:pPr>
            <w:pStyle w:val="D56A6AD497D34AA2BF3675868627F51E"/>
          </w:pPr>
          <w:r w:rsidRPr="00AA3410">
            <w:rPr>
              <w:rStyle w:val="PlaceholderText"/>
              <w:sz w:val="20"/>
            </w:rPr>
            <w:t>Click here to enter text</w:t>
          </w:r>
        </w:p>
      </w:docPartBody>
    </w:docPart>
    <w:docPart>
      <w:docPartPr>
        <w:name w:val="65967D6BFCE44D63A0D25FFD00A5AA1A"/>
        <w:category>
          <w:name w:val="General"/>
          <w:gallery w:val="placeholder"/>
        </w:category>
        <w:types>
          <w:type w:val="bbPlcHdr"/>
        </w:types>
        <w:behaviors>
          <w:behavior w:val="content"/>
        </w:behaviors>
        <w:guid w:val="{9977131E-067C-4A23-843F-B8CDFAEBD830}"/>
      </w:docPartPr>
      <w:docPartBody>
        <w:p w:rsidR="00A66581" w:rsidRDefault="00962033" w:rsidP="00962033">
          <w:pPr>
            <w:pStyle w:val="65967D6BFCE44D63A0D25FFD00A5AA1A"/>
          </w:pPr>
          <w:r w:rsidRPr="00AA3410">
            <w:rPr>
              <w:rStyle w:val="PlaceholderText"/>
              <w:sz w:val="20"/>
            </w:rPr>
            <w:t>Click here to enter text</w:t>
          </w:r>
        </w:p>
      </w:docPartBody>
    </w:docPart>
    <w:docPart>
      <w:docPartPr>
        <w:name w:val="D76C6EB723F0436091F0873A1EC4CE05"/>
        <w:category>
          <w:name w:val="General"/>
          <w:gallery w:val="placeholder"/>
        </w:category>
        <w:types>
          <w:type w:val="bbPlcHdr"/>
        </w:types>
        <w:behaviors>
          <w:behavior w:val="content"/>
        </w:behaviors>
        <w:guid w:val="{01835F93-D1D4-4809-9BB9-70B00387B587}"/>
      </w:docPartPr>
      <w:docPartBody>
        <w:p w:rsidR="00A66581" w:rsidRDefault="00962033" w:rsidP="00962033">
          <w:pPr>
            <w:pStyle w:val="D76C6EB723F0436091F0873A1EC4CE05"/>
          </w:pPr>
          <w:r w:rsidRPr="00AA3410">
            <w:rPr>
              <w:rStyle w:val="PlaceholderText"/>
              <w:sz w:val="20"/>
            </w:rPr>
            <w:t>Click here to enter text</w:t>
          </w:r>
        </w:p>
      </w:docPartBody>
    </w:docPart>
    <w:docPart>
      <w:docPartPr>
        <w:name w:val="A26AA07AA0784A7F95ACF3A4BF9A0C5D"/>
        <w:category>
          <w:name w:val="General"/>
          <w:gallery w:val="placeholder"/>
        </w:category>
        <w:types>
          <w:type w:val="bbPlcHdr"/>
        </w:types>
        <w:behaviors>
          <w:behavior w:val="content"/>
        </w:behaviors>
        <w:guid w:val="{9E5AD4FE-BF74-48B9-96B0-CA99EC4ED663}"/>
      </w:docPartPr>
      <w:docPartBody>
        <w:p w:rsidR="00A66581" w:rsidRDefault="00962033" w:rsidP="00962033">
          <w:pPr>
            <w:pStyle w:val="A26AA07AA0784A7F95ACF3A4BF9A0C5D"/>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0B"/>
    <w:rsid w:val="001353C6"/>
    <w:rsid w:val="00291958"/>
    <w:rsid w:val="002C0D0B"/>
    <w:rsid w:val="004E4D36"/>
    <w:rsid w:val="004F0B32"/>
    <w:rsid w:val="005322BD"/>
    <w:rsid w:val="00962033"/>
    <w:rsid w:val="00A66581"/>
    <w:rsid w:val="00AF207F"/>
    <w:rsid w:val="00C26A68"/>
    <w:rsid w:val="00CF5531"/>
    <w:rsid w:val="00EF3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2BD"/>
    <w:rPr>
      <w:color w:val="808080"/>
    </w:rPr>
  </w:style>
  <w:style w:type="paragraph" w:customStyle="1" w:styleId="736E28CC10334AFA95F3A0BEE367B46B">
    <w:name w:val="736E28CC10334AFA95F3A0BEE367B46B"/>
    <w:rsid w:val="002C0D0B"/>
  </w:style>
  <w:style w:type="paragraph" w:customStyle="1" w:styleId="5AEC2B9D27CE4DC5AFBFD29CB22B71A7">
    <w:name w:val="5AEC2B9D27CE4DC5AFBFD29CB22B71A7"/>
    <w:rsid w:val="002C0D0B"/>
  </w:style>
  <w:style w:type="paragraph" w:customStyle="1" w:styleId="7CB91C6CA2BC4F328CB1E39F23E113C4">
    <w:name w:val="7CB91C6CA2BC4F328CB1E39F23E113C4"/>
    <w:rsid w:val="002C0D0B"/>
  </w:style>
  <w:style w:type="paragraph" w:customStyle="1" w:styleId="27C11BE961D44832A1BE23665D599A97">
    <w:name w:val="27C11BE961D44832A1BE23665D599A97"/>
    <w:rsid w:val="002C0D0B"/>
  </w:style>
  <w:style w:type="paragraph" w:customStyle="1" w:styleId="59CEA6B848C945F5A6CC8050C157C0B0">
    <w:name w:val="59CEA6B848C945F5A6CC8050C157C0B0"/>
    <w:rsid w:val="002C0D0B"/>
  </w:style>
  <w:style w:type="paragraph" w:customStyle="1" w:styleId="10C02C7AC2BC4D69A34E5C4681D2C7F7">
    <w:name w:val="10C02C7AC2BC4D69A34E5C4681D2C7F7"/>
    <w:rsid w:val="002C0D0B"/>
  </w:style>
  <w:style w:type="paragraph" w:customStyle="1" w:styleId="81A39A08384D4B4BAF81A72AC6F7F434">
    <w:name w:val="81A39A08384D4B4BAF81A72AC6F7F434"/>
    <w:rsid w:val="002C0D0B"/>
  </w:style>
  <w:style w:type="paragraph" w:customStyle="1" w:styleId="8B1272089FCB465E88904A4E6A32EE82">
    <w:name w:val="8B1272089FCB465E88904A4E6A32EE82"/>
    <w:rsid w:val="002C0D0B"/>
  </w:style>
  <w:style w:type="paragraph" w:customStyle="1" w:styleId="F62E1FE5C2BD43BC9DEA4CA380DD597A">
    <w:name w:val="F62E1FE5C2BD43BC9DEA4CA380DD597A"/>
    <w:rsid w:val="002C0D0B"/>
  </w:style>
  <w:style w:type="paragraph" w:customStyle="1" w:styleId="B2E1EBCE243943EEB51A6EE9A891E772">
    <w:name w:val="B2E1EBCE243943EEB51A6EE9A891E772"/>
    <w:rsid w:val="002C0D0B"/>
  </w:style>
  <w:style w:type="paragraph" w:customStyle="1" w:styleId="A6C82AE8B2EA4FA2AA3C545E8DC08619">
    <w:name w:val="A6C82AE8B2EA4FA2AA3C545E8DC08619"/>
    <w:rsid w:val="002C0D0B"/>
  </w:style>
  <w:style w:type="paragraph" w:customStyle="1" w:styleId="7AA23C475A2C47C2960CFD20CFBFC822">
    <w:name w:val="7AA23C475A2C47C2960CFD20CFBFC822"/>
    <w:rsid w:val="002C0D0B"/>
  </w:style>
  <w:style w:type="paragraph" w:customStyle="1" w:styleId="56C2BAFE3C48448DA4F4EB74BC19A142">
    <w:name w:val="56C2BAFE3C48448DA4F4EB74BC19A142"/>
    <w:rsid w:val="002C0D0B"/>
  </w:style>
  <w:style w:type="paragraph" w:customStyle="1" w:styleId="DF3C5BBF36604082990A567851B100C3">
    <w:name w:val="DF3C5BBF36604082990A567851B100C3"/>
    <w:rsid w:val="002C0D0B"/>
  </w:style>
  <w:style w:type="paragraph" w:customStyle="1" w:styleId="14E6ECE9FE8447678B546207AF6EEBF2">
    <w:name w:val="14E6ECE9FE8447678B546207AF6EEBF2"/>
    <w:rsid w:val="002C0D0B"/>
  </w:style>
  <w:style w:type="paragraph" w:customStyle="1" w:styleId="B18892E4448E468F8B8284605AB4001E">
    <w:name w:val="B18892E4448E468F8B8284605AB4001E"/>
    <w:rsid w:val="002C0D0B"/>
  </w:style>
  <w:style w:type="paragraph" w:customStyle="1" w:styleId="470855BE6300498DB97D0D1214903924">
    <w:name w:val="470855BE6300498DB97D0D1214903924"/>
    <w:rsid w:val="002C0D0B"/>
  </w:style>
  <w:style w:type="paragraph" w:customStyle="1" w:styleId="B0284B8AD54945639A59BE962ADB25F6">
    <w:name w:val="B0284B8AD54945639A59BE962ADB25F6"/>
    <w:rsid w:val="002C0D0B"/>
  </w:style>
  <w:style w:type="paragraph" w:customStyle="1" w:styleId="A312471709A54802BDE6EC82DDDBFBD6">
    <w:name w:val="A312471709A54802BDE6EC82DDDBFBD6"/>
    <w:rsid w:val="002C0D0B"/>
  </w:style>
  <w:style w:type="paragraph" w:customStyle="1" w:styleId="CE532B62D48A4108A1DCB5A2B3A63171">
    <w:name w:val="CE532B62D48A4108A1DCB5A2B3A63171"/>
    <w:rsid w:val="002C0D0B"/>
  </w:style>
  <w:style w:type="paragraph" w:customStyle="1" w:styleId="43B1D87AE2C5493180D8183A4033316A">
    <w:name w:val="43B1D87AE2C5493180D8183A4033316A"/>
    <w:rsid w:val="002C0D0B"/>
  </w:style>
  <w:style w:type="paragraph" w:customStyle="1" w:styleId="E3FBFEB872E74259B02A4FCAF4C56529">
    <w:name w:val="E3FBFEB872E74259B02A4FCAF4C56529"/>
    <w:rsid w:val="002C0D0B"/>
  </w:style>
  <w:style w:type="paragraph" w:customStyle="1" w:styleId="CDA18B33270046B08089520B91A51EE6">
    <w:name w:val="CDA18B33270046B08089520B91A51EE6"/>
    <w:rsid w:val="002C0D0B"/>
  </w:style>
  <w:style w:type="paragraph" w:customStyle="1" w:styleId="AEFC6F3A6B93409F9E346431400EF88D">
    <w:name w:val="AEFC6F3A6B93409F9E346431400EF88D"/>
    <w:rsid w:val="002C0D0B"/>
  </w:style>
  <w:style w:type="paragraph" w:customStyle="1" w:styleId="9BAD68FFE56F437C832C138B05D94C8D">
    <w:name w:val="9BAD68FFE56F437C832C138B05D94C8D"/>
    <w:rsid w:val="002C0D0B"/>
  </w:style>
  <w:style w:type="paragraph" w:customStyle="1" w:styleId="866A54BD0964456485A7D88933580821">
    <w:name w:val="866A54BD0964456485A7D88933580821"/>
    <w:rsid w:val="002C0D0B"/>
  </w:style>
  <w:style w:type="paragraph" w:customStyle="1" w:styleId="70B6D1D0D16D457CB9E0B12771163181">
    <w:name w:val="70B6D1D0D16D457CB9E0B12771163181"/>
    <w:rsid w:val="002C0D0B"/>
  </w:style>
  <w:style w:type="paragraph" w:customStyle="1" w:styleId="AFEFC18302674EC6A2510F364F526C88">
    <w:name w:val="AFEFC18302674EC6A2510F364F526C88"/>
    <w:rsid w:val="002C0D0B"/>
  </w:style>
  <w:style w:type="paragraph" w:customStyle="1" w:styleId="F70A8C3822C247A59769998E5CE24C0A">
    <w:name w:val="F70A8C3822C247A59769998E5CE24C0A"/>
    <w:rsid w:val="002C0D0B"/>
  </w:style>
  <w:style w:type="paragraph" w:customStyle="1" w:styleId="9013E5D3ECF94E04A7AE5ADC19001660">
    <w:name w:val="9013E5D3ECF94E04A7AE5ADC19001660"/>
    <w:rsid w:val="002C0D0B"/>
  </w:style>
  <w:style w:type="paragraph" w:customStyle="1" w:styleId="0A14BE865CB843D0B9AC0FE8D66D8DC1">
    <w:name w:val="0A14BE865CB843D0B9AC0FE8D66D8DC1"/>
    <w:rsid w:val="00962033"/>
  </w:style>
  <w:style w:type="paragraph" w:customStyle="1" w:styleId="138088C4999E481988594F7E4613064C">
    <w:name w:val="138088C4999E481988594F7E4613064C"/>
    <w:rsid w:val="00962033"/>
  </w:style>
  <w:style w:type="paragraph" w:customStyle="1" w:styleId="8E46885BAE35400BAF6FE19EB0A86999">
    <w:name w:val="8E46885BAE35400BAF6FE19EB0A86999"/>
    <w:rsid w:val="00962033"/>
  </w:style>
  <w:style w:type="paragraph" w:customStyle="1" w:styleId="BAEA83AFFC2A4194A555A43E99A62EF2">
    <w:name w:val="BAEA83AFFC2A4194A555A43E99A62EF2"/>
    <w:rsid w:val="00962033"/>
  </w:style>
  <w:style w:type="paragraph" w:customStyle="1" w:styleId="768AE02DBE6D4FF9ADEF3575F3DC6624">
    <w:name w:val="768AE02DBE6D4FF9ADEF3575F3DC6624"/>
    <w:rsid w:val="00962033"/>
  </w:style>
  <w:style w:type="paragraph" w:customStyle="1" w:styleId="3F742EEED3E140CEB12CD00BED2123C9">
    <w:name w:val="3F742EEED3E140CEB12CD00BED2123C9"/>
    <w:rsid w:val="00962033"/>
  </w:style>
  <w:style w:type="paragraph" w:customStyle="1" w:styleId="35EBB6E3B6EE4410AE83B06AEA91481F">
    <w:name w:val="35EBB6E3B6EE4410AE83B06AEA91481F"/>
    <w:rsid w:val="00962033"/>
  </w:style>
  <w:style w:type="paragraph" w:customStyle="1" w:styleId="258C0CC90F894AF7A81E20560D39BBB4">
    <w:name w:val="258C0CC90F894AF7A81E20560D39BBB4"/>
    <w:rsid w:val="00962033"/>
  </w:style>
  <w:style w:type="paragraph" w:customStyle="1" w:styleId="9566EA3359E94832834A8E962D2EFB11">
    <w:name w:val="9566EA3359E94832834A8E962D2EFB11"/>
    <w:rsid w:val="00962033"/>
  </w:style>
  <w:style w:type="paragraph" w:customStyle="1" w:styleId="093E4AD7F6684A4D9C21ACA984D96A3A">
    <w:name w:val="093E4AD7F6684A4D9C21ACA984D96A3A"/>
    <w:rsid w:val="00962033"/>
  </w:style>
  <w:style w:type="paragraph" w:customStyle="1" w:styleId="CAD428BC487C4CBAAC8DA80197159873">
    <w:name w:val="CAD428BC487C4CBAAC8DA80197159873"/>
    <w:rsid w:val="00962033"/>
  </w:style>
  <w:style w:type="paragraph" w:customStyle="1" w:styleId="27AA8D5178B1416ABD659AFB424FC705">
    <w:name w:val="27AA8D5178B1416ABD659AFB424FC705"/>
    <w:rsid w:val="00962033"/>
  </w:style>
  <w:style w:type="paragraph" w:customStyle="1" w:styleId="31C44C2872FB494BAE1BF0B7D5487D0A">
    <w:name w:val="31C44C2872FB494BAE1BF0B7D5487D0A"/>
    <w:rsid w:val="00962033"/>
  </w:style>
  <w:style w:type="paragraph" w:customStyle="1" w:styleId="0755AB35952543C49875F5180A93DB7B">
    <w:name w:val="0755AB35952543C49875F5180A93DB7B"/>
    <w:rsid w:val="00962033"/>
  </w:style>
  <w:style w:type="paragraph" w:customStyle="1" w:styleId="DCC8D51918304A48A3F74E3086B7A2A3">
    <w:name w:val="DCC8D51918304A48A3F74E3086B7A2A3"/>
    <w:rsid w:val="00962033"/>
  </w:style>
  <w:style w:type="paragraph" w:customStyle="1" w:styleId="BDB7016660A44ACF95D97CBE59831B33">
    <w:name w:val="BDB7016660A44ACF95D97CBE59831B33"/>
    <w:rsid w:val="00962033"/>
  </w:style>
  <w:style w:type="paragraph" w:customStyle="1" w:styleId="27B790D7E5D04F36AE302DFA6C36064D">
    <w:name w:val="27B790D7E5D04F36AE302DFA6C36064D"/>
    <w:rsid w:val="00962033"/>
  </w:style>
  <w:style w:type="paragraph" w:customStyle="1" w:styleId="C088CE77496D4987BE06F6AA64FCC2A1">
    <w:name w:val="C088CE77496D4987BE06F6AA64FCC2A1"/>
    <w:rsid w:val="00962033"/>
  </w:style>
  <w:style w:type="paragraph" w:customStyle="1" w:styleId="82D3263446BB4E03B3A53C42DFE13E12">
    <w:name w:val="82D3263446BB4E03B3A53C42DFE13E12"/>
    <w:rsid w:val="00962033"/>
  </w:style>
  <w:style w:type="paragraph" w:customStyle="1" w:styleId="F53E0C8E4F0A4198BE42DB30879EE9EC">
    <w:name w:val="F53E0C8E4F0A4198BE42DB30879EE9EC"/>
    <w:rsid w:val="00962033"/>
  </w:style>
  <w:style w:type="paragraph" w:customStyle="1" w:styleId="6D07A327AA994091A7C1355E6680AABD">
    <w:name w:val="6D07A327AA994091A7C1355E6680AABD"/>
    <w:rsid w:val="00962033"/>
  </w:style>
  <w:style w:type="paragraph" w:customStyle="1" w:styleId="F75324527F50440E98CD46F51058472E">
    <w:name w:val="F75324527F50440E98CD46F51058472E"/>
    <w:rsid w:val="00962033"/>
  </w:style>
  <w:style w:type="paragraph" w:customStyle="1" w:styleId="D56A6AD497D34AA2BF3675868627F51E">
    <w:name w:val="D56A6AD497D34AA2BF3675868627F51E"/>
    <w:rsid w:val="00962033"/>
  </w:style>
  <w:style w:type="paragraph" w:customStyle="1" w:styleId="65967D6BFCE44D63A0D25FFD00A5AA1A">
    <w:name w:val="65967D6BFCE44D63A0D25FFD00A5AA1A"/>
    <w:rsid w:val="00962033"/>
  </w:style>
  <w:style w:type="paragraph" w:customStyle="1" w:styleId="D76C6EB723F0436091F0873A1EC4CE05">
    <w:name w:val="D76C6EB723F0436091F0873A1EC4CE05"/>
    <w:rsid w:val="00962033"/>
  </w:style>
  <w:style w:type="paragraph" w:customStyle="1" w:styleId="A26AA07AA0784A7F95ACF3A4BF9A0C5D">
    <w:name w:val="A26AA07AA0784A7F95ACF3A4BF9A0C5D"/>
    <w:rsid w:val="00962033"/>
  </w:style>
  <w:style w:type="paragraph" w:customStyle="1" w:styleId="ED99D4918C8841C9A40266D0AE358447">
    <w:name w:val="ED99D4918C8841C9A40266D0AE358447"/>
    <w:rsid w:val="005322BD"/>
  </w:style>
  <w:style w:type="paragraph" w:customStyle="1" w:styleId="4F5A54B77E464807B9B0D76954980BC5">
    <w:name w:val="4F5A54B77E464807B9B0D76954980BC5"/>
    <w:rsid w:val="005322BD"/>
  </w:style>
  <w:style w:type="paragraph" w:customStyle="1" w:styleId="491708C88A784AB3953FBABF85E6690F">
    <w:name w:val="491708C88A784AB3953FBABF85E6690F"/>
    <w:rsid w:val="005322BD"/>
  </w:style>
  <w:style w:type="paragraph" w:customStyle="1" w:styleId="15770441FBFA4C4987F9B72579BACC8A">
    <w:name w:val="15770441FBFA4C4987F9B72579BACC8A"/>
    <w:rsid w:val="005322BD"/>
  </w:style>
  <w:style w:type="paragraph" w:customStyle="1" w:styleId="DD4C772FD2814FD192BDAE81DB2EA355">
    <w:name w:val="DD4C772FD2814FD192BDAE81DB2EA355"/>
    <w:rsid w:val="005322BD"/>
  </w:style>
  <w:style w:type="paragraph" w:customStyle="1" w:styleId="6C34C72662C741ED9CB40A321C1C24B5">
    <w:name w:val="6C34C72662C741ED9CB40A321C1C24B5"/>
    <w:rsid w:val="00532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F30D64-6D15-49DC-8D69-753ADDEF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Fact Sheet.dotx</Template>
  <TotalTime>25</TotalTime>
  <Pages>9</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Adrian Thomas</dc:creator>
  <cp:keywords/>
  <dc:description/>
  <cp:lastModifiedBy>Lisa Hulme</cp:lastModifiedBy>
  <cp:revision>5</cp:revision>
  <cp:lastPrinted>2019-09-19T03:06:00Z</cp:lastPrinted>
  <dcterms:created xsi:type="dcterms:W3CDTF">2023-04-12T05:28:00Z</dcterms:created>
  <dcterms:modified xsi:type="dcterms:W3CDTF">2023-04-12T23:24:00Z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