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F66" w:rsidRDefault="00014B21" w:rsidP="00EB277D">
      <w:pPr>
        <w:pStyle w:val="Title1"/>
      </w:pPr>
      <w:r>
        <w:t>PIAM&amp;V Auditors</w:t>
      </w:r>
      <w:r w:rsidR="00937E4E" w:rsidRPr="00937E4E">
        <w:t xml:space="preserve"> </w:t>
      </w:r>
      <w:r w:rsidR="00F70F66">
        <w:t>–</w:t>
      </w:r>
      <w:r w:rsidR="00937E4E">
        <w:t xml:space="preserve"> </w:t>
      </w:r>
      <w:r>
        <w:t>Application Form</w:t>
      </w:r>
    </w:p>
    <w:p w:rsidR="0073640E" w:rsidRPr="0073640E" w:rsidRDefault="00664644" w:rsidP="0073640E">
      <w:pPr>
        <w:pStyle w:val="Title2"/>
      </w:pPr>
      <w:r>
        <w:t xml:space="preserve">ESS </w:t>
      </w:r>
      <w:r w:rsidR="00014B21">
        <w:t>Audit Services Panel</w:t>
      </w:r>
    </w:p>
    <w:p w:rsidR="008C43A2" w:rsidRDefault="0073640E" w:rsidP="00F973B2">
      <w:pPr>
        <w:pStyle w:val="Heading1"/>
        <w:tabs>
          <w:tab w:val="left" w:pos="1134"/>
        </w:tabs>
      </w:pPr>
      <w:r w:rsidRPr="00C52356">
        <w:rPr>
          <w:noProof/>
        </w:rPr>
        <w:drawing>
          <wp:inline distT="0" distB="0" distL="0" distR="0" wp14:anchorId="0EBC87A7" wp14:editId="71ACC451">
            <wp:extent cx="432000" cy="413878"/>
            <wp:effectExtent l="0" t="0" r="6350" b="5715"/>
            <wp:docPr id="70" name="Picture 70" descr="T:\Chris\IPART\2016\ICONS\IPART_Icons_W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Chris\IPART\2016\ICONS\IPART_Icons_Wha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 cy="413878"/>
                    </a:xfrm>
                    <a:prstGeom prst="rect">
                      <a:avLst/>
                    </a:prstGeom>
                    <a:noFill/>
                    <a:ln>
                      <a:noFill/>
                    </a:ln>
                  </pic:spPr>
                </pic:pic>
              </a:graphicData>
            </a:graphic>
          </wp:inline>
        </w:drawing>
      </w:r>
      <w:r w:rsidR="00F973B2">
        <w:tab/>
      </w:r>
      <w:r>
        <w:t xml:space="preserve">Purpose of this </w:t>
      </w:r>
      <w:r w:rsidR="00014B21">
        <w:t>form</w:t>
      </w:r>
    </w:p>
    <w:p w:rsidR="00172D7C" w:rsidRPr="00014B21" w:rsidRDefault="00014B21" w:rsidP="00664644">
      <w:pPr>
        <w:pStyle w:val="BodyText"/>
      </w:pPr>
      <w:r w:rsidRPr="00014B21">
        <w:t>All audits that involve the Project Impact Assessment with Measurement and Verification (</w:t>
      </w:r>
      <w:r w:rsidRPr="004E5C03">
        <w:rPr>
          <w:b/>
        </w:rPr>
        <w:t>PIAM&amp;V</w:t>
      </w:r>
      <w:r w:rsidRPr="00014B21">
        <w:t xml:space="preserve">) method must be conducted by suitably qualified auditors, who are approved to conduct PIAM&amp;V audits. </w:t>
      </w:r>
    </w:p>
    <w:p w:rsidR="007E20E9" w:rsidRDefault="0097253F" w:rsidP="00F973B2">
      <w:pPr>
        <w:pStyle w:val="Heading1"/>
        <w:tabs>
          <w:tab w:val="left" w:pos="1134"/>
        </w:tabs>
      </w:pPr>
      <w:r w:rsidRPr="006870D5">
        <w:rPr>
          <w:noProof/>
        </w:rPr>
        <w:drawing>
          <wp:inline distT="0" distB="0" distL="0" distR="0">
            <wp:extent cx="431800" cy="413385"/>
            <wp:effectExtent l="0" t="0" r="6350" b="5715"/>
            <wp:docPr id="38" name="Picture 38" descr="T:\Chris\IPART\2016\ICONS\IPART_Icons_H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Chris\IPART\2016\ICONS\IPART_Icons_Ho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413385"/>
                    </a:xfrm>
                    <a:prstGeom prst="rect">
                      <a:avLst/>
                    </a:prstGeom>
                    <a:noFill/>
                    <a:ln>
                      <a:noFill/>
                    </a:ln>
                  </pic:spPr>
                </pic:pic>
              </a:graphicData>
            </a:graphic>
          </wp:inline>
        </w:drawing>
      </w:r>
      <w:r w:rsidR="007E20E9">
        <w:tab/>
      </w:r>
      <w:r w:rsidR="00664644">
        <w:t>PIAM&amp;V auditor criteria and requirements</w:t>
      </w:r>
    </w:p>
    <w:p w:rsidR="00664644" w:rsidRDefault="00664644" w:rsidP="00664644">
      <w:pPr>
        <w:pStyle w:val="BodyText"/>
      </w:pPr>
      <w:r w:rsidRPr="00172D7C">
        <w:t>PIAM&amp;V auditors must have an appropriate combination of qualifications, skills, training and experience in accordance with relevant industry standards.</w:t>
      </w:r>
      <w:r w:rsidR="001679E1">
        <w:t xml:space="preserve"> </w:t>
      </w:r>
      <w:r w:rsidRPr="00172D7C">
        <w:t xml:space="preserve"> Applicants must demonstrate their understanding of best practice measurement &amp; verification (</w:t>
      </w:r>
      <w:r w:rsidRPr="004E5C03">
        <w:rPr>
          <w:b/>
        </w:rPr>
        <w:t>M&amp;V</w:t>
      </w:r>
      <w:r w:rsidRPr="00172D7C">
        <w:t>) and advanced audit techniques.</w:t>
      </w:r>
    </w:p>
    <w:p w:rsidR="00664644" w:rsidRDefault="004277D5" w:rsidP="00664644">
      <w:pPr>
        <w:pStyle w:val="BodyText"/>
      </w:pPr>
      <w:r>
        <w:t>A</w:t>
      </w:r>
      <w:r w:rsidR="00664644">
        <w:t>pplicants must meet all four of the key eligibility criteria to qualify for approval as a PIAM&amp;V Auditor, as listed below:</w:t>
      </w:r>
    </w:p>
    <w:p w:rsidR="00664644" w:rsidRDefault="00664644" w:rsidP="00A80F4F">
      <w:pPr>
        <w:pStyle w:val="ListNumber"/>
        <w:ind w:left="426" w:hanging="426"/>
      </w:pPr>
      <w:r>
        <w:tab/>
        <w:t>ESS Audit Services Panel: Applicant works for a member company of the ESS Audit Services Panel and is either an approved Lead Auditor listed on the Audit Services Panel Agreement or is sponsored by the Lead Auditor.</w:t>
      </w:r>
    </w:p>
    <w:p w:rsidR="00664644" w:rsidRDefault="00664644" w:rsidP="00A80F4F">
      <w:pPr>
        <w:pStyle w:val="ListNumber"/>
      </w:pPr>
      <w:r>
        <w:t>Professional M&amp;V qualifications, either:</w:t>
      </w:r>
    </w:p>
    <w:p w:rsidR="00664644" w:rsidRDefault="00664644" w:rsidP="00E53564">
      <w:pPr>
        <w:pStyle w:val="ListBullet"/>
        <w:tabs>
          <w:tab w:val="clear" w:pos="425"/>
          <w:tab w:val="num" w:pos="850"/>
        </w:tabs>
        <w:ind w:left="850"/>
      </w:pPr>
      <w:r>
        <w:t>Certified Measurement and Verification Professional (</w:t>
      </w:r>
      <w:r w:rsidRPr="004E5C03">
        <w:rPr>
          <w:b/>
        </w:rPr>
        <w:t>CMVP</w:t>
      </w:r>
      <w:r>
        <w:t>®), or</w:t>
      </w:r>
    </w:p>
    <w:p w:rsidR="00664644" w:rsidRDefault="00664644" w:rsidP="00E53564">
      <w:pPr>
        <w:pStyle w:val="ListBullet"/>
        <w:ind w:left="850"/>
      </w:pPr>
      <w:r>
        <w:t>Certified Energy Manager® (</w:t>
      </w:r>
      <w:r w:rsidRPr="004E5C03">
        <w:rPr>
          <w:b/>
        </w:rPr>
        <w:t>CEM</w:t>
      </w:r>
      <w:r>
        <w:t>®), or</w:t>
      </w:r>
    </w:p>
    <w:p w:rsidR="00664644" w:rsidRDefault="00664644" w:rsidP="00E53564">
      <w:pPr>
        <w:pStyle w:val="ListBullet"/>
        <w:ind w:left="850"/>
      </w:pPr>
      <w:r>
        <w:t xml:space="preserve">Relevant tertiary </w:t>
      </w:r>
      <w:r w:rsidR="00246113">
        <w:t>qualifications (eg, electrical/</w:t>
      </w:r>
      <w:r>
        <w:t>mechanical/systems/chemical engineering).</w:t>
      </w:r>
    </w:p>
    <w:p w:rsidR="00664644" w:rsidRDefault="00664644" w:rsidP="00A80F4F">
      <w:pPr>
        <w:pStyle w:val="ListNumber"/>
      </w:pPr>
      <w:r>
        <w:t xml:space="preserve">Audit experience and record: </w:t>
      </w:r>
    </w:p>
    <w:p w:rsidR="00664644" w:rsidRDefault="00664644" w:rsidP="00E53564">
      <w:pPr>
        <w:pStyle w:val="ListBullet"/>
        <w:tabs>
          <w:tab w:val="clear" w:pos="425"/>
          <w:tab w:val="num" w:pos="850"/>
        </w:tabs>
        <w:ind w:left="850"/>
      </w:pPr>
      <w:r>
        <w:t>at least 100 hours experience in ESS (or similar) audits in relation to project based methods (eg, Project Impact Assessment Method, Metered Baseline Method or similar) verifiable via audit log and referees, and</w:t>
      </w:r>
    </w:p>
    <w:p w:rsidR="00664644" w:rsidRDefault="00664644" w:rsidP="00E53564">
      <w:pPr>
        <w:pStyle w:val="ListBullet"/>
        <w:ind w:left="850"/>
      </w:pPr>
      <w:r>
        <w:t>relevant audit certifications, qualifications, or panel memberships (eg NGERS, RABQSA, ICAA, ISO, JAS-ANZ).</w:t>
      </w:r>
    </w:p>
    <w:p w:rsidR="00664644" w:rsidRDefault="00664644" w:rsidP="00A80F4F">
      <w:pPr>
        <w:pStyle w:val="ListNumber"/>
        <w:ind w:left="426" w:hanging="426"/>
      </w:pPr>
      <w:r>
        <w:t xml:space="preserve">Relevant technical experience: outlined in attached Application and Audit Log and verifiable via referees, which demonstrates: </w:t>
      </w:r>
    </w:p>
    <w:p w:rsidR="00664644" w:rsidRDefault="00664644" w:rsidP="00E53564">
      <w:pPr>
        <w:pStyle w:val="ListBullet"/>
        <w:tabs>
          <w:tab w:val="clear" w:pos="425"/>
          <w:tab w:val="num" w:pos="850"/>
        </w:tabs>
        <w:ind w:left="850"/>
      </w:pPr>
      <w:r>
        <w:t>knowledge of, and experience with, statistical techniques, data management and sampling techniques, and</w:t>
      </w:r>
    </w:p>
    <w:p w:rsidR="00664644" w:rsidRDefault="00664644" w:rsidP="00E53564">
      <w:pPr>
        <w:pStyle w:val="ListBullet"/>
        <w:ind w:left="850"/>
      </w:pPr>
      <w:r>
        <w:t>ability to understand regression analysis, estimate of the mean, and calibrate out</w:t>
      </w:r>
      <w:r w:rsidR="001679E1">
        <w:t>puts from a computer simulation</w:t>
      </w:r>
      <w:r>
        <w:t xml:space="preserve"> (as applicable), and</w:t>
      </w:r>
    </w:p>
    <w:p w:rsidR="00664644" w:rsidRDefault="00664644" w:rsidP="00E53564">
      <w:pPr>
        <w:pStyle w:val="ListBullet"/>
        <w:tabs>
          <w:tab w:val="clear" w:pos="425"/>
          <w:tab w:val="num" w:pos="850"/>
        </w:tabs>
        <w:ind w:left="850"/>
      </w:pPr>
      <w:r>
        <w:lastRenderedPageBreak/>
        <w:t xml:space="preserve">knowledge of commercial and industrial processes/machinery, metering equipment and electricity consumption, and </w:t>
      </w:r>
    </w:p>
    <w:p w:rsidR="00664644" w:rsidRDefault="00664644" w:rsidP="00937E4E">
      <w:pPr>
        <w:pStyle w:val="ListBullet"/>
        <w:ind w:left="850"/>
      </w:pPr>
      <w:r>
        <w:t>relevant experience with the PIAM&amp;V method (demonstrated through targeted PIAM&amp;V training or logged PIAM&amp;V audit hours).</w:t>
      </w:r>
    </w:p>
    <w:p w:rsidR="00664644" w:rsidRDefault="00664644" w:rsidP="00664644">
      <w:pPr>
        <w:pStyle w:val="Heading1"/>
        <w:tabs>
          <w:tab w:val="left" w:pos="1134"/>
        </w:tabs>
      </w:pPr>
      <w:r w:rsidRPr="006870D5">
        <w:rPr>
          <w:noProof/>
        </w:rPr>
        <w:drawing>
          <wp:inline distT="0" distB="0" distL="0" distR="0" wp14:anchorId="13172793" wp14:editId="7A55DCE2">
            <wp:extent cx="431800" cy="413385"/>
            <wp:effectExtent l="0" t="0" r="6350" b="5715"/>
            <wp:docPr id="1" name="Picture 1" descr="T:\Chris\IPART\2016\ICONS\IPART_Icons_H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Chris\IPART\2016\ICONS\IPART_Icons_How.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413385"/>
                    </a:xfrm>
                    <a:prstGeom prst="rect">
                      <a:avLst/>
                    </a:prstGeom>
                    <a:noFill/>
                    <a:ln>
                      <a:noFill/>
                    </a:ln>
                  </pic:spPr>
                </pic:pic>
              </a:graphicData>
            </a:graphic>
          </wp:inline>
        </w:drawing>
      </w:r>
      <w:r>
        <w:tab/>
        <w:t>Instructions to submit this form</w:t>
      </w:r>
    </w:p>
    <w:p w:rsidR="00937E4E" w:rsidRDefault="00937E4E" w:rsidP="00937E4E">
      <w:pPr>
        <w:pStyle w:val="BodyText"/>
      </w:pPr>
      <w:r>
        <w:t xml:space="preserve">To </w:t>
      </w:r>
      <w:r w:rsidR="006D26FA">
        <w:t xml:space="preserve">use </w:t>
      </w:r>
      <w:r>
        <w:t>th</w:t>
      </w:r>
      <w:r w:rsidR="006D26FA">
        <w:t>is</w:t>
      </w:r>
      <w:r w:rsidR="006A2850">
        <w:t xml:space="preserve"> application</w:t>
      </w:r>
      <w:r w:rsidR="00C240E7">
        <w:t xml:space="preserve"> form</w:t>
      </w:r>
      <w:r>
        <w:t>, you will need to:</w:t>
      </w:r>
    </w:p>
    <w:p w:rsidR="00937E4E" w:rsidRDefault="00C240E7" w:rsidP="00360448">
      <w:pPr>
        <w:pStyle w:val="ListBullet"/>
      </w:pPr>
      <w:r>
        <w:t>Insert information and f</w:t>
      </w:r>
      <w:r w:rsidR="00937E4E">
        <w:t>ormat as appropriate.</w:t>
      </w:r>
    </w:p>
    <w:p w:rsidR="00937E4E" w:rsidRDefault="006A2850" w:rsidP="00937E4E">
      <w:pPr>
        <w:pStyle w:val="ListBullet"/>
      </w:pPr>
      <w:r>
        <w:t>E</w:t>
      </w:r>
      <w:r w:rsidR="00937E4E">
        <w:t xml:space="preserve">mail </w:t>
      </w:r>
      <w:r>
        <w:t xml:space="preserve">the </w:t>
      </w:r>
      <w:r w:rsidR="00664644">
        <w:t xml:space="preserve">complete </w:t>
      </w:r>
      <w:r>
        <w:t xml:space="preserve">application form </w:t>
      </w:r>
      <w:r w:rsidR="00664644">
        <w:t xml:space="preserve">and </w:t>
      </w:r>
      <w:r w:rsidR="00E53564">
        <w:t xml:space="preserve">all the </w:t>
      </w:r>
      <w:r w:rsidR="00664644">
        <w:t xml:space="preserve">required attachments </w:t>
      </w:r>
      <w:r>
        <w:t>to</w:t>
      </w:r>
      <w:r w:rsidR="00937E4E">
        <w:t xml:space="preserve"> </w:t>
      </w:r>
      <w:hyperlink r:id="rId11" w:history="1">
        <w:r w:rsidR="00937E4E" w:rsidRPr="00670BAE">
          <w:rPr>
            <w:rStyle w:val="Hyperlink"/>
          </w:rPr>
          <w:t>ESS_compliance@ipart.nsw.gov.au</w:t>
        </w:r>
      </w:hyperlink>
      <w:r w:rsidR="00937E4E">
        <w:t xml:space="preserve">.  </w:t>
      </w:r>
    </w:p>
    <w:p w:rsidR="004277D5" w:rsidRDefault="004277D5" w:rsidP="0079201B">
      <w:pPr>
        <w:pStyle w:val="ListBullet"/>
        <w:numPr>
          <w:ilvl w:val="0"/>
          <w:numId w:val="0"/>
        </w:numPr>
        <w:ind w:left="425"/>
      </w:pPr>
    </w:p>
    <w:p w:rsidR="0079201B" w:rsidRDefault="0079201B" w:rsidP="0079201B">
      <w:pPr>
        <w:pStyle w:val="Heading1"/>
        <w:tabs>
          <w:tab w:val="left" w:pos="1134"/>
        </w:tabs>
      </w:pPr>
      <w:r w:rsidRPr="00C52356">
        <w:rPr>
          <w:noProof/>
        </w:rPr>
        <w:drawing>
          <wp:inline distT="0" distB="0" distL="0" distR="0" wp14:anchorId="0D4E3A92" wp14:editId="0D299FA0">
            <wp:extent cx="432000" cy="413878"/>
            <wp:effectExtent l="0" t="0" r="6350" b="5715"/>
            <wp:docPr id="5" name="Picture 5" descr="T:\Chris\IPART\2016\ICONS\IPART_Icons_W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Chris\IPART\2016\ICONS\IPART_Icons_Wha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 cy="413878"/>
                    </a:xfrm>
                    <a:prstGeom prst="rect">
                      <a:avLst/>
                    </a:prstGeom>
                    <a:noFill/>
                    <a:ln>
                      <a:noFill/>
                    </a:ln>
                  </pic:spPr>
                </pic:pic>
              </a:graphicData>
            </a:graphic>
          </wp:inline>
        </w:drawing>
      </w:r>
      <w:r>
        <w:tab/>
        <w:t xml:space="preserve">Document control </w:t>
      </w:r>
    </w:p>
    <w:p w:rsidR="0079201B" w:rsidRDefault="0079201B">
      <w:pPr>
        <w:spacing w:after="200" w:line="276" w:lineRule="auto"/>
      </w:pPr>
    </w:p>
    <w:tbl>
      <w:tblPr>
        <w:tblStyle w:val="Table2"/>
        <w:tblW w:w="5000" w:type="pct"/>
        <w:tblLook w:val="04A0" w:firstRow="1" w:lastRow="0" w:firstColumn="1" w:lastColumn="0" w:noHBand="0" w:noVBand="1"/>
      </w:tblPr>
      <w:tblGrid>
        <w:gridCol w:w="2235"/>
        <w:gridCol w:w="3998"/>
        <w:gridCol w:w="3009"/>
      </w:tblGrid>
      <w:tr w:rsidR="0079201B" w:rsidTr="004277D5">
        <w:trPr>
          <w:trHeight w:val="288"/>
        </w:trPr>
        <w:tc>
          <w:tcPr>
            <w:cnfStyle w:val="001000000000" w:firstRow="0" w:lastRow="0" w:firstColumn="1" w:lastColumn="0" w:oddVBand="0" w:evenVBand="0" w:oddHBand="0" w:evenHBand="0" w:firstRowFirstColumn="0" w:firstRowLastColumn="0" w:lastRowFirstColumn="0" w:lastRowLastColumn="0"/>
            <w:tcW w:w="1209" w:type="pct"/>
          </w:tcPr>
          <w:p w:rsidR="0079201B" w:rsidRPr="008D797F" w:rsidRDefault="0079201B" w:rsidP="00E4650A">
            <w:pPr>
              <w:pStyle w:val="TableTextEntries"/>
              <w:rPr>
                <w:b w:val="0"/>
              </w:rPr>
            </w:pPr>
            <w:r>
              <w:t>Version number</w:t>
            </w:r>
          </w:p>
        </w:tc>
        <w:tc>
          <w:tcPr>
            <w:tcW w:w="2163" w:type="pct"/>
          </w:tcPr>
          <w:p w:rsidR="0079201B" w:rsidRPr="008D797F" w:rsidRDefault="0079201B" w:rsidP="00E4650A">
            <w:pPr>
              <w:pStyle w:val="TableTextEntries"/>
              <w:cnfStyle w:val="000000000000" w:firstRow="0" w:lastRow="0" w:firstColumn="0" w:lastColumn="0" w:oddVBand="0" w:evenVBand="0" w:oddHBand="0" w:evenHBand="0" w:firstRowFirstColumn="0" w:firstRowLastColumn="0" w:lastRowFirstColumn="0" w:lastRowLastColumn="0"/>
              <w:rPr>
                <w:b/>
              </w:rPr>
            </w:pPr>
            <w:r>
              <w:rPr>
                <w:b/>
              </w:rPr>
              <w:t>Change descriptions</w:t>
            </w:r>
          </w:p>
        </w:tc>
        <w:tc>
          <w:tcPr>
            <w:tcW w:w="1628" w:type="pct"/>
          </w:tcPr>
          <w:p w:rsidR="0079201B" w:rsidRDefault="0079201B" w:rsidP="00E4650A">
            <w:pPr>
              <w:pStyle w:val="TableTextEntries"/>
              <w:cnfStyle w:val="000000000000" w:firstRow="0" w:lastRow="0" w:firstColumn="0" w:lastColumn="0" w:oddVBand="0" w:evenVBand="0" w:oddHBand="0" w:evenHBand="0" w:firstRowFirstColumn="0" w:firstRowLastColumn="0" w:lastRowFirstColumn="0" w:lastRowLastColumn="0"/>
              <w:rPr>
                <w:b/>
              </w:rPr>
            </w:pPr>
            <w:r>
              <w:rPr>
                <w:b/>
              </w:rPr>
              <w:t>Date published</w:t>
            </w:r>
          </w:p>
        </w:tc>
      </w:tr>
      <w:tr w:rsidR="0079201B" w:rsidTr="004277D5">
        <w:trPr>
          <w:trHeight w:val="288"/>
        </w:trPr>
        <w:tc>
          <w:tcPr>
            <w:cnfStyle w:val="001000000000" w:firstRow="0" w:lastRow="0" w:firstColumn="1" w:lastColumn="0" w:oddVBand="0" w:evenVBand="0" w:oddHBand="0" w:evenHBand="0" w:firstRowFirstColumn="0" w:firstRowLastColumn="0" w:lastRowFirstColumn="0" w:lastRowLastColumn="0"/>
            <w:tcW w:w="1209" w:type="pct"/>
          </w:tcPr>
          <w:p w:rsidR="0079201B" w:rsidRPr="008D797F" w:rsidRDefault="0079201B" w:rsidP="00E4650A">
            <w:pPr>
              <w:pStyle w:val="TableTextEntries"/>
              <w:rPr>
                <w:b w:val="0"/>
              </w:rPr>
            </w:pPr>
            <w:r>
              <w:rPr>
                <w:b w:val="0"/>
              </w:rPr>
              <w:t>1.0</w:t>
            </w:r>
          </w:p>
        </w:tc>
        <w:tc>
          <w:tcPr>
            <w:tcW w:w="2163" w:type="pct"/>
          </w:tcPr>
          <w:p w:rsidR="0079201B" w:rsidRPr="00E53564" w:rsidRDefault="0079201B" w:rsidP="00E4650A">
            <w:pPr>
              <w:pStyle w:val="TableTextEntries"/>
              <w:cnfStyle w:val="000000000000" w:firstRow="0" w:lastRow="0" w:firstColumn="0" w:lastColumn="0" w:oddVBand="0" w:evenVBand="0" w:oddHBand="0" w:evenHBand="0" w:firstRowFirstColumn="0" w:firstRowLastColumn="0" w:lastRowFirstColumn="0" w:lastRowLastColumn="0"/>
            </w:pPr>
            <w:r w:rsidRPr="00E53564">
              <w:t>Initial release</w:t>
            </w:r>
          </w:p>
        </w:tc>
        <w:tc>
          <w:tcPr>
            <w:tcW w:w="1628" w:type="pct"/>
          </w:tcPr>
          <w:p w:rsidR="0079201B" w:rsidRDefault="0079201B" w:rsidP="00E4650A">
            <w:pPr>
              <w:pStyle w:val="TableTextEntries"/>
              <w:cnfStyle w:val="000000000000" w:firstRow="0" w:lastRow="0" w:firstColumn="0" w:lastColumn="0" w:oddVBand="0" w:evenVBand="0" w:oddHBand="0" w:evenHBand="0" w:firstRowFirstColumn="0" w:firstRowLastColumn="0" w:lastRowFirstColumn="0" w:lastRowLastColumn="0"/>
            </w:pPr>
            <w:r>
              <w:t>December 2015</w:t>
            </w:r>
          </w:p>
        </w:tc>
      </w:tr>
      <w:tr w:rsidR="0079201B" w:rsidTr="004277D5">
        <w:trPr>
          <w:trHeight w:val="288"/>
        </w:trPr>
        <w:tc>
          <w:tcPr>
            <w:cnfStyle w:val="001000000000" w:firstRow="0" w:lastRow="0" w:firstColumn="1" w:lastColumn="0" w:oddVBand="0" w:evenVBand="0" w:oddHBand="0" w:evenHBand="0" w:firstRowFirstColumn="0" w:firstRowLastColumn="0" w:lastRowFirstColumn="0" w:lastRowLastColumn="0"/>
            <w:tcW w:w="1209" w:type="pct"/>
          </w:tcPr>
          <w:p w:rsidR="0079201B" w:rsidRPr="008D797F" w:rsidRDefault="0079201B" w:rsidP="00E4650A">
            <w:pPr>
              <w:pStyle w:val="TableTextEntries"/>
              <w:rPr>
                <w:b w:val="0"/>
              </w:rPr>
            </w:pPr>
            <w:r>
              <w:rPr>
                <w:b w:val="0"/>
              </w:rPr>
              <w:t>1.1</w:t>
            </w:r>
          </w:p>
        </w:tc>
        <w:tc>
          <w:tcPr>
            <w:tcW w:w="2163" w:type="pct"/>
          </w:tcPr>
          <w:p w:rsidR="0079201B" w:rsidRPr="00E53564" w:rsidRDefault="00E53564" w:rsidP="00E53564">
            <w:pPr>
              <w:pStyle w:val="TableTextEntries"/>
              <w:cnfStyle w:val="000000000000" w:firstRow="0" w:lastRow="0" w:firstColumn="0" w:lastColumn="0" w:oddVBand="0" w:evenVBand="0" w:oddHBand="0" w:evenHBand="0" w:firstRowFirstColumn="0" w:firstRowLastColumn="0" w:lastRowFirstColumn="0" w:lastRowLastColumn="0"/>
            </w:pPr>
            <w:r w:rsidRPr="00E53564">
              <w:t xml:space="preserve">Minor amendments to update formatting, clarify eligibility criteria, training and audit log requirements. </w:t>
            </w:r>
          </w:p>
        </w:tc>
        <w:tc>
          <w:tcPr>
            <w:tcW w:w="1628" w:type="pct"/>
          </w:tcPr>
          <w:p w:rsidR="0079201B" w:rsidRDefault="00E53564" w:rsidP="00E4650A">
            <w:pPr>
              <w:pStyle w:val="TableTextEntries"/>
              <w:cnfStyle w:val="000000000000" w:firstRow="0" w:lastRow="0" w:firstColumn="0" w:lastColumn="0" w:oddVBand="0" w:evenVBand="0" w:oddHBand="0" w:evenHBand="0" w:firstRowFirstColumn="0" w:firstRowLastColumn="0" w:lastRowFirstColumn="0" w:lastRowLastColumn="0"/>
            </w:pPr>
            <w:r>
              <w:t>February 2017</w:t>
            </w:r>
          </w:p>
        </w:tc>
      </w:tr>
    </w:tbl>
    <w:p w:rsidR="005D1D79" w:rsidRDefault="0079201B">
      <w:pPr>
        <w:spacing w:after="200" w:line="276" w:lineRule="auto"/>
        <w:rPr>
          <w:rFonts w:cs="Arial"/>
          <w:b/>
          <w:color w:val="212122"/>
          <w:sz w:val="32"/>
          <w:szCs w:val="30"/>
        </w:rPr>
      </w:pPr>
      <w:r>
        <w:fldChar w:fldCharType="begin"/>
      </w:r>
      <w:r>
        <w:instrText xml:space="preserve"> TA </w:instrText>
      </w:r>
      <w:r>
        <w:fldChar w:fldCharType="end"/>
      </w:r>
      <w:r w:rsidR="005D1D79">
        <w:br w:type="page"/>
      </w:r>
    </w:p>
    <w:p w:rsidR="009C6F32" w:rsidRDefault="001C522D" w:rsidP="009C6F32">
      <w:pPr>
        <w:pStyle w:val="Heading1"/>
      </w:pPr>
      <w:r>
        <w:lastRenderedPageBreak/>
        <w:t>Application Form</w:t>
      </w:r>
    </w:p>
    <w:p w:rsidR="00271F07" w:rsidRDefault="00346440" w:rsidP="00AA5DAF">
      <w:pPr>
        <w:pStyle w:val="Heading2"/>
      </w:pPr>
      <w:r>
        <w:t>PIAM&amp;V a</w:t>
      </w:r>
      <w:r w:rsidR="001C522D">
        <w:t>uditor applicant</w:t>
      </w:r>
      <w:r w:rsidR="00AA5DAF" w:rsidRPr="00AA5DAF">
        <w:t xml:space="preserve"> details</w:t>
      </w:r>
    </w:p>
    <w:tbl>
      <w:tblPr>
        <w:tblStyle w:val="Table2"/>
        <w:tblW w:w="0" w:type="auto"/>
        <w:tblInd w:w="108" w:type="dxa"/>
        <w:tblLook w:val="04A0" w:firstRow="1" w:lastRow="0" w:firstColumn="1" w:lastColumn="0" w:noHBand="0" w:noVBand="1"/>
      </w:tblPr>
      <w:tblGrid>
        <w:gridCol w:w="2268"/>
        <w:gridCol w:w="6804"/>
      </w:tblGrid>
      <w:tr w:rsidR="005D1D79" w:rsidTr="00331520">
        <w:tc>
          <w:tcPr>
            <w:cnfStyle w:val="001000000000" w:firstRow="0" w:lastRow="0" w:firstColumn="1" w:lastColumn="0" w:oddVBand="0" w:evenVBand="0" w:oddHBand="0" w:evenHBand="0" w:firstRowFirstColumn="0" w:firstRowLastColumn="0" w:lastRowFirstColumn="0" w:lastRowLastColumn="0"/>
            <w:tcW w:w="2268" w:type="dxa"/>
            <w:vAlign w:val="top"/>
          </w:tcPr>
          <w:p w:rsidR="005D1D79" w:rsidRPr="00DB4058" w:rsidRDefault="00346440" w:rsidP="00DB4058">
            <w:pPr>
              <w:pStyle w:val="TableTextEntries"/>
              <w:rPr>
                <w:b w:val="0"/>
              </w:rPr>
            </w:pPr>
            <w:r>
              <w:rPr>
                <w:b w:val="0"/>
              </w:rPr>
              <w:t>A</w:t>
            </w:r>
            <w:r w:rsidR="001C522D">
              <w:rPr>
                <w:b w:val="0"/>
              </w:rPr>
              <w:t>pplicant name</w:t>
            </w:r>
          </w:p>
        </w:tc>
        <w:sdt>
          <w:sdtPr>
            <w:id w:val="-1510596917"/>
            <w:placeholder>
              <w:docPart w:val="82A3B7DAC165438E875DEA7709BF68C0"/>
            </w:placeholder>
            <w:showingPlcHdr/>
          </w:sdtPr>
          <w:sdtEndPr/>
          <w:sdtContent>
            <w:tc>
              <w:tcPr>
                <w:tcW w:w="6804" w:type="dxa"/>
                <w:vAlign w:val="top"/>
              </w:tcPr>
              <w:p w:rsidR="005D1D79" w:rsidRPr="00DB4058" w:rsidRDefault="005C1AE0" w:rsidP="00346440">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r w:rsidR="00346440" w:rsidTr="00331520">
        <w:tc>
          <w:tcPr>
            <w:cnfStyle w:val="001000000000" w:firstRow="0" w:lastRow="0" w:firstColumn="1" w:lastColumn="0" w:oddVBand="0" w:evenVBand="0" w:oddHBand="0" w:evenHBand="0" w:firstRowFirstColumn="0" w:firstRowLastColumn="0" w:lastRowFirstColumn="0" w:lastRowLastColumn="0"/>
            <w:tcW w:w="2268" w:type="dxa"/>
            <w:vAlign w:val="top"/>
          </w:tcPr>
          <w:p w:rsidR="00346440" w:rsidRDefault="00346440" w:rsidP="00DB4058">
            <w:pPr>
              <w:pStyle w:val="TableTextEntries"/>
              <w:rPr>
                <w:b w:val="0"/>
              </w:rPr>
            </w:pPr>
            <w:r>
              <w:rPr>
                <w:b w:val="0"/>
              </w:rPr>
              <w:t>Applicant salutation</w:t>
            </w:r>
          </w:p>
        </w:tc>
        <w:sdt>
          <w:sdtPr>
            <w:id w:val="2074230988"/>
            <w:placeholder>
              <w:docPart w:val="3598C97F2314457AAE6C3DACABEA93D7"/>
            </w:placeholder>
            <w:showingPlcHdr/>
          </w:sdtPr>
          <w:sdtEndPr/>
          <w:sdtContent>
            <w:tc>
              <w:tcPr>
                <w:tcW w:w="6804" w:type="dxa"/>
                <w:vAlign w:val="top"/>
              </w:tcPr>
              <w:p w:rsidR="00346440" w:rsidRPr="00DB4058" w:rsidRDefault="005C1AE0" w:rsidP="00DB4058">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r w:rsidR="00346440" w:rsidTr="00331520">
        <w:tc>
          <w:tcPr>
            <w:cnfStyle w:val="001000000000" w:firstRow="0" w:lastRow="0" w:firstColumn="1" w:lastColumn="0" w:oddVBand="0" w:evenVBand="0" w:oddHBand="0" w:evenHBand="0" w:firstRowFirstColumn="0" w:firstRowLastColumn="0" w:lastRowFirstColumn="0" w:lastRowLastColumn="0"/>
            <w:tcW w:w="2268" w:type="dxa"/>
            <w:vAlign w:val="top"/>
          </w:tcPr>
          <w:p w:rsidR="00346440" w:rsidRDefault="00346440" w:rsidP="00DB4058">
            <w:pPr>
              <w:pStyle w:val="TableTextEntries"/>
              <w:rPr>
                <w:b w:val="0"/>
              </w:rPr>
            </w:pPr>
            <w:r>
              <w:rPr>
                <w:b w:val="0"/>
              </w:rPr>
              <w:t>Applicant job title</w:t>
            </w:r>
          </w:p>
        </w:tc>
        <w:sdt>
          <w:sdtPr>
            <w:id w:val="1428772089"/>
            <w:placeholder>
              <w:docPart w:val="CDFB3B1D62CE4626A13EDFDF8EB8A639"/>
            </w:placeholder>
            <w:showingPlcHdr/>
          </w:sdtPr>
          <w:sdtEndPr/>
          <w:sdtContent>
            <w:tc>
              <w:tcPr>
                <w:tcW w:w="6804" w:type="dxa"/>
                <w:vAlign w:val="top"/>
              </w:tcPr>
              <w:p w:rsidR="00346440" w:rsidRPr="00DB4058" w:rsidRDefault="005C1AE0" w:rsidP="00DB4058">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r w:rsidR="005D1D79" w:rsidTr="00331520">
        <w:tc>
          <w:tcPr>
            <w:cnfStyle w:val="001000000000" w:firstRow="0" w:lastRow="0" w:firstColumn="1" w:lastColumn="0" w:oddVBand="0" w:evenVBand="0" w:oddHBand="0" w:evenHBand="0" w:firstRowFirstColumn="0" w:firstRowLastColumn="0" w:lastRowFirstColumn="0" w:lastRowLastColumn="0"/>
            <w:tcW w:w="2268" w:type="dxa"/>
            <w:vAlign w:val="top"/>
          </w:tcPr>
          <w:p w:rsidR="005D1D79" w:rsidRPr="00DB4058" w:rsidRDefault="00346440" w:rsidP="0093540C">
            <w:pPr>
              <w:pStyle w:val="TableTextEntries"/>
              <w:rPr>
                <w:b w:val="0"/>
              </w:rPr>
            </w:pPr>
            <w:r>
              <w:rPr>
                <w:b w:val="0"/>
              </w:rPr>
              <w:t xml:space="preserve">Panel </w:t>
            </w:r>
            <w:r w:rsidR="0093540C">
              <w:rPr>
                <w:b w:val="0"/>
              </w:rPr>
              <w:t>m</w:t>
            </w:r>
            <w:r>
              <w:rPr>
                <w:b w:val="0"/>
              </w:rPr>
              <w:t>ember name</w:t>
            </w:r>
          </w:p>
        </w:tc>
        <w:sdt>
          <w:sdtPr>
            <w:id w:val="-800615020"/>
            <w:placeholder>
              <w:docPart w:val="4B1221C8C2B44E4FA298ECB2C0B2AD21"/>
            </w:placeholder>
            <w:showingPlcHdr/>
          </w:sdtPr>
          <w:sdtEndPr/>
          <w:sdtContent>
            <w:tc>
              <w:tcPr>
                <w:tcW w:w="6804" w:type="dxa"/>
                <w:vAlign w:val="top"/>
              </w:tcPr>
              <w:p w:rsidR="005D1D79" w:rsidRPr="00DB4058" w:rsidRDefault="005C1AE0" w:rsidP="00DB4058">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r w:rsidR="005C1AE0" w:rsidTr="00331520">
        <w:tc>
          <w:tcPr>
            <w:cnfStyle w:val="001000000000" w:firstRow="0" w:lastRow="0" w:firstColumn="1" w:lastColumn="0" w:oddVBand="0" w:evenVBand="0" w:oddHBand="0" w:evenHBand="0" w:firstRowFirstColumn="0" w:firstRowLastColumn="0" w:lastRowFirstColumn="0" w:lastRowLastColumn="0"/>
            <w:tcW w:w="2268" w:type="dxa"/>
            <w:vAlign w:val="top"/>
          </w:tcPr>
          <w:p w:rsidR="005C1AE0" w:rsidRPr="00DB4058" w:rsidRDefault="005C1AE0" w:rsidP="00DB4058">
            <w:pPr>
              <w:pStyle w:val="TableTextEntries"/>
              <w:rPr>
                <w:b w:val="0"/>
              </w:rPr>
            </w:pPr>
            <w:r>
              <w:rPr>
                <w:b w:val="0"/>
              </w:rPr>
              <w:t>Postal address</w:t>
            </w:r>
          </w:p>
        </w:tc>
        <w:sdt>
          <w:sdtPr>
            <w:id w:val="1999143804"/>
            <w:placeholder>
              <w:docPart w:val="3F41E8C1860745ABA14BE22CCF583F50"/>
            </w:placeholder>
            <w:showingPlcHdr/>
          </w:sdtPr>
          <w:sdtEndPr/>
          <w:sdtContent>
            <w:tc>
              <w:tcPr>
                <w:tcW w:w="6804" w:type="dxa"/>
                <w:vAlign w:val="top"/>
              </w:tcPr>
              <w:p w:rsidR="005C1AE0" w:rsidRPr="00DB4058" w:rsidRDefault="005C1AE0" w:rsidP="0075202C">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r w:rsidR="005C1AE0" w:rsidTr="00331520">
        <w:tc>
          <w:tcPr>
            <w:cnfStyle w:val="001000000000" w:firstRow="0" w:lastRow="0" w:firstColumn="1" w:lastColumn="0" w:oddVBand="0" w:evenVBand="0" w:oddHBand="0" w:evenHBand="0" w:firstRowFirstColumn="0" w:firstRowLastColumn="0" w:lastRowFirstColumn="0" w:lastRowLastColumn="0"/>
            <w:tcW w:w="2268" w:type="dxa"/>
            <w:vAlign w:val="top"/>
          </w:tcPr>
          <w:p w:rsidR="005C1AE0" w:rsidRDefault="005C1AE0" w:rsidP="00DB4058">
            <w:pPr>
              <w:pStyle w:val="TableTextEntries"/>
              <w:rPr>
                <w:b w:val="0"/>
              </w:rPr>
            </w:pPr>
            <w:r>
              <w:rPr>
                <w:b w:val="0"/>
              </w:rPr>
              <w:t>State/Postcode</w:t>
            </w:r>
          </w:p>
        </w:tc>
        <w:sdt>
          <w:sdtPr>
            <w:id w:val="-2007585738"/>
            <w:placeholder>
              <w:docPart w:val="0541F026B8DA4F3AA2BDBDBF31440627"/>
            </w:placeholder>
            <w:showingPlcHdr/>
          </w:sdtPr>
          <w:sdtEndPr/>
          <w:sdtContent>
            <w:tc>
              <w:tcPr>
                <w:tcW w:w="6804" w:type="dxa"/>
                <w:vAlign w:val="top"/>
              </w:tcPr>
              <w:p w:rsidR="005C1AE0" w:rsidRPr="00DB4058" w:rsidRDefault="005C1AE0" w:rsidP="0075202C">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r w:rsidR="005C1AE0" w:rsidTr="00331520">
        <w:tc>
          <w:tcPr>
            <w:cnfStyle w:val="001000000000" w:firstRow="0" w:lastRow="0" w:firstColumn="1" w:lastColumn="0" w:oddVBand="0" w:evenVBand="0" w:oddHBand="0" w:evenHBand="0" w:firstRowFirstColumn="0" w:firstRowLastColumn="0" w:lastRowFirstColumn="0" w:lastRowLastColumn="0"/>
            <w:tcW w:w="2268" w:type="dxa"/>
            <w:vAlign w:val="top"/>
          </w:tcPr>
          <w:p w:rsidR="005C1AE0" w:rsidRPr="00DB4058" w:rsidRDefault="005C1AE0" w:rsidP="00DB4058">
            <w:pPr>
              <w:pStyle w:val="TableTextEntries"/>
              <w:rPr>
                <w:b w:val="0"/>
              </w:rPr>
            </w:pPr>
            <w:r>
              <w:rPr>
                <w:b w:val="0"/>
              </w:rPr>
              <w:t>Mobile</w:t>
            </w:r>
          </w:p>
        </w:tc>
        <w:sdt>
          <w:sdtPr>
            <w:id w:val="-1249339277"/>
            <w:placeholder>
              <w:docPart w:val="B1A3F9D6127349C8922730425EC2B855"/>
            </w:placeholder>
            <w:showingPlcHdr/>
          </w:sdtPr>
          <w:sdtEndPr/>
          <w:sdtContent>
            <w:tc>
              <w:tcPr>
                <w:tcW w:w="6804" w:type="dxa"/>
                <w:vAlign w:val="top"/>
              </w:tcPr>
              <w:p w:rsidR="005C1AE0" w:rsidRPr="00DB4058" w:rsidRDefault="005C1AE0" w:rsidP="0075202C">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r w:rsidR="005C1AE0" w:rsidTr="00331520">
        <w:tc>
          <w:tcPr>
            <w:cnfStyle w:val="001000000000" w:firstRow="0" w:lastRow="0" w:firstColumn="1" w:lastColumn="0" w:oddVBand="0" w:evenVBand="0" w:oddHBand="0" w:evenHBand="0" w:firstRowFirstColumn="0" w:firstRowLastColumn="0" w:lastRowFirstColumn="0" w:lastRowLastColumn="0"/>
            <w:tcW w:w="2268" w:type="dxa"/>
            <w:vAlign w:val="top"/>
          </w:tcPr>
          <w:p w:rsidR="005C1AE0" w:rsidRDefault="005C1AE0" w:rsidP="00DB4058">
            <w:pPr>
              <w:pStyle w:val="TableTextEntries"/>
              <w:rPr>
                <w:b w:val="0"/>
              </w:rPr>
            </w:pPr>
            <w:r>
              <w:rPr>
                <w:b w:val="0"/>
              </w:rPr>
              <w:t>Telephone</w:t>
            </w:r>
          </w:p>
        </w:tc>
        <w:sdt>
          <w:sdtPr>
            <w:id w:val="-2009745071"/>
            <w:placeholder>
              <w:docPart w:val="267AB79478B24765B98FD123F082D6E7"/>
            </w:placeholder>
            <w:showingPlcHdr/>
          </w:sdtPr>
          <w:sdtEndPr/>
          <w:sdtContent>
            <w:tc>
              <w:tcPr>
                <w:tcW w:w="6804" w:type="dxa"/>
                <w:vAlign w:val="top"/>
              </w:tcPr>
              <w:p w:rsidR="005C1AE0" w:rsidRPr="00DB4058" w:rsidRDefault="005C1AE0" w:rsidP="0075202C">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r w:rsidR="005C1AE0" w:rsidTr="00331520">
        <w:tc>
          <w:tcPr>
            <w:cnfStyle w:val="001000000000" w:firstRow="0" w:lastRow="0" w:firstColumn="1" w:lastColumn="0" w:oddVBand="0" w:evenVBand="0" w:oddHBand="0" w:evenHBand="0" w:firstRowFirstColumn="0" w:firstRowLastColumn="0" w:lastRowFirstColumn="0" w:lastRowLastColumn="0"/>
            <w:tcW w:w="2268" w:type="dxa"/>
            <w:vAlign w:val="top"/>
          </w:tcPr>
          <w:p w:rsidR="005C1AE0" w:rsidRPr="00DB4058" w:rsidRDefault="005C1AE0" w:rsidP="00DB4058">
            <w:pPr>
              <w:pStyle w:val="TableTextEntries"/>
              <w:rPr>
                <w:b w:val="0"/>
              </w:rPr>
            </w:pPr>
            <w:r>
              <w:rPr>
                <w:b w:val="0"/>
              </w:rPr>
              <w:t>E</w:t>
            </w:r>
            <w:r w:rsidRPr="00DB4058">
              <w:rPr>
                <w:b w:val="0"/>
              </w:rPr>
              <w:t>mail</w:t>
            </w:r>
          </w:p>
        </w:tc>
        <w:sdt>
          <w:sdtPr>
            <w:id w:val="-637794613"/>
            <w:placeholder>
              <w:docPart w:val="A8CEF012F5F64FD993D9BA4921C367EC"/>
            </w:placeholder>
            <w:showingPlcHdr/>
          </w:sdtPr>
          <w:sdtEndPr/>
          <w:sdtContent>
            <w:tc>
              <w:tcPr>
                <w:tcW w:w="6804" w:type="dxa"/>
                <w:vAlign w:val="top"/>
              </w:tcPr>
              <w:p w:rsidR="005C1AE0" w:rsidRPr="00DB4058" w:rsidRDefault="005C1AE0" w:rsidP="0075202C">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bl>
    <w:p w:rsidR="0001602D" w:rsidRDefault="00346440" w:rsidP="0001602D">
      <w:pPr>
        <w:pStyle w:val="Heading2"/>
      </w:pPr>
      <w:r>
        <w:t>Secondary contact’s name –</w:t>
      </w:r>
      <w:r w:rsidR="00787A02">
        <w:t xml:space="preserve"> </w:t>
      </w:r>
      <w:r w:rsidR="001679E1">
        <w:t>p</w:t>
      </w:r>
      <w:r>
        <w:t xml:space="preserve">anel </w:t>
      </w:r>
      <w:r w:rsidR="001679E1">
        <w:t>m</w:t>
      </w:r>
      <w:r>
        <w:t>ember</w:t>
      </w:r>
      <w:r w:rsidR="005C1AE0">
        <w:t xml:space="preserve"> </w:t>
      </w:r>
      <w:r w:rsidR="00787A02">
        <w:t>representative</w:t>
      </w:r>
    </w:p>
    <w:p w:rsidR="005C1AE0" w:rsidRPr="00787A02" w:rsidRDefault="005C1AE0" w:rsidP="005C1AE0">
      <w:pPr>
        <w:pStyle w:val="BodyText"/>
        <w:numPr>
          <w:ilvl w:val="0"/>
          <w:numId w:val="17"/>
        </w:numPr>
        <w:rPr>
          <w:i/>
          <w:sz w:val="18"/>
          <w:szCs w:val="18"/>
        </w:rPr>
      </w:pPr>
      <w:r w:rsidRPr="00787A02">
        <w:rPr>
          <w:i/>
          <w:sz w:val="18"/>
          <w:szCs w:val="18"/>
        </w:rPr>
        <w:t>Applicants that are not currently appointed Lead Auditor</w:t>
      </w:r>
      <w:r w:rsidR="00787A02">
        <w:rPr>
          <w:i/>
          <w:sz w:val="18"/>
          <w:szCs w:val="18"/>
        </w:rPr>
        <w:t xml:space="preserve">s under </w:t>
      </w:r>
      <w:r w:rsidRPr="00787A02">
        <w:rPr>
          <w:i/>
          <w:sz w:val="18"/>
          <w:szCs w:val="18"/>
        </w:rPr>
        <w:t>a Panel Agreement</w:t>
      </w:r>
      <w:r w:rsidR="00787A02" w:rsidRPr="00787A02">
        <w:rPr>
          <w:i/>
          <w:sz w:val="18"/>
          <w:szCs w:val="18"/>
        </w:rPr>
        <w:t xml:space="preserve"> must nominate a secondary contact </w:t>
      </w:r>
      <w:r w:rsidR="00787A02">
        <w:rPr>
          <w:i/>
          <w:sz w:val="18"/>
          <w:szCs w:val="18"/>
        </w:rPr>
        <w:t>from that Audit Panel Member as their represe</w:t>
      </w:r>
      <w:r w:rsidR="00E53564">
        <w:rPr>
          <w:i/>
          <w:sz w:val="18"/>
          <w:szCs w:val="18"/>
        </w:rPr>
        <w:t xml:space="preserve">ntative, who also must sign this </w:t>
      </w:r>
      <w:r w:rsidR="00787A02" w:rsidRPr="00787A02">
        <w:rPr>
          <w:i/>
          <w:sz w:val="18"/>
          <w:szCs w:val="18"/>
        </w:rPr>
        <w:t>form on their behalf.</w:t>
      </w:r>
    </w:p>
    <w:tbl>
      <w:tblPr>
        <w:tblStyle w:val="Table2"/>
        <w:tblW w:w="0" w:type="auto"/>
        <w:tblInd w:w="108" w:type="dxa"/>
        <w:tblLook w:val="04A0" w:firstRow="1" w:lastRow="0" w:firstColumn="1" w:lastColumn="0" w:noHBand="0" w:noVBand="1"/>
      </w:tblPr>
      <w:tblGrid>
        <w:gridCol w:w="2268"/>
        <w:gridCol w:w="6804"/>
      </w:tblGrid>
      <w:tr w:rsidR="005C1AE0" w:rsidTr="0075202C">
        <w:tc>
          <w:tcPr>
            <w:cnfStyle w:val="001000000000" w:firstRow="0" w:lastRow="0" w:firstColumn="1" w:lastColumn="0" w:oddVBand="0" w:evenVBand="0" w:oddHBand="0" w:evenHBand="0" w:firstRowFirstColumn="0" w:firstRowLastColumn="0" w:lastRowFirstColumn="0" w:lastRowLastColumn="0"/>
            <w:tcW w:w="2268" w:type="dxa"/>
            <w:vAlign w:val="top"/>
          </w:tcPr>
          <w:p w:rsidR="005C1AE0" w:rsidRPr="00DB4058" w:rsidRDefault="005C1AE0" w:rsidP="0075202C">
            <w:pPr>
              <w:pStyle w:val="TableTextEntries"/>
              <w:rPr>
                <w:b w:val="0"/>
              </w:rPr>
            </w:pPr>
            <w:r>
              <w:rPr>
                <w:b w:val="0"/>
              </w:rPr>
              <w:t>Secondary contact’s name</w:t>
            </w:r>
          </w:p>
        </w:tc>
        <w:sdt>
          <w:sdtPr>
            <w:id w:val="1701978760"/>
            <w:placeholder>
              <w:docPart w:val="B200E04B99EC4F23BAB3F843FB619299"/>
            </w:placeholder>
            <w:showingPlcHdr/>
          </w:sdtPr>
          <w:sdtEndPr/>
          <w:sdtContent>
            <w:tc>
              <w:tcPr>
                <w:tcW w:w="6804" w:type="dxa"/>
                <w:vAlign w:val="top"/>
              </w:tcPr>
              <w:p w:rsidR="005C1AE0" w:rsidRPr="00DB4058" w:rsidRDefault="005C1AE0" w:rsidP="0075202C">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r w:rsidR="005C1AE0" w:rsidTr="0075202C">
        <w:tc>
          <w:tcPr>
            <w:cnfStyle w:val="001000000000" w:firstRow="0" w:lastRow="0" w:firstColumn="1" w:lastColumn="0" w:oddVBand="0" w:evenVBand="0" w:oddHBand="0" w:evenHBand="0" w:firstRowFirstColumn="0" w:firstRowLastColumn="0" w:lastRowFirstColumn="0" w:lastRowLastColumn="0"/>
            <w:tcW w:w="2268" w:type="dxa"/>
            <w:vAlign w:val="top"/>
          </w:tcPr>
          <w:p w:rsidR="005C1AE0" w:rsidRDefault="005C1AE0" w:rsidP="0075202C">
            <w:pPr>
              <w:pStyle w:val="TableTextEntries"/>
              <w:rPr>
                <w:b w:val="0"/>
              </w:rPr>
            </w:pPr>
            <w:r>
              <w:rPr>
                <w:b w:val="0"/>
              </w:rPr>
              <w:t>Contact’s salutation</w:t>
            </w:r>
          </w:p>
        </w:tc>
        <w:sdt>
          <w:sdtPr>
            <w:id w:val="207229912"/>
            <w:placeholder>
              <w:docPart w:val="FC83345C650047EB8E3440B5BE09F213"/>
            </w:placeholder>
            <w:showingPlcHdr/>
          </w:sdtPr>
          <w:sdtEndPr/>
          <w:sdtContent>
            <w:tc>
              <w:tcPr>
                <w:tcW w:w="6804" w:type="dxa"/>
                <w:vAlign w:val="top"/>
              </w:tcPr>
              <w:p w:rsidR="005C1AE0" w:rsidRPr="00DB4058" w:rsidRDefault="005C1AE0" w:rsidP="0075202C">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r w:rsidR="005C1AE0" w:rsidTr="0075202C">
        <w:tc>
          <w:tcPr>
            <w:cnfStyle w:val="001000000000" w:firstRow="0" w:lastRow="0" w:firstColumn="1" w:lastColumn="0" w:oddVBand="0" w:evenVBand="0" w:oddHBand="0" w:evenHBand="0" w:firstRowFirstColumn="0" w:firstRowLastColumn="0" w:lastRowFirstColumn="0" w:lastRowLastColumn="0"/>
            <w:tcW w:w="2268" w:type="dxa"/>
            <w:vAlign w:val="top"/>
          </w:tcPr>
          <w:p w:rsidR="005C1AE0" w:rsidRDefault="005C1AE0" w:rsidP="0075202C">
            <w:pPr>
              <w:pStyle w:val="TableTextEntries"/>
              <w:rPr>
                <w:b w:val="0"/>
              </w:rPr>
            </w:pPr>
            <w:r>
              <w:rPr>
                <w:b w:val="0"/>
              </w:rPr>
              <w:t>Contact’s job title</w:t>
            </w:r>
          </w:p>
        </w:tc>
        <w:sdt>
          <w:sdtPr>
            <w:id w:val="-1765610095"/>
            <w:placeholder>
              <w:docPart w:val="74CBF5AC1C424817AEB494B049C9B330"/>
            </w:placeholder>
            <w:showingPlcHdr/>
          </w:sdtPr>
          <w:sdtEndPr/>
          <w:sdtContent>
            <w:tc>
              <w:tcPr>
                <w:tcW w:w="6804" w:type="dxa"/>
                <w:vAlign w:val="top"/>
              </w:tcPr>
              <w:p w:rsidR="005C1AE0" w:rsidRPr="00DB4058" w:rsidRDefault="005C1AE0" w:rsidP="0075202C">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r w:rsidR="005C1AE0" w:rsidTr="0075202C">
        <w:tc>
          <w:tcPr>
            <w:cnfStyle w:val="001000000000" w:firstRow="0" w:lastRow="0" w:firstColumn="1" w:lastColumn="0" w:oddVBand="0" w:evenVBand="0" w:oddHBand="0" w:evenHBand="0" w:firstRowFirstColumn="0" w:firstRowLastColumn="0" w:lastRowFirstColumn="0" w:lastRowLastColumn="0"/>
            <w:tcW w:w="2268" w:type="dxa"/>
            <w:vAlign w:val="top"/>
          </w:tcPr>
          <w:p w:rsidR="005C1AE0" w:rsidRPr="00DB4058" w:rsidRDefault="005C1AE0" w:rsidP="0093540C">
            <w:pPr>
              <w:pStyle w:val="TableTextEntries"/>
              <w:rPr>
                <w:b w:val="0"/>
              </w:rPr>
            </w:pPr>
            <w:r>
              <w:rPr>
                <w:b w:val="0"/>
              </w:rPr>
              <w:t xml:space="preserve">Panel </w:t>
            </w:r>
            <w:r w:rsidR="0093540C">
              <w:rPr>
                <w:b w:val="0"/>
              </w:rPr>
              <w:t>m</w:t>
            </w:r>
            <w:r>
              <w:rPr>
                <w:b w:val="0"/>
              </w:rPr>
              <w:t>ember name</w:t>
            </w:r>
          </w:p>
        </w:tc>
        <w:sdt>
          <w:sdtPr>
            <w:id w:val="1318685624"/>
            <w:placeholder>
              <w:docPart w:val="48C9624F902848B899DFC69FACF49AAE"/>
            </w:placeholder>
            <w:showingPlcHdr/>
          </w:sdtPr>
          <w:sdtEndPr/>
          <w:sdtContent>
            <w:tc>
              <w:tcPr>
                <w:tcW w:w="6804" w:type="dxa"/>
                <w:vAlign w:val="top"/>
              </w:tcPr>
              <w:p w:rsidR="005C1AE0" w:rsidRPr="00DB4058" w:rsidRDefault="005C1AE0" w:rsidP="0075202C">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r w:rsidR="005C1AE0" w:rsidTr="0075202C">
        <w:tc>
          <w:tcPr>
            <w:cnfStyle w:val="001000000000" w:firstRow="0" w:lastRow="0" w:firstColumn="1" w:lastColumn="0" w:oddVBand="0" w:evenVBand="0" w:oddHBand="0" w:evenHBand="0" w:firstRowFirstColumn="0" w:firstRowLastColumn="0" w:lastRowFirstColumn="0" w:lastRowLastColumn="0"/>
            <w:tcW w:w="2268" w:type="dxa"/>
            <w:vAlign w:val="top"/>
          </w:tcPr>
          <w:p w:rsidR="005C1AE0" w:rsidRPr="00DB4058" w:rsidRDefault="005C1AE0" w:rsidP="0075202C">
            <w:pPr>
              <w:pStyle w:val="TableTextEntries"/>
              <w:rPr>
                <w:b w:val="0"/>
              </w:rPr>
            </w:pPr>
            <w:r>
              <w:rPr>
                <w:b w:val="0"/>
              </w:rPr>
              <w:t>Postal address</w:t>
            </w:r>
          </w:p>
        </w:tc>
        <w:sdt>
          <w:sdtPr>
            <w:id w:val="1579489705"/>
            <w:placeholder>
              <w:docPart w:val="7C3E123F5A8F47E5BF592843248B14A5"/>
            </w:placeholder>
            <w:showingPlcHdr/>
          </w:sdtPr>
          <w:sdtEndPr/>
          <w:sdtContent>
            <w:tc>
              <w:tcPr>
                <w:tcW w:w="6804" w:type="dxa"/>
                <w:vAlign w:val="top"/>
              </w:tcPr>
              <w:p w:rsidR="005C1AE0" w:rsidRPr="00DB4058" w:rsidRDefault="005C1AE0" w:rsidP="0075202C">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r w:rsidR="005C1AE0" w:rsidTr="0075202C">
        <w:tc>
          <w:tcPr>
            <w:cnfStyle w:val="001000000000" w:firstRow="0" w:lastRow="0" w:firstColumn="1" w:lastColumn="0" w:oddVBand="0" w:evenVBand="0" w:oddHBand="0" w:evenHBand="0" w:firstRowFirstColumn="0" w:firstRowLastColumn="0" w:lastRowFirstColumn="0" w:lastRowLastColumn="0"/>
            <w:tcW w:w="2268" w:type="dxa"/>
            <w:vAlign w:val="top"/>
          </w:tcPr>
          <w:p w:rsidR="005C1AE0" w:rsidRDefault="005C1AE0" w:rsidP="0075202C">
            <w:pPr>
              <w:pStyle w:val="TableTextEntries"/>
              <w:rPr>
                <w:b w:val="0"/>
              </w:rPr>
            </w:pPr>
            <w:r>
              <w:rPr>
                <w:b w:val="0"/>
              </w:rPr>
              <w:t>State/Postcode</w:t>
            </w:r>
          </w:p>
        </w:tc>
        <w:sdt>
          <w:sdtPr>
            <w:id w:val="-1385173951"/>
            <w:placeholder>
              <w:docPart w:val="B1CACC850CEA4371AA0E7EEAA7A8400C"/>
            </w:placeholder>
            <w:showingPlcHdr/>
          </w:sdtPr>
          <w:sdtEndPr/>
          <w:sdtContent>
            <w:tc>
              <w:tcPr>
                <w:tcW w:w="6804" w:type="dxa"/>
                <w:vAlign w:val="top"/>
              </w:tcPr>
              <w:p w:rsidR="005C1AE0" w:rsidRPr="00DB4058" w:rsidRDefault="005C1AE0" w:rsidP="0075202C">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r w:rsidR="005C1AE0" w:rsidTr="0075202C">
        <w:tc>
          <w:tcPr>
            <w:cnfStyle w:val="001000000000" w:firstRow="0" w:lastRow="0" w:firstColumn="1" w:lastColumn="0" w:oddVBand="0" w:evenVBand="0" w:oddHBand="0" w:evenHBand="0" w:firstRowFirstColumn="0" w:firstRowLastColumn="0" w:lastRowFirstColumn="0" w:lastRowLastColumn="0"/>
            <w:tcW w:w="2268" w:type="dxa"/>
            <w:vAlign w:val="top"/>
          </w:tcPr>
          <w:p w:rsidR="005C1AE0" w:rsidRPr="00DB4058" w:rsidRDefault="005C1AE0" w:rsidP="0075202C">
            <w:pPr>
              <w:pStyle w:val="TableTextEntries"/>
              <w:rPr>
                <w:b w:val="0"/>
              </w:rPr>
            </w:pPr>
            <w:r>
              <w:rPr>
                <w:b w:val="0"/>
              </w:rPr>
              <w:t>Mobile</w:t>
            </w:r>
          </w:p>
        </w:tc>
        <w:sdt>
          <w:sdtPr>
            <w:id w:val="-624384577"/>
            <w:placeholder>
              <w:docPart w:val="07E1184398CD472D947A8F8B5368D5FD"/>
            </w:placeholder>
            <w:showingPlcHdr/>
          </w:sdtPr>
          <w:sdtEndPr/>
          <w:sdtContent>
            <w:tc>
              <w:tcPr>
                <w:tcW w:w="6804" w:type="dxa"/>
                <w:vAlign w:val="top"/>
              </w:tcPr>
              <w:p w:rsidR="005C1AE0" w:rsidRPr="00DB4058" w:rsidRDefault="005C1AE0" w:rsidP="0075202C">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r w:rsidR="005C1AE0" w:rsidTr="0075202C">
        <w:tc>
          <w:tcPr>
            <w:cnfStyle w:val="001000000000" w:firstRow="0" w:lastRow="0" w:firstColumn="1" w:lastColumn="0" w:oddVBand="0" w:evenVBand="0" w:oddHBand="0" w:evenHBand="0" w:firstRowFirstColumn="0" w:firstRowLastColumn="0" w:lastRowFirstColumn="0" w:lastRowLastColumn="0"/>
            <w:tcW w:w="2268" w:type="dxa"/>
            <w:vAlign w:val="top"/>
          </w:tcPr>
          <w:p w:rsidR="005C1AE0" w:rsidRDefault="005C1AE0" w:rsidP="0075202C">
            <w:pPr>
              <w:pStyle w:val="TableTextEntries"/>
              <w:rPr>
                <w:b w:val="0"/>
              </w:rPr>
            </w:pPr>
            <w:r>
              <w:rPr>
                <w:b w:val="0"/>
              </w:rPr>
              <w:t>Telephone</w:t>
            </w:r>
          </w:p>
        </w:tc>
        <w:sdt>
          <w:sdtPr>
            <w:id w:val="-145362903"/>
            <w:placeholder>
              <w:docPart w:val="471E8C6808C34475B04495A3E52DE996"/>
            </w:placeholder>
            <w:showingPlcHdr/>
          </w:sdtPr>
          <w:sdtEndPr/>
          <w:sdtContent>
            <w:tc>
              <w:tcPr>
                <w:tcW w:w="6804" w:type="dxa"/>
                <w:vAlign w:val="top"/>
              </w:tcPr>
              <w:p w:rsidR="005C1AE0" w:rsidRPr="00DB4058" w:rsidRDefault="005C1AE0" w:rsidP="0075202C">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r w:rsidR="005C1AE0" w:rsidTr="0075202C">
        <w:tc>
          <w:tcPr>
            <w:cnfStyle w:val="001000000000" w:firstRow="0" w:lastRow="0" w:firstColumn="1" w:lastColumn="0" w:oddVBand="0" w:evenVBand="0" w:oddHBand="0" w:evenHBand="0" w:firstRowFirstColumn="0" w:firstRowLastColumn="0" w:lastRowFirstColumn="0" w:lastRowLastColumn="0"/>
            <w:tcW w:w="2268" w:type="dxa"/>
            <w:vAlign w:val="top"/>
          </w:tcPr>
          <w:p w:rsidR="005C1AE0" w:rsidRPr="00DB4058" w:rsidRDefault="005C1AE0" w:rsidP="0075202C">
            <w:pPr>
              <w:pStyle w:val="TableTextEntries"/>
              <w:rPr>
                <w:b w:val="0"/>
              </w:rPr>
            </w:pPr>
            <w:r>
              <w:rPr>
                <w:b w:val="0"/>
              </w:rPr>
              <w:t>E</w:t>
            </w:r>
            <w:r w:rsidRPr="00DB4058">
              <w:rPr>
                <w:b w:val="0"/>
              </w:rPr>
              <w:t>mail</w:t>
            </w:r>
          </w:p>
        </w:tc>
        <w:sdt>
          <w:sdtPr>
            <w:id w:val="-738485244"/>
            <w:placeholder>
              <w:docPart w:val="5C34E458D190430CA254C2196BF498F5"/>
            </w:placeholder>
            <w:showingPlcHdr/>
          </w:sdtPr>
          <w:sdtEndPr/>
          <w:sdtContent>
            <w:tc>
              <w:tcPr>
                <w:tcW w:w="6804" w:type="dxa"/>
                <w:vAlign w:val="top"/>
              </w:tcPr>
              <w:p w:rsidR="005C1AE0" w:rsidRPr="00DB4058" w:rsidRDefault="005C1AE0" w:rsidP="0075202C">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bl>
    <w:p w:rsidR="00AA5DAF" w:rsidRDefault="00083B9F" w:rsidP="009227A9">
      <w:pPr>
        <w:pStyle w:val="Heading2"/>
      </w:pPr>
      <w:r>
        <w:t>Professional background</w:t>
      </w:r>
    </w:p>
    <w:p w:rsidR="00E71D73" w:rsidRPr="00E71D73" w:rsidRDefault="00083B9F" w:rsidP="00E71D73">
      <w:pPr>
        <w:pStyle w:val="Heading3"/>
      </w:pPr>
      <w:r>
        <w:t>Employment</w:t>
      </w:r>
    </w:p>
    <w:p w:rsidR="00AA5DAF" w:rsidRDefault="00083B9F" w:rsidP="00C244BE">
      <w:pPr>
        <w:pStyle w:val="BodyText"/>
      </w:pPr>
      <w:r>
        <w:t>Provide an overview of your current and/or previous employment as</w:t>
      </w:r>
      <w:r w:rsidR="001F72D4">
        <w:t xml:space="preserve"> </w:t>
      </w:r>
      <w:r>
        <w:t>relevant to the ESS (200 words maximum)</w:t>
      </w:r>
      <w:r w:rsidR="00AA5DAF">
        <w:t xml:space="preserve"> </w:t>
      </w:r>
    </w:p>
    <w:p w:rsidR="00C244BE" w:rsidRPr="00AA5DAF" w:rsidRDefault="00C244BE" w:rsidP="00C244BE">
      <w:pPr>
        <w:pStyle w:val="BodyText"/>
      </w:pPr>
    </w:p>
    <w:tbl>
      <w:tblPr>
        <w:tblStyle w:val="Table2"/>
        <w:tblW w:w="0" w:type="auto"/>
        <w:tblInd w:w="108" w:type="dxa"/>
        <w:tblLook w:val="04A0" w:firstRow="1" w:lastRow="0" w:firstColumn="1" w:lastColumn="0" w:noHBand="0" w:noVBand="1"/>
      </w:tblPr>
      <w:tblGrid>
        <w:gridCol w:w="2268"/>
        <w:gridCol w:w="6804"/>
      </w:tblGrid>
      <w:tr w:rsidR="00AA5DAF" w:rsidTr="00A80F4F">
        <w:tc>
          <w:tcPr>
            <w:cnfStyle w:val="001000000000" w:firstRow="0" w:lastRow="0" w:firstColumn="1" w:lastColumn="0" w:oddVBand="0" w:evenVBand="0" w:oddHBand="0" w:evenHBand="0" w:firstRowFirstColumn="0" w:firstRowLastColumn="0" w:lastRowFirstColumn="0" w:lastRowLastColumn="0"/>
            <w:tcW w:w="2268" w:type="dxa"/>
            <w:vAlign w:val="top"/>
          </w:tcPr>
          <w:p w:rsidR="00AA5DAF" w:rsidRPr="00EA6C62" w:rsidRDefault="00083B9F" w:rsidP="00DB4058">
            <w:pPr>
              <w:pStyle w:val="TableTextEntries"/>
            </w:pPr>
            <w:r w:rsidRPr="00EA6C62">
              <w:t>Employment overview</w:t>
            </w:r>
          </w:p>
        </w:tc>
        <w:sdt>
          <w:sdtPr>
            <w:id w:val="-281578614"/>
            <w:placeholder>
              <w:docPart w:val="C019022A3109473CB4BEE8C8B6A97680"/>
            </w:placeholder>
            <w:showingPlcHdr/>
          </w:sdtPr>
          <w:sdtEndPr/>
          <w:sdtContent>
            <w:tc>
              <w:tcPr>
                <w:tcW w:w="6804" w:type="dxa"/>
                <w:vAlign w:val="top"/>
              </w:tcPr>
              <w:p w:rsidR="00AA5DAF" w:rsidRPr="00DB4058" w:rsidRDefault="009227A9" w:rsidP="00DB4058">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bl>
    <w:p w:rsidR="00AA5DAF" w:rsidRDefault="00083B9F" w:rsidP="00E71D73">
      <w:pPr>
        <w:pStyle w:val="Heading3"/>
      </w:pPr>
      <w:r>
        <w:t>Qualifications</w:t>
      </w:r>
    </w:p>
    <w:p w:rsidR="00EF2D4C" w:rsidRDefault="00EF2D4C" w:rsidP="00C244BE">
      <w:pPr>
        <w:pStyle w:val="BodyText"/>
      </w:pPr>
      <w:r w:rsidRPr="00EF2D4C">
        <w:t>List your relevant professional M&amp;</w:t>
      </w:r>
      <w:r w:rsidR="004E5C03">
        <w:t>V</w:t>
      </w:r>
      <w:r w:rsidRPr="00EF2D4C">
        <w:t xml:space="preserve"> qualifications (eg, CMVP® or CEM®):</w:t>
      </w:r>
    </w:p>
    <w:p w:rsidR="00C244BE" w:rsidRPr="00AA5DAF" w:rsidRDefault="00C244BE" w:rsidP="00C244BE">
      <w:pPr>
        <w:pStyle w:val="BodyText"/>
      </w:pPr>
    </w:p>
    <w:tbl>
      <w:tblPr>
        <w:tblStyle w:val="Table2"/>
        <w:tblW w:w="5000" w:type="pct"/>
        <w:tblLook w:val="04A0" w:firstRow="1" w:lastRow="0" w:firstColumn="1" w:lastColumn="0" w:noHBand="0" w:noVBand="1"/>
      </w:tblPr>
      <w:tblGrid>
        <w:gridCol w:w="3224"/>
        <w:gridCol w:w="3009"/>
        <w:gridCol w:w="3009"/>
      </w:tblGrid>
      <w:tr w:rsidR="00EF2D4C" w:rsidTr="0093540C">
        <w:trPr>
          <w:trHeight w:val="288"/>
          <w:tblHeader/>
        </w:trPr>
        <w:tc>
          <w:tcPr>
            <w:cnfStyle w:val="001000000000" w:firstRow="0" w:lastRow="0" w:firstColumn="1" w:lastColumn="0" w:oddVBand="0" w:evenVBand="0" w:oddHBand="0" w:evenHBand="0" w:firstRowFirstColumn="0" w:firstRowLastColumn="0" w:lastRowFirstColumn="0" w:lastRowLastColumn="0"/>
            <w:tcW w:w="1744" w:type="pct"/>
          </w:tcPr>
          <w:p w:rsidR="00EF2D4C" w:rsidRPr="008D797F" w:rsidRDefault="00EF2D4C" w:rsidP="0075202C">
            <w:pPr>
              <w:pStyle w:val="TableTextEntries"/>
              <w:rPr>
                <w:b w:val="0"/>
              </w:rPr>
            </w:pPr>
            <w:r>
              <w:t>Qualification</w:t>
            </w:r>
            <w:r w:rsidRPr="008D797F">
              <w:t xml:space="preserve"> </w:t>
            </w:r>
          </w:p>
        </w:tc>
        <w:tc>
          <w:tcPr>
            <w:tcW w:w="1628" w:type="pct"/>
            <w:shd w:val="clear" w:color="auto" w:fill="C0E7FF" w:themeFill="text2" w:themeFillTint="33"/>
          </w:tcPr>
          <w:p w:rsidR="00EF2D4C" w:rsidRPr="008D797F" w:rsidRDefault="00EF2D4C" w:rsidP="0075202C">
            <w:pPr>
              <w:pStyle w:val="TableTextEntries"/>
              <w:cnfStyle w:val="000000000000" w:firstRow="0" w:lastRow="0" w:firstColumn="0" w:lastColumn="0" w:oddVBand="0" w:evenVBand="0" w:oddHBand="0" w:evenHBand="0" w:firstRowFirstColumn="0" w:firstRowLastColumn="0" w:lastRowFirstColumn="0" w:lastRowLastColumn="0"/>
              <w:rPr>
                <w:b/>
              </w:rPr>
            </w:pPr>
            <w:r>
              <w:rPr>
                <w:b/>
              </w:rPr>
              <w:t>Year awarded</w:t>
            </w:r>
          </w:p>
        </w:tc>
        <w:tc>
          <w:tcPr>
            <w:tcW w:w="1628" w:type="pct"/>
            <w:shd w:val="clear" w:color="auto" w:fill="C0E7FF" w:themeFill="text2" w:themeFillTint="33"/>
          </w:tcPr>
          <w:p w:rsidR="00EF2D4C" w:rsidRDefault="00EF2D4C" w:rsidP="0075202C">
            <w:pPr>
              <w:pStyle w:val="TableTextEntries"/>
              <w:cnfStyle w:val="000000000000" w:firstRow="0" w:lastRow="0" w:firstColumn="0" w:lastColumn="0" w:oddVBand="0" w:evenVBand="0" w:oddHBand="0" w:evenHBand="0" w:firstRowFirstColumn="0" w:firstRowLastColumn="0" w:lastRowFirstColumn="0" w:lastRowLastColumn="0"/>
              <w:rPr>
                <w:b/>
              </w:rPr>
            </w:pPr>
            <w:r>
              <w:rPr>
                <w:b/>
              </w:rPr>
              <w:t>Name of institution</w:t>
            </w:r>
          </w:p>
        </w:tc>
      </w:tr>
      <w:tr w:rsidR="00EF2D4C" w:rsidTr="00EF2D4C">
        <w:trPr>
          <w:trHeight w:val="288"/>
        </w:trPr>
        <w:sdt>
          <w:sdtPr>
            <w:id w:val="1396620860"/>
            <w:placeholder>
              <w:docPart w:val="48F11555F6134CA59CC22014BDFD21F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44" w:type="pct"/>
              </w:tcPr>
              <w:p w:rsidR="00EF2D4C" w:rsidRPr="008D797F" w:rsidRDefault="00EF2D4C" w:rsidP="0075202C">
                <w:pPr>
                  <w:pStyle w:val="TableTextEntries"/>
                  <w:rPr>
                    <w:b w:val="0"/>
                  </w:rPr>
                </w:pPr>
                <w:r>
                  <w:rPr>
                    <w:rStyle w:val="PlaceholderText"/>
                  </w:rPr>
                  <w:t>[Click and type here]</w:t>
                </w:r>
              </w:p>
            </w:tc>
          </w:sdtContent>
        </w:sdt>
        <w:sdt>
          <w:sdtPr>
            <w:id w:val="2032763539"/>
            <w:placeholder>
              <w:docPart w:val="340F34D53A1F4590AC2C5B966AFA9005"/>
            </w:placeholder>
            <w:showingPlcHdr/>
          </w:sdtPr>
          <w:sdtEndPr/>
          <w:sdtContent>
            <w:tc>
              <w:tcPr>
                <w:tcW w:w="1628" w:type="pct"/>
              </w:tcPr>
              <w:p w:rsidR="00EF2D4C" w:rsidRPr="008D797F" w:rsidRDefault="00EF2D4C" w:rsidP="0075202C">
                <w:pPr>
                  <w:pStyle w:val="TableTextEntries"/>
                  <w:cnfStyle w:val="000000000000" w:firstRow="0" w:lastRow="0" w:firstColumn="0" w:lastColumn="0" w:oddVBand="0" w:evenVBand="0" w:oddHBand="0" w:evenHBand="0" w:firstRowFirstColumn="0" w:firstRowLastColumn="0" w:lastRowFirstColumn="0" w:lastRowLastColumn="0"/>
                  <w:rPr>
                    <w:b/>
                  </w:rPr>
                </w:pPr>
                <w:r>
                  <w:rPr>
                    <w:rStyle w:val="PlaceholderText"/>
                  </w:rPr>
                  <w:t>[Click and type here]</w:t>
                </w:r>
              </w:p>
            </w:tc>
          </w:sdtContent>
        </w:sdt>
        <w:sdt>
          <w:sdtPr>
            <w:id w:val="-1835677987"/>
            <w:placeholder>
              <w:docPart w:val="A7DFA6A09E5C47B4B6EA20D72DEA3B73"/>
            </w:placeholder>
            <w:showingPlcHdr/>
          </w:sdtPr>
          <w:sdtEndPr/>
          <w:sdtContent>
            <w:tc>
              <w:tcPr>
                <w:tcW w:w="1628" w:type="pct"/>
              </w:tcPr>
              <w:p w:rsidR="00EF2D4C" w:rsidRDefault="00EF2D4C" w:rsidP="0075202C">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Pr>
                  <w:t>[Click and type here]</w:t>
                </w:r>
              </w:p>
            </w:tc>
          </w:sdtContent>
        </w:sdt>
      </w:tr>
      <w:tr w:rsidR="00EF2D4C" w:rsidTr="00EF2D4C">
        <w:trPr>
          <w:trHeight w:val="288"/>
        </w:trPr>
        <w:sdt>
          <w:sdtPr>
            <w:id w:val="1820463845"/>
            <w:placeholder>
              <w:docPart w:val="AF1D01822B1D48C89EEEA934D590619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44" w:type="pct"/>
              </w:tcPr>
              <w:p w:rsidR="00EF2D4C" w:rsidRPr="008D797F" w:rsidRDefault="00EF2D4C" w:rsidP="0075202C">
                <w:pPr>
                  <w:pStyle w:val="TableTextEntries"/>
                  <w:rPr>
                    <w:b w:val="0"/>
                  </w:rPr>
                </w:pPr>
                <w:r>
                  <w:rPr>
                    <w:rStyle w:val="PlaceholderText"/>
                  </w:rPr>
                  <w:t>[Click and type here]</w:t>
                </w:r>
              </w:p>
            </w:tc>
          </w:sdtContent>
        </w:sdt>
        <w:sdt>
          <w:sdtPr>
            <w:id w:val="533467640"/>
            <w:placeholder>
              <w:docPart w:val="C7D713FC15464077AC145A794CCA5050"/>
            </w:placeholder>
            <w:showingPlcHdr/>
          </w:sdtPr>
          <w:sdtEndPr/>
          <w:sdtContent>
            <w:tc>
              <w:tcPr>
                <w:tcW w:w="1628" w:type="pct"/>
              </w:tcPr>
              <w:p w:rsidR="00EF2D4C" w:rsidRPr="008D797F" w:rsidRDefault="00EF2D4C" w:rsidP="0075202C">
                <w:pPr>
                  <w:pStyle w:val="TableTextEntries"/>
                  <w:cnfStyle w:val="000000000000" w:firstRow="0" w:lastRow="0" w:firstColumn="0" w:lastColumn="0" w:oddVBand="0" w:evenVBand="0" w:oddHBand="0" w:evenHBand="0" w:firstRowFirstColumn="0" w:firstRowLastColumn="0" w:lastRowFirstColumn="0" w:lastRowLastColumn="0"/>
                  <w:rPr>
                    <w:b/>
                  </w:rPr>
                </w:pPr>
                <w:r>
                  <w:rPr>
                    <w:rStyle w:val="PlaceholderText"/>
                  </w:rPr>
                  <w:t>[Click and type here]</w:t>
                </w:r>
              </w:p>
            </w:tc>
          </w:sdtContent>
        </w:sdt>
        <w:sdt>
          <w:sdtPr>
            <w:id w:val="-1249728111"/>
            <w:placeholder>
              <w:docPart w:val="08806E702C074DD8A5FA7756DFDB642F"/>
            </w:placeholder>
            <w:showingPlcHdr/>
          </w:sdtPr>
          <w:sdtEndPr/>
          <w:sdtContent>
            <w:tc>
              <w:tcPr>
                <w:tcW w:w="1628" w:type="pct"/>
              </w:tcPr>
              <w:p w:rsidR="00EF2D4C" w:rsidRDefault="00EF2D4C" w:rsidP="0075202C">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Pr>
                  <w:t>[Click and type here]</w:t>
                </w:r>
              </w:p>
            </w:tc>
          </w:sdtContent>
        </w:sdt>
      </w:tr>
      <w:tr w:rsidR="00EF2D4C" w:rsidTr="00EF2D4C">
        <w:trPr>
          <w:trHeight w:val="288"/>
        </w:trPr>
        <w:sdt>
          <w:sdtPr>
            <w:id w:val="1901709032"/>
            <w:placeholder>
              <w:docPart w:val="BD55ABCB50F74ADBAFF9595F07A52AE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44" w:type="pct"/>
              </w:tcPr>
              <w:p w:rsidR="00EF2D4C" w:rsidRPr="008D797F" w:rsidRDefault="00EF2D4C" w:rsidP="0075202C">
                <w:pPr>
                  <w:pStyle w:val="TableTextEntries"/>
                  <w:rPr>
                    <w:b w:val="0"/>
                  </w:rPr>
                </w:pPr>
                <w:r>
                  <w:rPr>
                    <w:rStyle w:val="PlaceholderText"/>
                  </w:rPr>
                  <w:t>[Click and type here]</w:t>
                </w:r>
              </w:p>
            </w:tc>
          </w:sdtContent>
        </w:sdt>
        <w:sdt>
          <w:sdtPr>
            <w:id w:val="153963080"/>
            <w:placeholder>
              <w:docPart w:val="0F90DABF57E24B178E5A6B162B1F9ACC"/>
            </w:placeholder>
            <w:showingPlcHdr/>
          </w:sdtPr>
          <w:sdtEndPr/>
          <w:sdtContent>
            <w:tc>
              <w:tcPr>
                <w:tcW w:w="1628" w:type="pct"/>
              </w:tcPr>
              <w:p w:rsidR="00EF2D4C" w:rsidRPr="008D797F" w:rsidRDefault="00EF2D4C" w:rsidP="0075202C">
                <w:pPr>
                  <w:pStyle w:val="TableTextEntries"/>
                  <w:cnfStyle w:val="000000000000" w:firstRow="0" w:lastRow="0" w:firstColumn="0" w:lastColumn="0" w:oddVBand="0" w:evenVBand="0" w:oddHBand="0" w:evenHBand="0" w:firstRowFirstColumn="0" w:firstRowLastColumn="0" w:lastRowFirstColumn="0" w:lastRowLastColumn="0"/>
                  <w:rPr>
                    <w:b/>
                  </w:rPr>
                </w:pPr>
                <w:r>
                  <w:rPr>
                    <w:rStyle w:val="PlaceholderText"/>
                  </w:rPr>
                  <w:t>[Click and type here]</w:t>
                </w:r>
              </w:p>
            </w:tc>
          </w:sdtContent>
        </w:sdt>
        <w:sdt>
          <w:sdtPr>
            <w:id w:val="136692908"/>
            <w:placeholder>
              <w:docPart w:val="B973993D0E7C448CA318B37A89BB0617"/>
            </w:placeholder>
            <w:showingPlcHdr/>
          </w:sdtPr>
          <w:sdtEndPr/>
          <w:sdtContent>
            <w:tc>
              <w:tcPr>
                <w:tcW w:w="1628" w:type="pct"/>
              </w:tcPr>
              <w:p w:rsidR="00EF2D4C" w:rsidRPr="002636FC" w:rsidRDefault="00EF2D4C" w:rsidP="0075202C">
                <w:pPr>
                  <w:pStyle w:val="TableTextEntries"/>
                  <w:cnfStyle w:val="000000000000" w:firstRow="0" w:lastRow="0" w:firstColumn="0" w:lastColumn="0" w:oddVBand="0" w:evenVBand="0" w:oddHBand="0" w:evenHBand="0" w:firstRowFirstColumn="0" w:firstRowLastColumn="0" w:lastRowFirstColumn="0" w:lastRowLastColumn="0"/>
                  <w:rPr>
                    <w:b/>
                  </w:rPr>
                </w:pPr>
                <w:r>
                  <w:rPr>
                    <w:rStyle w:val="PlaceholderText"/>
                  </w:rPr>
                  <w:t>[Click and type here]</w:t>
                </w:r>
              </w:p>
            </w:tc>
          </w:sdtContent>
        </w:sdt>
      </w:tr>
    </w:tbl>
    <w:p w:rsidR="00EF2D4C" w:rsidRDefault="00EF2D4C" w:rsidP="00EF2D4C">
      <w:pPr>
        <w:pStyle w:val="Heading4"/>
      </w:pPr>
    </w:p>
    <w:p w:rsidR="00EF2D4C" w:rsidRDefault="00EF2D4C" w:rsidP="00C244BE">
      <w:pPr>
        <w:pStyle w:val="BodyText"/>
        <w:rPr>
          <w:bCs/>
        </w:rPr>
      </w:pPr>
      <w:r w:rsidRPr="00EF2D4C">
        <w:t xml:space="preserve">List your tertiary qualifications from an appropriate university or equivalent institution of higher learning (eg, </w:t>
      </w:r>
      <w:r w:rsidR="004E5C03">
        <w:t>e</w:t>
      </w:r>
      <w:r w:rsidRPr="00EF2D4C">
        <w:t xml:space="preserve">ngineering degree: </w:t>
      </w:r>
      <w:r w:rsidRPr="00EF2D4C">
        <w:rPr>
          <w:bCs/>
        </w:rPr>
        <w:t>electrical, mechanical, systems, or chemical)</w:t>
      </w:r>
    </w:p>
    <w:p w:rsidR="00C244BE" w:rsidRDefault="00C244BE" w:rsidP="00C244BE">
      <w:pPr>
        <w:pStyle w:val="BodyText"/>
        <w:rPr>
          <w:bCs/>
        </w:rPr>
      </w:pPr>
    </w:p>
    <w:tbl>
      <w:tblPr>
        <w:tblStyle w:val="Table2"/>
        <w:tblW w:w="5000" w:type="pct"/>
        <w:tblLook w:val="04A0" w:firstRow="1" w:lastRow="0" w:firstColumn="1" w:lastColumn="0" w:noHBand="0" w:noVBand="1"/>
      </w:tblPr>
      <w:tblGrid>
        <w:gridCol w:w="3224"/>
        <w:gridCol w:w="3009"/>
        <w:gridCol w:w="3009"/>
      </w:tblGrid>
      <w:tr w:rsidR="00AC1047" w:rsidTr="0093540C">
        <w:trPr>
          <w:trHeight w:val="288"/>
          <w:tblHeader/>
        </w:trPr>
        <w:tc>
          <w:tcPr>
            <w:cnfStyle w:val="001000000000" w:firstRow="0" w:lastRow="0" w:firstColumn="1" w:lastColumn="0" w:oddVBand="0" w:evenVBand="0" w:oddHBand="0" w:evenHBand="0" w:firstRowFirstColumn="0" w:firstRowLastColumn="0" w:lastRowFirstColumn="0" w:lastRowLastColumn="0"/>
            <w:tcW w:w="1744" w:type="pct"/>
          </w:tcPr>
          <w:p w:rsidR="00AC1047" w:rsidRPr="008D797F" w:rsidRDefault="00AC1047" w:rsidP="0075202C">
            <w:pPr>
              <w:pStyle w:val="TableTextEntries"/>
              <w:rPr>
                <w:b w:val="0"/>
              </w:rPr>
            </w:pPr>
            <w:r>
              <w:t>Qualification</w:t>
            </w:r>
            <w:r w:rsidRPr="008D797F">
              <w:t xml:space="preserve"> </w:t>
            </w:r>
          </w:p>
        </w:tc>
        <w:tc>
          <w:tcPr>
            <w:tcW w:w="1628" w:type="pct"/>
            <w:shd w:val="clear" w:color="auto" w:fill="C0E7FF" w:themeFill="text2" w:themeFillTint="33"/>
          </w:tcPr>
          <w:p w:rsidR="00AC1047" w:rsidRPr="008D797F" w:rsidRDefault="00AC1047" w:rsidP="0075202C">
            <w:pPr>
              <w:pStyle w:val="TableTextEntries"/>
              <w:cnfStyle w:val="000000000000" w:firstRow="0" w:lastRow="0" w:firstColumn="0" w:lastColumn="0" w:oddVBand="0" w:evenVBand="0" w:oddHBand="0" w:evenHBand="0" w:firstRowFirstColumn="0" w:firstRowLastColumn="0" w:lastRowFirstColumn="0" w:lastRowLastColumn="0"/>
              <w:rPr>
                <w:b/>
              </w:rPr>
            </w:pPr>
            <w:r>
              <w:rPr>
                <w:b/>
              </w:rPr>
              <w:t>Year awarded</w:t>
            </w:r>
          </w:p>
        </w:tc>
        <w:tc>
          <w:tcPr>
            <w:tcW w:w="1628" w:type="pct"/>
            <w:shd w:val="clear" w:color="auto" w:fill="C0E7FF" w:themeFill="text2" w:themeFillTint="33"/>
          </w:tcPr>
          <w:p w:rsidR="00AC1047" w:rsidRDefault="00AC1047" w:rsidP="0075202C">
            <w:pPr>
              <w:pStyle w:val="TableTextEntries"/>
              <w:cnfStyle w:val="000000000000" w:firstRow="0" w:lastRow="0" w:firstColumn="0" w:lastColumn="0" w:oddVBand="0" w:evenVBand="0" w:oddHBand="0" w:evenHBand="0" w:firstRowFirstColumn="0" w:firstRowLastColumn="0" w:lastRowFirstColumn="0" w:lastRowLastColumn="0"/>
              <w:rPr>
                <w:b/>
              </w:rPr>
            </w:pPr>
            <w:r>
              <w:rPr>
                <w:b/>
              </w:rPr>
              <w:t>Name of institution</w:t>
            </w:r>
          </w:p>
        </w:tc>
      </w:tr>
      <w:tr w:rsidR="00AC1047" w:rsidTr="0075202C">
        <w:trPr>
          <w:trHeight w:val="288"/>
        </w:trPr>
        <w:sdt>
          <w:sdtPr>
            <w:id w:val="201371165"/>
            <w:placeholder>
              <w:docPart w:val="9CE1B28D337E48C48EFE7051E4EF22C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44" w:type="pct"/>
              </w:tcPr>
              <w:p w:rsidR="00AC1047" w:rsidRPr="008D797F" w:rsidRDefault="00AC1047" w:rsidP="0075202C">
                <w:pPr>
                  <w:pStyle w:val="TableTextEntries"/>
                  <w:rPr>
                    <w:b w:val="0"/>
                  </w:rPr>
                </w:pPr>
                <w:r>
                  <w:rPr>
                    <w:rStyle w:val="PlaceholderText"/>
                  </w:rPr>
                  <w:t>[Click and type here]</w:t>
                </w:r>
              </w:p>
            </w:tc>
          </w:sdtContent>
        </w:sdt>
        <w:sdt>
          <w:sdtPr>
            <w:id w:val="-110909686"/>
            <w:placeholder>
              <w:docPart w:val="BBA23F02868C4EDEB0E4429539E065B9"/>
            </w:placeholder>
            <w:showingPlcHdr/>
          </w:sdtPr>
          <w:sdtEndPr/>
          <w:sdtContent>
            <w:tc>
              <w:tcPr>
                <w:tcW w:w="1628" w:type="pct"/>
              </w:tcPr>
              <w:p w:rsidR="00AC1047" w:rsidRPr="008D797F" w:rsidRDefault="00AC1047" w:rsidP="0075202C">
                <w:pPr>
                  <w:pStyle w:val="TableTextEntries"/>
                  <w:cnfStyle w:val="000000000000" w:firstRow="0" w:lastRow="0" w:firstColumn="0" w:lastColumn="0" w:oddVBand="0" w:evenVBand="0" w:oddHBand="0" w:evenHBand="0" w:firstRowFirstColumn="0" w:firstRowLastColumn="0" w:lastRowFirstColumn="0" w:lastRowLastColumn="0"/>
                  <w:rPr>
                    <w:b/>
                  </w:rPr>
                </w:pPr>
                <w:r>
                  <w:rPr>
                    <w:rStyle w:val="PlaceholderText"/>
                  </w:rPr>
                  <w:t>[Click and type here]</w:t>
                </w:r>
              </w:p>
            </w:tc>
          </w:sdtContent>
        </w:sdt>
        <w:sdt>
          <w:sdtPr>
            <w:id w:val="-1914920375"/>
            <w:placeholder>
              <w:docPart w:val="31ED54DAAE27421D95F861B5C3908A0A"/>
            </w:placeholder>
            <w:showingPlcHdr/>
          </w:sdtPr>
          <w:sdtEndPr/>
          <w:sdtContent>
            <w:tc>
              <w:tcPr>
                <w:tcW w:w="1628" w:type="pct"/>
              </w:tcPr>
              <w:p w:rsidR="00AC1047" w:rsidRDefault="00AC1047" w:rsidP="0075202C">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Pr>
                  <w:t>[Click and type here]</w:t>
                </w:r>
              </w:p>
            </w:tc>
          </w:sdtContent>
        </w:sdt>
      </w:tr>
      <w:tr w:rsidR="00AC1047" w:rsidTr="0075202C">
        <w:trPr>
          <w:trHeight w:val="288"/>
        </w:trPr>
        <w:sdt>
          <w:sdtPr>
            <w:id w:val="564917831"/>
            <w:placeholder>
              <w:docPart w:val="BA211DAB675B40708C208D944B964A2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44" w:type="pct"/>
              </w:tcPr>
              <w:p w:rsidR="00AC1047" w:rsidRPr="008D797F" w:rsidRDefault="00AC1047" w:rsidP="0075202C">
                <w:pPr>
                  <w:pStyle w:val="TableTextEntries"/>
                  <w:rPr>
                    <w:b w:val="0"/>
                  </w:rPr>
                </w:pPr>
                <w:r>
                  <w:rPr>
                    <w:rStyle w:val="PlaceholderText"/>
                  </w:rPr>
                  <w:t>[Click and type here]</w:t>
                </w:r>
              </w:p>
            </w:tc>
          </w:sdtContent>
        </w:sdt>
        <w:sdt>
          <w:sdtPr>
            <w:id w:val="1728177449"/>
            <w:placeholder>
              <w:docPart w:val="18C7C5CDF9A5415CB31EA655C2F4354C"/>
            </w:placeholder>
            <w:showingPlcHdr/>
          </w:sdtPr>
          <w:sdtEndPr/>
          <w:sdtContent>
            <w:tc>
              <w:tcPr>
                <w:tcW w:w="1628" w:type="pct"/>
              </w:tcPr>
              <w:p w:rsidR="00AC1047" w:rsidRPr="008D797F" w:rsidRDefault="00AC1047" w:rsidP="0075202C">
                <w:pPr>
                  <w:pStyle w:val="TableTextEntries"/>
                  <w:cnfStyle w:val="000000000000" w:firstRow="0" w:lastRow="0" w:firstColumn="0" w:lastColumn="0" w:oddVBand="0" w:evenVBand="0" w:oddHBand="0" w:evenHBand="0" w:firstRowFirstColumn="0" w:firstRowLastColumn="0" w:lastRowFirstColumn="0" w:lastRowLastColumn="0"/>
                  <w:rPr>
                    <w:b/>
                  </w:rPr>
                </w:pPr>
                <w:r>
                  <w:rPr>
                    <w:rStyle w:val="PlaceholderText"/>
                  </w:rPr>
                  <w:t>[Click and type here]</w:t>
                </w:r>
              </w:p>
            </w:tc>
          </w:sdtContent>
        </w:sdt>
        <w:sdt>
          <w:sdtPr>
            <w:id w:val="-1053776936"/>
            <w:placeholder>
              <w:docPart w:val="8DB352E2D7F148B687405FAC8FAF6A8D"/>
            </w:placeholder>
            <w:showingPlcHdr/>
          </w:sdtPr>
          <w:sdtEndPr/>
          <w:sdtContent>
            <w:tc>
              <w:tcPr>
                <w:tcW w:w="1628" w:type="pct"/>
              </w:tcPr>
              <w:p w:rsidR="00AC1047" w:rsidRDefault="00AC1047" w:rsidP="0075202C">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Pr>
                  <w:t>[Click and type here]</w:t>
                </w:r>
              </w:p>
            </w:tc>
          </w:sdtContent>
        </w:sdt>
      </w:tr>
      <w:tr w:rsidR="00AC1047" w:rsidTr="0075202C">
        <w:trPr>
          <w:trHeight w:val="288"/>
        </w:trPr>
        <w:sdt>
          <w:sdtPr>
            <w:id w:val="-114449203"/>
            <w:placeholder>
              <w:docPart w:val="B4F4A30F689A417BB00A642EF80393A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44" w:type="pct"/>
              </w:tcPr>
              <w:p w:rsidR="00AC1047" w:rsidRPr="008D797F" w:rsidRDefault="00AC1047" w:rsidP="0075202C">
                <w:pPr>
                  <w:pStyle w:val="TableTextEntries"/>
                  <w:rPr>
                    <w:b w:val="0"/>
                  </w:rPr>
                </w:pPr>
                <w:r>
                  <w:rPr>
                    <w:rStyle w:val="PlaceholderText"/>
                  </w:rPr>
                  <w:t>[Click and type here]</w:t>
                </w:r>
              </w:p>
            </w:tc>
          </w:sdtContent>
        </w:sdt>
        <w:sdt>
          <w:sdtPr>
            <w:id w:val="-1261214080"/>
            <w:placeholder>
              <w:docPart w:val="E787919096584E9F88AFA207C726DD91"/>
            </w:placeholder>
            <w:showingPlcHdr/>
          </w:sdtPr>
          <w:sdtEndPr/>
          <w:sdtContent>
            <w:tc>
              <w:tcPr>
                <w:tcW w:w="1628" w:type="pct"/>
              </w:tcPr>
              <w:p w:rsidR="00AC1047" w:rsidRPr="008D797F" w:rsidRDefault="00AC1047" w:rsidP="0075202C">
                <w:pPr>
                  <w:pStyle w:val="TableTextEntries"/>
                  <w:cnfStyle w:val="000000000000" w:firstRow="0" w:lastRow="0" w:firstColumn="0" w:lastColumn="0" w:oddVBand="0" w:evenVBand="0" w:oddHBand="0" w:evenHBand="0" w:firstRowFirstColumn="0" w:firstRowLastColumn="0" w:lastRowFirstColumn="0" w:lastRowLastColumn="0"/>
                  <w:rPr>
                    <w:b/>
                  </w:rPr>
                </w:pPr>
                <w:r>
                  <w:rPr>
                    <w:rStyle w:val="PlaceholderText"/>
                  </w:rPr>
                  <w:t>[Click and type here]</w:t>
                </w:r>
              </w:p>
            </w:tc>
          </w:sdtContent>
        </w:sdt>
        <w:sdt>
          <w:sdtPr>
            <w:id w:val="-1752036282"/>
            <w:placeholder>
              <w:docPart w:val="5583E76E1E2147E9ACC08A18A6894900"/>
            </w:placeholder>
            <w:showingPlcHdr/>
          </w:sdtPr>
          <w:sdtEndPr/>
          <w:sdtContent>
            <w:tc>
              <w:tcPr>
                <w:tcW w:w="1628" w:type="pct"/>
              </w:tcPr>
              <w:p w:rsidR="00AC1047" w:rsidRPr="002636FC" w:rsidRDefault="00AC1047" w:rsidP="0075202C">
                <w:pPr>
                  <w:pStyle w:val="TableTextEntries"/>
                  <w:cnfStyle w:val="000000000000" w:firstRow="0" w:lastRow="0" w:firstColumn="0" w:lastColumn="0" w:oddVBand="0" w:evenVBand="0" w:oddHBand="0" w:evenHBand="0" w:firstRowFirstColumn="0" w:firstRowLastColumn="0" w:lastRowFirstColumn="0" w:lastRowLastColumn="0"/>
                  <w:rPr>
                    <w:b/>
                  </w:rPr>
                </w:pPr>
                <w:r>
                  <w:rPr>
                    <w:rStyle w:val="PlaceholderText"/>
                  </w:rPr>
                  <w:t>[Click and type here]</w:t>
                </w:r>
              </w:p>
            </w:tc>
          </w:sdtContent>
        </w:sdt>
      </w:tr>
    </w:tbl>
    <w:p w:rsidR="00AC1047" w:rsidRDefault="00AC1047" w:rsidP="00AC1047">
      <w:pPr>
        <w:pStyle w:val="Heading4"/>
      </w:pPr>
    </w:p>
    <w:p w:rsidR="00AC1047" w:rsidRDefault="00AC1047" w:rsidP="00C244BE">
      <w:pPr>
        <w:pStyle w:val="BodyText"/>
      </w:pPr>
      <w:r w:rsidRPr="00AC1047">
        <w:t>List your relevant professional audit certifications or standard accreditations (e.g. CMVP, CEES, CEEL, CEM, NGERS, RABQSA, ICAA, JAS-ANZ)</w:t>
      </w:r>
    </w:p>
    <w:p w:rsidR="00C244BE" w:rsidRPr="00AC1047" w:rsidRDefault="00C244BE" w:rsidP="00C244BE">
      <w:pPr>
        <w:pStyle w:val="BodyText"/>
      </w:pPr>
    </w:p>
    <w:tbl>
      <w:tblPr>
        <w:tblStyle w:val="Table2"/>
        <w:tblW w:w="5000" w:type="pct"/>
        <w:tblLook w:val="04A0" w:firstRow="1" w:lastRow="0" w:firstColumn="1" w:lastColumn="0" w:noHBand="0" w:noVBand="1"/>
      </w:tblPr>
      <w:tblGrid>
        <w:gridCol w:w="3224"/>
        <w:gridCol w:w="3009"/>
        <w:gridCol w:w="3009"/>
      </w:tblGrid>
      <w:tr w:rsidR="00AC1047" w:rsidRPr="00AC1047" w:rsidTr="0093540C">
        <w:trPr>
          <w:trHeight w:val="288"/>
          <w:tblHeader/>
        </w:trPr>
        <w:tc>
          <w:tcPr>
            <w:cnfStyle w:val="001000000000" w:firstRow="0" w:lastRow="0" w:firstColumn="1" w:lastColumn="0" w:oddVBand="0" w:evenVBand="0" w:oddHBand="0" w:evenHBand="0" w:firstRowFirstColumn="0" w:firstRowLastColumn="0" w:lastRowFirstColumn="0" w:lastRowLastColumn="0"/>
            <w:tcW w:w="1744" w:type="pct"/>
          </w:tcPr>
          <w:p w:rsidR="00AC1047" w:rsidRPr="00AC1047" w:rsidRDefault="00AC1047" w:rsidP="00AC1047">
            <w:pPr>
              <w:pStyle w:val="TableTextEntries"/>
              <w:rPr>
                <w:b w:val="0"/>
              </w:rPr>
            </w:pPr>
            <w:r w:rsidRPr="00AC1047">
              <w:t xml:space="preserve">Qualification </w:t>
            </w:r>
          </w:p>
        </w:tc>
        <w:tc>
          <w:tcPr>
            <w:tcW w:w="1628" w:type="pct"/>
            <w:shd w:val="clear" w:color="auto" w:fill="C0E7FF" w:themeFill="text2" w:themeFillTint="33"/>
          </w:tcPr>
          <w:p w:rsidR="00AC1047" w:rsidRPr="00AC1047" w:rsidRDefault="00AC1047" w:rsidP="00AC1047">
            <w:pPr>
              <w:pStyle w:val="TableTextEntries"/>
              <w:cnfStyle w:val="000000000000" w:firstRow="0" w:lastRow="0" w:firstColumn="0" w:lastColumn="0" w:oddVBand="0" w:evenVBand="0" w:oddHBand="0" w:evenHBand="0" w:firstRowFirstColumn="0" w:firstRowLastColumn="0" w:lastRowFirstColumn="0" w:lastRowLastColumn="0"/>
              <w:rPr>
                <w:b/>
              </w:rPr>
            </w:pPr>
            <w:r>
              <w:rPr>
                <w:b/>
              </w:rPr>
              <w:t>Date accredited</w:t>
            </w:r>
          </w:p>
        </w:tc>
        <w:tc>
          <w:tcPr>
            <w:tcW w:w="1628" w:type="pct"/>
            <w:shd w:val="clear" w:color="auto" w:fill="C0E7FF" w:themeFill="text2" w:themeFillTint="33"/>
          </w:tcPr>
          <w:p w:rsidR="00AC1047" w:rsidRPr="00AC1047" w:rsidRDefault="00AC1047" w:rsidP="00AC1047">
            <w:pPr>
              <w:pStyle w:val="TableTextEntries"/>
              <w:cnfStyle w:val="000000000000" w:firstRow="0" w:lastRow="0" w:firstColumn="0" w:lastColumn="0" w:oddVBand="0" w:evenVBand="0" w:oddHBand="0" w:evenHBand="0" w:firstRowFirstColumn="0" w:firstRowLastColumn="0" w:lastRowFirstColumn="0" w:lastRowLastColumn="0"/>
              <w:rPr>
                <w:b/>
              </w:rPr>
            </w:pPr>
            <w:r w:rsidRPr="00AC1047">
              <w:rPr>
                <w:b/>
              </w:rPr>
              <w:t>Name of institution</w:t>
            </w:r>
          </w:p>
        </w:tc>
      </w:tr>
      <w:tr w:rsidR="00AC1047" w:rsidRPr="00AC1047" w:rsidTr="0075202C">
        <w:trPr>
          <w:trHeight w:val="288"/>
        </w:trPr>
        <w:sdt>
          <w:sdtPr>
            <w:id w:val="-1816709313"/>
            <w:placeholder>
              <w:docPart w:val="131A88E609E24A0DA65D1E204CD0471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44" w:type="pct"/>
              </w:tcPr>
              <w:p w:rsidR="00AC1047" w:rsidRPr="00AC1047" w:rsidRDefault="00AC1047" w:rsidP="00AC1047">
                <w:pPr>
                  <w:pStyle w:val="TableTextEntries"/>
                  <w:rPr>
                    <w:b w:val="0"/>
                  </w:rPr>
                </w:pPr>
                <w:r w:rsidRPr="00AC1047">
                  <w:t>[Click and type here]</w:t>
                </w:r>
              </w:p>
            </w:tc>
          </w:sdtContent>
        </w:sdt>
        <w:sdt>
          <w:sdtPr>
            <w:rPr>
              <w:color w:val="808080"/>
            </w:rPr>
            <w:id w:val="-1274097405"/>
            <w:placeholder>
              <w:docPart w:val="A32554BC2F124A038304F51F1C4B2D38"/>
            </w:placeholder>
            <w:showingPlcHdr/>
          </w:sdtPr>
          <w:sdtEndPr/>
          <w:sdtContent>
            <w:tc>
              <w:tcPr>
                <w:tcW w:w="1628" w:type="pct"/>
              </w:tcPr>
              <w:p w:rsidR="00AC1047" w:rsidRPr="00C244BE" w:rsidRDefault="00AC1047" w:rsidP="00AC1047">
                <w:pPr>
                  <w:pStyle w:val="TableTextEntries"/>
                  <w:cnfStyle w:val="000000000000" w:firstRow="0" w:lastRow="0" w:firstColumn="0" w:lastColumn="0" w:oddVBand="0" w:evenVBand="0" w:oddHBand="0" w:evenHBand="0" w:firstRowFirstColumn="0" w:firstRowLastColumn="0" w:lastRowFirstColumn="0" w:lastRowLastColumn="0"/>
                  <w:rPr>
                    <w:b/>
                    <w:color w:val="808080"/>
                  </w:rPr>
                </w:pPr>
                <w:r w:rsidRPr="00C244BE">
                  <w:rPr>
                    <w:color w:val="808080"/>
                  </w:rPr>
                  <w:t>[Click and type here]</w:t>
                </w:r>
              </w:p>
            </w:tc>
          </w:sdtContent>
        </w:sdt>
        <w:sdt>
          <w:sdtPr>
            <w:rPr>
              <w:color w:val="808080"/>
            </w:rPr>
            <w:id w:val="-709801650"/>
            <w:placeholder>
              <w:docPart w:val="30066B8AAF224824BD213FB05011BAF2"/>
            </w:placeholder>
            <w:showingPlcHdr/>
          </w:sdtPr>
          <w:sdtEndPr/>
          <w:sdtContent>
            <w:tc>
              <w:tcPr>
                <w:tcW w:w="1628" w:type="pct"/>
              </w:tcPr>
              <w:p w:rsidR="00AC1047" w:rsidRPr="00C244BE" w:rsidRDefault="00AC1047" w:rsidP="00AC1047">
                <w:pPr>
                  <w:pStyle w:val="TableTextEntries"/>
                  <w:cnfStyle w:val="000000000000" w:firstRow="0" w:lastRow="0" w:firstColumn="0" w:lastColumn="0" w:oddVBand="0" w:evenVBand="0" w:oddHBand="0" w:evenHBand="0" w:firstRowFirstColumn="0" w:firstRowLastColumn="0" w:lastRowFirstColumn="0" w:lastRowLastColumn="0"/>
                  <w:rPr>
                    <w:color w:val="808080"/>
                  </w:rPr>
                </w:pPr>
                <w:r w:rsidRPr="00C244BE">
                  <w:rPr>
                    <w:color w:val="808080"/>
                  </w:rPr>
                  <w:t>[Click and type here]</w:t>
                </w:r>
              </w:p>
            </w:tc>
          </w:sdtContent>
        </w:sdt>
      </w:tr>
      <w:tr w:rsidR="00AC1047" w:rsidRPr="00AC1047" w:rsidTr="0075202C">
        <w:trPr>
          <w:trHeight w:val="288"/>
        </w:trPr>
        <w:sdt>
          <w:sdtPr>
            <w:id w:val="2105378976"/>
            <w:placeholder>
              <w:docPart w:val="4D7E5F9081FA44978D93FA84E812BBA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44" w:type="pct"/>
              </w:tcPr>
              <w:p w:rsidR="00AC1047" w:rsidRPr="00AC1047" w:rsidRDefault="00AC1047" w:rsidP="00AC1047">
                <w:pPr>
                  <w:pStyle w:val="TableTextEntries"/>
                  <w:rPr>
                    <w:b w:val="0"/>
                  </w:rPr>
                </w:pPr>
                <w:r w:rsidRPr="00AC1047">
                  <w:t>[Click and type here]</w:t>
                </w:r>
              </w:p>
            </w:tc>
          </w:sdtContent>
        </w:sdt>
        <w:sdt>
          <w:sdtPr>
            <w:rPr>
              <w:color w:val="808080"/>
            </w:rPr>
            <w:id w:val="-1209028871"/>
            <w:placeholder>
              <w:docPart w:val="68B4917390C6422AB03D632E20F55830"/>
            </w:placeholder>
            <w:showingPlcHdr/>
          </w:sdtPr>
          <w:sdtEndPr/>
          <w:sdtContent>
            <w:tc>
              <w:tcPr>
                <w:tcW w:w="1628" w:type="pct"/>
              </w:tcPr>
              <w:p w:rsidR="00AC1047" w:rsidRPr="00C244BE" w:rsidRDefault="00AC1047" w:rsidP="00AC1047">
                <w:pPr>
                  <w:pStyle w:val="TableTextEntries"/>
                  <w:cnfStyle w:val="000000000000" w:firstRow="0" w:lastRow="0" w:firstColumn="0" w:lastColumn="0" w:oddVBand="0" w:evenVBand="0" w:oddHBand="0" w:evenHBand="0" w:firstRowFirstColumn="0" w:firstRowLastColumn="0" w:lastRowFirstColumn="0" w:lastRowLastColumn="0"/>
                  <w:rPr>
                    <w:b/>
                    <w:color w:val="808080"/>
                  </w:rPr>
                </w:pPr>
                <w:r w:rsidRPr="00C244BE">
                  <w:rPr>
                    <w:color w:val="808080"/>
                  </w:rPr>
                  <w:t>[Click and type here]</w:t>
                </w:r>
              </w:p>
            </w:tc>
          </w:sdtContent>
        </w:sdt>
        <w:sdt>
          <w:sdtPr>
            <w:rPr>
              <w:color w:val="808080"/>
            </w:rPr>
            <w:id w:val="-298079154"/>
            <w:placeholder>
              <w:docPart w:val="CA6C429CE3464E65B21A039DCBBD9537"/>
            </w:placeholder>
            <w:showingPlcHdr/>
          </w:sdtPr>
          <w:sdtEndPr/>
          <w:sdtContent>
            <w:tc>
              <w:tcPr>
                <w:tcW w:w="1628" w:type="pct"/>
              </w:tcPr>
              <w:p w:rsidR="00AC1047" w:rsidRPr="00C244BE" w:rsidRDefault="00AC1047" w:rsidP="00AC1047">
                <w:pPr>
                  <w:pStyle w:val="TableTextEntries"/>
                  <w:cnfStyle w:val="000000000000" w:firstRow="0" w:lastRow="0" w:firstColumn="0" w:lastColumn="0" w:oddVBand="0" w:evenVBand="0" w:oddHBand="0" w:evenHBand="0" w:firstRowFirstColumn="0" w:firstRowLastColumn="0" w:lastRowFirstColumn="0" w:lastRowLastColumn="0"/>
                  <w:rPr>
                    <w:color w:val="808080"/>
                  </w:rPr>
                </w:pPr>
                <w:r w:rsidRPr="00C244BE">
                  <w:rPr>
                    <w:color w:val="808080"/>
                  </w:rPr>
                  <w:t>[Click and type here]</w:t>
                </w:r>
              </w:p>
            </w:tc>
          </w:sdtContent>
        </w:sdt>
      </w:tr>
      <w:tr w:rsidR="00AC1047" w:rsidRPr="00AC1047" w:rsidTr="0075202C">
        <w:trPr>
          <w:trHeight w:val="288"/>
        </w:trPr>
        <w:sdt>
          <w:sdtPr>
            <w:id w:val="-1913004444"/>
            <w:placeholder>
              <w:docPart w:val="209BDF6864D1478EA4E75F69640F725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44" w:type="pct"/>
              </w:tcPr>
              <w:p w:rsidR="00AC1047" w:rsidRPr="00AC1047" w:rsidRDefault="00AC1047" w:rsidP="00AC1047">
                <w:pPr>
                  <w:pStyle w:val="TableTextEntries"/>
                  <w:rPr>
                    <w:b w:val="0"/>
                  </w:rPr>
                </w:pPr>
                <w:r w:rsidRPr="00AC1047">
                  <w:t>[Click and type here]</w:t>
                </w:r>
              </w:p>
            </w:tc>
          </w:sdtContent>
        </w:sdt>
        <w:sdt>
          <w:sdtPr>
            <w:rPr>
              <w:color w:val="808080"/>
            </w:rPr>
            <w:id w:val="379138288"/>
            <w:placeholder>
              <w:docPart w:val="8E1B3E8362C64C328D27C3E0750BDC04"/>
            </w:placeholder>
            <w:showingPlcHdr/>
          </w:sdtPr>
          <w:sdtEndPr/>
          <w:sdtContent>
            <w:tc>
              <w:tcPr>
                <w:tcW w:w="1628" w:type="pct"/>
              </w:tcPr>
              <w:p w:rsidR="00AC1047" w:rsidRPr="00C244BE" w:rsidRDefault="00AC1047" w:rsidP="00AC1047">
                <w:pPr>
                  <w:pStyle w:val="TableTextEntries"/>
                  <w:cnfStyle w:val="000000000000" w:firstRow="0" w:lastRow="0" w:firstColumn="0" w:lastColumn="0" w:oddVBand="0" w:evenVBand="0" w:oddHBand="0" w:evenHBand="0" w:firstRowFirstColumn="0" w:firstRowLastColumn="0" w:lastRowFirstColumn="0" w:lastRowLastColumn="0"/>
                  <w:rPr>
                    <w:b/>
                    <w:color w:val="808080"/>
                  </w:rPr>
                </w:pPr>
                <w:r w:rsidRPr="00C244BE">
                  <w:rPr>
                    <w:color w:val="808080"/>
                  </w:rPr>
                  <w:t>[Click and type here]</w:t>
                </w:r>
              </w:p>
            </w:tc>
          </w:sdtContent>
        </w:sdt>
        <w:sdt>
          <w:sdtPr>
            <w:rPr>
              <w:color w:val="808080"/>
            </w:rPr>
            <w:id w:val="-1125464926"/>
            <w:placeholder>
              <w:docPart w:val="0D7E27E265DD4D6A90924B9AD42D4C4C"/>
            </w:placeholder>
            <w:showingPlcHdr/>
          </w:sdtPr>
          <w:sdtEndPr/>
          <w:sdtContent>
            <w:tc>
              <w:tcPr>
                <w:tcW w:w="1628" w:type="pct"/>
              </w:tcPr>
              <w:p w:rsidR="00AC1047" w:rsidRPr="00C244BE" w:rsidRDefault="00AC1047" w:rsidP="00AC1047">
                <w:pPr>
                  <w:pStyle w:val="TableTextEntries"/>
                  <w:cnfStyle w:val="000000000000" w:firstRow="0" w:lastRow="0" w:firstColumn="0" w:lastColumn="0" w:oddVBand="0" w:evenVBand="0" w:oddHBand="0" w:evenHBand="0" w:firstRowFirstColumn="0" w:firstRowLastColumn="0" w:lastRowFirstColumn="0" w:lastRowLastColumn="0"/>
                  <w:rPr>
                    <w:b/>
                    <w:color w:val="808080"/>
                  </w:rPr>
                </w:pPr>
                <w:r w:rsidRPr="00C244BE">
                  <w:rPr>
                    <w:color w:val="808080"/>
                  </w:rPr>
                  <w:t>[Click and type here]</w:t>
                </w:r>
              </w:p>
            </w:tc>
          </w:sdtContent>
        </w:sdt>
      </w:tr>
    </w:tbl>
    <w:p w:rsidR="00EF2D4C" w:rsidRPr="00EF2D4C" w:rsidRDefault="00EF2D4C" w:rsidP="00AC1047">
      <w:pPr>
        <w:pStyle w:val="TableTextEntries"/>
      </w:pPr>
    </w:p>
    <w:p w:rsidR="00AC1047" w:rsidRDefault="00AC1047" w:rsidP="00C244BE">
      <w:pPr>
        <w:pStyle w:val="BodyText"/>
      </w:pPr>
      <w:r w:rsidRPr="00AC1047">
        <w:t>List training or programs attended relevant to the PIAM&amp;V method and the ESS (e.g. PIAM&amp;V Training through NSW Office of Environment and Heritage (</w:t>
      </w:r>
      <w:r w:rsidRPr="004E5C03">
        <w:rPr>
          <w:b/>
        </w:rPr>
        <w:t>OEH</w:t>
      </w:r>
      <w:r w:rsidRPr="00AC1047">
        <w:t>), ESS workshops, or similar)</w:t>
      </w:r>
    </w:p>
    <w:p w:rsidR="00C244BE" w:rsidRPr="00AC1047" w:rsidRDefault="00C244BE" w:rsidP="00C244BE">
      <w:pPr>
        <w:pStyle w:val="BodyText"/>
      </w:pPr>
    </w:p>
    <w:tbl>
      <w:tblPr>
        <w:tblStyle w:val="Table2"/>
        <w:tblW w:w="5000" w:type="pct"/>
        <w:tblLook w:val="04A0" w:firstRow="1" w:lastRow="0" w:firstColumn="1" w:lastColumn="0" w:noHBand="0" w:noVBand="1"/>
      </w:tblPr>
      <w:tblGrid>
        <w:gridCol w:w="3224"/>
        <w:gridCol w:w="3009"/>
        <w:gridCol w:w="3009"/>
      </w:tblGrid>
      <w:tr w:rsidR="00AC1047" w:rsidRPr="00AC1047" w:rsidTr="0093540C">
        <w:trPr>
          <w:trHeight w:val="288"/>
        </w:trPr>
        <w:tc>
          <w:tcPr>
            <w:cnfStyle w:val="001000000000" w:firstRow="0" w:lastRow="0" w:firstColumn="1" w:lastColumn="0" w:oddVBand="0" w:evenVBand="0" w:oddHBand="0" w:evenHBand="0" w:firstRowFirstColumn="0" w:firstRowLastColumn="0" w:lastRowFirstColumn="0" w:lastRowLastColumn="0"/>
            <w:tcW w:w="1744" w:type="pct"/>
          </w:tcPr>
          <w:p w:rsidR="00AC1047" w:rsidRPr="00AC1047" w:rsidRDefault="00AC1047" w:rsidP="0075202C">
            <w:pPr>
              <w:pStyle w:val="TableTextEntries"/>
              <w:rPr>
                <w:b w:val="0"/>
              </w:rPr>
            </w:pPr>
            <w:r>
              <w:t>Training/program</w:t>
            </w:r>
          </w:p>
        </w:tc>
        <w:tc>
          <w:tcPr>
            <w:tcW w:w="1628" w:type="pct"/>
            <w:shd w:val="clear" w:color="auto" w:fill="C0E7FF" w:themeFill="text2" w:themeFillTint="33"/>
          </w:tcPr>
          <w:p w:rsidR="00AC1047" w:rsidRPr="00AC1047" w:rsidRDefault="00AC1047" w:rsidP="0075202C">
            <w:pPr>
              <w:pStyle w:val="TableTextEntries"/>
              <w:cnfStyle w:val="000000000000" w:firstRow="0" w:lastRow="0" w:firstColumn="0" w:lastColumn="0" w:oddVBand="0" w:evenVBand="0" w:oddHBand="0" w:evenHBand="0" w:firstRowFirstColumn="0" w:firstRowLastColumn="0" w:lastRowFirstColumn="0" w:lastRowLastColumn="0"/>
              <w:rPr>
                <w:b/>
              </w:rPr>
            </w:pPr>
            <w:r>
              <w:rPr>
                <w:b/>
              </w:rPr>
              <w:t>Date attended</w:t>
            </w:r>
          </w:p>
        </w:tc>
        <w:tc>
          <w:tcPr>
            <w:tcW w:w="1628" w:type="pct"/>
            <w:shd w:val="clear" w:color="auto" w:fill="C0E7FF" w:themeFill="text2" w:themeFillTint="33"/>
          </w:tcPr>
          <w:p w:rsidR="00AC1047" w:rsidRPr="00AC1047" w:rsidRDefault="00AC1047" w:rsidP="00AC1047">
            <w:pPr>
              <w:pStyle w:val="TableTextEntries"/>
              <w:cnfStyle w:val="000000000000" w:firstRow="0" w:lastRow="0" w:firstColumn="0" w:lastColumn="0" w:oddVBand="0" w:evenVBand="0" w:oddHBand="0" w:evenHBand="0" w:firstRowFirstColumn="0" w:firstRowLastColumn="0" w:lastRowFirstColumn="0" w:lastRowLastColumn="0"/>
              <w:rPr>
                <w:b/>
              </w:rPr>
            </w:pPr>
            <w:r w:rsidRPr="00AC1047">
              <w:rPr>
                <w:b/>
              </w:rPr>
              <w:t xml:space="preserve">Name of </w:t>
            </w:r>
            <w:r>
              <w:rPr>
                <w:b/>
              </w:rPr>
              <w:t>organisation</w:t>
            </w:r>
          </w:p>
        </w:tc>
      </w:tr>
      <w:tr w:rsidR="00AC1047" w:rsidRPr="00AC1047" w:rsidTr="0075202C">
        <w:trPr>
          <w:trHeight w:val="288"/>
        </w:trPr>
        <w:sdt>
          <w:sdtPr>
            <w:id w:val="1004247493"/>
            <w:placeholder>
              <w:docPart w:val="0A861F446FAD4A92BA76F37560D87B6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44" w:type="pct"/>
              </w:tcPr>
              <w:p w:rsidR="00AC1047" w:rsidRPr="00AC1047" w:rsidRDefault="00AC1047" w:rsidP="0075202C">
                <w:pPr>
                  <w:pStyle w:val="TableTextEntries"/>
                  <w:rPr>
                    <w:b w:val="0"/>
                  </w:rPr>
                </w:pPr>
                <w:r w:rsidRPr="00AC1047">
                  <w:t>[Click and type here]</w:t>
                </w:r>
              </w:p>
            </w:tc>
          </w:sdtContent>
        </w:sdt>
        <w:sdt>
          <w:sdtPr>
            <w:rPr>
              <w:color w:val="808080" w:themeColor="background1" w:themeShade="80"/>
            </w:rPr>
            <w:id w:val="2009941289"/>
            <w:placeholder>
              <w:docPart w:val="18ED79BD2D1846D68F98D1BE40CDC8DD"/>
            </w:placeholder>
            <w:showingPlcHdr/>
          </w:sdtPr>
          <w:sdtEndPr/>
          <w:sdtContent>
            <w:tc>
              <w:tcPr>
                <w:tcW w:w="1628" w:type="pct"/>
              </w:tcPr>
              <w:p w:rsidR="00AC1047" w:rsidRPr="00C244BE" w:rsidRDefault="00AC1047" w:rsidP="0075202C">
                <w:pPr>
                  <w:pStyle w:val="TableTextEntries"/>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C244BE">
                  <w:rPr>
                    <w:color w:val="808080" w:themeColor="background1" w:themeShade="80"/>
                  </w:rPr>
                  <w:t>[Click and type here]</w:t>
                </w:r>
              </w:p>
            </w:tc>
          </w:sdtContent>
        </w:sdt>
        <w:sdt>
          <w:sdtPr>
            <w:rPr>
              <w:color w:val="808080" w:themeColor="background1" w:themeShade="80"/>
            </w:rPr>
            <w:id w:val="-2023925801"/>
            <w:placeholder>
              <w:docPart w:val="38BB3FC7E09A483085BAC98C608749F4"/>
            </w:placeholder>
            <w:showingPlcHdr/>
          </w:sdtPr>
          <w:sdtEndPr/>
          <w:sdtContent>
            <w:tc>
              <w:tcPr>
                <w:tcW w:w="1628" w:type="pct"/>
              </w:tcPr>
              <w:p w:rsidR="00AC1047" w:rsidRPr="00C244BE" w:rsidRDefault="00AC1047" w:rsidP="0075202C">
                <w:pPr>
                  <w:pStyle w:val="TableTextEntries"/>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244BE">
                  <w:rPr>
                    <w:color w:val="808080" w:themeColor="background1" w:themeShade="80"/>
                  </w:rPr>
                  <w:t>[Click and type here]</w:t>
                </w:r>
              </w:p>
            </w:tc>
          </w:sdtContent>
        </w:sdt>
      </w:tr>
      <w:tr w:rsidR="00AC1047" w:rsidRPr="00AC1047" w:rsidTr="0075202C">
        <w:trPr>
          <w:trHeight w:val="288"/>
        </w:trPr>
        <w:sdt>
          <w:sdtPr>
            <w:id w:val="411901710"/>
            <w:placeholder>
              <w:docPart w:val="F4625276605C4D90B6E0D4D28EB0641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44" w:type="pct"/>
              </w:tcPr>
              <w:p w:rsidR="00AC1047" w:rsidRPr="00AC1047" w:rsidRDefault="00AC1047" w:rsidP="0075202C">
                <w:pPr>
                  <w:pStyle w:val="TableTextEntries"/>
                  <w:rPr>
                    <w:b w:val="0"/>
                  </w:rPr>
                </w:pPr>
                <w:r w:rsidRPr="00AC1047">
                  <w:t>[Click and type here]</w:t>
                </w:r>
              </w:p>
            </w:tc>
          </w:sdtContent>
        </w:sdt>
        <w:sdt>
          <w:sdtPr>
            <w:rPr>
              <w:color w:val="808080" w:themeColor="background1" w:themeShade="80"/>
            </w:rPr>
            <w:id w:val="-1483000460"/>
            <w:placeholder>
              <w:docPart w:val="709BF2AC151F4528AF39D1EA81664EFF"/>
            </w:placeholder>
            <w:showingPlcHdr/>
          </w:sdtPr>
          <w:sdtEndPr/>
          <w:sdtContent>
            <w:tc>
              <w:tcPr>
                <w:tcW w:w="1628" w:type="pct"/>
              </w:tcPr>
              <w:p w:rsidR="00AC1047" w:rsidRPr="00C244BE" w:rsidRDefault="00AC1047" w:rsidP="0075202C">
                <w:pPr>
                  <w:pStyle w:val="TableTextEntries"/>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C244BE">
                  <w:rPr>
                    <w:color w:val="808080" w:themeColor="background1" w:themeShade="80"/>
                  </w:rPr>
                  <w:t>[Click and type here]</w:t>
                </w:r>
              </w:p>
            </w:tc>
          </w:sdtContent>
        </w:sdt>
        <w:sdt>
          <w:sdtPr>
            <w:rPr>
              <w:color w:val="808080" w:themeColor="background1" w:themeShade="80"/>
            </w:rPr>
            <w:id w:val="-217983112"/>
            <w:placeholder>
              <w:docPart w:val="C4FB76CF0A6D48068C358C1AFD4FF3A5"/>
            </w:placeholder>
            <w:showingPlcHdr/>
          </w:sdtPr>
          <w:sdtEndPr/>
          <w:sdtContent>
            <w:tc>
              <w:tcPr>
                <w:tcW w:w="1628" w:type="pct"/>
              </w:tcPr>
              <w:p w:rsidR="00AC1047" w:rsidRPr="00C244BE" w:rsidRDefault="00AC1047" w:rsidP="0075202C">
                <w:pPr>
                  <w:pStyle w:val="TableTextEntries"/>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244BE">
                  <w:rPr>
                    <w:color w:val="808080" w:themeColor="background1" w:themeShade="80"/>
                  </w:rPr>
                  <w:t>[Click and type here]</w:t>
                </w:r>
              </w:p>
            </w:tc>
          </w:sdtContent>
        </w:sdt>
      </w:tr>
      <w:tr w:rsidR="00AC1047" w:rsidRPr="00AC1047" w:rsidTr="0075202C">
        <w:trPr>
          <w:trHeight w:val="288"/>
        </w:trPr>
        <w:sdt>
          <w:sdtPr>
            <w:id w:val="-1916235057"/>
            <w:placeholder>
              <w:docPart w:val="D2E38C113D48456BB9AE8BE2A99436F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744" w:type="pct"/>
              </w:tcPr>
              <w:p w:rsidR="00AC1047" w:rsidRPr="00AC1047" w:rsidRDefault="00AC1047" w:rsidP="0075202C">
                <w:pPr>
                  <w:pStyle w:val="TableTextEntries"/>
                  <w:rPr>
                    <w:b w:val="0"/>
                  </w:rPr>
                </w:pPr>
                <w:r w:rsidRPr="00AC1047">
                  <w:t>[Click and type here]</w:t>
                </w:r>
              </w:p>
            </w:tc>
          </w:sdtContent>
        </w:sdt>
        <w:sdt>
          <w:sdtPr>
            <w:rPr>
              <w:color w:val="808080" w:themeColor="background1" w:themeShade="80"/>
            </w:rPr>
            <w:id w:val="1648857038"/>
            <w:placeholder>
              <w:docPart w:val="BB79C4C27E4142DEA1CDFF414865E2B3"/>
            </w:placeholder>
            <w:showingPlcHdr/>
          </w:sdtPr>
          <w:sdtEndPr/>
          <w:sdtContent>
            <w:tc>
              <w:tcPr>
                <w:tcW w:w="1628" w:type="pct"/>
              </w:tcPr>
              <w:p w:rsidR="00AC1047" w:rsidRPr="00C244BE" w:rsidRDefault="00AC1047" w:rsidP="0075202C">
                <w:pPr>
                  <w:pStyle w:val="TableTextEntries"/>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C244BE">
                  <w:rPr>
                    <w:color w:val="808080" w:themeColor="background1" w:themeShade="80"/>
                  </w:rPr>
                  <w:t>[Click and type here]</w:t>
                </w:r>
              </w:p>
            </w:tc>
          </w:sdtContent>
        </w:sdt>
        <w:sdt>
          <w:sdtPr>
            <w:rPr>
              <w:color w:val="808080" w:themeColor="background1" w:themeShade="80"/>
            </w:rPr>
            <w:id w:val="639469578"/>
            <w:placeholder>
              <w:docPart w:val="4217F58557FE434286C32B34A5ED38AC"/>
            </w:placeholder>
            <w:showingPlcHdr/>
          </w:sdtPr>
          <w:sdtEndPr/>
          <w:sdtContent>
            <w:tc>
              <w:tcPr>
                <w:tcW w:w="1628" w:type="pct"/>
              </w:tcPr>
              <w:p w:rsidR="00AC1047" w:rsidRPr="00C244BE" w:rsidRDefault="00AC1047" w:rsidP="0075202C">
                <w:pPr>
                  <w:pStyle w:val="TableTextEntries"/>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C244BE">
                  <w:rPr>
                    <w:color w:val="808080" w:themeColor="background1" w:themeShade="80"/>
                  </w:rPr>
                  <w:t>[Click and type here]</w:t>
                </w:r>
              </w:p>
            </w:tc>
          </w:sdtContent>
        </w:sdt>
      </w:tr>
    </w:tbl>
    <w:p w:rsidR="00AC1047" w:rsidRPr="00AC1047" w:rsidRDefault="00AC1047" w:rsidP="00AC1047">
      <w:pPr>
        <w:pStyle w:val="TableTextEntries"/>
      </w:pPr>
    </w:p>
    <w:p w:rsidR="00576168" w:rsidRDefault="009D2C69" w:rsidP="00E71D73">
      <w:pPr>
        <w:pStyle w:val="Heading3"/>
      </w:pPr>
      <w:r>
        <w:t>Skills and experience</w:t>
      </w:r>
    </w:p>
    <w:p w:rsidR="00A80F4F" w:rsidRPr="00A80F4F" w:rsidRDefault="00A80F4F" w:rsidP="00A80F4F">
      <w:pPr>
        <w:pStyle w:val="Heading2"/>
        <w:numPr>
          <w:ilvl w:val="0"/>
          <w:numId w:val="17"/>
        </w:numPr>
        <w:pBdr>
          <w:bottom w:val="none" w:sz="0" w:space="0" w:color="auto"/>
        </w:pBdr>
      </w:pPr>
      <w:r w:rsidRPr="00C970EA">
        <w:rPr>
          <w:b w:val="0"/>
          <w:i/>
          <w:sz w:val="18"/>
          <w:szCs w:val="18"/>
        </w:rPr>
        <w:t>To demonstrate relevant M&amp;V audit experience, applicants are required to attach an Audit Log (Appendix A) with a list of relevant audit engagements.</w:t>
      </w:r>
      <w:r w:rsidRPr="009D2C69">
        <w:t xml:space="preserve"> </w:t>
      </w:r>
    </w:p>
    <w:p w:rsidR="001F72D4" w:rsidRDefault="00FE39AB" w:rsidP="00C244BE">
      <w:pPr>
        <w:pStyle w:val="BodyText"/>
      </w:pPr>
      <w:r w:rsidRPr="009D2C69">
        <w:t>Summarise your skills and experience on relevant M&amp;V audits (e.g. detail previous ESS experience and audit record (if any))</w:t>
      </w:r>
      <w:r w:rsidRPr="00FE39AB">
        <w:t xml:space="preserve"> </w:t>
      </w:r>
    </w:p>
    <w:p w:rsidR="00C244BE" w:rsidRPr="001F72D4" w:rsidRDefault="00C244BE" w:rsidP="00C244BE">
      <w:pPr>
        <w:pStyle w:val="BodyText"/>
      </w:pPr>
    </w:p>
    <w:tbl>
      <w:tblPr>
        <w:tblStyle w:val="Table2"/>
        <w:tblW w:w="9072" w:type="dxa"/>
        <w:tblInd w:w="108" w:type="dxa"/>
        <w:tblLook w:val="04A0" w:firstRow="1" w:lastRow="0" w:firstColumn="1" w:lastColumn="0" w:noHBand="0" w:noVBand="1"/>
      </w:tblPr>
      <w:tblGrid>
        <w:gridCol w:w="2410"/>
        <w:gridCol w:w="6662"/>
      </w:tblGrid>
      <w:tr w:rsidR="00576168" w:rsidTr="00FE39AB">
        <w:tc>
          <w:tcPr>
            <w:cnfStyle w:val="001000000000" w:firstRow="0" w:lastRow="0" w:firstColumn="1" w:lastColumn="0" w:oddVBand="0" w:evenVBand="0" w:oddHBand="0" w:evenHBand="0" w:firstRowFirstColumn="0" w:firstRowLastColumn="0" w:lastRowFirstColumn="0" w:lastRowLastColumn="0"/>
            <w:tcW w:w="2410" w:type="dxa"/>
            <w:vAlign w:val="top"/>
          </w:tcPr>
          <w:p w:rsidR="00576168" w:rsidRPr="009D2C69" w:rsidRDefault="00FE39AB" w:rsidP="003358BD">
            <w:pPr>
              <w:pStyle w:val="TableTextEntries"/>
            </w:pPr>
            <w:r>
              <w:t>Skills and experience</w:t>
            </w:r>
            <w:r w:rsidR="009D2C69" w:rsidRPr="009D2C69">
              <w:br/>
              <w:t>(200 words maximum)</w:t>
            </w:r>
          </w:p>
        </w:tc>
        <w:sdt>
          <w:sdtPr>
            <w:id w:val="350842108"/>
            <w:placeholder>
              <w:docPart w:val="DF08B9D2C56D4929B23FA2680EE13762"/>
            </w:placeholder>
            <w:showingPlcHdr/>
          </w:sdtPr>
          <w:sdtEndPr/>
          <w:sdtContent>
            <w:tc>
              <w:tcPr>
                <w:tcW w:w="6662" w:type="dxa"/>
                <w:vAlign w:val="top"/>
              </w:tcPr>
              <w:p w:rsidR="00576168" w:rsidRPr="005D1D79" w:rsidRDefault="009D2C69" w:rsidP="009D2C69">
                <w:pPr>
                  <w:pStyle w:val="TableTextEntries"/>
                  <w:cnfStyle w:val="000000000000" w:firstRow="0" w:lastRow="0" w:firstColumn="0" w:lastColumn="0" w:oddVBand="0" w:evenVBand="0" w:oddHBand="0" w:evenHBand="0" w:firstRowFirstColumn="0" w:firstRowLastColumn="0" w:lastRowFirstColumn="0" w:lastRowLastColumn="0"/>
                </w:pPr>
                <w:r w:rsidRPr="00C244BE">
                  <w:rPr>
                    <w:rStyle w:val="PlaceholderText"/>
                    <w:rFonts w:eastAsiaTheme="minorHAnsi"/>
                    <w:color w:val="808080" w:themeColor="background1" w:themeShade="80"/>
                  </w:rPr>
                  <w:t>[Click here to enter text]</w:t>
                </w:r>
              </w:p>
            </w:tc>
          </w:sdtContent>
        </w:sdt>
      </w:tr>
    </w:tbl>
    <w:p w:rsidR="00FE39AB" w:rsidRDefault="00FE39AB" w:rsidP="00FE39AB">
      <w:pPr>
        <w:pStyle w:val="Heading4"/>
      </w:pPr>
    </w:p>
    <w:p w:rsidR="00FE39AB" w:rsidRDefault="00FE39AB" w:rsidP="00C244BE">
      <w:pPr>
        <w:pStyle w:val="BodyText"/>
        <w:rPr>
          <w:bCs/>
        </w:rPr>
      </w:pPr>
      <w:r w:rsidRPr="009D2C69">
        <w:t xml:space="preserve">Provide a statement that demonstrates your knowledge of M&amp;V as it relates to your relevant audit history and your ability to understand </w:t>
      </w:r>
      <w:r w:rsidRPr="009D2C69">
        <w:rPr>
          <w:bCs/>
        </w:rPr>
        <w:t>regression analysis, estimate of the mean, and/or computer simulation</w:t>
      </w:r>
    </w:p>
    <w:p w:rsidR="00C244BE" w:rsidRDefault="00C244BE" w:rsidP="00C244BE">
      <w:pPr>
        <w:pStyle w:val="BodyText"/>
        <w:rPr>
          <w:bCs/>
        </w:rPr>
      </w:pPr>
    </w:p>
    <w:tbl>
      <w:tblPr>
        <w:tblStyle w:val="Table2"/>
        <w:tblW w:w="9072" w:type="dxa"/>
        <w:tblInd w:w="108" w:type="dxa"/>
        <w:tblLook w:val="04A0" w:firstRow="1" w:lastRow="0" w:firstColumn="1" w:lastColumn="0" w:noHBand="0" w:noVBand="1"/>
      </w:tblPr>
      <w:tblGrid>
        <w:gridCol w:w="2410"/>
        <w:gridCol w:w="6662"/>
      </w:tblGrid>
      <w:tr w:rsidR="00FE39AB" w:rsidTr="00E4650A">
        <w:tc>
          <w:tcPr>
            <w:cnfStyle w:val="001000000000" w:firstRow="0" w:lastRow="0" w:firstColumn="1" w:lastColumn="0" w:oddVBand="0" w:evenVBand="0" w:oddHBand="0" w:evenHBand="0" w:firstRowFirstColumn="0" w:firstRowLastColumn="0" w:lastRowFirstColumn="0" w:lastRowLastColumn="0"/>
            <w:tcW w:w="2410" w:type="dxa"/>
            <w:vAlign w:val="top"/>
          </w:tcPr>
          <w:p w:rsidR="00FE39AB" w:rsidRPr="009D2C69" w:rsidRDefault="00FE39AB" w:rsidP="00E4650A">
            <w:pPr>
              <w:pStyle w:val="TableTextEntries"/>
            </w:pPr>
            <w:r>
              <w:t>M&amp;V knowledge</w:t>
            </w:r>
            <w:r w:rsidRPr="009D2C69">
              <w:br/>
              <w:t>(200 words maximum)</w:t>
            </w:r>
          </w:p>
        </w:tc>
        <w:sdt>
          <w:sdtPr>
            <w:id w:val="1291089455"/>
            <w:placeholder>
              <w:docPart w:val="DC2CD23E80C341FFB7B48F5CA52F2043"/>
            </w:placeholder>
            <w:showingPlcHdr/>
          </w:sdtPr>
          <w:sdtEndPr/>
          <w:sdtContent>
            <w:tc>
              <w:tcPr>
                <w:tcW w:w="6662" w:type="dxa"/>
                <w:vAlign w:val="top"/>
              </w:tcPr>
              <w:p w:rsidR="00FE39AB" w:rsidRPr="005D1D79" w:rsidRDefault="00FE39AB" w:rsidP="00E4650A">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bl>
    <w:p w:rsidR="00FE39AB" w:rsidRPr="00FE39AB" w:rsidRDefault="00FE39AB" w:rsidP="00FE39AB">
      <w:pPr>
        <w:pStyle w:val="BodyText"/>
      </w:pPr>
    </w:p>
    <w:p w:rsidR="002D0D5E" w:rsidRDefault="00C970EA" w:rsidP="00576168">
      <w:pPr>
        <w:pStyle w:val="Heading2"/>
      </w:pPr>
      <w:r>
        <w:t>Required supporting information</w:t>
      </w:r>
    </w:p>
    <w:p w:rsidR="00C244BE" w:rsidRDefault="00C244BE" w:rsidP="00C244BE">
      <w:pPr>
        <w:pStyle w:val="BodyText"/>
      </w:pPr>
      <w:r w:rsidRPr="008A47EC">
        <w:t>Please tick the box</w:t>
      </w:r>
      <w:r>
        <w:t>es</w:t>
      </w:r>
      <w:r w:rsidRPr="008A47EC">
        <w:t xml:space="preserve"> below to </w:t>
      </w:r>
      <w:r>
        <w:t>confirm you have attached the relevant documents</w:t>
      </w:r>
    </w:p>
    <w:p w:rsidR="00C244BE" w:rsidRPr="00C244BE" w:rsidRDefault="00C244BE" w:rsidP="00C244BE">
      <w:pPr>
        <w:pStyle w:val="BodyText"/>
      </w:pPr>
    </w:p>
    <w:tbl>
      <w:tblPr>
        <w:tblW w:w="9214" w:type="dxa"/>
        <w:tblInd w:w="57" w:type="dxa"/>
        <w:tblBorders>
          <w:insideH w:val="single" w:sz="12" w:space="0" w:color="007BC4"/>
        </w:tblBorders>
        <w:tblLayout w:type="fixed"/>
        <w:tblLook w:val="0000" w:firstRow="0" w:lastRow="0" w:firstColumn="0" w:lastColumn="0" w:noHBand="0" w:noVBand="0"/>
      </w:tblPr>
      <w:tblGrid>
        <w:gridCol w:w="8080"/>
        <w:gridCol w:w="1134"/>
      </w:tblGrid>
      <w:tr w:rsidR="00A6338B" w:rsidRPr="00A6338B" w:rsidTr="00C244BE">
        <w:tc>
          <w:tcPr>
            <w:tcW w:w="8080" w:type="dxa"/>
            <w:tcBorders>
              <w:top w:val="nil"/>
              <w:bottom w:val="single" w:sz="12" w:space="0" w:color="007BC4"/>
              <w:right w:val="single" w:sz="12" w:space="0" w:color="007BC4"/>
            </w:tcBorders>
            <w:shd w:val="clear" w:color="auto" w:fill="C0E7FF" w:themeFill="text2" w:themeFillTint="33"/>
            <w:tcMar>
              <w:left w:w="57" w:type="dxa"/>
              <w:right w:w="57" w:type="dxa"/>
            </w:tcMar>
          </w:tcPr>
          <w:p w:rsidR="00A6338B" w:rsidRPr="00C244BE" w:rsidRDefault="00A6338B" w:rsidP="00A6338B">
            <w:pPr>
              <w:pStyle w:val="TableTextEntries"/>
              <w:rPr>
                <w:b/>
              </w:rPr>
            </w:pPr>
            <w:r w:rsidRPr="00C244BE">
              <w:rPr>
                <w:b/>
              </w:rPr>
              <w:t>Curriculum Vitae (CV) that includes employment dates and details</w:t>
            </w:r>
          </w:p>
        </w:tc>
        <w:tc>
          <w:tcPr>
            <w:tcW w:w="1134" w:type="dxa"/>
            <w:tcBorders>
              <w:left w:val="single" w:sz="12" w:space="0" w:color="007BC4"/>
            </w:tcBorders>
            <w:shd w:val="clear" w:color="auto" w:fill="auto"/>
            <w:tcMar>
              <w:left w:w="57" w:type="dxa"/>
              <w:right w:w="57" w:type="dxa"/>
            </w:tcMar>
          </w:tcPr>
          <w:p w:rsidR="00A6338B" w:rsidRPr="00A6338B" w:rsidRDefault="007235A5" w:rsidP="00C244BE">
            <w:pPr>
              <w:pStyle w:val="TableTextEntries"/>
              <w:jc w:val="center"/>
            </w:pPr>
            <w:sdt>
              <w:sdtPr>
                <w:id w:val="-1304995601"/>
                <w14:checkbox>
                  <w14:checked w14:val="0"/>
                  <w14:checkedState w14:val="2612" w14:font="MS Gothic"/>
                  <w14:uncheckedState w14:val="2610" w14:font="MS Gothic"/>
                </w14:checkbox>
              </w:sdtPr>
              <w:sdtEndPr/>
              <w:sdtContent>
                <w:r w:rsidR="008A47EC">
                  <w:rPr>
                    <w:rFonts w:ascii="MS Gothic" w:eastAsia="MS Gothic" w:hAnsi="MS Gothic" w:hint="eastAsia"/>
                  </w:rPr>
                  <w:t>☐</w:t>
                </w:r>
              </w:sdtContent>
            </w:sdt>
          </w:p>
        </w:tc>
      </w:tr>
      <w:tr w:rsidR="00A6338B" w:rsidRPr="00A6338B" w:rsidTr="00C244BE">
        <w:tc>
          <w:tcPr>
            <w:tcW w:w="8080" w:type="dxa"/>
            <w:tcBorders>
              <w:top w:val="single" w:sz="12" w:space="0" w:color="007BC4"/>
              <w:bottom w:val="single" w:sz="12" w:space="0" w:color="007BC4"/>
              <w:right w:val="single" w:sz="12" w:space="0" w:color="007BC4"/>
            </w:tcBorders>
            <w:shd w:val="clear" w:color="auto" w:fill="C0E7FF" w:themeFill="text2" w:themeFillTint="33"/>
            <w:tcMar>
              <w:left w:w="57" w:type="dxa"/>
              <w:right w:w="57" w:type="dxa"/>
            </w:tcMar>
          </w:tcPr>
          <w:p w:rsidR="00A6338B" w:rsidRPr="00C244BE" w:rsidRDefault="00A6338B" w:rsidP="00A6338B">
            <w:pPr>
              <w:pStyle w:val="TableTextEntries"/>
              <w:rPr>
                <w:b/>
              </w:rPr>
            </w:pPr>
            <w:r w:rsidRPr="00C244BE">
              <w:rPr>
                <w:b/>
              </w:rPr>
              <w:t xml:space="preserve">Audit certifications and/or other relevant qualifications </w:t>
            </w:r>
          </w:p>
        </w:tc>
        <w:tc>
          <w:tcPr>
            <w:tcW w:w="1134" w:type="dxa"/>
            <w:tcBorders>
              <w:left w:val="single" w:sz="12" w:space="0" w:color="007BC4"/>
            </w:tcBorders>
            <w:shd w:val="clear" w:color="auto" w:fill="auto"/>
            <w:tcMar>
              <w:left w:w="57" w:type="dxa"/>
              <w:right w:w="57" w:type="dxa"/>
            </w:tcMar>
          </w:tcPr>
          <w:p w:rsidR="00A6338B" w:rsidRPr="00A6338B" w:rsidRDefault="007235A5" w:rsidP="00C244BE">
            <w:pPr>
              <w:pStyle w:val="TableTextEntries"/>
              <w:jc w:val="center"/>
            </w:pPr>
            <w:sdt>
              <w:sdtPr>
                <w:id w:val="-1528563775"/>
                <w14:checkbox>
                  <w14:checked w14:val="0"/>
                  <w14:checkedState w14:val="2612" w14:font="MS Gothic"/>
                  <w14:uncheckedState w14:val="2610" w14:font="MS Gothic"/>
                </w14:checkbox>
              </w:sdtPr>
              <w:sdtEndPr/>
              <w:sdtContent>
                <w:r w:rsidR="00A6338B" w:rsidRPr="00A6338B">
                  <w:rPr>
                    <w:rFonts w:ascii="MS Gothic" w:eastAsia="MS Gothic" w:hAnsi="MS Gothic" w:cs="MS Gothic" w:hint="eastAsia"/>
                  </w:rPr>
                  <w:t>☐</w:t>
                </w:r>
              </w:sdtContent>
            </w:sdt>
          </w:p>
        </w:tc>
      </w:tr>
      <w:tr w:rsidR="00A6338B" w:rsidRPr="00A6338B" w:rsidTr="00C244BE">
        <w:tc>
          <w:tcPr>
            <w:tcW w:w="8080" w:type="dxa"/>
            <w:tcBorders>
              <w:top w:val="single" w:sz="12" w:space="0" w:color="007BC4"/>
              <w:bottom w:val="single" w:sz="12" w:space="0" w:color="007BC4"/>
              <w:right w:val="single" w:sz="12" w:space="0" w:color="007BC4"/>
            </w:tcBorders>
            <w:shd w:val="clear" w:color="auto" w:fill="C0E7FF" w:themeFill="text2" w:themeFillTint="33"/>
            <w:tcMar>
              <w:left w:w="57" w:type="dxa"/>
              <w:right w:w="57" w:type="dxa"/>
            </w:tcMar>
          </w:tcPr>
          <w:p w:rsidR="00A6338B" w:rsidRPr="00C244BE" w:rsidRDefault="00A6338B" w:rsidP="00A6338B">
            <w:pPr>
              <w:pStyle w:val="TableTextEntries"/>
              <w:rPr>
                <w:b/>
              </w:rPr>
            </w:pPr>
            <w:r w:rsidRPr="00C244BE">
              <w:rPr>
                <w:b/>
              </w:rPr>
              <w:t>Audit Log (list of relevant audit engagements conducted)</w:t>
            </w:r>
          </w:p>
        </w:tc>
        <w:tc>
          <w:tcPr>
            <w:tcW w:w="1134" w:type="dxa"/>
            <w:tcBorders>
              <w:left w:val="single" w:sz="12" w:space="0" w:color="007BC4"/>
            </w:tcBorders>
            <w:shd w:val="clear" w:color="auto" w:fill="auto"/>
            <w:tcMar>
              <w:left w:w="57" w:type="dxa"/>
              <w:right w:w="57" w:type="dxa"/>
            </w:tcMar>
          </w:tcPr>
          <w:p w:rsidR="00A6338B" w:rsidRPr="00A6338B" w:rsidRDefault="007235A5" w:rsidP="00C244BE">
            <w:pPr>
              <w:pStyle w:val="TableTextEntries"/>
              <w:jc w:val="center"/>
            </w:pPr>
            <w:sdt>
              <w:sdtPr>
                <w:id w:val="1397467802"/>
                <w14:checkbox>
                  <w14:checked w14:val="0"/>
                  <w14:checkedState w14:val="2612" w14:font="MS Gothic"/>
                  <w14:uncheckedState w14:val="2610" w14:font="MS Gothic"/>
                </w14:checkbox>
              </w:sdtPr>
              <w:sdtEndPr/>
              <w:sdtContent>
                <w:r w:rsidR="00A6338B" w:rsidRPr="00A6338B">
                  <w:rPr>
                    <w:rFonts w:ascii="MS Gothic" w:eastAsia="MS Gothic" w:hAnsi="MS Gothic" w:cs="MS Gothic" w:hint="eastAsia"/>
                  </w:rPr>
                  <w:t>☐</w:t>
                </w:r>
              </w:sdtContent>
            </w:sdt>
          </w:p>
        </w:tc>
      </w:tr>
      <w:tr w:rsidR="00A6338B" w:rsidRPr="00A6338B" w:rsidTr="00C244BE">
        <w:tc>
          <w:tcPr>
            <w:tcW w:w="8080" w:type="dxa"/>
            <w:tcBorders>
              <w:top w:val="single" w:sz="12" w:space="0" w:color="007BC4"/>
              <w:bottom w:val="nil"/>
              <w:right w:val="single" w:sz="12" w:space="0" w:color="007BC4"/>
            </w:tcBorders>
            <w:shd w:val="clear" w:color="auto" w:fill="C0E7FF" w:themeFill="text2" w:themeFillTint="33"/>
            <w:tcMar>
              <w:left w:w="57" w:type="dxa"/>
              <w:right w:w="57" w:type="dxa"/>
            </w:tcMar>
          </w:tcPr>
          <w:p w:rsidR="00A6338B" w:rsidRPr="00C244BE" w:rsidRDefault="00A6338B" w:rsidP="00A6338B">
            <w:pPr>
              <w:pStyle w:val="TableTextEntries"/>
              <w:rPr>
                <w:b/>
              </w:rPr>
            </w:pPr>
            <w:r w:rsidRPr="00C244BE">
              <w:rPr>
                <w:b/>
              </w:rPr>
              <w:t>Referees (at least two should be provided that are external to your company)</w:t>
            </w:r>
          </w:p>
        </w:tc>
        <w:tc>
          <w:tcPr>
            <w:tcW w:w="1134" w:type="dxa"/>
            <w:tcBorders>
              <w:left w:val="single" w:sz="12" w:space="0" w:color="007BC4"/>
            </w:tcBorders>
            <w:shd w:val="clear" w:color="auto" w:fill="auto"/>
            <w:tcMar>
              <w:left w:w="57" w:type="dxa"/>
              <w:right w:w="57" w:type="dxa"/>
            </w:tcMar>
          </w:tcPr>
          <w:p w:rsidR="00A6338B" w:rsidRPr="00A6338B" w:rsidRDefault="007235A5" w:rsidP="00C244BE">
            <w:pPr>
              <w:pStyle w:val="TableTextEntries"/>
              <w:jc w:val="center"/>
            </w:pPr>
            <w:sdt>
              <w:sdtPr>
                <w:id w:val="-869836641"/>
                <w14:checkbox>
                  <w14:checked w14:val="0"/>
                  <w14:checkedState w14:val="2612" w14:font="MS Gothic"/>
                  <w14:uncheckedState w14:val="2610" w14:font="MS Gothic"/>
                </w14:checkbox>
              </w:sdtPr>
              <w:sdtEndPr/>
              <w:sdtContent>
                <w:r w:rsidR="00A6338B" w:rsidRPr="00A6338B">
                  <w:rPr>
                    <w:rFonts w:ascii="MS Gothic" w:eastAsia="MS Gothic" w:hAnsi="MS Gothic" w:cs="MS Gothic" w:hint="eastAsia"/>
                  </w:rPr>
                  <w:t>☐</w:t>
                </w:r>
              </w:sdtContent>
            </w:sdt>
          </w:p>
        </w:tc>
      </w:tr>
    </w:tbl>
    <w:p w:rsidR="00576168" w:rsidRDefault="00576168" w:rsidP="00343B51">
      <w:pPr>
        <w:pStyle w:val="TableTextEntries"/>
      </w:pPr>
    </w:p>
    <w:p w:rsidR="008A47EC" w:rsidRDefault="008A47EC" w:rsidP="008A47EC">
      <w:pPr>
        <w:pStyle w:val="Heading2"/>
      </w:pPr>
      <w:r>
        <w:t>Disclosures</w:t>
      </w:r>
      <w:r w:rsidR="00E53564">
        <w:t xml:space="preserve"> consent</w:t>
      </w:r>
    </w:p>
    <w:p w:rsidR="008A47EC" w:rsidRDefault="008A47EC" w:rsidP="00C244BE">
      <w:pPr>
        <w:pStyle w:val="BodyText"/>
      </w:pPr>
      <w:r w:rsidRPr="008A47EC">
        <w:t>Please tick the box below to provide your consent for us to contact the referees listed in your CV, audit certifications and/or Audit Log</w:t>
      </w:r>
    </w:p>
    <w:p w:rsidR="00C244BE" w:rsidRPr="00AA5DAF" w:rsidRDefault="00C244BE" w:rsidP="00C244BE">
      <w:pPr>
        <w:pStyle w:val="BodyText"/>
      </w:pPr>
    </w:p>
    <w:tbl>
      <w:tblPr>
        <w:tblStyle w:val="Table2"/>
        <w:tblW w:w="0" w:type="auto"/>
        <w:tblInd w:w="108" w:type="dxa"/>
        <w:tblLook w:val="04A0" w:firstRow="1" w:lastRow="0" w:firstColumn="1" w:lastColumn="0" w:noHBand="0" w:noVBand="1"/>
      </w:tblPr>
      <w:tblGrid>
        <w:gridCol w:w="8364"/>
        <w:gridCol w:w="708"/>
      </w:tblGrid>
      <w:tr w:rsidR="008A47EC" w:rsidTr="00A80F4F">
        <w:tc>
          <w:tcPr>
            <w:cnfStyle w:val="001000000000" w:firstRow="0" w:lastRow="0" w:firstColumn="1" w:lastColumn="0" w:oddVBand="0" w:evenVBand="0" w:oddHBand="0" w:evenHBand="0" w:firstRowFirstColumn="0" w:firstRowLastColumn="0" w:lastRowFirstColumn="0" w:lastRowLastColumn="0"/>
            <w:tcW w:w="8364" w:type="dxa"/>
            <w:vAlign w:val="top"/>
          </w:tcPr>
          <w:p w:rsidR="008A47EC" w:rsidRPr="00E53564" w:rsidRDefault="008A47EC" w:rsidP="00E4650A">
            <w:pPr>
              <w:pStyle w:val="TableTextEntries"/>
              <w:rPr>
                <w:i/>
              </w:rPr>
            </w:pPr>
            <w:r w:rsidRPr="00E53564">
              <w:rPr>
                <w:i/>
              </w:rPr>
              <w:t>I confirm that IPART may contact the employers, programs or auditees provided by me to obtain information on my performance, and I understand that information will form part of the ESS Audit Panel application assessment.</w:t>
            </w:r>
          </w:p>
        </w:tc>
        <w:tc>
          <w:tcPr>
            <w:tcW w:w="708" w:type="dxa"/>
            <w:vAlign w:val="top"/>
          </w:tcPr>
          <w:p w:rsidR="008A47EC" w:rsidRPr="00DB4058" w:rsidRDefault="007235A5" w:rsidP="00C244BE">
            <w:pPr>
              <w:pStyle w:val="TableTextEntries"/>
              <w:jc w:val="center"/>
              <w:cnfStyle w:val="000000000000" w:firstRow="0" w:lastRow="0" w:firstColumn="0" w:lastColumn="0" w:oddVBand="0" w:evenVBand="0" w:oddHBand="0" w:evenHBand="0" w:firstRowFirstColumn="0" w:firstRowLastColumn="0" w:lastRowFirstColumn="0" w:lastRowLastColumn="0"/>
            </w:pPr>
            <w:sdt>
              <w:sdtPr>
                <w:id w:val="-1788576303"/>
                <w14:checkbox>
                  <w14:checked w14:val="0"/>
                  <w14:checkedState w14:val="2612" w14:font="MS Gothic"/>
                  <w14:uncheckedState w14:val="2610" w14:font="MS Gothic"/>
                </w14:checkbox>
              </w:sdtPr>
              <w:sdtEndPr/>
              <w:sdtContent>
                <w:r w:rsidR="008A47EC">
                  <w:rPr>
                    <w:rFonts w:ascii="MS Gothic" w:eastAsia="MS Gothic" w:hAnsi="MS Gothic" w:hint="eastAsia"/>
                  </w:rPr>
                  <w:t>☐</w:t>
                </w:r>
              </w:sdtContent>
            </w:sdt>
          </w:p>
        </w:tc>
      </w:tr>
    </w:tbl>
    <w:p w:rsidR="00E53564" w:rsidRDefault="00E53564" w:rsidP="00E53564">
      <w:pPr>
        <w:pStyle w:val="Heading2"/>
        <w:numPr>
          <w:ilvl w:val="0"/>
          <w:numId w:val="0"/>
        </w:numPr>
        <w:ind w:left="567" w:hanging="567"/>
      </w:pPr>
    </w:p>
    <w:p w:rsidR="008A47EC" w:rsidRDefault="008A47EC" w:rsidP="008A47EC">
      <w:pPr>
        <w:pStyle w:val="Heading2"/>
      </w:pPr>
      <w:r>
        <w:t>Audit log</w:t>
      </w:r>
    </w:p>
    <w:p w:rsidR="008A47EC" w:rsidRPr="00E049AB" w:rsidRDefault="008A47EC" w:rsidP="00A80F4F">
      <w:pPr>
        <w:pStyle w:val="BodyText"/>
        <w:rPr>
          <w:b/>
        </w:rPr>
      </w:pPr>
      <w:r w:rsidRPr="00E049AB">
        <w:t xml:space="preserve">Please list previous audits conducted relevant to: </w:t>
      </w:r>
    </w:p>
    <w:p w:rsidR="008A47EC" w:rsidRPr="00E049AB" w:rsidRDefault="008A47EC" w:rsidP="006962D6">
      <w:pPr>
        <w:pStyle w:val="ListBullet"/>
      </w:pPr>
      <w:r w:rsidRPr="00E049AB">
        <w:t>the PIAM&amp;V method, and/ or</w:t>
      </w:r>
    </w:p>
    <w:p w:rsidR="00E049AB" w:rsidRPr="00E049AB" w:rsidRDefault="008A47EC" w:rsidP="008A47EC">
      <w:pPr>
        <w:pStyle w:val="ListBullet"/>
      </w:pPr>
      <w:r w:rsidRPr="00E049AB">
        <w:t>Project based methods experience (eg, Project Impact Assessment Method, Mete</w:t>
      </w:r>
      <w:r w:rsidR="00E049AB" w:rsidRPr="00E049AB">
        <w:t>red Baseline Method or similar)</w:t>
      </w:r>
    </w:p>
    <w:p w:rsidR="008A47EC" w:rsidRPr="00E049AB" w:rsidRDefault="008A47EC" w:rsidP="00A80F4F">
      <w:pPr>
        <w:pStyle w:val="BodyText"/>
      </w:pPr>
      <w:r w:rsidRPr="00E049AB">
        <w:t>A minimum of at least three relevant audits must be included.</w:t>
      </w:r>
      <w:r w:rsidR="004E5C03">
        <w:t xml:space="preserve"> </w:t>
      </w:r>
      <w:r w:rsidRPr="00E049AB">
        <w:t xml:space="preserve"> The log must </w:t>
      </w:r>
      <w:r w:rsidR="00E049AB">
        <w:t xml:space="preserve">also </w:t>
      </w:r>
      <w:r w:rsidRPr="00E049AB">
        <w:t xml:space="preserve">indicate that the application meets the 100 hour audit experience requirement. </w:t>
      </w:r>
    </w:p>
    <w:p w:rsidR="00A80F4F" w:rsidRPr="00A80F4F" w:rsidRDefault="00A80F4F" w:rsidP="00A80F4F">
      <w:pPr>
        <w:pStyle w:val="Heading2"/>
        <w:numPr>
          <w:ilvl w:val="0"/>
          <w:numId w:val="17"/>
        </w:numPr>
        <w:pBdr>
          <w:bottom w:val="none" w:sz="0" w:space="0" w:color="auto"/>
        </w:pBdr>
        <w:rPr>
          <w:b w:val="0"/>
        </w:rPr>
      </w:pPr>
      <w:r w:rsidRPr="004E5C03">
        <w:rPr>
          <w:b w:val="0"/>
          <w:i/>
          <w:sz w:val="18"/>
          <w:szCs w:val="16"/>
        </w:rPr>
        <w:t>Include the project referees’ contact details, a brief summary of the audit and the date it was conducted. Referees may be contacted via email or phone calls. Letters of recommendation from additional referees are not required, but can be attached as supporting information</w:t>
      </w:r>
      <w:r w:rsidRPr="00A80F4F">
        <w:rPr>
          <w:b w:val="0"/>
          <w:i/>
          <w:sz w:val="16"/>
          <w:szCs w:val="16"/>
        </w:rPr>
        <w:t>.</w:t>
      </w:r>
    </w:p>
    <w:p w:rsidR="007A3282" w:rsidRPr="007A3282" w:rsidRDefault="007A3282" w:rsidP="007A3282">
      <w:pPr>
        <w:pStyle w:val="BodyText"/>
      </w:pPr>
    </w:p>
    <w:tbl>
      <w:tblPr>
        <w:tblStyle w:val="LightList-Accent1"/>
        <w:tblW w:w="5000" w:type="pct"/>
        <w:tblBorders>
          <w:top w:val="single" w:sz="4" w:space="0" w:color="007BC4"/>
          <w:left w:val="none" w:sz="0" w:space="0" w:color="auto"/>
          <w:bottom w:val="single" w:sz="4" w:space="0" w:color="007BC4"/>
          <w:right w:val="none" w:sz="0" w:space="0" w:color="auto"/>
          <w:insideH w:val="single" w:sz="4" w:space="0" w:color="CBD4D9"/>
          <w:insideV w:val="single" w:sz="4" w:space="0" w:color="CBD4D9"/>
        </w:tblBorders>
        <w:shd w:val="clear" w:color="auto" w:fill="81D0FF" w:themeFill="text2" w:themeFillTint="66"/>
        <w:tblLook w:val="04A0" w:firstRow="1" w:lastRow="0" w:firstColumn="1" w:lastColumn="0" w:noHBand="0" w:noVBand="1"/>
      </w:tblPr>
      <w:tblGrid>
        <w:gridCol w:w="1666"/>
        <w:gridCol w:w="1465"/>
        <w:gridCol w:w="1467"/>
        <w:gridCol w:w="1533"/>
        <w:gridCol w:w="1531"/>
        <w:gridCol w:w="1529"/>
      </w:tblGrid>
      <w:tr w:rsidR="006962D6" w:rsidRPr="006962D6" w:rsidTr="0093540C">
        <w:trPr>
          <w:cnfStyle w:val="100000000000" w:firstRow="1" w:lastRow="0" w:firstColumn="0" w:lastColumn="0" w:oddVBand="0" w:evenVBand="0" w:oddHBand="0" w:evenHBand="0" w:firstRowFirstColumn="0" w:firstRowLastColumn="0" w:lastRowFirstColumn="0" w:lastRowLastColumn="0"/>
          <w:trHeight w:val="723"/>
          <w:tblHeader/>
        </w:trPr>
        <w:tc>
          <w:tcPr>
            <w:cnfStyle w:val="001000000000" w:firstRow="0" w:lastRow="0" w:firstColumn="1" w:lastColumn="0" w:oddVBand="0" w:evenVBand="0" w:oddHBand="0" w:evenHBand="0" w:firstRowFirstColumn="0" w:firstRowLastColumn="0" w:lastRowFirstColumn="0" w:lastRowLastColumn="0"/>
            <w:tcW w:w="906" w:type="pct"/>
            <w:tcBorders>
              <w:top w:val="single" w:sz="4" w:space="0" w:color="007BC4"/>
              <w:bottom w:val="single" w:sz="4" w:space="0" w:color="007BC4"/>
            </w:tcBorders>
            <w:shd w:val="clear" w:color="auto" w:fill="C0E7FF" w:themeFill="text2" w:themeFillTint="33"/>
            <w:tcMar>
              <w:left w:w="57" w:type="dxa"/>
              <w:right w:w="57" w:type="dxa"/>
            </w:tcMar>
          </w:tcPr>
          <w:p w:rsidR="006962D6" w:rsidRPr="00D7592C" w:rsidRDefault="006962D6" w:rsidP="006962D6">
            <w:pPr>
              <w:pStyle w:val="TableTextEntries"/>
              <w:rPr>
                <w:color w:val="auto"/>
              </w:rPr>
            </w:pPr>
            <w:bookmarkStart w:id="0" w:name="_Toc435108307"/>
            <w:r w:rsidRPr="00D7592C">
              <w:rPr>
                <w:color w:val="auto"/>
              </w:rPr>
              <w:t>Audited Company</w:t>
            </w:r>
            <w:bookmarkEnd w:id="0"/>
          </w:p>
          <w:p w:rsidR="006962D6" w:rsidRPr="00D7592C" w:rsidRDefault="006962D6" w:rsidP="006962D6">
            <w:pPr>
              <w:pStyle w:val="TableTextEntries"/>
              <w:rPr>
                <w:color w:val="auto"/>
              </w:rPr>
            </w:pPr>
          </w:p>
        </w:tc>
        <w:tc>
          <w:tcPr>
            <w:tcW w:w="797" w:type="pct"/>
            <w:tcBorders>
              <w:top w:val="single" w:sz="4" w:space="0" w:color="007BC4"/>
              <w:bottom w:val="single" w:sz="4" w:space="0" w:color="007BC4"/>
            </w:tcBorders>
            <w:shd w:val="clear" w:color="auto" w:fill="C0E7FF" w:themeFill="text2" w:themeFillTint="33"/>
            <w:tcMar>
              <w:left w:w="57" w:type="dxa"/>
              <w:right w:w="57" w:type="dxa"/>
            </w:tcMar>
          </w:tcPr>
          <w:p w:rsidR="006962D6" w:rsidRPr="00D7592C" w:rsidRDefault="006962D6" w:rsidP="006962D6">
            <w:pPr>
              <w:pStyle w:val="TableTextEntries"/>
              <w:cnfStyle w:val="100000000000" w:firstRow="1" w:lastRow="0" w:firstColumn="0" w:lastColumn="0" w:oddVBand="0" w:evenVBand="0" w:oddHBand="0" w:evenHBand="0" w:firstRowFirstColumn="0" w:firstRowLastColumn="0" w:lastRowFirstColumn="0" w:lastRowLastColumn="0"/>
              <w:rPr>
                <w:color w:val="auto"/>
              </w:rPr>
            </w:pPr>
            <w:bookmarkStart w:id="1" w:name="_Toc435108308"/>
            <w:r w:rsidRPr="00D7592C">
              <w:rPr>
                <w:color w:val="auto"/>
              </w:rPr>
              <w:t>Role (Lead Auditor, Auditor, etc.)</w:t>
            </w:r>
            <w:bookmarkEnd w:id="1"/>
          </w:p>
        </w:tc>
        <w:tc>
          <w:tcPr>
            <w:tcW w:w="798" w:type="pct"/>
            <w:tcBorders>
              <w:top w:val="single" w:sz="4" w:space="0" w:color="007BC4"/>
              <w:bottom w:val="single" w:sz="4" w:space="0" w:color="007BC4"/>
            </w:tcBorders>
            <w:shd w:val="clear" w:color="auto" w:fill="C0E7FF" w:themeFill="text2" w:themeFillTint="33"/>
            <w:tcMar>
              <w:left w:w="57" w:type="dxa"/>
              <w:right w:w="57" w:type="dxa"/>
            </w:tcMar>
          </w:tcPr>
          <w:p w:rsidR="006962D6" w:rsidRPr="00D7592C" w:rsidRDefault="006962D6" w:rsidP="006962D6">
            <w:pPr>
              <w:pStyle w:val="TableTextEntries"/>
              <w:cnfStyle w:val="100000000000" w:firstRow="1" w:lastRow="0" w:firstColumn="0" w:lastColumn="0" w:oddVBand="0" w:evenVBand="0" w:oddHBand="0" w:evenHBand="0" w:firstRowFirstColumn="0" w:firstRowLastColumn="0" w:lastRowFirstColumn="0" w:lastRowLastColumn="0"/>
              <w:rPr>
                <w:color w:val="auto"/>
              </w:rPr>
            </w:pPr>
            <w:bookmarkStart w:id="2" w:name="_Toc435108309"/>
            <w:r w:rsidRPr="00D7592C">
              <w:rPr>
                <w:color w:val="auto"/>
              </w:rPr>
              <w:t>Project Summary</w:t>
            </w:r>
            <w:bookmarkEnd w:id="2"/>
            <w:r w:rsidRPr="00D7592C">
              <w:rPr>
                <w:color w:val="auto"/>
              </w:rPr>
              <w:t xml:space="preserve"> (incl. method)</w:t>
            </w:r>
          </w:p>
        </w:tc>
        <w:tc>
          <w:tcPr>
            <w:tcW w:w="834" w:type="pct"/>
            <w:tcBorders>
              <w:top w:val="single" w:sz="4" w:space="0" w:color="007BC4"/>
              <w:bottom w:val="single" w:sz="4" w:space="0" w:color="007BC4"/>
            </w:tcBorders>
            <w:shd w:val="clear" w:color="auto" w:fill="C0E7FF" w:themeFill="text2" w:themeFillTint="33"/>
            <w:tcMar>
              <w:left w:w="57" w:type="dxa"/>
              <w:right w:w="57" w:type="dxa"/>
            </w:tcMar>
          </w:tcPr>
          <w:p w:rsidR="006962D6" w:rsidRPr="00D7592C" w:rsidRDefault="006962D6" w:rsidP="006962D6">
            <w:pPr>
              <w:pStyle w:val="TableTextEntries"/>
              <w:cnfStyle w:val="100000000000" w:firstRow="1" w:lastRow="0" w:firstColumn="0" w:lastColumn="0" w:oddVBand="0" w:evenVBand="0" w:oddHBand="0" w:evenHBand="0" w:firstRowFirstColumn="0" w:firstRowLastColumn="0" w:lastRowFirstColumn="0" w:lastRowLastColumn="0"/>
              <w:rPr>
                <w:color w:val="auto"/>
              </w:rPr>
            </w:pPr>
            <w:bookmarkStart w:id="3" w:name="_Toc435108310"/>
            <w:r w:rsidRPr="00D7592C">
              <w:rPr>
                <w:color w:val="auto"/>
              </w:rPr>
              <w:t>Date Conducted</w:t>
            </w:r>
            <w:bookmarkEnd w:id="3"/>
          </w:p>
        </w:tc>
        <w:tc>
          <w:tcPr>
            <w:tcW w:w="833" w:type="pct"/>
            <w:tcBorders>
              <w:top w:val="single" w:sz="4" w:space="0" w:color="007BC4"/>
              <w:bottom w:val="single" w:sz="4" w:space="0" w:color="007BC4"/>
            </w:tcBorders>
            <w:shd w:val="clear" w:color="auto" w:fill="C0E7FF" w:themeFill="text2" w:themeFillTint="33"/>
            <w:tcMar>
              <w:left w:w="57" w:type="dxa"/>
              <w:right w:w="57" w:type="dxa"/>
            </w:tcMar>
          </w:tcPr>
          <w:p w:rsidR="006962D6" w:rsidRPr="00D7592C" w:rsidRDefault="006962D6" w:rsidP="006962D6">
            <w:pPr>
              <w:pStyle w:val="TableTextEntries"/>
              <w:cnfStyle w:val="100000000000" w:firstRow="1" w:lastRow="0" w:firstColumn="0" w:lastColumn="0" w:oddVBand="0" w:evenVBand="0" w:oddHBand="0" w:evenHBand="0" w:firstRowFirstColumn="0" w:firstRowLastColumn="0" w:lastRowFirstColumn="0" w:lastRowLastColumn="0"/>
              <w:rPr>
                <w:color w:val="auto"/>
              </w:rPr>
            </w:pPr>
            <w:bookmarkStart w:id="4" w:name="_Toc435108311"/>
            <w:r w:rsidRPr="00D7592C">
              <w:rPr>
                <w:color w:val="auto"/>
              </w:rPr>
              <w:t>Referee: Name, Email &amp; Phone Number</w:t>
            </w:r>
            <w:bookmarkEnd w:id="4"/>
          </w:p>
        </w:tc>
        <w:tc>
          <w:tcPr>
            <w:tcW w:w="832" w:type="pct"/>
            <w:tcBorders>
              <w:top w:val="single" w:sz="4" w:space="0" w:color="007BC4"/>
              <w:bottom w:val="single" w:sz="4" w:space="0" w:color="007BC4"/>
            </w:tcBorders>
            <w:shd w:val="clear" w:color="auto" w:fill="C0E7FF" w:themeFill="text2" w:themeFillTint="33"/>
          </w:tcPr>
          <w:p w:rsidR="006962D6" w:rsidRPr="00D7592C" w:rsidRDefault="006962D6" w:rsidP="006962D6">
            <w:pPr>
              <w:pStyle w:val="TableTextEntries"/>
              <w:cnfStyle w:val="100000000000" w:firstRow="1" w:lastRow="0" w:firstColumn="0" w:lastColumn="0" w:oddVBand="0" w:evenVBand="0" w:oddHBand="0" w:evenHBand="0" w:firstRowFirstColumn="0" w:firstRowLastColumn="0" w:lastRowFirstColumn="0" w:lastRowLastColumn="0"/>
              <w:rPr>
                <w:color w:val="auto"/>
              </w:rPr>
            </w:pPr>
            <w:r w:rsidRPr="00D7592C">
              <w:rPr>
                <w:color w:val="auto"/>
              </w:rPr>
              <w:t>Hours Spent</w:t>
            </w:r>
          </w:p>
        </w:tc>
      </w:tr>
      <w:tr w:rsidR="0084249B" w:rsidRPr="006962D6" w:rsidTr="00896347">
        <w:trPr>
          <w:cnfStyle w:val="000000100000" w:firstRow="0" w:lastRow="0" w:firstColumn="0" w:lastColumn="0" w:oddVBand="0" w:evenVBand="0" w:oddHBand="1" w:evenHBand="0" w:firstRowFirstColumn="0" w:firstRowLastColumn="0" w:lastRowFirstColumn="0" w:lastRowLastColumn="0"/>
          <w:trHeight w:val="70"/>
        </w:trPr>
        <w:sdt>
          <w:sdtPr>
            <w:rPr>
              <w:b w:val="0"/>
              <w:color w:val="808080" w:themeColor="background1" w:themeShade="80"/>
            </w:rPr>
            <w:id w:val="1980730047"/>
            <w:placeholder>
              <w:docPart w:val="195FF49786AB4397BE6AC930BF9C98C4"/>
            </w:placeholder>
            <w:showingPlcHdr/>
          </w:sdtPr>
          <w:sdtContent>
            <w:tc>
              <w:tcPr>
                <w:cnfStyle w:val="001000000000" w:firstRow="0" w:lastRow="0" w:firstColumn="1" w:lastColumn="0" w:oddVBand="0" w:evenVBand="0" w:oddHBand="0" w:evenHBand="0" w:firstRowFirstColumn="0" w:firstRowLastColumn="0" w:lastRowFirstColumn="0" w:lastRowLastColumn="0"/>
                <w:tcW w:w="906" w:type="pct"/>
                <w:tcBorders>
                  <w:top w:val="single" w:sz="4" w:space="0" w:color="007BC4"/>
                  <w:left w:val="none" w:sz="0" w:space="0" w:color="auto"/>
                  <w:bottom w:val="none" w:sz="0" w:space="0" w:color="auto"/>
                </w:tcBorders>
                <w:shd w:val="clear" w:color="auto" w:fill="FFFFFF" w:themeFill="background1"/>
                <w:tcMar>
                  <w:left w:w="57" w:type="dxa"/>
                  <w:right w:w="57" w:type="dxa"/>
                </w:tcMar>
              </w:tcPr>
              <w:p w:rsidR="006962D6" w:rsidRPr="006962D6" w:rsidRDefault="007A3282" w:rsidP="006962D6">
                <w:pPr>
                  <w:pStyle w:val="TableTextEntries"/>
                </w:pPr>
                <w:r w:rsidRPr="007A3282">
                  <w:rPr>
                    <w:b w:val="0"/>
                    <w:color w:val="808080" w:themeColor="background1" w:themeShade="80"/>
                  </w:rPr>
                  <w:t xml:space="preserve">[Click and type </w:t>
                </w:r>
                <w:r w:rsidRPr="007A3282">
                  <w:rPr>
                    <w:b w:val="0"/>
                    <w:color w:val="808080" w:themeColor="background1" w:themeShade="80"/>
                  </w:rPr>
                  <w:lastRenderedPageBreak/>
                  <w:t>here]</w:t>
                </w:r>
              </w:p>
            </w:tc>
          </w:sdtContent>
        </w:sdt>
        <w:sdt>
          <w:sdtPr>
            <w:rPr>
              <w:color w:val="808080" w:themeColor="background1" w:themeShade="80"/>
            </w:rPr>
            <w:id w:val="1791155467"/>
            <w:placeholder>
              <w:docPart w:val="FE2B44B5CF3F44FAB9B3276E5E5DFAF4"/>
            </w:placeholder>
            <w:showingPlcHdr/>
          </w:sdtPr>
          <w:sdtContent>
            <w:tc>
              <w:tcPr>
                <w:tcW w:w="797" w:type="pct"/>
                <w:tcBorders>
                  <w:top w:val="single" w:sz="4" w:space="0" w:color="007BC4"/>
                  <w:bottom w:val="none" w:sz="0" w:space="0" w:color="auto"/>
                </w:tcBorders>
                <w:shd w:val="clear" w:color="auto" w:fill="FFFFFF" w:themeFill="background1"/>
                <w:tcMar>
                  <w:left w:w="57" w:type="dxa"/>
                  <w:right w:w="57" w:type="dxa"/>
                </w:tcMar>
              </w:tcPr>
              <w:p w:rsidR="006962D6" w:rsidRPr="006962D6" w:rsidRDefault="007A3282" w:rsidP="006962D6">
                <w:pPr>
                  <w:pStyle w:val="TableTextEntries"/>
                  <w:cnfStyle w:val="000000100000" w:firstRow="0" w:lastRow="0" w:firstColumn="0" w:lastColumn="0" w:oddVBand="0" w:evenVBand="0" w:oddHBand="1" w:evenHBand="0" w:firstRowFirstColumn="0" w:firstRowLastColumn="0" w:lastRowFirstColumn="0" w:lastRowLastColumn="0"/>
                </w:pPr>
                <w:r w:rsidRPr="007A3282">
                  <w:rPr>
                    <w:color w:val="808080" w:themeColor="background1" w:themeShade="80"/>
                  </w:rPr>
                  <w:t xml:space="preserve">[Click and type </w:t>
                </w:r>
                <w:r w:rsidRPr="007A3282">
                  <w:rPr>
                    <w:color w:val="808080" w:themeColor="background1" w:themeShade="80"/>
                  </w:rPr>
                  <w:lastRenderedPageBreak/>
                  <w:t>here]</w:t>
                </w:r>
              </w:p>
            </w:tc>
          </w:sdtContent>
        </w:sdt>
        <w:sdt>
          <w:sdtPr>
            <w:rPr>
              <w:color w:val="808080" w:themeColor="background1" w:themeShade="80"/>
            </w:rPr>
            <w:id w:val="-132798365"/>
            <w:placeholder>
              <w:docPart w:val="3F416AEB65D2451B9F521986ADFF48B4"/>
            </w:placeholder>
            <w:showingPlcHdr/>
          </w:sdtPr>
          <w:sdtContent>
            <w:tc>
              <w:tcPr>
                <w:tcW w:w="798" w:type="pct"/>
                <w:tcBorders>
                  <w:top w:val="single" w:sz="4" w:space="0" w:color="007BC4"/>
                  <w:bottom w:val="none" w:sz="0" w:space="0" w:color="auto"/>
                </w:tcBorders>
                <w:shd w:val="clear" w:color="auto" w:fill="FFFFFF" w:themeFill="background1"/>
                <w:tcMar>
                  <w:left w:w="57" w:type="dxa"/>
                  <w:right w:w="57" w:type="dxa"/>
                </w:tcMar>
              </w:tcPr>
              <w:p w:rsidR="006962D6" w:rsidRPr="006962D6" w:rsidRDefault="007A3282" w:rsidP="006962D6">
                <w:pPr>
                  <w:pStyle w:val="TableTextEntries"/>
                  <w:cnfStyle w:val="000000100000" w:firstRow="0" w:lastRow="0" w:firstColumn="0" w:lastColumn="0" w:oddVBand="0" w:evenVBand="0" w:oddHBand="1" w:evenHBand="0" w:firstRowFirstColumn="0" w:firstRowLastColumn="0" w:lastRowFirstColumn="0" w:lastRowLastColumn="0"/>
                </w:pPr>
                <w:r w:rsidRPr="007A3282">
                  <w:rPr>
                    <w:color w:val="808080" w:themeColor="background1" w:themeShade="80"/>
                  </w:rPr>
                  <w:t xml:space="preserve">[Click and type </w:t>
                </w:r>
                <w:r w:rsidRPr="007A3282">
                  <w:rPr>
                    <w:color w:val="808080" w:themeColor="background1" w:themeShade="80"/>
                  </w:rPr>
                  <w:lastRenderedPageBreak/>
                  <w:t>here]</w:t>
                </w:r>
              </w:p>
            </w:tc>
          </w:sdtContent>
        </w:sdt>
        <w:sdt>
          <w:sdtPr>
            <w:rPr>
              <w:color w:val="808080" w:themeColor="background1" w:themeShade="80"/>
            </w:rPr>
            <w:id w:val="-2075268238"/>
            <w:placeholder>
              <w:docPart w:val="1CBC9A40B2AE407DBFBB1A79889A1418"/>
            </w:placeholder>
            <w:showingPlcHdr/>
          </w:sdtPr>
          <w:sdtContent>
            <w:tc>
              <w:tcPr>
                <w:tcW w:w="834" w:type="pct"/>
                <w:tcBorders>
                  <w:top w:val="single" w:sz="4" w:space="0" w:color="007BC4"/>
                  <w:bottom w:val="none" w:sz="0" w:space="0" w:color="auto"/>
                </w:tcBorders>
                <w:shd w:val="clear" w:color="auto" w:fill="FFFFFF" w:themeFill="background1"/>
                <w:tcMar>
                  <w:left w:w="57" w:type="dxa"/>
                  <w:right w:w="57" w:type="dxa"/>
                </w:tcMar>
              </w:tcPr>
              <w:p w:rsidR="006962D6" w:rsidRPr="006962D6" w:rsidRDefault="007A3282" w:rsidP="006962D6">
                <w:pPr>
                  <w:pStyle w:val="TableTextEntries"/>
                  <w:cnfStyle w:val="000000100000" w:firstRow="0" w:lastRow="0" w:firstColumn="0" w:lastColumn="0" w:oddVBand="0" w:evenVBand="0" w:oddHBand="1" w:evenHBand="0" w:firstRowFirstColumn="0" w:firstRowLastColumn="0" w:lastRowFirstColumn="0" w:lastRowLastColumn="0"/>
                </w:pPr>
                <w:r w:rsidRPr="007A3282">
                  <w:rPr>
                    <w:color w:val="808080" w:themeColor="background1" w:themeShade="80"/>
                  </w:rPr>
                  <w:t xml:space="preserve">[Click and type </w:t>
                </w:r>
                <w:r w:rsidRPr="007A3282">
                  <w:rPr>
                    <w:color w:val="808080" w:themeColor="background1" w:themeShade="80"/>
                  </w:rPr>
                  <w:lastRenderedPageBreak/>
                  <w:t>here]</w:t>
                </w:r>
              </w:p>
            </w:tc>
          </w:sdtContent>
        </w:sdt>
        <w:sdt>
          <w:sdtPr>
            <w:rPr>
              <w:color w:val="808080" w:themeColor="background1" w:themeShade="80"/>
            </w:rPr>
            <w:id w:val="-1351254846"/>
            <w:placeholder>
              <w:docPart w:val="F416F56B4CB042DABB502D3388C8D842"/>
            </w:placeholder>
            <w:showingPlcHdr/>
          </w:sdtPr>
          <w:sdtContent>
            <w:tc>
              <w:tcPr>
                <w:tcW w:w="833" w:type="pct"/>
                <w:tcBorders>
                  <w:top w:val="single" w:sz="4" w:space="0" w:color="007BC4"/>
                  <w:bottom w:val="none" w:sz="0" w:space="0" w:color="auto"/>
                </w:tcBorders>
                <w:shd w:val="clear" w:color="auto" w:fill="FFFFFF" w:themeFill="background1"/>
                <w:tcMar>
                  <w:left w:w="57" w:type="dxa"/>
                  <w:right w:w="57" w:type="dxa"/>
                </w:tcMar>
              </w:tcPr>
              <w:p w:rsidR="006962D6" w:rsidRPr="006962D6" w:rsidRDefault="007A3282" w:rsidP="006962D6">
                <w:pPr>
                  <w:pStyle w:val="TableTextEntries"/>
                  <w:cnfStyle w:val="000000100000" w:firstRow="0" w:lastRow="0" w:firstColumn="0" w:lastColumn="0" w:oddVBand="0" w:evenVBand="0" w:oddHBand="1" w:evenHBand="0" w:firstRowFirstColumn="0" w:firstRowLastColumn="0" w:lastRowFirstColumn="0" w:lastRowLastColumn="0"/>
                </w:pPr>
                <w:r w:rsidRPr="007A3282">
                  <w:rPr>
                    <w:color w:val="808080" w:themeColor="background1" w:themeShade="80"/>
                  </w:rPr>
                  <w:t xml:space="preserve">[Click and type </w:t>
                </w:r>
                <w:r w:rsidRPr="007A3282">
                  <w:rPr>
                    <w:color w:val="808080" w:themeColor="background1" w:themeShade="80"/>
                  </w:rPr>
                  <w:lastRenderedPageBreak/>
                  <w:t>here]</w:t>
                </w:r>
              </w:p>
            </w:tc>
          </w:sdtContent>
        </w:sdt>
        <w:sdt>
          <w:sdtPr>
            <w:rPr>
              <w:color w:val="808080" w:themeColor="background1" w:themeShade="80"/>
            </w:rPr>
            <w:id w:val="-130254222"/>
            <w:placeholder>
              <w:docPart w:val="64542773F9754F37B83CD0E5A95FF593"/>
            </w:placeholder>
            <w:showingPlcHdr/>
          </w:sdtPr>
          <w:sdtContent>
            <w:tc>
              <w:tcPr>
                <w:tcW w:w="832" w:type="pct"/>
                <w:tcBorders>
                  <w:top w:val="single" w:sz="4" w:space="0" w:color="007BC4"/>
                  <w:bottom w:val="none" w:sz="0" w:space="0" w:color="auto"/>
                  <w:right w:val="none" w:sz="0" w:space="0" w:color="auto"/>
                </w:tcBorders>
                <w:shd w:val="clear" w:color="auto" w:fill="FFFFFF" w:themeFill="background1"/>
              </w:tcPr>
              <w:p w:rsidR="006962D6" w:rsidRPr="006962D6" w:rsidRDefault="007A3282" w:rsidP="006962D6">
                <w:pPr>
                  <w:pStyle w:val="TableTextEntries"/>
                  <w:cnfStyle w:val="000000100000" w:firstRow="0" w:lastRow="0" w:firstColumn="0" w:lastColumn="0" w:oddVBand="0" w:evenVBand="0" w:oddHBand="1" w:evenHBand="0" w:firstRowFirstColumn="0" w:firstRowLastColumn="0" w:lastRowFirstColumn="0" w:lastRowLastColumn="0"/>
                </w:pPr>
                <w:r w:rsidRPr="007A3282">
                  <w:rPr>
                    <w:color w:val="808080" w:themeColor="background1" w:themeShade="80"/>
                  </w:rPr>
                  <w:t xml:space="preserve">[Click and type </w:t>
                </w:r>
                <w:r w:rsidRPr="007A3282">
                  <w:rPr>
                    <w:color w:val="808080" w:themeColor="background1" w:themeShade="80"/>
                  </w:rPr>
                  <w:lastRenderedPageBreak/>
                  <w:t>here]</w:t>
                </w:r>
              </w:p>
            </w:tc>
          </w:sdtContent>
        </w:sdt>
      </w:tr>
      <w:tr w:rsidR="0084249B" w:rsidRPr="006962D6" w:rsidTr="00896347">
        <w:trPr>
          <w:trHeight w:val="70"/>
        </w:trPr>
        <w:sdt>
          <w:sdtPr>
            <w:rPr>
              <w:b w:val="0"/>
              <w:color w:val="808080" w:themeColor="background1" w:themeShade="80"/>
            </w:rPr>
            <w:id w:val="-457491239"/>
            <w:placeholder>
              <w:docPart w:val="26D2C9B3BAC2420CB7EC2DB10805FFB0"/>
            </w:placeholder>
            <w:showingPlcHdr/>
          </w:sdtPr>
          <w:sdtContent>
            <w:tc>
              <w:tcPr>
                <w:cnfStyle w:val="001000000000" w:firstRow="0" w:lastRow="0" w:firstColumn="1" w:lastColumn="0" w:oddVBand="0" w:evenVBand="0" w:oddHBand="0" w:evenHBand="0" w:firstRowFirstColumn="0" w:firstRowLastColumn="0" w:lastRowFirstColumn="0" w:lastRowLastColumn="0"/>
                <w:tcW w:w="906" w:type="pct"/>
                <w:shd w:val="clear" w:color="auto" w:fill="FFFFFF" w:themeFill="background1"/>
                <w:tcMar>
                  <w:left w:w="57" w:type="dxa"/>
                  <w:right w:w="57" w:type="dxa"/>
                </w:tcMar>
              </w:tcPr>
              <w:p w:rsidR="006962D6" w:rsidRPr="006962D6" w:rsidRDefault="007A3282" w:rsidP="006962D6">
                <w:pPr>
                  <w:pStyle w:val="TableTextEntries"/>
                </w:pPr>
                <w:r w:rsidRPr="007A3282">
                  <w:rPr>
                    <w:b w:val="0"/>
                    <w:color w:val="808080" w:themeColor="background1" w:themeShade="80"/>
                  </w:rPr>
                  <w:t>[Click and type here]</w:t>
                </w:r>
              </w:p>
            </w:tc>
          </w:sdtContent>
        </w:sdt>
        <w:sdt>
          <w:sdtPr>
            <w:rPr>
              <w:color w:val="808080" w:themeColor="background1" w:themeShade="80"/>
            </w:rPr>
            <w:id w:val="895168539"/>
            <w:placeholder>
              <w:docPart w:val="F4B2552E28904E898C953D10F561D8A5"/>
            </w:placeholder>
            <w:showingPlcHdr/>
          </w:sdtPr>
          <w:sdtContent>
            <w:tc>
              <w:tcPr>
                <w:tcW w:w="797" w:type="pct"/>
                <w:shd w:val="clear" w:color="auto" w:fill="FFFFFF" w:themeFill="background1"/>
                <w:tcMar>
                  <w:left w:w="57" w:type="dxa"/>
                  <w:right w:w="57" w:type="dxa"/>
                </w:tcMar>
              </w:tcPr>
              <w:p w:rsidR="006962D6" w:rsidRPr="006962D6" w:rsidRDefault="007A3282" w:rsidP="006962D6">
                <w:pPr>
                  <w:pStyle w:val="TableTextEntries"/>
                  <w:cnfStyle w:val="000000000000" w:firstRow="0" w:lastRow="0" w:firstColumn="0" w:lastColumn="0" w:oddVBand="0" w:evenVBand="0" w:oddHBand="0"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1032233174"/>
            <w:placeholder>
              <w:docPart w:val="93A2B22CD3ED4AEA9778088061699E13"/>
            </w:placeholder>
            <w:showingPlcHdr/>
          </w:sdtPr>
          <w:sdtContent>
            <w:tc>
              <w:tcPr>
                <w:tcW w:w="798" w:type="pct"/>
                <w:shd w:val="clear" w:color="auto" w:fill="FFFFFF" w:themeFill="background1"/>
                <w:tcMar>
                  <w:left w:w="57" w:type="dxa"/>
                  <w:right w:w="57" w:type="dxa"/>
                </w:tcMar>
              </w:tcPr>
              <w:p w:rsidR="006962D6" w:rsidRPr="006962D6" w:rsidRDefault="007A3282" w:rsidP="006962D6">
                <w:pPr>
                  <w:pStyle w:val="TableTextEntries"/>
                  <w:cnfStyle w:val="000000000000" w:firstRow="0" w:lastRow="0" w:firstColumn="0" w:lastColumn="0" w:oddVBand="0" w:evenVBand="0" w:oddHBand="0"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1079894446"/>
            <w:placeholder>
              <w:docPart w:val="455690D553474EB0B51859BA618941C8"/>
            </w:placeholder>
            <w:showingPlcHdr/>
          </w:sdtPr>
          <w:sdtContent>
            <w:tc>
              <w:tcPr>
                <w:tcW w:w="834" w:type="pct"/>
                <w:shd w:val="clear" w:color="auto" w:fill="FFFFFF" w:themeFill="background1"/>
                <w:tcMar>
                  <w:left w:w="57" w:type="dxa"/>
                  <w:right w:w="57" w:type="dxa"/>
                </w:tcMar>
              </w:tcPr>
              <w:p w:rsidR="006962D6" w:rsidRPr="006962D6" w:rsidRDefault="007A3282" w:rsidP="006962D6">
                <w:pPr>
                  <w:pStyle w:val="TableTextEntries"/>
                  <w:cnfStyle w:val="000000000000" w:firstRow="0" w:lastRow="0" w:firstColumn="0" w:lastColumn="0" w:oddVBand="0" w:evenVBand="0" w:oddHBand="0"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1651974678"/>
            <w:placeholder>
              <w:docPart w:val="6EE2D006C66D49F8AA6D46CBEFFD6AC9"/>
            </w:placeholder>
            <w:showingPlcHdr/>
          </w:sdtPr>
          <w:sdtContent>
            <w:tc>
              <w:tcPr>
                <w:tcW w:w="833" w:type="pct"/>
                <w:shd w:val="clear" w:color="auto" w:fill="FFFFFF" w:themeFill="background1"/>
                <w:tcMar>
                  <w:left w:w="57" w:type="dxa"/>
                  <w:right w:w="57" w:type="dxa"/>
                </w:tcMar>
              </w:tcPr>
              <w:p w:rsidR="006962D6" w:rsidRPr="006962D6" w:rsidRDefault="007A3282" w:rsidP="006962D6">
                <w:pPr>
                  <w:pStyle w:val="TableTextEntries"/>
                  <w:cnfStyle w:val="000000000000" w:firstRow="0" w:lastRow="0" w:firstColumn="0" w:lastColumn="0" w:oddVBand="0" w:evenVBand="0" w:oddHBand="0"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512421180"/>
            <w:placeholder>
              <w:docPart w:val="52D81420FD76455C8ED96714C8F889AB"/>
            </w:placeholder>
            <w:showingPlcHdr/>
          </w:sdtPr>
          <w:sdtContent>
            <w:tc>
              <w:tcPr>
                <w:tcW w:w="832" w:type="pct"/>
                <w:shd w:val="clear" w:color="auto" w:fill="FFFFFF" w:themeFill="background1"/>
              </w:tcPr>
              <w:p w:rsidR="006962D6" w:rsidRPr="006962D6" w:rsidRDefault="007A3282" w:rsidP="006962D6">
                <w:pPr>
                  <w:pStyle w:val="TableTextEntries"/>
                  <w:cnfStyle w:val="000000000000" w:firstRow="0" w:lastRow="0" w:firstColumn="0" w:lastColumn="0" w:oddVBand="0" w:evenVBand="0" w:oddHBand="0" w:evenHBand="0" w:firstRowFirstColumn="0" w:firstRowLastColumn="0" w:lastRowFirstColumn="0" w:lastRowLastColumn="0"/>
                </w:pPr>
                <w:r w:rsidRPr="007A3282">
                  <w:rPr>
                    <w:color w:val="808080" w:themeColor="background1" w:themeShade="80"/>
                  </w:rPr>
                  <w:t>[Click and type here]</w:t>
                </w:r>
              </w:p>
            </w:tc>
          </w:sdtContent>
        </w:sdt>
      </w:tr>
      <w:tr w:rsidR="0084249B" w:rsidRPr="006962D6" w:rsidTr="00896347">
        <w:trPr>
          <w:cnfStyle w:val="000000100000" w:firstRow="0" w:lastRow="0" w:firstColumn="0" w:lastColumn="0" w:oddVBand="0" w:evenVBand="0" w:oddHBand="1" w:evenHBand="0" w:firstRowFirstColumn="0" w:firstRowLastColumn="0" w:lastRowFirstColumn="0" w:lastRowLastColumn="0"/>
          <w:trHeight w:val="70"/>
        </w:trPr>
        <w:sdt>
          <w:sdtPr>
            <w:rPr>
              <w:b w:val="0"/>
              <w:color w:val="808080" w:themeColor="background1" w:themeShade="80"/>
            </w:rPr>
            <w:id w:val="825561983"/>
            <w:placeholder>
              <w:docPart w:val="B4DDD78FEF0D4261A9979457D5D0A1E1"/>
            </w:placeholder>
            <w:showingPlcHdr/>
          </w:sdtPr>
          <w:sdtContent>
            <w:tc>
              <w:tcPr>
                <w:cnfStyle w:val="001000000000" w:firstRow="0" w:lastRow="0" w:firstColumn="1" w:lastColumn="0" w:oddVBand="0" w:evenVBand="0" w:oddHBand="0" w:evenHBand="0" w:firstRowFirstColumn="0" w:firstRowLastColumn="0" w:lastRowFirstColumn="0" w:lastRowLastColumn="0"/>
                <w:tcW w:w="906" w:type="pct"/>
                <w:tcBorders>
                  <w:top w:val="none" w:sz="0" w:space="0" w:color="auto"/>
                  <w:left w:val="none" w:sz="0" w:space="0" w:color="auto"/>
                  <w:bottom w:val="none" w:sz="0" w:space="0" w:color="auto"/>
                </w:tcBorders>
                <w:shd w:val="clear" w:color="auto" w:fill="FFFFFF" w:themeFill="background1"/>
                <w:tcMar>
                  <w:left w:w="57" w:type="dxa"/>
                  <w:right w:w="57" w:type="dxa"/>
                </w:tcMar>
              </w:tcPr>
              <w:p w:rsidR="006962D6" w:rsidRPr="006962D6" w:rsidRDefault="007A3282" w:rsidP="006962D6">
                <w:pPr>
                  <w:pStyle w:val="TableTextEntries"/>
                </w:pPr>
                <w:r w:rsidRPr="007A3282">
                  <w:rPr>
                    <w:b w:val="0"/>
                    <w:color w:val="808080" w:themeColor="background1" w:themeShade="80"/>
                  </w:rPr>
                  <w:t>[Click and type here]</w:t>
                </w:r>
              </w:p>
            </w:tc>
          </w:sdtContent>
        </w:sdt>
        <w:sdt>
          <w:sdtPr>
            <w:rPr>
              <w:color w:val="808080" w:themeColor="background1" w:themeShade="80"/>
            </w:rPr>
            <w:id w:val="-773552581"/>
            <w:placeholder>
              <w:docPart w:val="9C1263A13AEE46FD89A196ECC0C258EB"/>
            </w:placeholder>
            <w:showingPlcHdr/>
          </w:sdtPr>
          <w:sdtContent>
            <w:tc>
              <w:tcPr>
                <w:tcW w:w="797" w:type="pct"/>
                <w:tcBorders>
                  <w:top w:val="none" w:sz="0" w:space="0" w:color="auto"/>
                  <w:bottom w:val="none" w:sz="0" w:space="0" w:color="auto"/>
                </w:tcBorders>
                <w:shd w:val="clear" w:color="auto" w:fill="FFFFFF" w:themeFill="background1"/>
                <w:tcMar>
                  <w:left w:w="57" w:type="dxa"/>
                  <w:right w:w="57" w:type="dxa"/>
                </w:tcMar>
              </w:tcPr>
              <w:p w:rsidR="006962D6" w:rsidRPr="006962D6" w:rsidRDefault="007A3282" w:rsidP="006962D6">
                <w:pPr>
                  <w:pStyle w:val="TableTextEntries"/>
                  <w:cnfStyle w:val="000000100000" w:firstRow="0" w:lastRow="0" w:firstColumn="0" w:lastColumn="0" w:oddVBand="0" w:evenVBand="0" w:oddHBand="1"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240101543"/>
            <w:placeholder>
              <w:docPart w:val="E825E77D1CF542C584498FFB0019FE63"/>
            </w:placeholder>
            <w:showingPlcHdr/>
          </w:sdtPr>
          <w:sdtContent>
            <w:tc>
              <w:tcPr>
                <w:tcW w:w="798" w:type="pct"/>
                <w:tcBorders>
                  <w:top w:val="none" w:sz="0" w:space="0" w:color="auto"/>
                  <w:bottom w:val="none" w:sz="0" w:space="0" w:color="auto"/>
                </w:tcBorders>
                <w:shd w:val="clear" w:color="auto" w:fill="FFFFFF" w:themeFill="background1"/>
                <w:tcMar>
                  <w:left w:w="57" w:type="dxa"/>
                  <w:right w:w="57" w:type="dxa"/>
                </w:tcMar>
              </w:tcPr>
              <w:p w:rsidR="006962D6" w:rsidRPr="006962D6" w:rsidRDefault="007A3282" w:rsidP="006962D6">
                <w:pPr>
                  <w:pStyle w:val="TableTextEntries"/>
                  <w:cnfStyle w:val="000000100000" w:firstRow="0" w:lastRow="0" w:firstColumn="0" w:lastColumn="0" w:oddVBand="0" w:evenVBand="0" w:oddHBand="1"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97001771"/>
            <w:placeholder>
              <w:docPart w:val="EC7C1612932A4487BDD27A7937FB7F2B"/>
            </w:placeholder>
            <w:showingPlcHdr/>
          </w:sdtPr>
          <w:sdtContent>
            <w:tc>
              <w:tcPr>
                <w:tcW w:w="834" w:type="pct"/>
                <w:tcBorders>
                  <w:top w:val="none" w:sz="0" w:space="0" w:color="auto"/>
                  <w:bottom w:val="none" w:sz="0" w:space="0" w:color="auto"/>
                </w:tcBorders>
                <w:shd w:val="clear" w:color="auto" w:fill="FFFFFF" w:themeFill="background1"/>
                <w:tcMar>
                  <w:left w:w="57" w:type="dxa"/>
                  <w:right w:w="57" w:type="dxa"/>
                </w:tcMar>
              </w:tcPr>
              <w:p w:rsidR="006962D6" w:rsidRPr="006962D6" w:rsidRDefault="007A3282" w:rsidP="006962D6">
                <w:pPr>
                  <w:pStyle w:val="TableTextEntries"/>
                  <w:cnfStyle w:val="000000100000" w:firstRow="0" w:lastRow="0" w:firstColumn="0" w:lastColumn="0" w:oddVBand="0" w:evenVBand="0" w:oddHBand="1"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1671548920"/>
            <w:placeholder>
              <w:docPart w:val="978EADC22A374D1C9237B16B5C60149C"/>
            </w:placeholder>
            <w:showingPlcHdr/>
          </w:sdtPr>
          <w:sdtContent>
            <w:tc>
              <w:tcPr>
                <w:tcW w:w="833" w:type="pct"/>
                <w:tcBorders>
                  <w:top w:val="none" w:sz="0" w:space="0" w:color="auto"/>
                  <w:bottom w:val="none" w:sz="0" w:space="0" w:color="auto"/>
                </w:tcBorders>
                <w:shd w:val="clear" w:color="auto" w:fill="FFFFFF" w:themeFill="background1"/>
                <w:tcMar>
                  <w:left w:w="57" w:type="dxa"/>
                  <w:right w:w="57" w:type="dxa"/>
                </w:tcMar>
              </w:tcPr>
              <w:p w:rsidR="006962D6" w:rsidRPr="006962D6" w:rsidRDefault="007A3282" w:rsidP="006962D6">
                <w:pPr>
                  <w:pStyle w:val="TableTextEntries"/>
                  <w:cnfStyle w:val="000000100000" w:firstRow="0" w:lastRow="0" w:firstColumn="0" w:lastColumn="0" w:oddVBand="0" w:evenVBand="0" w:oddHBand="1"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1203909268"/>
            <w:placeholder>
              <w:docPart w:val="6949FF1F3D5E4B639A7014684A0850E6"/>
            </w:placeholder>
            <w:showingPlcHdr/>
          </w:sdtPr>
          <w:sdtContent>
            <w:tc>
              <w:tcPr>
                <w:tcW w:w="832" w:type="pct"/>
                <w:tcBorders>
                  <w:top w:val="none" w:sz="0" w:space="0" w:color="auto"/>
                  <w:bottom w:val="none" w:sz="0" w:space="0" w:color="auto"/>
                  <w:right w:val="none" w:sz="0" w:space="0" w:color="auto"/>
                </w:tcBorders>
                <w:shd w:val="clear" w:color="auto" w:fill="FFFFFF" w:themeFill="background1"/>
              </w:tcPr>
              <w:p w:rsidR="006962D6" w:rsidRPr="006962D6" w:rsidRDefault="007A3282" w:rsidP="006962D6">
                <w:pPr>
                  <w:pStyle w:val="TableTextEntries"/>
                  <w:cnfStyle w:val="000000100000" w:firstRow="0" w:lastRow="0" w:firstColumn="0" w:lastColumn="0" w:oddVBand="0" w:evenVBand="0" w:oddHBand="1" w:evenHBand="0" w:firstRowFirstColumn="0" w:firstRowLastColumn="0" w:lastRowFirstColumn="0" w:lastRowLastColumn="0"/>
                </w:pPr>
                <w:r w:rsidRPr="007A3282">
                  <w:rPr>
                    <w:color w:val="808080" w:themeColor="background1" w:themeShade="80"/>
                  </w:rPr>
                  <w:t>[Click and type here]</w:t>
                </w:r>
              </w:p>
            </w:tc>
          </w:sdtContent>
        </w:sdt>
      </w:tr>
      <w:tr w:rsidR="0084249B" w:rsidRPr="006962D6" w:rsidTr="00896347">
        <w:trPr>
          <w:trHeight w:val="70"/>
        </w:trPr>
        <w:sdt>
          <w:sdtPr>
            <w:rPr>
              <w:b w:val="0"/>
              <w:color w:val="808080" w:themeColor="background1" w:themeShade="80"/>
            </w:rPr>
            <w:id w:val="-1330046821"/>
            <w:placeholder>
              <w:docPart w:val="84693E3764EA4880AAE2EB946318FF78"/>
            </w:placeholder>
            <w:showingPlcHdr/>
          </w:sdtPr>
          <w:sdtContent>
            <w:tc>
              <w:tcPr>
                <w:cnfStyle w:val="001000000000" w:firstRow="0" w:lastRow="0" w:firstColumn="1" w:lastColumn="0" w:oddVBand="0" w:evenVBand="0" w:oddHBand="0" w:evenHBand="0" w:firstRowFirstColumn="0" w:firstRowLastColumn="0" w:lastRowFirstColumn="0" w:lastRowLastColumn="0"/>
                <w:tcW w:w="906" w:type="pct"/>
                <w:shd w:val="clear" w:color="auto" w:fill="FFFFFF" w:themeFill="background1"/>
                <w:tcMar>
                  <w:left w:w="57" w:type="dxa"/>
                  <w:right w:w="57" w:type="dxa"/>
                </w:tcMar>
              </w:tcPr>
              <w:p w:rsidR="006962D6" w:rsidRPr="006962D6" w:rsidRDefault="007A3282" w:rsidP="006962D6">
                <w:pPr>
                  <w:pStyle w:val="TableTextEntries"/>
                </w:pPr>
                <w:r w:rsidRPr="007A3282">
                  <w:rPr>
                    <w:b w:val="0"/>
                    <w:color w:val="808080" w:themeColor="background1" w:themeShade="80"/>
                  </w:rPr>
                  <w:t>[Click and type here]</w:t>
                </w:r>
              </w:p>
            </w:tc>
          </w:sdtContent>
        </w:sdt>
        <w:sdt>
          <w:sdtPr>
            <w:rPr>
              <w:color w:val="808080" w:themeColor="background1" w:themeShade="80"/>
            </w:rPr>
            <w:id w:val="2093510474"/>
            <w:placeholder>
              <w:docPart w:val="2BC7C7362AC74E4184132111F7F05106"/>
            </w:placeholder>
            <w:showingPlcHdr/>
          </w:sdtPr>
          <w:sdtContent>
            <w:tc>
              <w:tcPr>
                <w:tcW w:w="797" w:type="pct"/>
                <w:shd w:val="clear" w:color="auto" w:fill="FFFFFF" w:themeFill="background1"/>
                <w:tcMar>
                  <w:left w:w="57" w:type="dxa"/>
                  <w:right w:w="57" w:type="dxa"/>
                </w:tcMar>
              </w:tcPr>
              <w:p w:rsidR="006962D6" w:rsidRPr="006962D6" w:rsidRDefault="007A3282" w:rsidP="006962D6">
                <w:pPr>
                  <w:pStyle w:val="TableTextEntries"/>
                  <w:cnfStyle w:val="000000000000" w:firstRow="0" w:lastRow="0" w:firstColumn="0" w:lastColumn="0" w:oddVBand="0" w:evenVBand="0" w:oddHBand="0"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1620174872"/>
            <w:placeholder>
              <w:docPart w:val="7E5E967F3E384A7C97F9AE0880A70BC4"/>
            </w:placeholder>
            <w:showingPlcHdr/>
          </w:sdtPr>
          <w:sdtContent>
            <w:tc>
              <w:tcPr>
                <w:tcW w:w="798" w:type="pct"/>
                <w:shd w:val="clear" w:color="auto" w:fill="FFFFFF" w:themeFill="background1"/>
                <w:tcMar>
                  <w:left w:w="57" w:type="dxa"/>
                  <w:right w:w="57" w:type="dxa"/>
                </w:tcMar>
              </w:tcPr>
              <w:p w:rsidR="006962D6" w:rsidRPr="006962D6" w:rsidRDefault="007A3282" w:rsidP="006962D6">
                <w:pPr>
                  <w:pStyle w:val="TableTextEntries"/>
                  <w:cnfStyle w:val="000000000000" w:firstRow="0" w:lastRow="0" w:firstColumn="0" w:lastColumn="0" w:oddVBand="0" w:evenVBand="0" w:oddHBand="0"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1748532106"/>
            <w:placeholder>
              <w:docPart w:val="1877E085AEF3464AB2DA05341AF07712"/>
            </w:placeholder>
            <w:showingPlcHdr/>
          </w:sdtPr>
          <w:sdtContent>
            <w:tc>
              <w:tcPr>
                <w:tcW w:w="834" w:type="pct"/>
                <w:shd w:val="clear" w:color="auto" w:fill="FFFFFF" w:themeFill="background1"/>
                <w:tcMar>
                  <w:left w:w="57" w:type="dxa"/>
                  <w:right w:w="57" w:type="dxa"/>
                </w:tcMar>
              </w:tcPr>
              <w:p w:rsidR="006962D6" w:rsidRPr="006962D6" w:rsidRDefault="007A3282" w:rsidP="006962D6">
                <w:pPr>
                  <w:pStyle w:val="TableTextEntries"/>
                  <w:cnfStyle w:val="000000000000" w:firstRow="0" w:lastRow="0" w:firstColumn="0" w:lastColumn="0" w:oddVBand="0" w:evenVBand="0" w:oddHBand="0"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638565571"/>
            <w:placeholder>
              <w:docPart w:val="CD53A0A9183C439DB2F4462DF76E02C2"/>
            </w:placeholder>
            <w:showingPlcHdr/>
          </w:sdtPr>
          <w:sdtContent>
            <w:tc>
              <w:tcPr>
                <w:tcW w:w="833" w:type="pct"/>
                <w:shd w:val="clear" w:color="auto" w:fill="FFFFFF" w:themeFill="background1"/>
                <w:tcMar>
                  <w:left w:w="57" w:type="dxa"/>
                  <w:right w:w="57" w:type="dxa"/>
                </w:tcMar>
              </w:tcPr>
              <w:p w:rsidR="006962D6" w:rsidRPr="006962D6" w:rsidRDefault="007A3282" w:rsidP="006962D6">
                <w:pPr>
                  <w:pStyle w:val="TableTextEntries"/>
                  <w:cnfStyle w:val="000000000000" w:firstRow="0" w:lastRow="0" w:firstColumn="0" w:lastColumn="0" w:oddVBand="0" w:evenVBand="0" w:oddHBand="0"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1271051672"/>
            <w:placeholder>
              <w:docPart w:val="06FDDC87FEBF4B8C8F7C5A88C047BF13"/>
            </w:placeholder>
            <w:showingPlcHdr/>
          </w:sdtPr>
          <w:sdtContent>
            <w:tc>
              <w:tcPr>
                <w:tcW w:w="832" w:type="pct"/>
                <w:shd w:val="clear" w:color="auto" w:fill="FFFFFF" w:themeFill="background1"/>
              </w:tcPr>
              <w:p w:rsidR="006962D6" w:rsidRPr="006962D6" w:rsidRDefault="007A3282" w:rsidP="006962D6">
                <w:pPr>
                  <w:pStyle w:val="TableTextEntries"/>
                  <w:cnfStyle w:val="000000000000" w:firstRow="0" w:lastRow="0" w:firstColumn="0" w:lastColumn="0" w:oddVBand="0" w:evenVBand="0" w:oddHBand="0" w:evenHBand="0" w:firstRowFirstColumn="0" w:firstRowLastColumn="0" w:lastRowFirstColumn="0" w:lastRowLastColumn="0"/>
                </w:pPr>
                <w:r w:rsidRPr="007A3282">
                  <w:rPr>
                    <w:color w:val="808080" w:themeColor="background1" w:themeShade="80"/>
                  </w:rPr>
                  <w:t>[Click and type here]</w:t>
                </w:r>
              </w:p>
            </w:tc>
          </w:sdtContent>
        </w:sdt>
      </w:tr>
      <w:tr w:rsidR="0084249B" w:rsidRPr="006962D6" w:rsidTr="00896347">
        <w:trPr>
          <w:cnfStyle w:val="000000100000" w:firstRow="0" w:lastRow="0" w:firstColumn="0" w:lastColumn="0" w:oddVBand="0" w:evenVBand="0" w:oddHBand="1" w:evenHBand="0" w:firstRowFirstColumn="0" w:firstRowLastColumn="0" w:lastRowFirstColumn="0" w:lastRowLastColumn="0"/>
          <w:trHeight w:val="101"/>
        </w:trPr>
        <w:sdt>
          <w:sdtPr>
            <w:rPr>
              <w:b w:val="0"/>
              <w:color w:val="808080" w:themeColor="background1" w:themeShade="80"/>
            </w:rPr>
            <w:id w:val="-1019237858"/>
            <w:placeholder>
              <w:docPart w:val="2070FD16C3AF44059DCCBB3164C69BD2"/>
            </w:placeholder>
            <w:showingPlcHdr/>
          </w:sdtPr>
          <w:sdtContent>
            <w:tc>
              <w:tcPr>
                <w:cnfStyle w:val="001000000000" w:firstRow="0" w:lastRow="0" w:firstColumn="1" w:lastColumn="0" w:oddVBand="0" w:evenVBand="0" w:oddHBand="0" w:evenHBand="0" w:firstRowFirstColumn="0" w:firstRowLastColumn="0" w:lastRowFirstColumn="0" w:lastRowLastColumn="0"/>
                <w:tcW w:w="906" w:type="pct"/>
                <w:tcBorders>
                  <w:top w:val="none" w:sz="0" w:space="0" w:color="auto"/>
                  <w:left w:val="none" w:sz="0" w:space="0" w:color="auto"/>
                  <w:bottom w:val="none" w:sz="0" w:space="0" w:color="auto"/>
                </w:tcBorders>
                <w:shd w:val="clear" w:color="auto" w:fill="FFFFFF" w:themeFill="background1"/>
                <w:tcMar>
                  <w:left w:w="57" w:type="dxa"/>
                  <w:right w:w="57" w:type="dxa"/>
                </w:tcMar>
              </w:tcPr>
              <w:p w:rsidR="006962D6" w:rsidRPr="006962D6" w:rsidRDefault="007A3282" w:rsidP="006962D6">
                <w:pPr>
                  <w:pStyle w:val="TableTextEntries"/>
                </w:pPr>
                <w:r w:rsidRPr="007A3282">
                  <w:rPr>
                    <w:b w:val="0"/>
                    <w:color w:val="808080" w:themeColor="background1" w:themeShade="80"/>
                  </w:rPr>
                  <w:t>[Click and type here]</w:t>
                </w:r>
              </w:p>
            </w:tc>
          </w:sdtContent>
        </w:sdt>
        <w:sdt>
          <w:sdtPr>
            <w:rPr>
              <w:color w:val="808080" w:themeColor="background1" w:themeShade="80"/>
            </w:rPr>
            <w:id w:val="-1733843934"/>
            <w:placeholder>
              <w:docPart w:val="484BBAE6F63249B3B9B7C0747A5DC1B0"/>
            </w:placeholder>
            <w:showingPlcHdr/>
          </w:sdtPr>
          <w:sdtContent>
            <w:tc>
              <w:tcPr>
                <w:tcW w:w="797" w:type="pct"/>
                <w:tcBorders>
                  <w:top w:val="none" w:sz="0" w:space="0" w:color="auto"/>
                  <w:bottom w:val="none" w:sz="0" w:space="0" w:color="auto"/>
                </w:tcBorders>
                <w:shd w:val="clear" w:color="auto" w:fill="FFFFFF" w:themeFill="background1"/>
                <w:tcMar>
                  <w:left w:w="57" w:type="dxa"/>
                  <w:right w:w="57" w:type="dxa"/>
                </w:tcMar>
              </w:tcPr>
              <w:p w:rsidR="006962D6" w:rsidRPr="006962D6" w:rsidRDefault="007A3282" w:rsidP="006962D6">
                <w:pPr>
                  <w:pStyle w:val="TableTextEntries"/>
                  <w:cnfStyle w:val="000000100000" w:firstRow="0" w:lastRow="0" w:firstColumn="0" w:lastColumn="0" w:oddVBand="0" w:evenVBand="0" w:oddHBand="1"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936099367"/>
            <w:placeholder>
              <w:docPart w:val="775622CAF0C14D108C5F33E303C86A09"/>
            </w:placeholder>
            <w:showingPlcHdr/>
          </w:sdtPr>
          <w:sdtContent>
            <w:tc>
              <w:tcPr>
                <w:tcW w:w="798" w:type="pct"/>
                <w:tcBorders>
                  <w:top w:val="none" w:sz="0" w:space="0" w:color="auto"/>
                  <w:bottom w:val="none" w:sz="0" w:space="0" w:color="auto"/>
                </w:tcBorders>
                <w:shd w:val="clear" w:color="auto" w:fill="FFFFFF" w:themeFill="background1"/>
                <w:tcMar>
                  <w:left w:w="57" w:type="dxa"/>
                  <w:right w:w="57" w:type="dxa"/>
                </w:tcMar>
              </w:tcPr>
              <w:p w:rsidR="006962D6" w:rsidRPr="006962D6" w:rsidRDefault="007A3282" w:rsidP="006962D6">
                <w:pPr>
                  <w:pStyle w:val="TableTextEntries"/>
                  <w:cnfStyle w:val="000000100000" w:firstRow="0" w:lastRow="0" w:firstColumn="0" w:lastColumn="0" w:oddVBand="0" w:evenVBand="0" w:oddHBand="1"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96028702"/>
            <w:placeholder>
              <w:docPart w:val="8CBD605C99C744DE88CA636DF281F457"/>
            </w:placeholder>
            <w:showingPlcHdr/>
          </w:sdtPr>
          <w:sdtContent>
            <w:tc>
              <w:tcPr>
                <w:tcW w:w="834" w:type="pct"/>
                <w:tcBorders>
                  <w:top w:val="none" w:sz="0" w:space="0" w:color="auto"/>
                  <w:bottom w:val="none" w:sz="0" w:space="0" w:color="auto"/>
                </w:tcBorders>
                <w:shd w:val="clear" w:color="auto" w:fill="FFFFFF" w:themeFill="background1"/>
                <w:tcMar>
                  <w:left w:w="57" w:type="dxa"/>
                  <w:right w:w="57" w:type="dxa"/>
                </w:tcMar>
              </w:tcPr>
              <w:p w:rsidR="006962D6" w:rsidRPr="006962D6" w:rsidRDefault="007A3282" w:rsidP="006962D6">
                <w:pPr>
                  <w:pStyle w:val="TableTextEntries"/>
                  <w:cnfStyle w:val="000000100000" w:firstRow="0" w:lastRow="0" w:firstColumn="0" w:lastColumn="0" w:oddVBand="0" w:evenVBand="0" w:oddHBand="1"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1042661035"/>
            <w:placeholder>
              <w:docPart w:val="CF7E22D29F6546ECB3C14C5F4FC5010A"/>
            </w:placeholder>
            <w:showingPlcHdr/>
          </w:sdtPr>
          <w:sdtContent>
            <w:tc>
              <w:tcPr>
                <w:tcW w:w="833" w:type="pct"/>
                <w:tcBorders>
                  <w:top w:val="none" w:sz="0" w:space="0" w:color="auto"/>
                  <w:bottom w:val="none" w:sz="0" w:space="0" w:color="auto"/>
                </w:tcBorders>
                <w:shd w:val="clear" w:color="auto" w:fill="FFFFFF" w:themeFill="background1"/>
                <w:tcMar>
                  <w:left w:w="57" w:type="dxa"/>
                  <w:right w:w="57" w:type="dxa"/>
                </w:tcMar>
              </w:tcPr>
              <w:p w:rsidR="006962D6" w:rsidRPr="006962D6" w:rsidRDefault="007A3282" w:rsidP="006962D6">
                <w:pPr>
                  <w:pStyle w:val="TableTextEntries"/>
                  <w:cnfStyle w:val="000000100000" w:firstRow="0" w:lastRow="0" w:firstColumn="0" w:lastColumn="0" w:oddVBand="0" w:evenVBand="0" w:oddHBand="1"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502044394"/>
            <w:placeholder>
              <w:docPart w:val="CF2F922F885C4F6BB462B42E3F887EBD"/>
            </w:placeholder>
            <w:showingPlcHdr/>
          </w:sdtPr>
          <w:sdtContent>
            <w:tc>
              <w:tcPr>
                <w:tcW w:w="832" w:type="pct"/>
                <w:tcBorders>
                  <w:top w:val="none" w:sz="0" w:space="0" w:color="auto"/>
                  <w:bottom w:val="none" w:sz="0" w:space="0" w:color="auto"/>
                  <w:right w:val="none" w:sz="0" w:space="0" w:color="auto"/>
                </w:tcBorders>
                <w:shd w:val="clear" w:color="auto" w:fill="FFFFFF" w:themeFill="background1"/>
              </w:tcPr>
              <w:p w:rsidR="006962D6" w:rsidRPr="006962D6" w:rsidRDefault="007A3282" w:rsidP="006962D6">
                <w:pPr>
                  <w:pStyle w:val="TableTextEntries"/>
                  <w:cnfStyle w:val="000000100000" w:firstRow="0" w:lastRow="0" w:firstColumn="0" w:lastColumn="0" w:oddVBand="0" w:evenVBand="0" w:oddHBand="1" w:evenHBand="0" w:firstRowFirstColumn="0" w:firstRowLastColumn="0" w:lastRowFirstColumn="0" w:lastRowLastColumn="0"/>
                </w:pPr>
                <w:r w:rsidRPr="007A3282">
                  <w:rPr>
                    <w:color w:val="808080" w:themeColor="background1" w:themeShade="80"/>
                  </w:rPr>
                  <w:t>[Click and type here]</w:t>
                </w:r>
              </w:p>
            </w:tc>
          </w:sdtContent>
        </w:sdt>
      </w:tr>
      <w:tr w:rsidR="0084249B" w:rsidRPr="006962D6" w:rsidTr="00896347">
        <w:trPr>
          <w:trHeight w:val="70"/>
        </w:trPr>
        <w:sdt>
          <w:sdtPr>
            <w:rPr>
              <w:b w:val="0"/>
              <w:color w:val="808080" w:themeColor="background1" w:themeShade="80"/>
            </w:rPr>
            <w:id w:val="-350183289"/>
            <w:placeholder>
              <w:docPart w:val="E5FE80C864F74B27B1141451C1CD0C37"/>
            </w:placeholder>
            <w:showingPlcHdr/>
          </w:sdtPr>
          <w:sdtContent>
            <w:tc>
              <w:tcPr>
                <w:cnfStyle w:val="001000000000" w:firstRow="0" w:lastRow="0" w:firstColumn="1" w:lastColumn="0" w:oddVBand="0" w:evenVBand="0" w:oddHBand="0" w:evenHBand="0" w:firstRowFirstColumn="0" w:firstRowLastColumn="0" w:lastRowFirstColumn="0" w:lastRowLastColumn="0"/>
                <w:tcW w:w="906" w:type="pct"/>
                <w:shd w:val="clear" w:color="auto" w:fill="FFFFFF" w:themeFill="background1"/>
                <w:tcMar>
                  <w:left w:w="57" w:type="dxa"/>
                  <w:right w:w="57" w:type="dxa"/>
                </w:tcMar>
              </w:tcPr>
              <w:p w:rsidR="006962D6" w:rsidRPr="006962D6" w:rsidRDefault="007A3282" w:rsidP="006962D6">
                <w:pPr>
                  <w:pStyle w:val="TableTextEntries"/>
                </w:pPr>
                <w:r w:rsidRPr="007A3282">
                  <w:rPr>
                    <w:b w:val="0"/>
                    <w:color w:val="808080" w:themeColor="background1" w:themeShade="80"/>
                  </w:rPr>
                  <w:t>[Click and type here]</w:t>
                </w:r>
              </w:p>
            </w:tc>
          </w:sdtContent>
        </w:sdt>
        <w:sdt>
          <w:sdtPr>
            <w:rPr>
              <w:color w:val="808080" w:themeColor="background1" w:themeShade="80"/>
            </w:rPr>
            <w:id w:val="317159456"/>
            <w:placeholder>
              <w:docPart w:val="1447B360BD9C4DB48FD5ABDAA8080916"/>
            </w:placeholder>
            <w:showingPlcHdr/>
          </w:sdtPr>
          <w:sdtContent>
            <w:tc>
              <w:tcPr>
                <w:tcW w:w="797" w:type="pct"/>
                <w:shd w:val="clear" w:color="auto" w:fill="FFFFFF" w:themeFill="background1"/>
                <w:tcMar>
                  <w:left w:w="57" w:type="dxa"/>
                  <w:right w:w="57" w:type="dxa"/>
                </w:tcMar>
              </w:tcPr>
              <w:p w:rsidR="006962D6" w:rsidRPr="006962D6" w:rsidRDefault="007A3282" w:rsidP="006962D6">
                <w:pPr>
                  <w:pStyle w:val="TableTextEntries"/>
                  <w:cnfStyle w:val="000000000000" w:firstRow="0" w:lastRow="0" w:firstColumn="0" w:lastColumn="0" w:oddVBand="0" w:evenVBand="0" w:oddHBand="0"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972516428"/>
            <w:placeholder>
              <w:docPart w:val="B954AD9E41624E9F9001E870DAC3D564"/>
            </w:placeholder>
            <w:showingPlcHdr/>
          </w:sdtPr>
          <w:sdtContent>
            <w:bookmarkStart w:id="5" w:name="_GoBack" w:displacedByCustomXml="prev"/>
            <w:tc>
              <w:tcPr>
                <w:tcW w:w="798" w:type="pct"/>
                <w:shd w:val="clear" w:color="auto" w:fill="FFFFFF" w:themeFill="background1"/>
                <w:tcMar>
                  <w:left w:w="57" w:type="dxa"/>
                  <w:right w:w="57" w:type="dxa"/>
                </w:tcMar>
              </w:tcPr>
              <w:p w:rsidR="006962D6" w:rsidRPr="006962D6" w:rsidRDefault="007A3282" w:rsidP="006962D6">
                <w:pPr>
                  <w:pStyle w:val="TableTextEntries"/>
                  <w:cnfStyle w:val="000000000000" w:firstRow="0" w:lastRow="0" w:firstColumn="0" w:lastColumn="0" w:oddVBand="0" w:evenVBand="0" w:oddHBand="0" w:evenHBand="0" w:firstRowFirstColumn="0" w:firstRowLastColumn="0" w:lastRowFirstColumn="0" w:lastRowLastColumn="0"/>
                </w:pPr>
                <w:r w:rsidRPr="007A3282">
                  <w:rPr>
                    <w:color w:val="808080" w:themeColor="background1" w:themeShade="80"/>
                  </w:rPr>
                  <w:t>[Click and type here]</w:t>
                </w:r>
              </w:p>
            </w:tc>
            <w:bookmarkEnd w:id="5" w:displacedByCustomXml="next"/>
          </w:sdtContent>
        </w:sdt>
        <w:sdt>
          <w:sdtPr>
            <w:rPr>
              <w:color w:val="808080" w:themeColor="background1" w:themeShade="80"/>
            </w:rPr>
            <w:id w:val="-751512982"/>
            <w:placeholder>
              <w:docPart w:val="62660A665EA146C58D79DE3D19404CC3"/>
            </w:placeholder>
            <w:showingPlcHdr/>
          </w:sdtPr>
          <w:sdtContent>
            <w:tc>
              <w:tcPr>
                <w:tcW w:w="834" w:type="pct"/>
                <w:shd w:val="clear" w:color="auto" w:fill="FFFFFF" w:themeFill="background1"/>
                <w:tcMar>
                  <w:left w:w="57" w:type="dxa"/>
                  <w:right w:w="57" w:type="dxa"/>
                </w:tcMar>
              </w:tcPr>
              <w:p w:rsidR="006962D6" w:rsidRPr="006962D6" w:rsidRDefault="007A3282" w:rsidP="006962D6">
                <w:pPr>
                  <w:pStyle w:val="TableTextEntries"/>
                  <w:cnfStyle w:val="000000000000" w:firstRow="0" w:lastRow="0" w:firstColumn="0" w:lastColumn="0" w:oddVBand="0" w:evenVBand="0" w:oddHBand="0"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2039034909"/>
            <w:placeholder>
              <w:docPart w:val="4082E02DA02142109B04BF2CF9E27023"/>
            </w:placeholder>
            <w:showingPlcHdr/>
          </w:sdtPr>
          <w:sdtContent>
            <w:tc>
              <w:tcPr>
                <w:tcW w:w="833" w:type="pct"/>
                <w:shd w:val="clear" w:color="auto" w:fill="FFFFFF" w:themeFill="background1"/>
                <w:tcMar>
                  <w:left w:w="57" w:type="dxa"/>
                  <w:right w:w="57" w:type="dxa"/>
                </w:tcMar>
              </w:tcPr>
              <w:p w:rsidR="006962D6" w:rsidRPr="006962D6" w:rsidRDefault="007A3282" w:rsidP="006962D6">
                <w:pPr>
                  <w:pStyle w:val="TableTextEntries"/>
                  <w:cnfStyle w:val="000000000000" w:firstRow="0" w:lastRow="0" w:firstColumn="0" w:lastColumn="0" w:oddVBand="0" w:evenVBand="0" w:oddHBand="0" w:evenHBand="0" w:firstRowFirstColumn="0" w:firstRowLastColumn="0" w:lastRowFirstColumn="0" w:lastRowLastColumn="0"/>
                </w:pPr>
                <w:r w:rsidRPr="007A3282">
                  <w:rPr>
                    <w:color w:val="808080" w:themeColor="background1" w:themeShade="80"/>
                  </w:rPr>
                  <w:t>[Click and type here]</w:t>
                </w:r>
              </w:p>
            </w:tc>
          </w:sdtContent>
        </w:sdt>
        <w:sdt>
          <w:sdtPr>
            <w:rPr>
              <w:color w:val="808080" w:themeColor="background1" w:themeShade="80"/>
            </w:rPr>
            <w:id w:val="1075086953"/>
            <w:placeholder>
              <w:docPart w:val="D722CA535D0342E0BF5495390B176254"/>
            </w:placeholder>
            <w:showingPlcHdr/>
          </w:sdtPr>
          <w:sdtContent>
            <w:tc>
              <w:tcPr>
                <w:tcW w:w="832" w:type="pct"/>
                <w:shd w:val="clear" w:color="auto" w:fill="FFFFFF" w:themeFill="background1"/>
              </w:tcPr>
              <w:p w:rsidR="006962D6" w:rsidRPr="006962D6" w:rsidRDefault="007A3282" w:rsidP="006962D6">
                <w:pPr>
                  <w:pStyle w:val="TableTextEntries"/>
                  <w:cnfStyle w:val="000000000000" w:firstRow="0" w:lastRow="0" w:firstColumn="0" w:lastColumn="0" w:oddVBand="0" w:evenVBand="0" w:oddHBand="0" w:evenHBand="0" w:firstRowFirstColumn="0" w:firstRowLastColumn="0" w:lastRowFirstColumn="0" w:lastRowLastColumn="0"/>
                </w:pPr>
                <w:r w:rsidRPr="007A3282">
                  <w:rPr>
                    <w:color w:val="808080" w:themeColor="background1" w:themeShade="80"/>
                  </w:rPr>
                  <w:t>[Click and type here]</w:t>
                </w:r>
              </w:p>
            </w:tc>
          </w:sdtContent>
        </w:sdt>
      </w:tr>
    </w:tbl>
    <w:p w:rsidR="006962D6" w:rsidRPr="006962D6" w:rsidRDefault="006962D6" w:rsidP="006962D6">
      <w:pPr>
        <w:pStyle w:val="TableTextEntries"/>
      </w:pPr>
    </w:p>
    <w:p w:rsidR="008A47EC" w:rsidRDefault="00E049AB" w:rsidP="00E049AB">
      <w:pPr>
        <w:pStyle w:val="Heading2"/>
      </w:pPr>
      <w:r>
        <w:t>Declaration</w:t>
      </w:r>
    </w:p>
    <w:p w:rsidR="00E049AB" w:rsidRPr="004B37B2" w:rsidRDefault="00E049AB" w:rsidP="00E049AB">
      <w:pPr>
        <w:pStyle w:val="BodyText"/>
        <w:keepNext/>
        <w:keepLines/>
      </w:pPr>
      <w:r w:rsidRPr="00190115">
        <w:t>I declare that:</w:t>
      </w:r>
    </w:p>
    <w:p w:rsidR="00E049AB" w:rsidRPr="00161C00" w:rsidRDefault="00E049AB" w:rsidP="00E049AB">
      <w:pPr>
        <w:pStyle w:val="ListBullet"/>
        <w:keepNext/>
      </w:pPr>
      <w:r>
        <w:t>The information in this a</w:t>
      </w:r>
      <w:r w:rsidRPr="00161C00">
        <w:t>pplication is correct and not misleading by inclusion or omission</w:t>
      </w:r>
      <w:r>
        <w:t>.</w:t>
      </w:r>
    </w:p>
    <w:p w:rsidR="00E049AB" w:rsidRPr="00161C00" w:rsidRDefault="00E049AB" w:rsidP="00E049AB">
      <w:pPr>
        <w:pStyle w:val="ListBullet"/>
        <w:keepNext/>
      </w:pPr>
      <w:r w:rsidRPr="00161C00">
        <w:t>I am aware that there are penalties for providing false or misleading information in this application</w:t>
      </w:r>
      <w:r>
        <w:t>.</w:t>
      </w:r>
    </w:p>
    <w:p w:rsidR="00E049AB" w:rsidRPr="00E049AB" w:rsidRDefault="00E049AB" w:rsidP="00E049AB">
      <w:pPr>
        <w:pStyle w:val="BodyText"/>
      </w:pPr>
    </w:p>
    <w:tbl>
      <w:tblPr>
        <w:tblW w:w="9072" w:type="dxa"/>
        <w:tblBorders>
          <w:top w:val="single" w:sz="24" w:space="0" w:color="007BC4" w:themeColor="text2"/>
          <w:bottom w:val="single" w:sz="24" w:space="0" w:color="007BC4" w:themeColor="text2"/>
        </w:tblBorders>
        <w:tblLayout w:type="fixed"/>
        <w:tblCellMar>
          <w:left w:w="28" w:type="dxa"/>
          <w:right w:w="28" w:type="dxa"/>
        </w:tblCellMar>
        <w:tblLook w:val="04A0" w:firstRow="1" w:lastRow="0" w:firstColumn="1" w:lastColumn="0" w:noHBand="0" w:noVBand="1"/>
      </w:tblPr>
      <w:tblGrid>
        <w:gridCol w:w="9072"/>
      </w:tblGrid>
      <w:tr w:rsidR="008F3DFA" w:rsidRPr="008F3DFA" w:rsidTr="00576168">
        <w:trPr>
          <w:cantSplit/>
          <w:trHeight w:val="669"/>
        </w:trPr>
        <w:tc>
          <w:tcPr>
            <w:tcW w:w="9072" w:type="dxa"/>
            <w:tcMar>
              <w:top w:w="0" w:type="dxa"/>
              <w:left w:w="0" w:type="dxa"/>
              <w:bottom w:w="0" w:type="dxa"/>
              <w:right w:w="0" w:type="dxa"/>
            </w:tcMar>
            <w:hideMark/>
          </w:tcPr>
          <w:p w:rsidR="008F3DFA" w:rsidRPr="008F3DFA" w:rsidRDefault="008F3DFA" w:rsidP="008F3DFA">
            <w:pPr>
              <w:pStyle w:val="Heading4"/>
            </w:pPr>
            <w:r w:rsidRPr="008F3DFA">
              <w:t xml:space="preserve">Note: </w:t>
            </w:r>
          </w:p>
          <w:p w:rsidR="008F3DFA" w:rsidRPr="008F3DFA" w:rsidRDefault="008F3DFA" w:rsidP="00576168">
            <w:pPr>
              <w:pStyle w:val="Notes"/>
            </w:pPr>
            <w:r w:rsidRPr="008F3DFA">
              <w:t>Section 158 of the Electricity Supply Act 1995 imposes a maximum penalty of $11,000 and/or six (6) months imprisonment for knowingly providing false or misleading information to the Scheme Administrator.</w:t>
            </w:r>
          </w:p>
        </w:tc>
      </w:tr>
    </w:tbl>
    <w:p w:rsidR="00896347" w:rsidRDefault="00896347" w:rsidP="00576168">
      <w:pPr>
        <w:pStyle w:val="Heading4"/>
      </w:pPr>
    </w:p>
    <w:p w:rsidR="008F3DFA" w:rsidRPr="00576168" w:rsidRDefault="008F3DFA" w:rsidP="00576168">
      <w:pPr>
        <w:pStyle w:val="Heading4"/>
      </w:pPr>
      <w:r w:rsidRPr="00576168">
        <w:t xml:space="preserve">Signed by </w:t>
      </w:r>
      <w:r w:rsidR="00576168">
        <w:t xml:space="preserve">the </w:t>
      </w:r>
      <w:r w:rsidR="00C970EA">
        <w:t>applicant</w:t>
      </w:r>
      <w:r w:rsidR="00E049AB">
        <w:t>:</w:t>
      </w:r>
    </w:p>
    <w:tbl>
      <w:tblPr>
        <w:tblStyle w:val="Table2"/>
        <w:tblW w:w="9134" w:type="dxa"/>
        <w:tblInd w:w="108" w:type="dxa"/>
        <w:tblLook w:val="04A0" w:firstRow="1" w:lastRow="0" w:firstColumn="1" w:lastColumn="0" w:noHBand="0" w:noVBand="1"/>
      </w:tblPr>
      <w:tblGrid>
        <w:gridCol w:w="2268"/>
        <w:gridCol w:w="6866"/>
      </w:tblGrid>
      <w:tr w:rsidR="008F3DFA" w:rsidTr="008F3DFA">
        <w:tc>
          <w:tcPr>
            <w:cnfStyle w:val="001000000000" w:firstRow="0" w:lastRow="0" w:firstColumn="1" w:lastColumn="0" w:oddVBand="0" w:evenVBand="0" w:oddHBand="0" w:evenHBand="0" w:firstRowFirstColumn="0" w:firstRowLastColumn="0" w:lastRowFirstColumn="0" w:lastRowLastColumn="0"/>
            <w:tcW w:w="2268" w:type="dxa"/>
            <w:vAlign w:val="top"/>
          </w:tcPr>
          <w:p w:rsidR="008F3DFA" w:rsidRPr="008F3DFA" w:rsidRDefault="00576168" w:rsidP="008F3DFA">
            <w:pPr>
              <w:pStyle w:val="TableTextEntries"/>
            </w:pPr>
            <w:r>
              <w:t>Signature</w:t>
            </w:r>
          </w:p>
        </w:tc>
        <w:tc>
          <w:tcPr>
            <w:tcW w:w="6866" w:type="dxa"/>
            <w:vAlign w:val="top"/>
          </w:tcPr>
          <w:sdt>
            <w:sdtPr>
              <w:id w:val="1835792395"/>
              <w:showingPlcHdr/>
            </w:sdtPr>
            <w:sdtEndPr/>
            <w:sdtContent>
              <w:p w:rsidR="00042A49" w:rsidRDefault="009227A9" w:rsidP="009227A9">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[Sign here]</w:t>
                </w:r>
              </w:p>
            </w:sdtContent>
          </w:sdt>
          <w:p w:rsidR="009227A9" w:rsidRPr="008F3DFA" w:rsidRDefault="009227A9" w:rsidP="009227A9">
            <w:pPr>
              <w:pStyle w:val="TableTextEntries"/>
              <w:cnfStyle w:val="000000000000" w:firstRow="0" w:lastRow="0" w:firstColumn="0" w:lastColumn="0" w:oddVBand="0" w:evenVBand="0" w:oddHBand="0" w:evenHBand="0" w:firstRowFirstColumn="0" w:firstRowLastColumn="0" w:lastRowFirstColumn="0" w:lastRowLastColumn="0"/>
            </w:pPr>
          </w:p>
        </w:tc>
      </w:tr>
      <w:tr w:rsidR="008F3DFA" w:rsidTr="008F3DFA">
        <w:tc>
          <w:tcPr>
            <w:cnfStyle w:val="001000000000" w:firstRow="0" w:lastRow="0" w:firstColumn="1" w:lastColumn="0" w:oddVBand="0" w:evenVBand="0" w:oddHBand="0" w:evenHBand="0" w:firstRowFirstColumn="0" w:firstRowLastColumn="0" w:lastRowFirstColumn="0" w:lastRowLastColumn="0"/>
            <w:tcW w:w="2268" w:type="dxa"/>
            <w:vAlign w:val="top"/>
          </w:tcPr>
          <w:p w:rsidR="008F3DFA" w:rsidRPr="008F3DFA" w:rsidRDefault="00576168" w:rsidP="008F3DFA">
            <w:pPr>
              <w:pStyle w:val="TableTextEntries"/>
            </w:pPr>
            <w:r>
              <w:t>Name</w:t>
            </w:r>
          </w:p>
        </w:tc>
        <w:sdt>
          <w:sdtPr>
            <w:id w:val="1712617397"/>
            <w:showingPlcHdr/>
          </w:sdtPr>
          <w:sdtEndPr/>
          <w:sdtContent>
            <w:tc>
              <w:tcPr>
                <w:tcW w:w="6866" w:type="dxa"/>
                <w:vAlign w:val="top"/>
              </w:tcPr>
              <w:p w:rsidR="008F3DFA" w:rsidRPr="008F3DFA" w:rsidRDefault="009227A9" w:rsidP="008F3DFA">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r w:rsidR="008F3DFA" w:rsidTr="008F3DFA">
        <w:tc>
          <w:tcPr>
            <w:cnfStyle w:val="001000000000" w:firstRow="0" w:lastRow="0" w:firstColumn="1" w:lastColumn="0" w:oddVBand="0" w:evenVBand="0" w:oddHBand="0" w:evenHBand="0" w:firstRowFirstColumn="0" w:firstRowLastColumn="0" w:lastRowFirstColumn="0" w:lastRowLastColumn="0"/>
            <w:tcW w:w="2268" w:type="dxa"/>
            <w:vAlign w:val="top"/>
          </w:tcPr>
          <w:p w:rsidR="008F3DFA" w:rsidRPr="008F3DFA" w:rsidRDefault="00576168" w:rsidP="008F3DFA">
            <w:pPr>
              <w:pStyle w:val="TableTextEntries"/>
            </w:pPr>
            <w:r>
              <w:t>Date</w:t>
            </w:r>
          </w:p>
        </w:tc>
        <w:sdt>
          <w:sdtPr>
            <w:id w:val="1897545144"/>
            <w:showingPlcHdr/>
            <w:date>
              <w:dateFormat w:val="d/MM/yyyy"/>
              <w:lid w:val="en-AU"/>
              <w:storeMappedDataAs w:val="dateTime"/>
              <w:calendar w:val="gregorian"/>
            </w:date>
          </w:sdtPr>
          <w:sdtEndPr/>
          <w:sdtContent>
            <w:tc>
              <w:tcPr>
                <w:tcW w:w="6866" w:type="dxa"/>
                <w:vAlign w:val="top"/>
              </w:tcPr>
              <w:p w:rsidR="008F3DFA" w:rsidRPr="008F3DFA" w:rsidRDefault="009227A9" w:rsidP="009227A9">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00FB1479" w:rsidRPr="00670BAE">
                  <w:rPr>
                    <w:rStyle w:val="PlaceholderText"/>
                    <w:rFonts w:eastAsiaTheme="minorHAnsi"/>
                  </w:rPr>
                  <w:t>lick here to enter a date</w:t>
                </w:r>
                <w:r>
                  <w:rPr>
                    <w:rStyle w:val="PlaceholderText"/>
                    <w:rFonts w:eastAsiaTheme="minorHAnsi"/>
                  </w:rPr>
                  <w:t>]</w:t>
                </w:r>
              </w:p>
            </w:tc>
          </w:sdtContent>
        </w:sdt>
      </w:tr>
    </w:tbl>
    <w:p w:rsidR="000B2677" w:rsidRDefault="000B2677" w:rsidP="00E049AB">
      <w:pPr>
        <w:pStyle w:val="Heading4"/>
      </w:pPr>
    </w:p>
    <w:p w:rsidR="00E049AB" w:rsidRPr="00576168" w:rsidRDefault="00E049AB" w:rsidP="00E049AB">
      <w:pPr>
        <w:pStyle w:val="Heading4"/>
      </w:pPr>
      <w:r w:rsidRPr="00576168">
        <w:t xml:space="preserve">Signed by </w:t>
      </w:r>
      <w:r>
        <w:t>the Lead Auditor</w:t>
      </w:r>
      <w:r>
        <w:rPr>
          <w:rStyle w:val="FootnoteReference"/>
        </w:rPr>
        <w:footnoteReference w:id="1"/>
      </w:r>
      <w:r>
        <w:t xml:space="preserve"> (if applicable):</w:t>
      </w:r>
    </w:p>
    <w:tbl>
      <w:tblPr>
        <w:tblStyle w:val="Table2"/>
        <w:tblW w:w="9134" w:type="dxa"/>
        <w:tblInd w:w="108" w:type="dxa"/>
        <w:tblLook w:val="04A0" w:firstRow="1" w:lastRow="0" w:firstColumn="1" w:lastColumn="0" w:noHBand="0" w:noVBand="1"/>
      </w:tblPr>
      <w:tblGrid>
        <w:gridCol w:w="2268"/>
        <w:gridCol w:w="6866"/>
      </w:tblGrid>
      <w:tr w:rsidR="00E049AB" w:rsidTr="00E4650A">
        <w:tc>
          <w:tcPr>
            <w:cnfStyle w:val="001000000000" w:firstRow="0" w:lastRow="0" w:firstColumn="1" w:lastColumn="0" w:oddVBand="0" w:evenVBand="0" w:oddHBand="0" w:evenHBand="0" w:firstRowFirstColumn="0" w:firstRowLastColumn="0" w:lastRowFirstColumn="0" w:lastRowLastColumn="0"/>
            <w:tcW w:w="2268" w:type="dxa"/>
            <w:vAlign w:val="top"/>
          </w:tcPr>
          <w:p w:rsidR="00E049AB" w:rsidRPr="008F3DFA" w:rsidRDefault="00E049AB" w:rsidP="00E4650A">
            <w:pPr>
              <w:pStyle w:val="TableTextEntries"/>
            </w:pPr>
            <w:r>
              <w:t>Signature</w:t>
            </w:r>
          </w:p>
        </w:tc>
        <w:tc>
          <w:tcPr>
            <w:tcW w:w="6866" w:type="dxa"/>
            <w:vAlign w:val="top"/>
          </w:tcPr>
          <w:sdt>
            <w:sdtPr>
              <w:id w:val="-1562243646"/>
              <w:showingPlcHdr/>
            </w:sdtPr>
            <w:sdtEndPr/>
            <w:sdtContent>
              <w:p w:rsidR="00E049AB" w:rsidRDefault="00E049AB" w:rsidP="00E4650A">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[Sign here]</w:t>
                </w:r>
              </w:p>
            </w:sdtContent>
          </w:sdt>
          <w:p w:rsidR="00E049AB" w:rsidRPr="008F3DFA" w:rsidRDefault="00E049AB" w:rsidP="00E4650A">
            <w:pPr>
              <w:pStyle w:val="TableTextEntries"/>
              <w:cnfStyle w:val="000000000000" w:firstRow="0" w:lastRow="0" w:firstColumn="0" w:lastColumn="0" w:oddVBand="0" w:evenVBand="0" w:oddHBand="0" w:evenHBand="0" w:firstRowFirstColumn="0" w:firstRowLastColumn="0" w:lastRowFirstColumn="0" w:lastRowLastColumn="0"/>
            </w:pPr>
          </w:p>
        </w:tc>
      </w:tr>
      <w:tr w:rsidR="00E049AB" w:rsidTr="00E4650A">
        <w:tc>
          <w:tcPr>
            <w:cnfStyle w:val="001000000000" w:firstRow="0" w:lastRow="0" w:firstColumn="1" w:lastColumn="0" w:oddVBand="0" w:evenVBand="0" w:oddHBand="0" w:evenHBand="0" w:firstRowFirstColumn="0" w:firstRowLastColumn="0" w:lastRowFirstColumn="0" w:lastRowLastColumn="0"/>
            <w:tcW w:w="2268" w:type="dxa"/>
            <w:vAlign w:val="top"/>
          </w:tcPr>
          <w:p w:rsidR="00E049AB" w:rsidRPr="008F3DFA" w:rsidRDefault="00E049AB" w:rsidP="00E4650A">
            <w:pPr>
              <w:pStyle w:val="TableTextEntries"/>
            </w:pPr>
            <w:r>
              <w:t>Name</w:t>
            </w:r>
          </w:p>
        </w:tc>
        <w:sdt>
          <w:sdtPr>
            <w:id w:val="419377529"/>
            <w:showingPlcHdr/>
          </w:sdtPr>
          <w:sdtEndPr/>
          <w:sdtContent>
            <w:tc>
              <w:tcPr>
                <w:tcW w:w="6866" w:type="dxa"/>
                <w:vAlign w:val="top"/>
              </w:tcPr>
              <w:p w:rsidR="00E049AB" w:rsidRPr="008F3DFA" w:rsidRDefault="00E049AB" w:rsidP="00E4650A">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tc>
          </w:sdtContent>
        </w:sdt>
      </w:tr>
      <w:tr w:rsidR="00E049AB" w:rsidTr="00E4650A">
        <w:tc>
          <w:tcPr>
            <w:cnfStyle w:val="001000000000" w:firstRow="0" w:lastRow="0" w:firstColumn="1" w:lastColumn="0" w:oddVBand="0" w:evenVBand="0" w:oddHBand="0" w:evenHBand="0" w:firstRowFirstColumn="0" w:firstRowLastColumn="0" w:lastRowFirstColumn="0" w:lastRowLastColumn="0"/>
            <w:tcW w:w="2268" w:type="dxa"/>
            <w:vAlign w:val="top"/>
          </w:tcPr>
          <w:p w:rsidR="00E049AB" w:rsidRPr="008F3DFA" w:rsidRDefault="00E049AB" w:rsidP="00E4650A">
            <w:pPr>
              <w:pStyle w:val="TableTextEntries"/>
            </w:pPr>
            <w:r>
              <w:t>Date</w:t>
            </w:r>
          </w:p>
        </w:tc>
        <w:sdt>
          <w:sdtPr>
            <w:id w:val="821850395"/>
            <w:showingPlcHdr/>
            <w:date>
              <w:dateFormat w:val="d/MM/yyyy"/>
              <w:lid w:val="en-AU"/>
              <w:storeMappedDataAs w:val="dateTime"/>
              <w:calendar w:val="gregorian"/>
            </w:date>
          </w:sdtPr>
          <w:sdtEndPr/>
          <w:sdtContent>
            <w:tc>
              <w:tcPr>
                <w:tcW w:w="6866" w:type="dxa"/>
                <w:vAlign w:val="top"/>
              </w:tcPr>
              <w:p w:rsidR="00E049AB" w:rsidRPr="008F3DFA" w:rsidRDefault="00E049AB" w:rsidP="00E4650A">
                <w:pPr>
                  <w:pStyle w:val="TableTextEntri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[C</w:t>
                </w:r>
                <w:r w:rsidRPr="00670BAE">
                  <w:rPr>
                    <w:rStyle w:val="PlaceholderText"/>
                    <w:rFonts w:eastAsiaTheme="minorHAnsi"/>
                  </w:rPr>
                  <w:t>lick here to enter a date</w:t>
                </w:r>
                <w:r>
                  <w:rPr>
                    <w:rStyle w:val="PlaceholderText"/>
                    <w:rFonts w:eastAsiaTheme="minorHAnsi"/>
                  </w:rPr>
                  <w:t>]</w:t>
                </w:r>
              </w:p>
            </w:tc>
          </w:sdtContent>
        </w:sdt>
      </w:tr>
    </w:tbl>
    <w:p w:rsidR="008F3DFA" w:rsidRPr="008F3DFA" w:rsidRDefault="008F3DFA" w:rsidP="008F3DFA">
      <w:pPr>
        <w:pStyle w:val="BodyText"/>
      </w:pPr>
    </w:p>
    <w:sectPr w:rsidR="008F3DFA" w:rsidRPr="008F3DFA" w:rsidSect="0097253F">
      <w:headerReference w:type="default" r:id="rId12"/>
      <w:footerReference w:type="default" r:id="rId13"/>
      <w:headerReference w:type="first" r:id="rId14"/>
      <w:footerReference w:type="first" r:id="rId15"/>
      <w:pgSz w:w="11906" w:h="16838" w:code="9"/>
      <w:pgMar w:top="1242" w:right="1440" w:bottom="1440" w:left="1440" w:header="567"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5A5" w:rsidRDefault="007235A5" w:rsidP="00A80275">
      <w:r>
        <w:separator/>
      </w:r>
    </w:p>
  </w:endnote>
  <w:endnote w:type="continuationSeparator" w:id="0">
    <w:p w:rsidR="007235A5" w:rsidRDefault="007235A5" w:rsidP="00A8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D73" w:rsidRPr="00A80275" w:rsidRDefault="00E71D73">
    <w:pPr>
      <w:pStyle w:val="Footer"/>
      <w:rPr>
        <w:rFonts w:cs="Arial"/>
      </w:rPr>
    </w:pPr>
    <w:r w:rsidRPr="003F7EA7">
      <w:rPr>
        <w:rFonts w:cs="Arial"/>
        <w:b/>
        <w:noProof/>
      </w:rPr>
      <w:drawing>
        <wp:anchor distT="0" distB="0" distL="114300" distR="114300" simplePos="0" relativeHeight="251656704" behindDoc="0" locked="0" layoutInCell="1" allowOverlap="1" wp14:anchorId="7D485E80" wp14:editId="5C5E5AFF">
          <wp:simplePos x="0" y="0"/>
          <wp:positionH relativeFrom="page">
            <wp:posOffset>922867</wp:posOffset>
          </wp:positionH>
          <wp:positionV relativeFrom="page">
            <wp:posOffset>10109200</wp:posOffset>
          </wp:positionV>
          <wp:extent cx="5765800" cy="84667"/>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837850" cy="8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F7EA7">
      <w:rPr>
        <w:b/>
      </w:rPr>
      <w:t>IPART</w:t>
    </w:r>
    <w:r w:rsidRPr="003F7EA7">
      <w:t xml:space="preserve"> </w:t>
    </w:r>
    <w:r w:rsidR="00C970EA">
      <w:rPr>
        <w:rFonts w:cs="Arial"/>
      </w:rPr>
      <w:t>PIAM&amp;V Auditor Application Form</w:t>
    </w:r>
    <w:r w:rsidRPr="00A80275">
      <w:rPr>
        <w:rFonts w:cs="Arial"/>
      </w:rPr>
      <w:tab/>
    </w:r>
    <w:r w:rsidR="00896347">
      <w:rPr>
        <w:rFonts w:cs="Arial"/>
      </w:rPr>
      <w:tab/>
    </w:r>
    <w:r>
      <w:rPr>
        <w:rFonts w:cs="Arial"/>
      </w:rPr>
      <w:t xml:space="preserve">Page </w:t>
    </w:r>
    <w:r w:rsidRPr="00337BE3">
      <w:rPr>
        <w:rFonts w:cs="Arial"/>
      </w:rPr>
      <w:fldChar w:fldCharType="begin"/>
    </w:r>
    <w:r w:rsidRPr="00337BE3">
      <w:rPr>
        <w:rFonts w:cs="Arial"/>
      </w:rPr>
      <w:instrText xml:space="preserve"> PAGE   \* MERGEFORMAT </w:instrText>
    </w:r>
    <w:r w:rsidRPr="00337BE3">
      <w:rPr>
        <w:rFonts w:cs="Arial"/>
      </w:rPr>
      <w:fldChar w:fldCharType="separate"/>
    </w:r>
    <w:r w:rsidR="007A3282">
      <w:rPr>
        <w:rFonts w:cs="Arial"/>
        <w:noProof/>
      </w:rPr>
      <w:t>3</w:t>
    </w:r>
    <w:r w:rsidRPr="00337BE3">
      <w:rPr>
        <w:rFonts w:cs="Arial"/>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D73" w:rsidRPr="00A80275" w:rsidRDefault="00E71D73" w:rsidP="00085C35">
    <w:pPr>
      <w:pStyle w:val="Footer"/>
      <w:rPr>
        <w:rFonts w:cs="Arial"/>
      </w:rPr>
    </w:pPr>
    <w:r w:rsidRPr="00A80275">
      <w:rPr>
        <w:rFonts w:cs="Arial"/>
        <w:noProof/>
      </w:rPr>
      <w:drawing>
        <wp:anchor distT="0" distB="0" distL="114300" distR="114300" simplePos="0" relativeHeight="251675648" behindDoc="0" locked="0" layoutInCell="1" allowOverlap="1" wp14:anchorId="30A9908A" wp14:editId="741AD785">
          <wp:simplePos x="0" y="0"/>
          <wp:positionH relativeFrom="page">
            <wp:posOffset>922867</wp:posOffset>
          </wp:positionH>
          <wp:positionV relativeFrom="page">
            <wp:posOffset>10109200</wp:posOffset>
          </wp:positionV>
          <wp:extent cx="5765800" cy="84667"/>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837850" cy="8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F7EA7">
      <w:rPr>
        <w:b/>
      </w:rPr>
      <w:t>IPART</w:t>
    </w:r>
    <w:r w:rsidRPr="003F7EA7">
      <w:t xml:space="preserve"> </w:t>
    </w:r>
    <w:r w:rsidRPr="00937E4E">
      <w:rPr>
        <w:rFonts w:cs="Arial"/>
      </w:rPr>
      <w:t xml:space="preserve">Nomination Form Template - </w:t>
    </w:r>
    <w:r w:rsidR="006D1117">
      <w:rPr>
        <w:rFonts w:cs="Arial"/>
      </w:rPr>
      <w:t>Corporations and Businesses</w:t>
    </w:r>
    <w:r>
      <w:rPr>
        <w:rFonts w:cs="Arial"/>
      </w:rPr>
      <w:tab/>
    </w:r>
    <w:r w:rsidR="0093540C">
      <w:rPr>
        <w:rFonts w:cs="Arial"/>
      </w:rPr>
      <w:t>V1.1</w:t>
    </w:r>
    <w:r>
      <w:rPr>
        <w:rFonts w:cs="Arial"/>
      </w:rPr>
      <w:t xml:space="preserve"> February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5A5" w:rsidRDefault="007235A5" w:rsidP="00A80275">
      <w:r>
        <w:separator/>
      </w:r>
    </w:p>
  </w:footnote>
  <w:footnote w:type="continuationSeparator" w:id="0">
    <w:p w:rsidR="007235A5" w:rsidRDefault="007235A5" w:rsidP="00A80275">
      <w:r>
        <w:continuationSeparator/>
      </w:r>
    </w:p>
  </w:footnote>
  <w:footnote w:id="1">
    <w:p w:rsidR="00E049AB" w:rsidRPr="00E049AB" w:rsidRDefault="00E049AB">
      <w:pPr>
        <w:pStyle w:val="FootnoteText"/>
        <w:rPr>
          <w:lang w:val="en-US"/>
        </w:rPr>
      </w:pPr>
      <w:r>
        <w:rPr>
          <w:rStyle w:val="FootnoteReference"/>
        </w:rPr>
        <w:footnoteRef/>
      </w:r>
      <w:r>
        <w:t xml:space="preserve"> </w:t>
      </w:r>
      <w:r w:rsidR="000B2677">
        <w:t>If the Lead A</w:t>
      </w:r>
      <w:r w:rsidR="004E5C03">
        <w:t>uditor is not the applicant. A</w:t>
      </w:r>
      <w:r w:rsidR="000B2677">
        <w:t xml:space="preserve"> Lead Auditor is </w:t>
      </w:r>
      <w:r w:rsidRPr="00E049AB">
        <w:t xml:space="preserve">required to sign </w:t>
      </w:r>
      <w:r w:rsidR="004277D5">
        <w:t xml:space="preserve">and sponsor </w:t>
      </w:r>
      <w:r w:rsidRPr="00E049AB">
        <w:t>the applicant’s application on b</w:t>
      </w:r>
      <w:r w:rsidR="000B2677">
        <w:t xml:space="preserve">ehalf of their organisation to represent the terms of the </w:t>
      </w:r>
      <w:r w:rsidRPr="00E049AB">
        <w:t>Panel Agreement with IPART</w:t>
      </w:r>
      <w:r w:rsidR="000B267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D73" w:rsidRDefault="00E71D73" w:rsidP="00A80275">
    <w:pPr>
      <w:pStyle w:val="Header"/>
    </w:pPr>
  </w:p>
  <w:p w:rsidR="00E71D73" w:rsidRDefault="00E71D73" w:rsidP="00A80275">
    <w:pPr>
      <w:pStyle w:val="Header"/>
    </w:pPr>
    <w:r>
      <w:rPr>
        <w:noProof/>
      </w:rPr>
      <w:drawing>
        <wp:inline distT="0" distB="0" distL="0" distR="0">
          <wp:extent cx="5774267" cy="76156"/>
          <wp:effectExtent l="0" t="0" r="0" b="63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6005085" cy="79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4919"/>
    </w:tblGrid>
    <w:tr w:rsidR="00E71D73" w:rsidTr="00FF5C10">
      <w:tc>
        <w:tcPr>
          <w:tcW w:w="4621" w:type="dxa"/>
          <w:vAlign w:val="bottom"/>
        </w:tcPr>
        <w:p w:rsidR="00E71D73" w:rsidRDefault="00E71D73" w:rsidP="009C6F32">
          <w:r>
            <w:rPr>
              <w:noProof/>
            </w:rPr>
            <w:drawing>
              <wp:inline distT="0" distB="0" distL="0" distR="0" wp14:anchorId="5D190556" wp14:editId="23EE932E">
                <wp:extent cx="1056640" cy="609600"/>
                <wp:effectExtent l="0" t="0" r="0" b="0"/>
                <wp:docPr id="12" name="Picture 12" descr="ESS logo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 logo_righ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9527" cy="611265"/>
                        </a:xfrm>
                        <a:prstGeom prst="rect">
                          <a:avLst/>
                        </a:prstGeom>
                        <a:noFill/>
                      </pic:spPr>
                    </pic:pic>
                  </a:graphicData>
                </a:graphic>
              </wp:inline>
            </w:drawing>
          </w:r>
        </w:p>
      </w:tc>
      <w:tc>
        <w:tcPr>
          <w:tcW w:w="4621" w:type="dxa"/>
        </w:tcPr>
        <w:p w:rsidR="00E71D73" w:rsidRDefault="00E71D73" w:rsidP="00EB277D">
          <w:pPr>
            <w:jc w:val="right"/>
          </w:pPr>
          <w:r>
            <w:rPr>
              <w:noProof/>
            </w:rPr>
            <w:drawing>
              <wp:inline distT="0" distB="0" distL="0" distR="0" wp14:anchorId="52C160B5" wp14:editId="5FA7E9C7">
                <wp:extent cx="1625600" cy="718613"/>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626764" cy="719127"/>
                        </a:xfrm>
                        <a:prstGeom prst="rect">
                          <a:avLst/>
                        </a:prstGeom>
                        <a:solidFill>
                          <a:srgbClr val="DDDDDD"/>
                        </a:solidFill>
                        <a:ln>
                          <a:noFill/>
                        </a:ln>
                      </pic:spPr>
                    </pic:pic>
                  </a:graphicData>
                </a:graphic>
              </wp:inline>
            </w:drawing>
          </w:r>
        </w:p>
      </w:tc>
    </w:tr>
    <w:tr w:rsidR="00E71D73" w:rsidTr="0073640E">
      <w:tc>
        <w:tcPr>
          <w:tcW w:w="9242" w:type="dxa"/>
          <w:gridSpan w:val="2"/>
        </w:tcPr>
        <w:p w:rsidR="00E71D73" w:rsidRDefault="00E71D73" w:rsidP="00EB277D">
          <w:pPr>
            <w:jc w:val="right"/>
          </w:pPr>
          <w:r>
            <w:rPr>
              <w:noProof/>
            </w:rPr>
            <w:drawing>
              <wp:inline distT="0" distB="0" distL="0" distR="0" wp14:anchorId="1C4BCFA1" wp14:editId="23690B03">
                <wp:extent cx="5823585" cy="152400"/>
                <wp:effectExtent l="0" t="0" r="5715"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3">
                          <a:extLst>
                            <a:ext uri="{28A0092B-C50C-407E-A947-70E740481C1C}">
                              <a14:useLocalDpi xmlns:a14="http://schemas.microsoft.com/office/drawing/2010/main" val="0"/>
                            </a:ext>
                          </a:extLst>
                        </a:blip>
                        <a:srcRect t="-9364" b="-4348"/>
                        <a:stretch/>
                      </pic:blipFill>
                      <pic:spPr bwMode="auto">
                        <a:xfrm>
                          <a:off x="0" y="0"/>
                          <a:ext cx="5823585" cy="1524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71D73" w:rsidRDefault="00E71D73" w:rsidP="00EB277D">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2pt;height:15.6pt;visibility:visible;mso-wrap-style:square" o:bullet="t">
        <v:imagedata r:id="rId1" o:title="IPART_Icons_Info_Help"/>
      </v:shape>
    </w:pict>
  </w:numPicBullet>
  <w:abstractNum w:abstractNumId="0" w15:restartNumberingAfterBreak="0">
    <w:nsid w:val="FFFFFF7E"/>
    <w:multiLevelType w:val="singleLevel"/>
    <w:tmpl w:val="A2AC23C0"/>
    <w:lvl w:ilvl="0">
      <w:start w:val="1"/>
      <w:numFmt w:val="lowerRoman"/>
      <w:pStyle w:val="ListNumber3"/>
      <w:lvlText w:val="%1)"/>
      <w:lvlJc w:val="left"/>
      <w:pPr>
        <w:tabs>
          <w:tab w:val="num" w:pos="1276"/>
        </w:tabs>
        <w:ind w:left="1276" w:hanging="425"/>
      </w:pPr>
      <w:rPr>
        <w:rFonts w:hint="default"/>
      </w:rPr>
    </w:lvl>
  </w:abstractNum>
  <w:abstractNum w:abstractNumId="1" w15:restartNumberingAfterBreak="0">
    <w:nsid w:val="FFFFFF7F"/>
    <w:multiLevelType w:val="singleLevel"/>
    <w:tmpl w:val="B1AEE316"/>
    <w:lvl w:ilvl="0">
      <w:start w:val="1"/>
      <w:numFmt w:val="lowerLetter"/>
      <w:pStyle w:val="ListNumber2"/>
      <w:lvlText w:val="%1)"/>
      <w:lvlJc w:val="left"/>
      <w:pPr>
        <w:tabs>
          <w:tab w:val="num" w:pos="851"/>
        </w:tabs>
        <w:ind w:left="851" w:hanging="426"/>
      </w:pPr>
      <w:rPr>
        <w:rFonts w:hint="default"/>
      </w:rPr>
    </w:lvl>
  </w:abstractNum>
  <w:abstractNum w:abstractNumId="2" w15:restartNumberingAfterBreak="0">
    <w:nsid w:val="FFFFFF82"/>
    <w:multiLevelType w:val="singleLevel"/>
    <w:tmpl w:val="97E226CC"/>
    <w:lvl w:ilvl="0">
      <w:start w:val="1"/>
      <w:numFmt w:val="bullet"/>
      <w:pStyle w:val="ListBullet3"/>
      <w:lvlText w:val="•"/>
      <w:lvlJc w:val="left"/>
      <w:pPr>
        <w:tabs>
          <w:tab w:val="num" w:pos="851"/>
        </w:tabs>
        <w:ind w:left="851" w:hanging="284"/>
      </w:pPr>
      <w:rPr>
        <w:rFonts w:ascii="Myriad Pro" w:hAnsi="Myriad Pro" w:hint="default"/>
        <w:sz w:val="24"/>
        <w:szCs w:val="24"/>
      </w:rPr>
    </w:lvl>
  </w:abstractNum>
  <w:abstractNum w:abstractNumId="3" w15:restartNumberingAfterBreak="0">
    <w:nsid w:val="FFFFFF83"/>
    <w:multiLevelType w:val="singleLevel"/>
    <w:tmpl w:val="1DD84B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944B72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C38686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185A91"/>
    <w:multiLevelType w:val="hybridMultilevel"/>
    <w:tmpl w:val="427851B0"/>
    <w:lvl w:ilvl="0" w:tplc="559CC3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9B02A7"/>
    <w:multiLevelType w:val="singleLevel"/>
    <w:tmpl w:val="6986BB92"/>
    <w:lvl w:ilvl="0">
      <w:start w:val="1"/>
      <w:numFmt w:val="bullet"/>
      <w:pStyle w:val="ListBullet2"/>
      <w:lvlText w:val=""/>
      <w:lvlJc w:val="left"/>
      <w:pPr>
        <w:ind w:left="785" w:hanging="360"/>
      </w:pPr>
      <w:rPr>
        <w:rFonts w:ascii="Wingdings 3" w:hAnsi="Wingdings 3" w:cs="Times New Roman" w:hint="default"/>
        <w:sz w:val="12"/>
      </w:rPr>
    </w:lvl>
  </w:abstractNum>
  <w:abstractNum w:abstractNumId="8" w15:restartNumberingAfterBreak="0">
    <w:nsid w:val="38667170"/>
    <w:multiLevelType w:val="singleLevel"/>
    <w:tmpl w:val="A0BA7F94"/>
    <w:lvl w:ilvl="0">
      <w:start w:val="1"/>
      <w:numFmt w:val="bullet"/>
      <w:pStyle w:val="ListBullet"/>
      <w:lvlText w:val=""/>
      <w:lvlJc w:val="left"/>
      <w:pPr>
        <w:tabs>
          <w:tab w:val="num" w:pos="425"/>
        </w:tabs>
        <w:ind w:left="425" w:hanging="425"/>
      </w:pPr>
      <w:rPr>
        <w:rFonts w:ascii="Wingdings 3" w:hAnsi="Wingdings 3" w:hint="default"/>
        <w:color w:val="auto"/>
        <w:position w:val="3"/>
        <w:sz w:val="12"/>
        <w:szCs w:val="12"/>
      </w:rPr>
    </w:lvl>
  </w:abstractNum>
  <w:abstractNum w:abstractNumId="9" w15:restartNumberingAfterBreak="0">
    <w:nsid w:val="6EC30824"/>
    <w:multiLevelType w:val="hybridMultilevel"/>
    <w:tmpl w:val="0E68F556"/>
    <w:lvl w:ilvl="0" w:tplc="AAC01E96">
      <w:start w:val="1"/>
      <w:numFmt w:val="bullet"/>
      <w:lvlText w:val=""/>
      <w:lvlPicBulletId w:val="0"/>
      <w:lvlJc w:val="left"/>
      <w:pPr>
        <w:tabs>
          <w:tab w:val="num" w:pos="360"/>
        </w:tabs>
        <w:ind w:left="360" w:hanging="360"/>
      </w:pPr>
      <w:rPr>
        <w:rFonts w:ascii="Symbol" w:hAnsi="Symbol" w:hint="default"/>
      </w:rPr>
    </w:lvl>
    <w:lvl w:ilvl="1" w:tplc="DAD6CAAC" w:tentative="1">
      <w:start w:val="1"/>
      <w:numFmt w:val="bullet"/>
      <w:lvlText w:val=""/>
      <w:lvlJc w:val="left"/>
      <w:pPr>
        <w:tabs>
          <w:tab w:val="num" w:pos="1080"/>
        </w:tabs>
        <w:ind w:left="1080" w:hanging="360"/>
      </w:pPr>
      <w:rPr>
        <w:rFonts w:ascii="Symbol" w:hAnsi="Symbol" w:hint="default"/>
      </w:rPr>
    </w:lvl>
    <w:lvl w:ilvl="2" w:tplc="B300B548" w:tentative="1">
      <w:start w:val="1"/>
      <w:numFmt w:val="bullet"/>
      <w:lvlText w:val=""/>
      <w:lvlJc w:val="left"/>
      <w:pPr>
        <w:tabs>
          <w:tab w:val="num" w:pos="1800"/>
        </w:tabs>
        <w:ind w:left="1800" w:hanging="360"/>
      </w:pPr>
      <w:rPr>
        <w:rFonts w:ascii="Symbol" w:hAnsi="Symbol" w:hint="default"/>
      </w:rPr>
    </w:lvl>
    <w:lvl w:ilvl="3" w:tplc="10448190" w:tentative="1">
      <w:start w:val="1"/>
      <w:numFmt w:val="bullet"/>
      <w:lvlText w:val=""/>
      <w:lvlJc w:val="left"/>
      <w:pPr>
        <w:tabs>
          <w:tab w:val="num" w:pos="2520"/>
        </w:tabs>
        <w:ind w:left="2520" w:hanging="360"/>
      </w:pPr>
      <w:rPr>
        <w:rFonts w:ascii="Symbol" w:hAnsi="Symbol" w:hint="default"/>
      </w:rPr>
    </w:lvl>
    <w:lvl w:ilvl="4" w:tplc="02BE8698" w:tentative="1">
      <w:start w:val="1"/>
      <w:numFmt w:val="bullet"/>
      <w:lvlText w:val=""/>
      <w:lvlJc w:val="left"/>
      <w:pPr>
        <w:tabs>
          <w:tab w:val="num" w:pos="3240"/>
        </w:tabs>
        <w:ind w:left="3240" w:hanging="360"/>
      </w:pPr>
      <w:rPr>
        <w:rFonts w:ascii="Symbol" w:hAnsi="Symbol" w:hint="default"/>
      </w:rPr>
    </w:lvl>
    <w:lvl w:ilvl="5" w:tplc="FCFC1AF8" w:tentative="1">
      <w:start w:val="1"/>
      <w:numFmt w:val="bullet"/>
      <w:lvlText w:val=""/>
      <w:lvlJc w:val="left"/>
      <w:pPr>
        <w:tabs>
          <w:tab w:val="num" w:pos="3960"/>
        </w:tabs>
        <w:ind w:left="3960" w:hanging="360"/>
      </w:pPr>
      <w:rPr>
        <w:rFonts w:ascii="Symbol" w:hAnsi="Symbol" w:hint="default"/>
      </w:rPr>
    </w:lvl>
    <w:lvl w:ilvl="6" w:tplc="E30855D4" w:tentative="1">
      <w:start w:val="1"/>
      <w:numFmt w:val="bullet"/>
      <w:lvlText w:val=""/>
      <w:lvlJc w:val="left"/>
      <w:pPr>
        <w:tabs>
          <w:tab w:val="num" w:pos="4680"/>
        </w:tabs>
        <w:ind w:left="4680" w:hanging="360"/>
      </w:pPr>
      <w:rPr>
        <w:rFonts w:ascii="Symbol" w:hAnsi="Symbol" w:hint="default"/>
      </w:rPr>
    </w:lvl>
    <w:lvl w:ilvl="7" w:tplc="379853F8" w:tentative="1">
      <w:start w:val="1"/>
      <w:numFmt w:val="bullet"/>
      <w:lvlText w:val=""/>
      <w:lvlJc w:val="left"/>
      <w:pPr>
        <w:tabs>
          <w:tab w:val="num" w:pos="5400"/>
        </w:tabs>
        <w:ind w:left="5400" w:hanging="360"/>
      </w:pPr>
      <w:rPr>
        <w:rFonts w:ascii="Symbol" w:hAnsi="Symbol" w:hint="default"/>
      </w:rPr>
    </w:lvl>
    <w:lvl w:ilvl="8" w:tplc="A3BABB84"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74D01F91"/>
    <w:multiLevelType w:val="singleLevel"/>
    <w:tmpl w:val="D14E28CC"/>
    <w:lvl w:ilvl="0">
      <w:start w:val="1"/>
      <w:numFmt w:val="decimal"/>
      <w:pStyle w:val="ListNumber"/>
      <w:lvlText w:val="%1."/>
      <w:lvlJc w:val="left"/>
      <w:pPr>
        <w:tabs>
          <w:tab w:val="num" w:pos="425"/>
        </w:tabs>
        <w:ind w:left="4253" w:hanging="4253"/>
      </w:pPr>
      <w:rPr>
        <w:rFonts w:hint="default"/>
      </w:rPr>
    </w:lvl>
  </w:abstractNum>
  <w:abstractNum w:abstractNumId="11" w15:restartNumberingAfterBreak="0">
    <w:nsid w:val="7CE24DF3"/>
    <w:multiLevelType w:val="multilevel"/>
    <w:tmpl w:val="18DE52F8"/>
    <w:lvl w:ilvl="0">
      <w:start w:val="1"/>
      <w:numFmt w:val="decimal"/>
      <w:pStyle w:val="Heading2"/>
      <w:lvlText w:val="%1."/>
      <w:lvlJc w:val="left"/>
      <w:pPr>
        <w:ind w:left="567" w:hanging="567"/>
      </w:pPr>
      <w:rPr>
        <w:rFonts w:ascii="Arial" w:hAnsi="Arial" w:hint="default"/>
        <w:b/>
        <w:i w:val="0"/>
      </w:rPr>
    </w:lvl>
    <w:lvl w:ilvl="1">
      <w:start w:val="1"/>
      <w:numFmt w:val="decimal"/>
      <w:pStyle w:val="Heading3"/>
      <w:lvlText w:val="%1.%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8"/>
  </w:num>
  <w:num w:numId="3">
    <w:abstractNumId w:val="3"/>
  </w:num>
  <w:num w:numId="4">
    <w:abstractNumId w:val="7"/>
  </w:num>
  <w:num w:numId="5">
    <w:abstractNumId w:val="2"/>
  </w:num>
  <w:num w:numId="6">
    <w:abstractNumId w:val="2"/>
  </w:num>
  <w:num w:numId="7">
    <w:abstractNumId w:val="4"/>
  </w:num>
  <w:num w:numId="8">
    <w:abstractNumId w:val="10"/>
  </w:num>
  <w:num w:numId="9">
    <w:abstractNumId w:val="1"/>
  </w:num>
  <w:num w:numId="10">
    <w:abstractNumId w:val="1"/>
  </w:num>
  <w:num w:numId="11">
    <w:abstractNumId w:val="0"/>
  </w:num>
  <w:num w:numId="12">
    <w:abstractNumId w:val="0"/>
  </w:num>
  <w:num w:numId="13">
    <w:abstractNumId w:val="6"/>
  </w:num>
  <w:num w:numId="14">
    <w:abstractNumId w:val="11"/>
  </w:num>
  <w:num w:numId="15">
    <w:abstractNumId w:val="11"/>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vDzuMSBTr/fFgSk2YXNH80vmVFaaHe4/c2cEEWVRBXgcP5C/yf4m5kr6j+VPIsW/Y1SxLfungZmy62FJ1Dn4xA==" w:salt="bxzhQ5m4aHO0ICcnhcocGA=="/>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901"/>
    <w:rsid w:val="000010C9"/>
    <w:rsid w:val="000054D9"/>
    <w:rsid w:val="00014B21"/>
    <w:rsid w:val="0001602D"/>
    <w:rsid w:val="00026E4F"/>
    <w:rsid w:val="00042A49"/>
    <w:rsid w:val="00044271"/>
    <w:rsid w:val="00080F62"/>
    <w:rsid w:val="00083B9F"/>
    <w:rsid w:val="00085C35"/>
    <w:rsid w:val="000B2677"/>
    <w:rsid w:val="000D4CE5"/>
    <w:rsid w:val="000D77AC"/>
    <w:rsid w:val="000F700C"/>
    <w:rsid w:val="001057D1"/>
    <w:rsid w:val="00106712"/>
    <w:rsid w:val="001679E1"/>
    <w:rsid w:val="00172D7C"/>
    <w:rsid w:val="001B759F"/>
    <w:rsid w:val="001C522D"/>
    <w:rsid w:val="001F72D4"/>
    <w:rsid w:val="002009C2"/>
    <w:rsid w:val="00231243"/>
    <w:rsid w:val="00246113"/>
    <w:rsid w:val="00271F07"/>
    <w:rsid w:val="002C0295"/>
    <w:rsid w:val="002D0D5E"/>
    <w:rsid w:val="002D3E17"/>
    <w:rsid w:val="002D576F"/>
    <w:rsid w:val="002D7F7A"/>
    <w:rsid w:val="002F104E"/>
    <w:rsid w:val="002F5993"/>
    <w:rsid w:val="002F7B76"/>
    <w:rsid w:val="00331520"/>
    <w:rsid w:val="00332575"/>
    <w:rsid w:val="003358BD"/>
    <w:rsid w:val="00337BE3"/>
    <w:rsid w:val="003403C1"/>
    <w:rsid w:val="00343B51"/>
    <w:rsid w:val="00346440"/>
    <w:rsid w:val="003500F2"/>
    <w:rsid w:val="00360448"/>
    <w:rsid w:val="003746F3"/>
    <w:rsid w:val="003758CA"/>
    <w:rsid w:val="0038063E"/>
    <w:rsid w:val="003B2B1B"/>
    <w:rsid w:val="003F7EA7"/>
    <w:rsid w:val="00411F29"/>
    <w:rsid w:val="004277D5"/>
    <w:rsid w:val="00440F55"/>
    <w:rsid w:val="00494932"/>
    <w:rsid w:val="004D13FB"/>
    <w:rsid w:val="004D2717"/>
    <w:rsid w:val="004D4503"/>
    <w:rsid w:val="004E25DB"/>
    <w:rsid w:val="004E5C03"/>
    <w:rsid w:val="00502982"/>
    <w:rsid w:val="0051088A"/>
    <w:rsid w:val="00522C8E"/>
    <w:rsid w:val="0053570D"/>
    <w:rsid w:val="00553C2E"/>
    <w:rsid w:val="00576168"/>
    <w:rsid w:val="005A06BC"/>
    <w:rsid w:val="005B482F"/>
    <w:rsid w:val="005C1AE0"/>
    <w:rsid w:val="005D0F2D"/>
    <w:rsid w:val="005D1D79"/>
    <w:rsid w:val="00664644"/>
    <w:rsid w:val="006962D6"/>
    <w:rsid w:val="006A2850"/>
    <w:rsid w:val="006A4E77"/>
    <w:rsid w:val="006C1DD1"/>
    <w:rsid w:val="006D1117"/>
    <w:rsid w:val="006D26FA"/>
    <w:rsid w:val="006D6F53"/>
    <w:rsid w:val="00704A09"/>
    <w:rsid w:val="00712091"/>
    <w:rsid w:val="007235A5"/>
    <w:rsid w:val="0073640E"/>
    <w:rsid w:val="0074134B"/>
    <w:rsid w:val="007739BA"/>
    <w:rsid w:val="00787A02"/>
    <w:rsid w:val="0079201B"/>
    <w:rsid w:val="007A3282"/>
    <w:rsid w:val="007E20E9"/>
    <w:rsid w:val="00814D58"/>
    <w:rsid w:val="0084249B"/>
    <w:rsid w:val="00866A41"/>
    <w:rsid w:val="00880322"/>
    <w:rsid w:val="00890B05"/>
    <w:rsid w:val="00891E2E"/>
    <w:rsid w:val="00896347"/>
    <w:rsid w:val="008A47EC"/>
    <w:rsid w:val="008C43A2"/>
    <w:rsid w:val="008F3DFA"/>
    <w:rsid w:val="00910D30"/>
    <w:rsid w:val="009227A9"/>
    <w:rsid w:val="0093540C"/>
    <w:rsid w:val="00937E4E"/>
    <w:rsid w:val="00953B64"/>
    <w:rsid w:val="0097253F"/>
    <w:rsid w:val="00972C00"/>
    <w:rsid w:val="00983A9C"/>
    <w:rsid w:val="00984255"/>
    <w:rsid w:val="009A2F51"/>
    <w:rsid w:val="009C6F32"/>
    <w:rsid w:val="009D2C69"/>
    <w:rsid w:val="009D3E95"/>
    <w:rsid w:val="009D5FD7"/>
    <w:rsid w:val="00A26BA5"/>
    <w:rsid w:val="00A3692A"/>
    <w:rsid w:val="00A6338B"/>
    <w:rsid w:val="00A80275"/>
    <w:rsid w:val="00A80F4F"/>
    <w:rsid w:val="00A915F2"/>
    <w:rsid w:val="00AA2901"/>
    <w:rsid w:val="00AA5DAF"/>
    <w:rsid w:val="00AB5822"/>
    <w:rsid w:val="00AC1047"/>
    <w:rsid w:val="00AD29A8"/>
    <w:rsid w:val="00AD7F7F"/>
    <w:rsid w:val="00AE4832"/>
    <w:rsid w:val="00B74DC5"/>
    <w:rsid w:val="00BB0592"/>
    <w:rsid w:val="00BB5206"/>
    <w:rsid w:val="00BB6C78"/>
    <w:rsid w:val="00BC0870"/>
    <w:rsid w:val="00BD3691"/>
    <w:rsid w:val="00BE39B6"/>
    <w:rsid w:val="00C20C72"/>
    <w:rsid w:val="00C240E7"/>
    <w:rsid w:val="00C244BE"/>
    <w:rsid w:val="00C526B1"/>
    <w:rsid w:val="00C83CD6"/>
    <w:rsid w:val="00C970EA"/>
    <w:rsid w:val="00CA6BDF"/>
    <w:rsid w:val="00CA7F4A"/>
    <w:rsid w:val="00CB1F88"/>
    <w:rsid w:val="00CC17F5"/>
    <w:rsid w:val="00D4000E"/>
    <w:rsid w:val="00D75399"/>
    <w:rsid w:val="00D7592C"/>
    <w:rsid w:val="00D76A96"/>
    <w:rsid w:val="00D8235B"/>
    <w:rsid w:val="00D82772"/>
    <w:rsid w:val="00DB4058"/>
    <w:rsid w:val="00DB68B8"/>
    <w:rsid w:val="00E049AB"/>
    <w:rsid w:val="00E14A86"/>
    <w:rsid w:val="00E16DCE"/>
    <w:rsid w:val="00E35A2F"/>
    <w:rsid w:val="00E53564"/>
    <w:rsid w:val="00E64E2B"/>
    <w:rsid w:val="00E71D73"/>
    <w:rsid w:val="00E757D4"/>
    <w:rsid w:val="00EA6C62"/>
    <w:rsid w:val="00EB277D"/>
    <w:rsid w:val="00ED0341"/>
    <w:rsid w:val="00EF2D4C"/>
    <w:rsid w:val="00F70F66"/>
    <w:rsid w:val="00F973B2"/>
    <w:rsid w:val="00FB1479"/>
    <w:rsid w:val="00FC6B21"/>
    <w:rsid w:val="00FD04E8"/>
    <w:rsid w:val="00FE0B51"/>
    <w:rsid w:val="00FE39AB"/>
    <w:rsid w:val="00FF3D52"/>
    <w:rsid w:val="00FF5C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6DCE"/>
    <w:pPr>
      <w:spacing w:after="0" w:line="240" w:lineRule="auto"/>
    </w:pPr>
    <w:rPr>
      <w:rFonts w:ascii="Arial" w:eastAsia="Times New Roman" w:hAnsi="Arial" w:cs="Times New Roman"/>
      <w:szCs w:val="24"/>
      <w:lang w:eastAsia="en-AU"/>
    </w:rPr>
  </w:style>
  <w:style w:type="paragraph" w:styleId="Heading1">
    <w:name w:val="heading 1"/>
    <w:basedOn w:val="Normal"/>
    <w:next w:val="BodyText"/>
    <w:link w:val="Heading1Char"/>
    <w:uiPriority w:val="9"/>
    <w:qFormat/>
    <w:rsid w:val="00AD7F7F"/>
    <w:pPr>
      <w:pBdr>
        <w:bottom w:val="single" w:sz="24" w:space="1" w:color="007BC4"/>
      </w:pBdr>
      <w:spacing w:before="200"/>
      <w:outlineLvl w:val="0"/>
    </w:pPr>
    <w:rPr>
      <w:rFonts w:cs="Arial"/>
      <w:b/>
      <w:color w:val="212122"/>
      <w:sz w:val="32"/>
      <w:szCs w:val="30"/>
    </w:rPr>
  </w:style>
  <w:style w:type="paragraph" w:styleId="Heading2">
    <w:name w:val="heading 2"/>
    <w:basedOn w:val="Normal"/>
    <w:next w:val="BodyText"/>
    <w:link w:val="Heading2Char"/>
    <w:uiPriority w:val="9"/>
    <w:unhideWhenUsed/>
    <w:qFormat/>
    <w:rsid w:val="00AD7F7F"/>
    <w:pPr>
      <w:numPr>
        <w:numId w:val="14"/>
      </w:numPr>
      <w:pBdr>
        <w:bottom w:val="single" w:sz="18" w:space="1" w:color="007BC4"/>
      </w:pBdr>
      <w:spacing w:before="240" w:after="120"/>
      <w:outlineLvl w:val="1"/>
    </w:pPr>
    <w:rPr>
      <w:rFonts w:cs="Arial"/>
      <w:b/>
      <w:sz w:val="26"/>
      <w:szCs w:val="32"/>
    </w:rPr>
  </w:style>
  <w:style w:type="paragraph" w:styleId="Heading3">
    <w:name w:val="heading 3"/>
    <w:basedOn w:val="Heading2"/>
    <w:next w:val="BodyText"/>
    <w:link w:val="Heading3Char"/>
    <w:uiPriority w:val="9"/>
    <w:unhideWhenUsed/>
    <w:qFormat/>
    <w:rsid w:val="00FE0B51"/>
    <w:pPr>
      <w:numPr>
        <w:ilvl w:val="1"/>
      </w:numPr>
      <w:pBdr>
        <w:bottom w:val="none" w:sz="0" w:space="0" w:color="auto"/>
      </w:pBdr>
      <w:outlineLvl w:val="2"/>
    </w:pPr>
    <w:rPr>
      <w:sz w:val="22"/>
    </w:rPr>
  </w:style>
  <w:style w:type="paragraph" w:styleId="Heading4">
    <w:name w:val="heading 4"/>
    <w:basedOn w:val="Normal"/>
    <w:next w:val="BodyText"/>
    <w:link w:val="Heading4Char"/>
    <w:uiPriority w:val="9"/>
    <w:unhideWhenUsed/>
    <w:rsid w:val="00E71D73"/>
    <w:pPr>
      <w:keepNext/>
      <w:keepLines/>
      <w:spacing w:before="120" w:after="120"/>
      <w:outlineLvl w:val="3"/>
    </w:pPr>
    <w:rPr>
      <w:rFonts w:eastAsiaTheme="majorEastAsia" w:cstheme="majorBidi"/>
      <w:b/>
      <w:iCs/>
      <w:color w:val="007BC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F104E"/>
    <w:pPr>
      <w:spacing w:before="120" w:line="280" w:lineRule="atLeast"/>
      <w:jc w:val="both"/>
    </w:pPr>
    <w:rPr>
      <w:szCs w:val="22"/>
    </w:rPr>
  </w:style>
  <w:style w:type="character" w:customStyle="1" w:styleId="BodyTextChar">
    <w:name w:val="Body Text Char"/>
    <w:link w:val="BodyText"/>
    <w:rsid w:val="002F104E"/>
    <w:rPr>
      <w:rFonts w:ascii="Arial" w:eastAsia="Times New Roman" w:hAnsi="Arial" w:cs="Times New Roman"/>
      <w:lang w:eastAsia="en-AU"/>
    </w:rPr>
  </w:style>
  <w:style w:type="paragraph" w:styleId="ListBullet">
    <w:name w:val="List Bullet"/>
    <w:basedOn w:val="BodyText"/>
    <w:qFormat/>
    <w:rsid w:val="008F3DFA"/>
    <w:pPr>
      <w:numPr>
        <w:numId w:val="2"/>
      </w:numPr>
      <w:spacing w:after="120"/>
    </w:pPr>
  </w:style>
  <w:style w:type="paragraph" w:styleId="ListBullet2">
    <w:name w:val="List Bullet 2"/>
    <w:basedOn w:val="BodyText"/>
    <w:qFormat/>
    <w:rsid w:val="00271F07"/>
    <w:pPr>
      <w:numPr>
        <w:numId w:val="4"/>
      </w:numPr>
      <w:spacing w:before="60"/>
    </w:pPr>
  </w:style>
  <w:style w:type="paragraph" w:styleId="ListBullet3">
    <w:name w:val="List Bullet 3"/>
    <w:basedOn w:val="ListBullet2"/>
    <w:rsid w:val="00271F07"/>
    <w:pPr>
      <w:numPr>
        <w:numId w:val="6"/>
      </w:numPr>
      <w:ind w:left="1135"/>
    </w:pPr>
  </w:style>
  <w:style w:type="paragraph" w:styleId="ListNumber">
    <w:name w:val="List Number"/>
    <w:basedOn w:val="BodyText"/>
    <w:qFormat/>
    <w:rsid w:val="00494932"/>
    <w:pPr>
      <w:numPr>
        <w:numId w:val="8"/>
      </w:numPr>
    </w:pPr>
  </w:style>
  <w:style w:type="paragraph" w:styleId="ListNumber2">
    <w:name w:val="List Number 2"/>
    <w:basedOn w:val="BodyText"/>
    <w:qFormat/>
    <w:rsid w:val="00494932"/>
    <w:pPr>
      <w:numPr>
        <w:numId w:val="10"/>
      </w:numPr>
      <w:spacing w:before="60"/>
    </w:pPr>
  </w:style>
  <w:style w:type="paragraph" w:styleId="ListNumber3">
    <w:name w:val="List Number 3"/>
    <w:basedOn w:val="BodyText"/>
    <w:qFormat/>
    <w:rsid w:val="00494932"/>
    <w:pPr>
      <w:numPr>
        <w:numId w:val="12"/>
      </w:numPr>
      <w:spacing w:before="60"/>
    </w:pPr>
    <w:rPr>
      <w:szCs w:val="21"/>
    </w:rPr>
  </w:style>
  <w:style w:type="character" w:customStyle="1" w:styleId="Heading1Char">
    <w:name w:val="Heading 1 Char"/>
    <w:basedOn w:val="DefaultParagraphFont"/>
    <w:link w:val="Heading1"/>
    <w:uiPriority w:val="9"/>
    <w:rsid w:val="005A06BC"/>
    <w:rPr>
      <w:rFonts w:ascii="Arial" w:eastAsia="Times New Roman" w:hAnsi="Arial" w:cs="Arial"/>
      <w:b/>
      <w:color w:val="212122"/>
      <w:sz w:val="32"/>
      <w:szCs w:val="30"/>
      <w:lang w:eastAsia="en-AU"/>
    </w:rPr>
  </w:style>
  <w:style w:type="paragraph" w:styleId="Header">
    <w:name w:val="header"/>
    <w:basedOn w:val="Normal"/>
    <w:link w:val="HeaderChar"/>
    <w:semiHidden/>
    <w:rsid w:val="00C20C72"/>
    <w:pPr>
      <w:tabs>
        <w:tab w:val="center" w:pos="4513"/>
        <w:tab w:val="right" w:pos="9026"/>
      </w:tabs>
    </w:pPr>
  </w:style>
  <w:style w:type="character" w:customStyle="1" w:styleId="HeaderChar">
    <w:name w:val="Header Char"/>
    <w:basedOn w:val="DefaultParagraphFont"/>
    <w:link w:val="Header"/>
    <w:semiHidden/>
    <w:rsid w:val="00A3692A"/>
    <w:rPr>
      <w:rFonts w:ascii="Arial" w:eastAsia="Times New Roman" w:hAnsi="Arial" w:cs="Times New Roman"/>
      <w:szCs w:val="24"/>
      <w:lang w:eastAsia="en-AU"/>
    </w:rPr>
  </w:style>
  <w:style w:type="paragraph" w:styleId="Footer">
    <w:name w:val="footer"/>
    <w:basedOn w:val="Normal"/>
    <w:link w:val="FooterChar"/>
    <w:uiPriority w:val="99"/>
    <w:semiHidden/>
    <w:rsid w:val="00A80275"/>
    <w:pPr>
      <w:tabs>
        <w:tab w:val="center" w:pos="4513"/>
        <w:tab w:val="right" w:pos="9026"/>
      </w:tabs>
    </w:pPr>
  </w:style>
  <w:style w:type="character" w:customStyle="1" w:styleId="FooterChar">
    <w:name w:val="Footer Char"/>
    <w:basedOn w:val="DefaultParagraphFont"/>
    <w:link w:val="Footer"/>
    <w:uiPriority w:val="99"/>
    <w:semiHidden/>
    <w:rsid w:val="00A3692A"/>
    <w:rPr>
      <w:rFonts w:ascii="Book Antiqua" w:eastAsia="Times New Roman" w:hAnsi="Book Antiqua" w:cs="Times New Roman"/>
      <w:szCs w:val="24"/>
      <w:lang w:eastAsia="en-AU"/>
    </w:rPr>
  </w:style>
  <w:style w:type="paragraph" w:customStyle="1" w:styleId="InfoPaperTitle">
    <w:name w:val="InfoPaperTitle"/>
    <w:basedOn w:val="Normal"/>
    <w:semiHidden/>
    <w:rsid w:val="00A3692A"/>
    <w:rPr>
      <w:rFonts w:cs="Arial"/>
      <w:b/>
      <w:sz w:val="40"/>
      <w:szCs w:val="30"/>
    </w:rPr>
  </w:style>
  <w:style w:type="character" w:styleId="PlaceholderText">
    <w:name w:val="Placeholder Text"/>
    <w:basedOn w:val="DefaultParagraphFont"/>
    <w:uiPriority w:val="99"/>
    <w:semiHidden/>
    <w:rsid w:val="00CA7F4A"/>
    <w:rPr>
      <w:color w:val="808080"/>
    </w:rPr>
  </w:style>
  <w:style w:type="paragraph" w:customStyle="1" w:styleId="Dateline">
    <w:name w:val="Dateline"/>
    <w:basedOn w:val="BodyText"/>
    <w:semiHidden/>
    <w:rsid w:val="00D4000E"/>
    <w:pPr>
      <w:spacing w:before="60"/>
    </w:pPr>
  </w:style>
  <w:style w:type="character" w:customStyle="1" w:styleId="Heading2Char">
    <w:name w:val="Heading 2 Char"/>
    <w:basedOn w:val="DefaultParagraphFont"/>
    <w:link w:val="Heading2"/>
    <w:uiPriority w:val="9"/>
    <w:rsid w:val="00AD7F7F"/>
    <w:rPr>
      <w:rFonts w:ascii="Arial" w:eastAsia="Times New Roman" w:hAnsi="Arial" w:cs="Arial"/>
      <w:b/>
      <w:sz w:val="26"/>
      <w:szCs w:val="32"/>
      <w:lang w:eastAsia="en-AU"/>
    </w:rPr>
  </w:style>
  <w:style w:type="character" w:customStyle="1" w:styleId="Heading3Char">
    <w:name w:val="Heading 3 Char"/>
    <w:basedOn w:val="DefaultParagraphFont"/>
    <w:link w:val="Heading3"/>
    <w:uiPriority w:val="9"/>
    <w:rsid w:val="00FE0B51"/>
    <w:rPr>
      <w:rFonts w:ascii="Arial" w:eastAsia="Times New Roman" w:hAnsi="Arial" w:cs="Arial"/>
      <w:b/>
      <w:szCs w:val="32"/>
      <w:lang w:eastAsia="en-AU"/>
    </w:rPr>
  </w:style>
  <w:style w:type="character" w:customStyle="1" w:styleId="Heading4Char">
    <w:name w:val="Heading 4 Char"/>
    <w:basedOn w:val="DefaultParagraphFont"/>
    <w:link w:val="Heading4"/>
    <w:uiPriority w:val="9"/>
    <w:rsid w:val="00E71D73"/>
    <w:rPr>
      <w:rFonts w:ascii="Arial" w:eastAsiaTheme="majorEastAsia" w:hAnsi="Arial" w:cstheme="majorBidi"/>
      <w:b/>
      <w:iCs/>
      <w:color w:val="007BC4" w:themeColor="text2"/>
      <w:szCs w:val="24"/>
      <w:lang w:eastAsia="en-AU"/>
    </w:rPr>
  </w:style>
  <w:style w:type="table" w:styleId="TableGrid">
    <w:name w:val="Table Grid"/>
    <w:basedOn w:val="TableNormal"/>
    <w:uiPriority w:val="59"/>
    <w:rsid w:val="000D7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41">
    <w:name w:val="Grid Table 1 Light - Accent 41"/>
    <w:aliases w:val="Table 3"/>
    <w:basedOn w:val="TableNormal"/>
    <w:uiPriority w:val="46"/>
    <w:rsid w:val="000D77AC"/>
    <w:pPr>
      <w:spacing w:after="0" w:line="240" w:lineRule="auto"/>
    </w:pPr>
    <w:rPr>
      <w:rFonts w:ascii="Arial" w:hAnsi="Arial"/>
    </w:rPr>
    <w:tblPr>
      <w:tblStyleRowBandSize w:val="1"/>
      <w:tblStyleColBandSize w:val="1"/>
      <w:tblBorders>
        <w:top w:val="single" w:sz="4" w:space="0" w:color="8AAEE7" w:themeColor="accent4" w:themeTint="66"/>
        <w:left w:val="single" w:sz="4" w:space="0" w:color="8AAEE7" w:themeColor="accent4" w:themeTint="66"/>
        <w:bottom w:val="single" w:sz="4" w:space="0" w:color="8AAEE7" w:themeColor="accent4" w:themeTint="66"/>
        <w:right w:val="single" w:sz="4" w:space="0" w:color="8AAEE7" w:themeColor="accent4" w:themeTint="66"/>
        <w:insideH w:val="single" w:sz="4" w:space="0" w:color="8AAEE7" w:themeColor="accent4" w:themeTint="66"/>
        <w:insideV w:val="single" w:sz="4" w:space="0" w:color="8AAEE7" w:themeColor="accent4" w:themeTint="66"/>
      </w:tblBorders>
    </w:tblPr>
    <w:tblStylePr w:type="firstRow">
      <w:rPr>
        <w:b/>
        <w:bCs/>
      </w:rPr>
      <w:tblPr/>
      <w:tcPr>
        <w:tcBorders>
          <w:bottom w:val="single" w:sz="12" w:space="0" w:color="5085DB" w:themeColor="accent4" w:themeTint="99"/>
        </w:tcBorders>
      </w:tcPr>
    </w:tblStylePr>
    <w:tblStylePr w:type="lastRow">
      <w:rPr>
        <w:b/>
        <w:bCs/>
      </w:rPr>
      <w:tblPr/>
      <w:tcPr>
        <w:tcBorders>
          <w:top w:val="double" w:sz="2" w:space="0" w:color="5085DB" w:themeColor="accent4" w:themeTint="99"/>
        </w:tcBorders>
      </w:tcPr>
    </w:tblStylePr>
    <w:tblStylePr w:type="firstCol">
      <w:rPr>
        <w:b/>
        <w:bCs/>
      </w:rPr>
    </w:tblStylePr>
    <w:tblStylePr w:type="lastCol">
      <w:rPr>
        <w:b/>
        <w:bCs/>
      </w:rPr>
    </w:tblStylePr>
  </w:style>
  <w:style w:type="table" w:customStyle="1" w:styleId="Table2">
    <w:name w:val="Table 2"/>
    <w:basedOn w:val="TableNormal"/>
    <w:uiPriority w:val="99"/>
    <w:rsid w:val="00026E4F"/>
    <w:pPr>
      <w:spacing w:after="0" w:line="240" w:lineRule="auto"/>
    </w:pPr>
    <w:rPr>
      <w:rFonts w:ascii="Arial" w:hAnsi="Arial"/>
    </w:rPr>
    <w:tblPr>
      <w:tblBorders>
        <w:insideH w:val="single" w:sz="12" w:space="0" w:color="007BC4"/>
        <w:insideV w:val="single" w:sz="12" w:space="0" w:color="007BC4"/>
      </w:tblBorders>
    </w:tblPr>
    <w:tcPr>
      <w:vAlign w:val="center"/>
    </w:tcPr>
    <w:tblStylePr w:type="firstCol">
      <w:rPr>
        <w:b/>
      </w:rPr>
      <w:tblPr/>
      <w:tcPr>
        <w:shd w:val="clear" w:color="auto" w:fill="C0E7FF"/>
      </w:tcPr>
    </w:tblStylePr>
  </w:style>
  <w:style w:type="paragraph" w:customStyle="1" w:styleId="HeaderTitle">
    <w:name w:val="Header Title"/>
    <w:basedOn w:val="Normal"/>
    <w:rsid w:val="00E16DCE"/>
    <w:pPr>
      <w:jc w:val="right"/>
    </w:pPr>
    <w:rPr>
      <w:szCs w:val="28"/>
    </w:rPr>
  </w:style>
  <w:style w:type="paragraph" w:customStyle="1" w:styleId="Title1">
    <w:name w:val="Title1"/>
    <w:basedOn w:val="Normal"/>
    <w:link w:val="Title1Char"/>
    <w:qFormat/>
    <w:rsid w:val="00EB277D"/>
    <w:rPr>
      <w:rFonts w:cs="Arial"/>
      <w:b/>
      <w:bCs/>
      <w:color w:val="00408A"/>
      <w:kern w:val="28"/>
      <w:sz w:val="44"/>
      <w:szCs w:val="44"/>
    </w:rPr>
  </w:style>
  <w:style w:type="paragraph" w:customStyle="1" w:styleId="Title2">
    <w:name w:val="Title 2"/>
    <w:basedOn w:val="Title1"/>
    <w:link w:val="Title2Char"/>
    <w:qFormat/>
    <w:rsid w:val="0073640E"/>
    <w:rPr>
      <w:sz w:val="28"/>
    </w:rPr>
  </w:style>
  <w:style w:type="character" w:customStyle="1" w:styleId="Title1Char">
    <w:name w:val="Title1 Char"/>
    <w:basedOn w:val="DefaultParagraphFont"/>
    <w:link w:val="Title1"/>
    <w:rsid w:val="00EB277D"/>
    <w:rPr>
      <w:rFonts w:ascii="Arial" w:eastAsia="Times New Roman" w:hAnsi="Arial" w:cs="Arial"/>
      <w:b/>
      <w:bCs/>
      <w:color w:val="00408A"/>
      <w:kern w:val="28"/>
      <w:sz w:val="44"/>
      <w:szCs w:val="44"/>
      <w:lang w:eastAsia="en-AU"/>
    </w:rPr>
  </w:style>
  <w:style w:type="character" w:styleId="Hyperlink">
    <w:name w:val="Hyperlink"/>
    <w:basedOn w:val="DefaultParagraphFont"/>
    <w:uiPriority w:val="99"/>
    <w:unhideWhenUsed/>
    <w:rsid w:val="007E20E9"/>
    <w:rPr>
      <w:color w:val="0070C0" w:themeColor="hyperlink"/>
      <w:u w:val="single"/>
    </w:rPr>
  </w:style>
  <w:style w:type="character" w:customStyle="1" w:styleId="Title2Char">
    <w:name w:val="Title 2 Char"/>
    <w:basedOn w:val="Title1Char"/>
    <w:link w:val="Title2"/>
    <w:rsid w:val="0073640E"/>
    <w:rPr>
      <w:rFonts w:ascii="Arial" w:eastAsia="Times New Roman" w:hAnsi="Arial" w:cs="Arial"/>
      <w:b/>
      <w:bCs/>
      <w:color w:val="00408A"/>
      <w:kern w:val="28"/>
      <w:sz w:val="28"/>
      <w:szCs w:val="44"/>
      <w:lang w:eastAsia="en-AU"/>
    </w:rPr>
  </w:style>
  <w:style w:type="paragraph" w:customStyle="1" w:styleId="TableTextEntries">
    <w:name w:val="Table Text Entries"/>
    <w:basedOn w:val="Normal"/>
    <w:rsid w:val="005D1D79"/>
    <w:pPr>
      <w:keepLines/>
      <w:spacing w:before="60" w:after="60" w:line="210" w:lineRule="atLeast"/>
    </w:pPr>
    <w:rPr>
      <w:sz w:val="19"/>
      <w:szCs w:val="19"/>
      <w:lang w:eastAsia="en-US"/>
    </w:rPr>
  </w:style>
  <w:style w:type="paragraph" w:customStyle="1" w:styleId="Notes">
    <w:name w:val="Notes"/>
    <w:basedOn w:val="BodyText"/>
    <w:link w:val="NotesChar"/>
    <w:qFormat/>
    <w:rsid w:val="004E25DB"/>
    <w:pPr>
      <w:spacing w:before="60" w:after="240" w:line="240" w:lineRule="auto"/>
    </w:pPr>
    <w:rPr>
      <w:i/>
      <w:noProof/>
      <w:sz w:val="18"/>
    </w:rPr>
  </w:style>
  <w:style w:type="character" w:customStyle="1" w:styleId="NotesChar">
    <w:name w:val="Notes Char"/>
    <w:basedOn w:val="BodyTextChar"/>
    <w:link w:val="Notes"/>
    <w:rsid w:val="004E25DB"/>
    <w:rPr>
      <w:rFonts w:ascii="Arial" w:eastAsia="Times New Roman" w:hAnsi="Arial" w:cs="Times New Roman"/>
      <w:i/>
      <w:noProof/>
      <w:sz w:val="18"/>
      <w:lang w:eastAsia="en-AU"/>
    </w:rPr>
  </w:style>
  <w:style w:type="paragraph" w:styleId="FootnoteText">
    <w:name w:val="footnote text"/>
    <w:basedOn w:val="Normal"/>
    <w:link w:val="FootnoteTextChar"/>
    <w:uiPriority w:val="99"/>
    <w:semiHidden/>
    <w:unhideWhenUsed/>
    <w:rsid w:val="00937E4E"/>
    <w:rPr>
      <w:sz w:val="20"/>
      <w:szCs w:val="20"/>
    </w:rPr>
  </w:style>
  <w:style w:type="character" w:customStyle="1" w:styleId="FootnoteTextChar">
    <w:name w:val="Footnote Text Char"/>
    <w:basedOn w:val="DefaultParagraphFont"/>
    <w:link w:val="FootnoteText"/>
    <w:uiPriority w:val="99"/>
    <w:semiHidden/>
    <w:rsid w:val="00937E4E"/>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937E4E"/>
    <w:rPr>
      <w:vertAlign w:val="superscript"/>
    </w:rPr>
  </w:style>
  <w:style w:type="paragraph" w:customStyle="1" w:styleId="Style1">
    <w:name w:val="Style1"/>
    <w:basedOn w:val="TableTextEntries"/>
    <w:link w:val="Style1Char"/>
    <w:qFormat/>
    <w:rsid w:val="00576168"/>
    <w:pPr>
      <w:spacing w:line="240" w:lineRule="auto"/>
    </w:pPr>
  </w:style>
  <w:style w:type="character" w:customStyle="1" w:styleId="Style1Char">
    <w:name w:val="Style1 Char"/>
    <w:basedOn w:val="DefaultParagraphFont"/>
    <w:link w:val="Style1"/>
    <w:rsid w:val="00576168"/>
    <w:rPr>
      <w:rFonts w:ascii="Arial" w:eastAsia="Times New Roman" w:hAnsi="Arial" w:cs="Times New Roman"/>
      <w:sz w:val="19"/>
      <w:szCs w:val="19"/>
    </w:rPr>
  </w:style>
  <w:style w:type="character" w:styleId="FollowedHyperlink">
    <w:name w:val="FollowedHyperlink"/>
    <w:basedOn w:val="DefaultParagraphFont"/>
    <w:uiPriority w:val="99"/>
    <w:semiHidden/>
    <w:unhideWhenUsed/>
    <w:rsid w:val="000D4CE5"/>
    <w:rPr>
      <w:color w:val="7030A0" w:themeColor="followedHyperlink"/>
      <w:u w:val="single"/>
    </w:rPr>
  </w:style>
  <w:style w:type="paragraph" w:styleId="BalloonText">
    <w:name w:val="Balloon Text"/>
    <w:basedOn w:val="Normal"/>
    <w:link w:val="BalloonTextChar"/>
    <w:uiPriority w:val="99"/>
    <w:semiHidden/>
    <w:unhideWhenUsed/>
    <w:rsid w:val="00C526B1"/>
    <w:rPr>
      <w:rFonts w:ascii="Tahoma" w:hAnsi="Tahoma" w:cs="Tahoma"/>
      <w:sz w:val="16"/>
      <w:szCs w:val="16"/>
    </w:rPr>
  </w:style>
  <w:style w:type="character" w:customStyle="1" w:styleId="BalloonTextChar">
    <w:name w:val="Balloon Text Char"/>
    <w:basedOn w:val="DefaultParagraphFont"/>
    <w:link w:val="BalloonText"/>
    <w:uiPriority w:val="99"/>
    <w:semiHidden/>
    <w:rsid w:val="00C526B1"/>
    <w:rPr>
      <w:rFonts w:ascii="Tahoma" w:eastAsia="Times New Roman" w:hAnsi="Tahoma" w:cs="Tahoma"/>
      <w:sz w:val="16"/>
      <w:szCs w:val="16"/>
      <w:lang w:eastAsia="en-AU"/>
    </w:rPr>
  </w:style>
  <w:style w:type="table" w:styleId="LightList-Accent1">
    <w:name w:val="Light List Accent 1"/>
    <w:basedOn w:val="TableNormal"/>
    <w:uiPriority w:val="61"/>
    <w:rsid w:val="006962D6"/>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6B849" w:themeColor="accent1"/>
        <w:left w:val="single" w:sz="8" w:space="0" w:color="46B849" w:themeColor="accent1"/>
        <w:bottom w:val="single" w:sz="8" w:space="0" w:color="46B849" w:themeColor="accent1"/>
        <w:right w:val="single" w:sz="8" w:space="0" w:color="46B849" w:themeColor="accent1"/>
      </w:tblBorders>
    </w:tblPr>
    <w:tblStylePr w:type="firstRow">
      <w:pPr>
        <w:spacing w:before="0" w:after="0" w:line="240" w:lineRule="auto"/>
      </w:pPr>
      <w:rPr>
        <w:b/>
        <w:bCs/>
        <w:color w:val="FFFFFF" w:themeColor="background1"/>
      </w:rPr>
      <w:tblPr/>
      <w:tcPr>
        <w:shd w:val="clear" w:color="auto" w:fill="46B849" w:themeFill="accent1"/>
      </w:tcPr>
    </w:tblStylePr>
    <w:tblStylePr w:type="lastRow">
      <w:pPr>
        <w:spacing w:before="0" w:after="0" w:line="240" w:lineRule="auto"/>
      </w:pPr>
      <w:rPr>
        <w:b/>
        <w:bCs/>
      </w:rPr>
      <w:tblPr/>
      <w:tcPr>
        <w:tcBorders>
          <w:top w:val="double" w:sz="6" w:space="0" w:color="46B849" w:themeColor="accent1"/>
          <w:left w:val="single" w:sz="8" w:space="0" w:color="46B849" w:themeColor="accent1"/>
          <w:bottom w:val="single" w:sz="8" w:space="0" w:color="46B849" w:themeColor="accent1"/>
          <w:right w:val="single" w:sz="8" w:space="0" w:color="46B849" w:themeColor="accent1"/>
        </w:tcBorders>
      </w:tcPr>
    </w:tblStylePr>
    <w:tblStylePr w:type="firstCol">
      <w:rPr>
        <w:b/>
        <w:bCs/>
      </w:rPr>
    </w:tblStylePr>
    <w:tblStylePr w:type="lastCol">
      <w:rPr>
        <w:b/>
        <w:bCs/>
      </w:rPr>
    </w:tblStylePr>
    <w:tblStylePr w:type="band1Vert">
      <w:tblPr/>
      <w:tcPr>
        <w:tcBorders>
          <w:top w:val="single" w:sz="8" w:space="0" w:color="46B849" w:themeColor="accent1"/>
          <w:left w:val="single" w:sz="8" w:space="0" w:color="46B849" w:themeColor="accent1"/>
          <w:bottom w:val="single" w:sz="8" w:space="0" w:color="46B849" w:themeColor="accent1"/>
          <w:right w:val="single" w:sz="8" w:space="0" w:color="46B849" w:themeColor="accent1"/>
        </w:tcBorders>
      </w:tcPr>
    </w:tblStylePr>
    <w:tblStylePr w:type="band1Horz">
      <w:tblPr/>
      <w:tcPr>
        <w:tcBorders>
          <w:top w:val="single" w:sz="8" w:space="0" w:color="46B849" w:themeColor="accent1"/>
          <w:left w:val="single" w:sz="8" w:space="0" w:color="46B849" w:themeColor="accent1"/>
          <w:bottom w:val="single" w:sz="8" w:space="0" w:color="46B849" w:themeColor="accent1"/>
          <w:right w:val="single" w:sz="8" w:space="0" w:color="46B849"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31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S_compliance@ipart.nsw.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jp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19022A3109473CB4BEE8C8B6A97680"/>
        <w:category>
          <w:name w:val="General"/>
          <w:gallery w:val="placeholder"/>
        </w:category>
        <w:types>
          <w:type w:val="bbPlcHdr"/>
        </w:types>
        <w:behaviors>
          <w:behavior w:val="content"/>
        </w:behaviors>
        <w:guid w:val="{15ED5991-BEEF-4E0A-81D1-DAB45135FC75}"/>
      </w:docPartPr>
      <w:docPartBody>
        <w:p w:rsidR="00976F68" w:rsidRDefault="00A84EF6" w:rsidP="00A84EF6">
          <w:pPr>
            <w:pStyle w:val="C019022A3109473CB4BEE8C8B6A976804"/>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82A3B7DAC165438E875DEA7709BF68C0"/>
        <w:category>
          <w:name w:val="General"/>
          <w:gallery w:val="placeholder"/>
        </w:category>
        <w:types>
          <w:type w:val="bbPlcHdr"/>
        </w:types>
        <w:behaviors>
          <w:behavior w:val="content"/>
        </w:behaviors>
        <w:guid w:val="{D230429C-3DCA-4AFE-A415-8941DC839225}"/>
      </w:docPartPr>
      <w:docPartBody>
        <w:p w:rsidR="004A7D3C" w:rsidRDefault="00A84EF6" w:rsidP="00A84EF6">
          <w:pPr>
            <w:pStyle w:val="82A3B7DAC165438E875DEA7709BF68C01"/>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3598C97F2314457AAE6C3DACABEA93D7"/>
        <w:category>
          <w:name w:val="General"/>
          <w:gallery w:val="placeholder"/>
        </w:category>
        <w:types>
          <w:type w:val="bbPlcHdr"/>
        </w:types>
        <w:behaviors>
          <w:behavior w:val="content"/>
        </w:behaviors>
        <w:guid w:val="{6F9FC91D-ABF6-4DCD-A42B-BE88E04CB86D}"/>
      </w:docPartPr>
      <w:docPartBody>
        <w:p w:rsidR="004A7D3C" w:rsidRDefault="00A84EF6" w:rsidP="00A84EF6">
          <w:pPr>
            <w:pStyle w:val="3598C97F2314457AAE6C3DACABEA93D71"/>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CDFB3B1D62CE4626A13EDFDF8EB8A639"/>
        <w:category>
          <w:name w:val="General"/>
          <w:gallery w:val="placeholder"/>
        </w:category>
        <w:types>
          <w:type w:val="bbPlcHdr"/>
        </w:types>
        <w:behaviors>
          <w:behavior w:val="content"/>
        </w:behaviors>
        <w:guid w:val="{80F05A45-E3E4-4905-A471-633182AC1686}"/>
      </w:docPartPr>
      <w:docPartBody>
        <w:p w:rsidR="004A7D3C" w:rsidRDefault="00A84EF6" w:rsidP="00A84EF6">
          <w:pPr>
            <w:pStyle w:val="CDFB3B1D62CE4626A13EDFDF8EB8A6391"/>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4B1221C8C2B44E4FA298ECB2C0B2AD21"/>
        <w:category>
          <w:name w:val="General"/>
          <w:gallery w:val="placeholder"/>
        </w:category>
        <w:types>
          <w:type w:val="bbPlcHdr"/>
        </w:types>
        <w:behaviors>
          <w:behavior w:val="content"/>
        </w:behaviors>
        <w:guid w:val="{BB99C2C7-47F7-4948-804F-89D749A2C0CF}"/>
      </w:docPartPr>
      <w:docPartBody>
        <w:p w:rsidR="004A7D3C" w:rsidRDefault="00A84EF6" w:rsidP="00A84EF6">
          <w:pPr>
            <w:pStyle w:val="4B1221C8C2B44E4FA298ECB2C0B2AD211"/>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3F41E8C1860745ABA14BE22CCF583F50"/>
        <w:category>
          <w:name w:val="General"/>
          <w:gallery w:val="placeholder"/>
        </w:category>
        <w:types>
          <w:type w:val="bbPlcHdr"/>
        </w:types>
        <w:behaviors>
          <w:behavior w:val="content"/>
        </w:behaviors>
        <w:guid w:val="{466E822D-CFF5-4A32-86E1-E32123DDBA28}"/>
      </w:docPartPr>
      <w:docPartBody>
        <w:p w:rsidR="004A7D3C" w:rsidRDefault="00A84EF6" w:rsidP="00A84EF6">
          <w:pPr>
            <w:pStyle w:val="3F41E8C1860745ABA14BE22CCF583F501"/>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0541F026B8DA4F3AA2BDBDBF31440627"/>
        <w:category>
          <w:name w:val="General"/>
          <w:gallery w:val="placeholder"/>
        </w:category>
        <w:types>
          <w:type w:val="bbPlcHdr"/>
        </w:types>
        <w:behaviors>
          <w:behavior w:val="content"/>
        </w:behaviors>
        <w:guid w:val="{0AEF8EC6-81B9-4C47-AF1A-9080D835B18D}"/>
      </w:docPartPr>
      <w:docPartBody>
        <w:p w:rsidR="004A7D3C" w:rsidRDefault="00A84EF6" w:rsidP="00A84EF6">
          <w:pPr>
            <w:pStyle w:val="0541F026B8DA4F3AA2BDBDBF314406271"/>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B1A3F9D6127349C8922730425EC2B855"/>
        <w:category>
          <w:name w:val="General"/>
          <w:gallery w:val="placeholder"/>
        </w:category>
        <w:types>
          <w:type w:val="bbPlcHdr"/>
        </w:types>
        <w:behaviors>
          <w:behavior w:val="content"/>
        </w:behaviors>
        <w:guid w:val="{833A031E-159E-4EE8-A145-3309DEBA7CEE}"/>
      </w:docPartPr>
      <w:docPartBody>
        <w:p w:rsidR="004A7D3C" w:rsidRDefault="00A84EF6" w:rsidP="00A84EF6">
          <w:pPr>
            <w:pStyle w:val="B1A3F9D6127349C8922730425EC2B8551"/>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267AB79478B24765B98FD123F082D6E7"/>
        <w:category>
          <w:name w:val="General"/>
          <w:gallery w:val="placeholder"/>
        </w:category>
        <w:types>
          <w:type w:val="bbPlcHdr"/>
        </w:types>
        <w:behaviors>
          <w:behavior w:val="content"/>
        </w:behaviors>
        <w:guid w:val="{02A633EF-1735-4DBF-AC41-EEA22A0A2A5C}"/>
      </w:docPartPr>
      <w:docPartBody>
        <w:p w:rsidR="004A7D3C" w:rsidRDefault="00A84EF6" w:rsidP="00A84EF6">
          <w:pPr>
            <w:pStyle w:val="267AB79478B24765B98FD123F082D6E71"/>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A8CEF012F5F64FD993D9BA4921C367EC"/>
        <w:category>
          <w:name w:val="General"/>
          <w:gallery w:val="placeholder"/>
        </w:category>
        <w:types>
          <w:type w:val="bbPlcHdr"/>
        </w:types>
        <w:behaviors>
          <w:behavior w:val="content"/>
        </w:behaviors>
        <w:guid w:val="{5A4DC312-734F-49C0-97F3-7EEDAEACB45F}"/>
      </w:docPartPr>
      <w:docPartBody>
        <w:p w:rsidR="004A7D3C" w:rsidRDefault="00A84EF6" w:rsidP="00A84EF6">
          <w:pPr>
            <w:pStyle w:val="A8CEF012F5F64FD993D9BA4921C367EC1"/>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B200E04B99EC4F23BAB3F843FB619299"/>
        <w:category>
          <w:name w:val="General"/>
          <w:gallery w:val="placeholder"/>
        </w:category>
        <w:types>
          <w:type w:val="bbPlcHdr"/>
        </w:types>
        <w:behaviors>
          <w:behavior w:val="content"/>
        </w:behaviors>
        <w:guid w:val="{F690AFC0-E87B-4F45-8C97-66959C58C777}"/>
      </w:docPartPr>
      <w:docPartBody>
        <w:p w:rsidR="004A7D3C" w:rsidRDefault="00A84EF6" w:rsidP="00A84EF6">
          <w:pPr>
            <w:pStyle w:val="B200E04B99EC4F23BAB3F843FB6192991"/>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FC83345C650047EB8E3440B5BE09F213"/>
        <w:category>
          <w:name w:val="General"/>
          <w:gallery w:val="placeholder"/>
        </w:category>
        <w:types>
          <w:type w:val="bbPlcHdr"/>
        </w:types>
        <w:behaviors>
          <w:behavior w:val="content"/>
        </w:behaviors>
        <w:guid w:val="{81C15E76-8445-4519-A594-CC6865BD79FA}"/>
      </w:docPartPr>
      <w:docPartBody>
        <w:p w:rsidR="004A7D3C" w:rsidRDefault="00A84EF6" w:rsidP="00A84EF6">
          <w:pPr>
            <w:pStyle w:val="FC83345C650047EB8E3440B5BE09F2131"/>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74CBF5AC1C424817AEB494B049C9B330"/>
        <w:category>
          <w:name w:val="General"/>
          <w:gallery w:val="placeholder"/>
        </w:category>
        <w:types>
          <w:type w:val="bbPlcHdr"/>
        </w:types>
        <w:behaviors>
          <w:behavior w:val="content"/>
        </w:behaviors>
        <w:guid w:val="{9A02C2BC-A438-45EA-B94B-D948CAD1441C}"/>
      </w:docPartPr>
      <w:docPartBody>
        <w:p w:rsidR="004A7D3C" w:rsidRDefault="00A84EF6" w:rsidP="00A84EF6">
          <w:pPr>
            <w:pStyle w:val="74CBF5AC1C424817AEB494B049C9B3301"/>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48C9624F902848B899DFC69FACF49AAE"/>
        <w:category>
          <w:name w:val="General"/>
          <w:gallery w:val="placeholder"/>
        </w:category>
        <w:types>
          <w:type w:val="bbPlcHdr"/>
        </w:types>
        <w:behaviors>
          <w:behavior w:val="content"/>
        </w:behaviors>
        <w:guid w:val="{18FD8328-4368-4DD6-9EED-1961A9BE7C6A}"/>
      </w:docPartPr>
      <w:docPartBody>
        <w:p w:rsidR="004A7D3C" w:rsidRDefault="00A84EF6" w:rsidP="00A84EF6">
          <w:pPr>
            <w:pStyle w:val="48C9624F902848B899DFC69FACF49AAE1"/>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7C3E123F5A8F47E5BF592843248B14A5"/>
        <w:category>
          <w:name w:val="General"/>
          <w:gallery w:val="placeholder"/>
        </w:category>
        <w:types>
          <w:type w:val="bbPlcHdr"/>
        </w:types>
        <w:behaviors>
          <w:behavior w:val="content"/>
        </w:behaviors>
        <w:guid w:val="{577D3BF8-4396-4C1E-A742-1864F6AD3320}"/>
      </w:docPartPr>
      <w:docPartBody>
        <w:p w:rsidR="004A7D3C" w:rsidRDefault="00A84EF6" w:rsidP="00A84EF6">
          <w:pPr>
            <w:pStyle w:val="7C3E123F5A8F47E5BF592843248B14A51"/>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B1CACC850CEA4371AA0E7EEAA7A8400C"/>
        <w:category>
          <w:name w:val="General"/>
          <w:gallery w:val="placeholder"/>
        </w:category>
        <w:types>
          <w:type w:val="bbPlcHdr"/>
        </w:types>
        <w:behaviors>
          <w:behavior w:val="content"/>
        </w:behaviors>
        <w:guid w:val="{DFB4190F-6E28-4525-844D-40444F2130D1}"/>
      </w:docPartPr>
      <w:docPartBody>
        <w:p w:rsidR="004A7D3C" w:rsidRDefault="00A84EF6" w:rsidP="00A84EF6">
          <w:pPr>
            <w:pStyle w:val="B1CACC850CEA4371AA0E7EEAA7A8400C1"/>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07E1184398CD472D947A8F8B5368D5FD"/>
        <w:category>
          <w:name w:val="General"/>
          <w:gallery w:val="placeholder"/>
        </w:category>
        <w:types>
          <w:type w:val="bbPlcHdr"/>
        </w:types>
        <w:behaviors>
          <w:behavior w:val="content"/>
        </w:behaviors>
        <w:guid w:val="{7B2557D3-85DC-4F3F-9830-181EFBB052ED}"/>
      </w:docPartPr>
      <w:docPartBody>
        <w:p w:rsidR="004A7D3C" w:rsidRDefault="00A84EF6" w:rsidP="00A84EF6">
          <w:pPr>
            <w:pStyle w:val="07E1184398CD472D947A8F8B5368D5FD1"/>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471E8C6808C34475B04495A3E52DE996"/>
        <w:category>
          <w:name w:val="General"/>
          <w:gallery w:val="placeholder"/>
        </w:category>
        <w:types>
          <w:type w:val="bbPlcHdr"/>
        </w:types>
        <w:behaviors>
          <w:behavior w:val="content"/>
        </w:behaviors>
        <w:guid w:val="{0C4ABCF1-F986-4452-BAE1-CA463D60B01B}"/>
      </w:docPartPr>
      <w:docPartBody>
        <w:p w:rsidR="004A7D3C" w:rsidRDefault="00A84EF6" w:rsidP="00A84EF6">
          <w:pPr>
            <w:pStyle w:val="471E8C6808C34475B04495A3E52DE9961"/>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5C34E458D190430CA254C2196BF498F5"/>
        <w:category>
          <w:name w:val="General"/>
          <w:gallery w:val="placeholder"/>
        </w:category>
        <w:types>
          <w:type w:val="bbPlcHdr"/>
        </w:types>
        <w:behaviors>
          <w:behavior w:val="content"/>
        </w:behaviors>
        <w:guid w:val="{9BA7D550-BA6B-4C23-9734-70CE5A942935}"/>
      </w:docPartPr>
      <w:docPartBody>
        <w:p w:rsidR="004A7D3C" w:rsidRDefault="00A84EF6" w:rsidP="00A84EF6">
          <w:pPr>
            <w:pStyle w:val="5C34E458D190430CA254C2196BF498F51"/>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48F11555F6134CA59CC22014BDFD21F6"/>
        <w:category>
          <w:name w:val="General"/>
          <w:gallery w:val="placeholder"/>
        </w:category>
        <w:types>
          <w:type w:val="bbPlcHdr"/>
        </w:types>
        <w:behaviors>
          <w:behavior w:val="content"/>
        </w:behaviors>
        <w:guid w:val="{8D546532-55BA-441F-88A4-42442196210A}"/>
      </w:docPartPr>
      <w:docPartBody>
        <w:p w:rsidR="004A7D3C" w:rsidRDefault="00A84EF6" w:rsidP="00A84EF6">
          <w:pPr>
            <w:pStyle w:val="48F11555F6134CA59CC22014BDFD21F61"/>
          </w:pPr>
          <w:r>
            <w:rPr>
              <w:rStyle w:val="PlaceholderText"/>
            </w:rPr>
            <w:t>[Click and type here]</w:t>
          </w:r>
        </w:p>
      </w:docPartBody>
    </w:docPart>
    <w:docPart>
      <w:docPartPr>
        <w:name w:val="340F34D53A1F4590AC2C5B966AFA9005"/>
        <w:category>
          <w:name w:val="General"/>
          <w:gallery w:val="placeholder"/>
        </w:category>
        <w:types>
          <w:type w:val="bbPlcHdr"/>
        </w:types>
        <w:behaviors>
          <w:behavior w:val="content"/>
        </w:behaviors>
        <w:guid w:val="{ADE245C0-21B0-4993-BB29-A524F2AF7277}"/>
      </w:docPartPr>
      <w:docPartBody>
        <w:p w:rsidR="004A7D3C" w:rsidRDefault="00A84EF6" w:rsidP="00A84EF6">
          <w:pPr>
            <w:pStyle w:val="340F34D53A1F4590AC2C5B966AFA90051"/>
          </w:pPr>
          <w:r>
            <w:rPr>
              <w:rStyle w:val="PlaceholderText"/>
            </w:rPr>
            <w:t>[Click and type here]</w:t>
          </w:r>
        </w:p>
      </w:docPartBody>
    </w:docPart>
    <w:docPart>
      <w:docPartPr>
        <w:name w:val="A7DFA6A09E5C47B4B6EA20D72DEA3B73"/>
        <w:category>
          <w:name w:val="General"/>
          <w:gallery w:val="placeholder"/>
        </w:category>
        <w:types>
          <w:type w:val="bbPlcHdr"/>
        </w:types>
        <w:behaviors>
          <w:behavior w:val="content"/>
        </w:behaviors>
        <w:guid w:val="{EBED00D6-E5B2-4838-989B-B823FBD4C111}"/>
      </w:docPartPr>
      <w:docPartBody>
        <w:p w:rsidR="004A7D3C" w:rsidRDefault="00A84EF6" w:rsidP="00A84EF6">
          <w:pPr>
            <w:pStyle w:val="A7DFA6A09E5C47B4B6EA20D72DEA3B731"/>
          </w:pPr>
          <w:r>
            <w:rPr>
              <w:rStyle w:val="PlaceholderText"/>
            </w:rPr>
            <w:t>[Click and type here]</w:t>
          </w:r>
        </w:p>
      </w:docPartBody>
    </w:docPart>
    <w:docPart>
      <w:docPartPr>
        <w:name w:val="AF1D01822B1D48C89EEEA934D590619F"/>
        <w:category>
          <w:name w:val="General"/>
          <w:gallery w:val="placeholder"/>
        </w:category>
        <w:types>
          <w:type w:val="bbPlcHdr"/>
        </w:types>
        <w:behaviors>
          <w:behavior w:val="content"/>
        </w:behaviors>
        <w:guid w:val="{A711187E-9B01-4ECF-92B2-108FBF3D1284}"/>
      </w:docPartPr>
      <w:docPartBody>
        <w:p w:rsidR="004A7D3C" w:rsidRDefault="00A84EF6" w:rsidP="00A84EF6">
          <w:pPr>
            <w:pStyle w:val="AF1D01822B1D48C89EEEA934D590619F1"/>
          </w:pPr>
          <w:r>
            <w:rPr>
              <w:rStyle w:val="PlaceholderText"/>
            </w:rPr>
            <w:t>[Click and type here]</w:t>
          </w:r>
        </w:p>
      </w:docPartBody>
    </w:docPart>
    <w:docPart>
      <w:docPartPr>
        <w:name w:val="C7D713FC15464077AC145A794CCA5050"/>
        <w:category>
          <w:name w:val="General"/>
          <w:gallery w:val="placeholder"/>
        </w:category>
        <w:types>
          <w:type w:val="bbPlcHdr"/>
        </w:types>
        <w:behaviors>
          <w:behavior w:val="content"/>
        </w:behaviors>
        <w:guid w:val="{04FFDC85-F061-4DEB-9468-47748AFA9051}"/>
      </w:docPartPr>
      <w:docPartBody>
        <w:p w:rsidR="004A7D3C" w:rsidRDefault="00A84EF6" w:rsidP="00A84EF6">
          <w:pPr>
            <w:pStyle w:val="C7D713FC15464077AC145A794CCA50501"/>
          </w:pPr>
          <w:r>
            <w:rPr>
              <w:rStyle w:val="PlaceholderText"/>
            </w:rPr>
            <w:t>[Click and type here]</w:t>
          </w:r>
        </w:p>
      </w:docPartBody>
    </w:docPart>
    <w:docPart>
      <w:docPartPr>
        <w:name w:val="08806E702C074DD8A5FA7756DFDB642F"/>
        <w:category>
          <w:name w:val="General"/>
          <w:gallery w:val="placeholder"/>
        </w:category>
        <w:types>
          <w:type w:val="bbPlcHdr"/>
        </w:types>
        <w:behaviors>
          <w:behavior w:val="content"/>
        </w:behaviors>
        <w:guid w:val="{E27CAD7A-E575-40E1-8959-918DD511CC62}"/>
      </w:docPartPr>
      <w:docPartBody>
        <w:p w:rsidR="004A7D3C" w:rsidRDefault="00A84EF6" w:rsidP="00A84EF6">
          <w:pPr>
            <w:pStyle w:val="08806E702C074DD8A5FA7756DFDB642F1"/>
          </w:pPr>
          <w:r>
            <w:rPr>
              <w:rStyle w:val="PlaceholderText"/>
            </w:rPr>
            <w:t>[Click and type here]</w:t>
          </w:r>
        </w:p>
      </w:docPartBody>
    </w:docPart>
    <w:docPart>
      <w:docPartPr>
        <w:name w:val="BD55ABCB50F74ADBAFF9595F07A52AEA"/>
        <w:category>
          <w:name w:val="General"/>
          <w:gallery w:val="placeholder"/>
        </w:category>
        <w:types>
          <w:type w:val="bbPlcHdr"/>
        </w:types>
        <w:behaviors>
          <w:behavior w:val="content"/>
        </w:behaviors>
        <w:guid w:val="{C323D911-0D0C-4877-B5E3-21FBE694AACD}"/>
      </w:docPartPr>
      <w:docPartBody>
        <w:p w:rsidR="004A7D3C" w:rsidRDefault="00A84EF6" w:rsidP="00A84EF6">
          <w:pPr>
            <w:pStyle w:val="BD55ABCB50F74ADBAFF9595F07A52AEA1"/>
          </w:pPr>
          <w:r>
            <w:rPr>
              <w:rStyle w:val="PlaceholderText"/>
            </w:rPr>
            <w:t>[Click and type here]</w:t>
          </w:r>
        </w:p>
      </w:docPartBody>
    </w:docPart>
    <w:docPart>
      <w:docPartPr>
        <w:name w:val="0F90DABF57E24B178E5A6B162B1F9ACC"/>
        <w:category>
          <w:name w:val="General"/>
          <w:gallery w:val="placeholder"/>
        </w:category>
        <w:types>
          <w:type w:val="bbPlcHdr"/>
        </w:types>
        <w:behaviors>
          <w:behavior w:val="content"/>
        </w:behaviors>
        <w:guid w:val="{B7385039-EBBC-4D5E-8563-C5CC61931064}"/>
      </w:docPartPr>
      <w:docPartBody>
        <w:p w:rsidR="004A7D3C" w:rsidRDefault="00A84EF6" w:rsidP="00A84EF6">
          <w:pPr>
            <w:pStyle w:val="0F90DABF57E24B178E5A6B162B1F9ACC1"/>
          </w:pPr>
          <w:r>
            <w:rPr>
              <w:rStyle w:val="PlaceholderText"/>
            </w:rPr>
            <w:t>[Click and type here]</w:t>
          </w:r>
        </w:p>
      </w:docPartBody>
    </w:docPart>
    <w:docPart>
      <w:docPartPr>
        <w:name w:val="B973993D0E7C448CA318B37A89BB0617"/>
        <w:category>
          <w:name w:val="General"/>
          <w:gallery w:val="placeholder"/>
        </w:category>
        <w:types>
          <w:type w:val="bbPlcHdr"/>
        </w:types>
        <w:behaviors>
          <w:behavior w:val="content"/>
        </w:behaviors>
        <w:guid w:val="{6E0604F0-68DD-4BBB-8C81-40F6B7686FD3}"/>
      </w:docPartPr>
      <w:docPartBody>
        <w:p w:rsidR="004A7D3C" w:rsidRDefault="00A84EF6" w:rsidP="00A84EF6">
          <w:pPr>
            <w:pStyle w:val="B973993D0E7C448CA318B37A89BB06171"/>
          </w:pPr>
          <w:r>
            <w:rPr>
              <w:rStyle w:val="PlaceholderText"/>
            </w:rPr>
            <w:t>[Click and type here]</w:t>
          </w:r>
        </w:p>
      </w:docPartBody>
    </w:docPart>
    <w:docPart>
      <w:docPartPr>
        <w:name w:val="9CE1B28D337E48C48EFE7051E4EF22C8"/>
        <w:category>
          <w:name w:val="General"/>
          <w:gallery w:val="placeholder"/>
        </w:category>
        <w:types>
          <w:type w:val="bbPlcHdr"/>
        </w:types>
        <w:behaviors>
          <w:behavior w:val="content"/>
        </w:behaviors>
        <w:guid w:val="{3E00D8E5-3303-4459-B1EE-208312EF56E3}"/>
      </w:docPartPr>
      <w:docPartBody>
        <w:p w:rsidR="004A7D3C" w:rsidRDefault="00A84EF6" w:rsidP="00A84EF6">
          <w:pPr>
            <w:pStyle w:val="9CE1B28D337E48C48EFE7051E4EF22C81"/>
          </w:pPr>
          <w:r>
            <w:rPr>
              <w:rStyle w:val="PlaceholderText"/>
            </w:rPr>
            <w:t>[Click and type here]</w:t>
          </w:r>
        </w:p>
      </w:docPartBody>
    </w:docPart>
    <w:docPart>
      <w:docPartPr>
        <w:name w:val="BBA23F02868C4EDEB0E4429539E065B9"/>
        <w:category>
          <w:name w:val="General"/>
          <w:gallery w:val="placeholder"/>
        </w:category>
        <w:types>
          <w:type w:val="bbPlcHdr"/>
        </w:types>
        <w:behaviors>
          <w:behavior w:val="content"/>
        </w:behaviors>
        <w:guid w:val="{47D67CD6-06AF-4908-A6F3-01D71084AAC7}"/>
      </w:docPartPr>
      <w:docPartBody>
        <w:p w:rsidR="004A7D3C" w:rsidRDefault="00A84EF6" w:rsidP="00A84EF6">
          <w:pPr>
            <w:pStyle w:val="BBA23F02868C4EDEB0E4429539E065B91"/>
          </w:pPr>
          <w:r>
            <w:rPr>
              <w:rStyle w:val="PlaceholderText"/>
            </w:rPr>
            <w:t>[Click and type here]</w:t>
          </w:r>
        </w:p>
      </w:docPartBody>
    </w:docPart>
    <w:docPart>
      <w:docPartPr>
        <w:name w:val="31ED54DAAE27421D95F861B5C3908A0A"/>
        <w:category>
          <w:name w:val="General"/>
          <w:gallery w:val="placeholder"/>
        </w:category>
        <w:types>
          <w:type w:val="bbPlcHdr"/>
        </w:types>
        <w:behaviors>
          <w:behavior w:val="content"/>
        </w:behaviors>
        <w:guid w:val="{D0F3B209-7D72-4FDF-9BAA-D8594FE4A408}"/>
      </w:docPartPr>
      <w:docPartBody>
        <w:p w:rsidR="004A7D3C" w:rsidRDefault="00A84EF6" w:rsidP="00A84EF6">
          <w:pPr>
            <w:pStyle w:val="31ED54DAAE27421D95F861B5C3908A0A1"/>
          </w:pPr>
          <w:r>
            <w:rPr>
              <w:rStyle w:val="PlaceholderText"/>
            </w:rPr>
            <w:t>[Click and type here]</w:t>
          </w:r>
        </w:p>
      </w:docPartBody>
    </w:docPart>
    <w:docPart>
      <w:docPartPr>
        <w:name w:val="BA211DAB675B40708C208D944B964A2F"/>
        <w:category>
          <w:name w:val="General"/>
          <w:gallery w:val="placeholder"/>
        </w:category>
        <w:types>
          <w:type w:val="bbPlcHdr"/>
        </w:types>
        <w:behaviors>
          <w:behavior w:val="content"/>
        </w:behaviors>
        <w:guid w:val="{C45C9592-014F-4635-8D40-B4E549A0D28F}"/>
      </w:docPartPr>
      <w:docPartBody>
        <w:p w:rsidR="004A7D3C" w:rsidRDefault="00A84EF6" w:rsidP="00A84EF6">
          <w:pPr>
            <w:pStyle w:val="BA211DAB675B40708C208D944B964A2F1"/>
          </w:pPr>
          <w:r>
            <w:rPr>
              <w:rStyle w:val="PlaceholderText"/>
            </w:rPr>
            <w:t>[Click and type here]</w:t>
          </w:r>
        </w:p>
      </w:docPartBody>
    </w:docPart>
    <w:docPart>
      <w:docPartPr>
        <w:name w:val="18C7C5CDF9A5415CB31EA655C2F4354C"/>
        <w:category>
          <w:name w:val="General"/>
          <w:gallery w:val="placeholder"/>
        </w:category>
        <w:types>
          <w:type w:val="bbPlcHdr"/>
        </w:types>
        <w:behaviors>
          <w:behavior w:val="content"/>
        </w:behaviors>
        <w:guid w:val="{4B7F75EE-76C6-44DF-B2E1-56E53443C356}"/>
      </w:docPartPr>
      <w:docPartBody>
        <w:p w:rsidR="004A7D3C" w:rsidRDefault="00A84EF6" w:rsidP="00A84EF6">
          <w:pPr>
            <w:pStyle w:val="18C7C5CDF9A5415CB31EA655C2F4354C1"/>
          </w:pPr>
          <w:r>
            <w:rPr>
              <w:rStyle w:val="PlaceholderText"/>
            </w:rPr>
            <w:t>[Click and type here]</w:t>
          </w:r>
        </w:p>
      </w:docPartBody>
    </w:docPart>
    <w:docPart>
      <w:docPartPr>
        <w:name w:val="8DB352E2D7F148B687405FAC8FAF6A8D"/>
        <w:category>
          <w:name w:val="General"/>
          <w:gallery w:val="placeholder"/>
        </w:category>
        <w:types>
          <w:type w:val="bbPlcHdr"/>
        </w:types>
        <w:behaviors>
          <w:behavior w:val="content"/>
        </w:behaviors>
        <w:guid w:val="{04B106B0-A5DB-4CC7-A709-65B777EC7ABD}"/>
      </w:docPartPr>
      <w:docPartBody>
        <w:p w:rsidR="004A7D3C" w:rsidRDefault="00A84EF6" w:rsidP="00A84EF6">
          <w:pPr>
            <w:pStyle w:val="8DB352E2D7F148B687405FAC8FAF6A8D1"/>
          </w:pPr>
          <w:r>
            <w:rPr>
              <w:rStyle w:val="PlaceholderText"/>
            </w:rPr>
            <w:t>[Click and type here]</w:t>
          </w:r>
        </w:p>
      </w:docPartBody>
    </w:docPart>
    <w:docPart>
      <w:docPartPr>
        <w:name w:val="B4F4A30F689A417BB00A642EF80393A3"/>
        <w:category>
          <w:name w:val="General"/>
          <w:gallery w:val="placeholder"/>
        </w:category>
        <w:types>
          <w:type w:val="bbPlcHdr"/>
        </w:types>
        <w:behaviors>
          <w:behavior w:val="content"/>
        </w:behaviors>
        <w:guid w:val="{3B9D7F34-CFDB-41F5-A06F-E9080B7A8ED5}"/>
      </w:docPartPr>
      <w:docPartBody>
        <w:p w:rsidR="004A7D3C" w:rsidRDefault="00A84EF6" w:rsidP="00A84EF6">
          <w:pPr>
            <w:pStyle w:val="B4F4A30F689A417BB00A642EF80393A31"/>
          </w:pPr>
          <w:r>
            <w:rPr>
              <w:rStyle w:val="PlaceholderText"/>
            </w:rPr>
            <w:t>[Click and type here]</w:t>
          </w:r>
        </w:p>
      </w:docPartBody>
    </w:docPart>
    <w:docPart>
      <w:docPartPr>
        <w:name w:val="E787919096584E9F88AFA207C726DD91"/>
        <w:category>
          <w:name w:val="General"/>
          <w:gallery w:val="placeholder"/>
        </w:category>
        <w:types>
          <w:type w:val="bbPlcHdr"/>
        </w:types>
        <w:behaviors>
          <w:behavior w:val="content"/>
        </w:behaviors>
        <w:guid w:val="{022FAE7E-DD3E-4D39-9F07-C0576A15228A}"/>
      </w:docPartPr>
      <w:docPartBody>
        <w:p w:rsidR="004A7D3C" w:rsidRDefault="00A84EF6" w:rsidP="00A84EF6">
          <w:pPr>
            <w:pStyle w:val="E787919096584E9F88AFA207C726DD911"/>
          </w:pPr>
          <w:r>
            <w:rPr>
              <w:rStyle w:val="PlaceholderText"/>
            </w:rPr>
            <w:t>[Click and type here]</w:t>
          </w:r>
        </w:p>
      </w:docPartBody>
    </w:docPart>
    <w:docPart>
      <w:docPartPr>
        <w:name w:val="5583E76E1E2147E9ACC08A18A6894900"/>
        <w:category>
          <w:name w:val="General"/>
          <w:gallery w:val="placeholder"/>
        </w:category>
        <w:types>
          <w:type w:val="bbPlcHdr"/>
        </w:types>
        <w:behaviors>
          <w:behavior w:val="content"/>
        </w:behaviors>
        <w:guid w:val="{4F6461ED-8AAD-4064-8242-14ED1A534B19}"/>
      </w:docPartPr>
      <w:docPartBody>
        <w:p w:rsidR="004A7D3C" w:rsidRDefault="00A84EF6" w:rsidP="00A84EF6">
          <w:pPr>
            <w:pStyle w:val="5583E76E1E2147E9ACC08A18A68949001"/>
          </w:pPr>
          <w:r>
            <w:rPr>
              <w:rStyle w:val="PlaceholderText"/>
            </w:rPr>
            <w:t>[Click and type here]</w:t>
          </w:r>
        </w:p>
      </w:docPartBody>
    </w:docPart>
    <w:docPart>
      <w:docPartPr>
        <w:name w:val="131A88E609E24A0DA65D1E204CD04713"/>
        <w:category>
          <w:name w:val="General"/>
          <w:gallery w:val="placeholder"/>
        </w:category>
        <w:types>
          <w:type w:val="bbPlcHdr"/>
        </w:types>
        <w:behaviors>
          <w:behavior w:val="content"/>
        </w:behaviors>
        <w:guid w:val="{6C18885E-4F3B-4627-BED9-99308A0B0A9D}"/>
      </w:docPartPr>
      <w:docPartBody>
        <w:p w:rsidR="004A7D3C" w:rsidRDefault="00A84EF6" w:rsidP="00A84EF6">
          <w:pPr>
            <w:pStyle w:val="131A88E609E24A0DA65D1E204CD047131"/>
          </w:pPr>
          <w:r w:rsidRPr="00AC1047">
            <w:t>[Click and type here]</w:t>
          </w:r>
        </w:p>
      </w:docPartBody>
    </w:docPart>
    <w:docPart>
      <w:docPartPr>
        <w:name w:val="A32554BC2F124A038304F51F1C4B2D38"/>
        <w:category>
          <w:name w:val="General"/>
          <w:gallery w:val="placeholder"/>
        </w:category>
        <w:types>
          <w:type w:val="bbPlcHdr"/>
        </w:types>
        <w:behaviors>
          <w:behavior w:val="content"/>
        </w:behaviors>
        <w:guid w:val="{90996620-A178-499D-B186-4E6CFA3FC62E}"/>
      </w:docPartPr>
      <w:docPartBody>
        <w:p w:rsidR="004A7D3C" w:rsidRDefault="00A84EF6" w:rsidP="00A84EF6">
          <w:pPr>
            <w:pStyle w:val="A32554BC2F124A038304F51F1C4B2D381"/>
          </w:pPr>
          <w:r w:rsidRPr="00C244BE">
            <w:rPr>
              <w:color w:val="808080"/>
            </w:rPr>
            <w:t>[Click and type here]</w:t>
          </w:r>
        </w:p>
      </w:docPartBody>
    </w:docPart>
    <w:docPart>
      <w:docPartPr>
        <w:name w:val="30066B8AAF224824BD213FB05011BAF2"/>
        <w:category>
          <w:name w:val="General"/>
          <w:gallery w:val="placeholder"/>
        </w:category>
        <w:types>
          <w:type w:val="bbPlcHdr"/>
        </w:types>
        <w:behaviors>
          <w:behavior w:val="content"/>
        </w:behaviors>
        <w:guid w:val="{FE2B7AD7-15DB-4F5E-9FA7-833CC21AFB62}"/>
      </w:docPartPr>
      <w:docPartBody>
        <w:p w:rsidR="004A7D3C" w:rsidRDefault="00A84EF6" w:rsidP="00A84EF6">
          <w:pPr>
            <w:pStyle w:val="30066B8AAF224824BD213FB05011BAF21"/>
          </w:pPr>
          <w:r w:rsidRPr="00C244BE">
            <w:rPr>
              <w:color w:val="808080"/>
            </w:rPr>
            <w:t>[Click and type here]</w:t>
          </w:r>
        </w:p>
      </w:docPartBody>
    </w:docPart>
    <w:docPart>
      <w:docPartPr>
        <w:name w:val="4D7E5F9081FA44978D93FA84E812BBA4"/>
        <w:category>
          <w:name w:val="General"/>
          <w:gallery w:val="placeholder"/>
        </w:category>
        <w:types>
          <w:type w:val="bbPlcHdr"/>
        </w:types>
        <w:behaviors>
          <w:behavior w:val="content"/>
        </w:behaviors>
        <w:guid w:val="{3DF06AA2-FB56-4C58-8FCE-7D008A87731A}"/>
      </w:docPartPr>
      <w:docPartBody>
        <w:p w:rsidR="004A7D3C" w:rsidRDefault="00A84EF6" w:rsidP="00A84EF6">
          <w:pPr>
            <w:pStyle w:val="4D7E5F9081FA44978D93FA84E812BBA41"/>
          </w:pPr>
          <w:r w:rsidRPr="00AC1047">
            <w:t>[Click and type here]</w:t>
          </w:r>
        </w:p>
      </w:docPartBody>
    </w:docPart>
    <w:docPart>
      <w:docPartPr>
        <w:name w:val="68B4917390C6422AB03D632E20F55830"/>
        <w:category>
          <w:name w:val="General"/>
          <w:gallery w:val="placeholder"/>
        </w:category>
        <w:types>
          <w:type w:val="bbPlcHdr"/>
        </w:types>
        <w:behaviors>
          <w:behavior w:val="content"/>
        </w:behaviors>
        <w:guid w:val="{12853897-BCE5-4841-8F7F-E8AE328D48D0}"/>
      </w:docPartPr>
      <w:docPartBody>
        <w:p w:rsidR="004A7D3C" w:rsidRDefault="00A84EF6" w:rsidP="00A84EF6">
          <w:pPr>
            <w:pStyle w:val="68B4917390C6422AB03D632E20F558301"/>
          </w:pPr>
          <w:r w:rsidRPr="00C244BE">
            <w:rPr>
              <w:color w:val="808080"/>
            </w:rPr>
            <w:t>[Click and type here]</w:t>
          </w:r>
        </w:p>
      </w:docPartBody>
    </w:docPart>
    <w:docPart>
      <w:docPartPr>
        <w:name w:val="CA6C429CE3464E65B21A039DCBBD9537"/>
        <w:category>
          <w:name w:val="General"/>
          <w:gallery w:val="placeholder"/>
        </w:category>
        <w:types>
          <w:type w:val="bbPlcHdr"/>
        </w:types>
        <w:behaviors>
          <w:behavior w:val="content"/>
        </w:behaviors>
        <w:guid w:val="{C2D6CAC7-4376-41A6-9C28-24D8AA741ECD}"/>
      </w:docPartPr>
      <w:docPartBody>
        <w:p w:rsidR="004A7D3C" w:rsidRDefault="00A84EF6" w:rsidP="00A84EF6">
          <w:pPr>
            <w:pStyle w:val="CA6C429CE3464E65B21A039DCBBD95371"/>
          </w:pPr>
          <w:r w:rsidRPr="00C244BE">
            <w:rPr>
              <w:color w:val="808080"/>
            </w:rPr>
            <w:t>[Click and type here]</w:t>
          </w:r>
        </w:p>
      </w:docPartBody>
    </w:docPart>
    <w:docPart>
      <w:docPartPr>
        <w:name w:val="209BDF6864D1478EA4E75F69640F7259"/>
        <w:category>
          <w:name w:val="General"/>
          <w:gallery w:val="placeholder"/>
        </w:category>
        <w:types>
          <w:type w:val="bbPlcHdr"/>
        </w:types>
        <w:behaviors>
          <w:behavior w:val="content"/>
        </w:behaviors>
        <w:guid w:val="{9992D9F4-ACDB-441E-88E8-0DF1539CF264}"/>
      </w:docPartPr>
      <w:docPartBody>
        <w:p w:rsidR="004A7D3C" w:rsidRDefault="00A84EF6" w:rsidP="00A84EF6">
          <w:pPr>
            <w:pStyle w:val="209BDF6864D1478EA4E75F69640F72591"/>
          </w:pPr>
          <w:r w:rsidRPr="00AC1047">
            <w:t>[Click and type here]</w:t>
          </w:r>
        </w:p>
      </w:docPartBody>
    </w:docPart>
    <w:docPart>
      <w:docPartPr>
        <w:name w:val="8E1B3E8362C64C328D27C3E0750BDC04"/>
        <w:category>
          <w:name w:val="General"/>
          <w:gallery w:val="placeholder"/>
        </w:category>
        <w:types>
          <w:type w:val="bbPlcHdr"/>
        </w:types>
        <w:behaviors>
          <w:behavior w:val="content"/>
        </w:behaviors>
        <w:guid w:val="{C24F6E62-B26F-4A07-A601-D8439E7D0A67}"/>
      </w:docPartPr>
      <w:docPartBody>
        <w:p w:rsidR="004A7D3C" w:rsidRDefault="00A84EF6" w:rsidP="00A84EF6">
          <w:pPr>
            <w:pStyle w:val="8E1B3E8362C64C328D27C3E0750BDC041"/>
          </w:pPr>
          <w:r w:rsidRPr="00C244BE">
            <w:rPr>
              <w:color w:val="808080"/>
            </w:rPr>
            <w:t>[Click and type here]</w:t>
          </w:r>
        </w:p>
      </w:docPartBody>
    </w:docPart>
    <w:docPart>
      <w:docPartPr>
        <w:name w:val="0D7E27E265DD4D6A90924B9AD42D4C4C"/>
        <w:category>
          <w:name w:val="General"/>
          <w:gallery w:val="placeholder"/>
        </w:category>
        <w:types>
          <w:type w:val="bbPlcHdr"/>
        </w:types>
        <w:behaviors>
          <w:behavior w:val="content"/>
        </w:behaviors>
        <w:guid w:val="{54689815-C78E-43B7-ADCD-3549AD400DB2}"/>
      </w:docPartPr>
      <w:docPartBody>
        <w:p w:rsidR="004A7D3C" w:rsidRDefault="00A84EF6" w:rsidP="00A84EF6">
          <w:pPr>
            <w:pStyle w:val="0D7E27E265DD4D6A90924B9AD42D4C4C1"/>
          </w:pPr>
          <w:r w:rsidRPr="00C244BE">
            <w:rPr>
              <w:color w:val="808080"/>
            </w:rPr>
            <w:t>[Click and type here]</w:t>
          </w:r>
        </w:p>
      </w:docPartBody>
    </w:docPart>
    <w:docPart>
      <w:docPartPr>
        <w:name w:val="0A861F446FAD4A92BA76F37560D87B61"/>
        <w:category>
          <w:name w:val="General"/>
          <w:gallery w:val="placeholder"/>
        </w:category>
        <w:types>
          <w:type w:val="bbPlcHdr"/>
        </w:types>
        <w:behaviors>
          <w:behavior w:val="content"/>
        </w:behaviors>
        <w:guid w:val="{72ABF219-E95F-4CB1-B4FF-0C1BF3A48D01}"/>
      </w:docPartPr>
      <w:docPartBody>
        <w:p w:rsidR="004A7D3C" w:rsidRDefault="00A84EF6" w:rsidP="00A84EF6">
          <w:pPr>
            <w:pStyle w:val="0A861F446FAD4A92BA76F37560D87B611"/>
          </w:pPr>
          <w:r w:rsidRPr="00AC1047">
            <w:t>[Click and type here]</w:t>
          </w:r>
        </w:p>
      </w:docPartBody>
    </w:docPart>
    <w:docPart>
      <w:docPartPr>
        <w:name w:val="18ED79BD2D1846D68F98D1BE40CDC8DD"/>
        <w:category>
          <w:name w:val="General"/>
          <w:gallery w:val="placeholder"/>
        </w:category>
        <w:types>
          <w:type w:val="bbPlcHdr"/>
        </w:types>
        <w:behaviors>
          <w:behavior w:val="content"/>
        </w:behaviors>
        <w:guid w:val="{947A4866-0607-4B80-B8B7-79A15AB158F2}"/>
      </w:docPartPr>
      <w:docPartBody>
        <w:p w:rsidR="004A7D3C" w:rsidRDefault="00A84EF6" w:rsidP="00A84EF6">
          <w:pPr>
            <w:pStyle w:val="18ED79BD2D1846D68F98D1BE40CDC8DD1"/>
          </w:pPr>
          <w:r w:rsidRPr="00C244BE">
            <w:rPr>
              <w:color w:val="808080" w:themeColor="background1" w:themeShade="80"/>
            </w:rPr>
            <w:t>[Click and type here]</w:t>
          </w:r>
        </w:p>
      </w:docPartBody>
    </w:docPart>
    <w:docPart>
      <w:docPartPr>
        <w:name w:val="38BB3FC7E09A483085BAC98C608749F4"/>
        <w:category>
          <w:name w:val="General"/>
          <w:gallery w:val="placeholder"/>
        </w:category>
        <w:types>
          <w:type w:val="bbPlcHdr"/>
        </w:types>
        <w:behaviors>
          <w:behavior w:val="content"/>
        </w:behaviors>
        <w:guid w:val="{E82475EB-9488-428E-AE49-8264418596C6}"/>
      </w:docPartPr>
      <w:docPartBody>
        <w:p w:rsidR="004A7D3C" w:rsidRDefault="00A84EF6" w:rsidP="00A84EF6">
          <w:pPr>
            <w:pStyle w:val="38BB3FC7E09A483085BAC98C608749F41"/>
          </w:pPr>
          <w:r w:rsidRPr="00C244BE">
            <w:rPr>
              <w:color w:val="808080" w:themeColor="background1" w:themeShade="80"/>
            </w:rPr>
            <w:t>[Click and type here]</w:t>
          </w:r>
        </w:p>
      </w:docPartBody>
    </w:docPart>
    <w:docPart>
      <w:docPartPr>
        <w:name w:val="F4625276605C4D90B6E0D4D28EB06414"/>
        <w:category>
          <w:name w:val="General"/>
          <w:gallery w:val="placeholder"/>
        </w:category>
        <w:types>
          <w:type w:val="bbPlcHdr"/>
        </w:types>
        <w:behaviors>
          <w:behavior w:val="content"/>
        </w:behaviors>
        <w:guid w:val="{F2F572D4-5C2E-4C8C-AB2D-151E62FE1D8E}"/>
      </w:docPartPr>
      <w:docPartBody>
        <w:p w:rsidR="004A7D3C" w:rsidRDefault="00A84EF6" w:rsidP="00A84EF6">
          <w:pPr>
            <w:pStyle w:val="F4625276605C4D90B6E0D4D28EB064141"/>
          </w:pPr>
          <w:r w:rsidRPr="00AC1047">
            <w:t>[Click and type here]</w:t>
          </w:r>
        </w:p>
      </w:docPartBody>
    </w:docPart>
    <w:docPart>
      <w:docPartPr>
        <w:name w:val="709BF2AC151F4528AF39D1EA81664EFF"/>
        <w:category>
          <w:name w:val="General"/>
          <w:gallery w:val="placeholder"/>
        </w:category>
        <w:types>
          <w:type w:val="bbPlcHdr"/>
        </w:types>
        <w:behaviors>
          <w:behavior w:val="content"/>
        </w:behaviors>
        <w:guid w:val="{EE038666-9F37-494C-91A6-1EE0C4397875}"/>
      </w:docPartPr>
      <w:docPartBody>
        <w:p w:rsidR="004A7D3C" w:rsidRDefault="00A84EF6" w:rsidP="00A84EF6">
          <w:pPr>
            <w:pStyle w:val="709BF2AC151F4528AF39D1EA81664EFF1"/>
          </w:pPr>
          <w:r w:rsidRPr="00C244BE">
            <w:rPr>
              <w:color w:val="808080" w:themeColor="background1" w:themeShade="80"/>
            </w:rPr>
            <w:t>[Click and type here]</w:t>
          </w:r>
        </w:p>
      </w:docPartBody>
    </w:docPart>
    <w:docPart>
      <w:docPartPr>
        <w:name w:val="C4FB76CF0A6D48068C358C1AFD4FF3A5"/>
        <w:category>
          <w:name w:val="General"/>
          <w:gallery w:val="placeholder"/>
        </w:category>
        <w:types>
          <w:type w:val="bbPlcHdr"/>
        </w:types>
        <w:behaviors>
          <w:behavior w:val="content"/>
        </w:behaviors>
        <w:guid w:val="{C90C143D-AC82-4441-9AF9-CA5303B2E595}"/>
      </w:docPartPr>
      <w:docPartBody>
        <w:p w:rsidR="004A7D3C" w:rsidRDefault="00A84EF6" w:rsidP="00A84EF6">
          <w:pPr>
            <w:pStyle w:val="C4FB76CF0A6D48068C358C1AFD4FF3A51"/>
          </w:pPr>
          <w:r w:rsidRPr="00C244BE">
            <w:rPr>
              <w:color w:val="808080" w:themeColor="background1" w:themeShade="80"/>
            </w:rPr>
            <w:t>[Click and type here]</w:t>
          </w:r>
        </w:p>
      </w:docPartBody>
    </w:docPart>
    <w:docPart>
      <w:docPartPr>
        <w:name w:val="D2E38C113D48456BB9AE8BE2A99436F5"/>
        <w:category>
          <w:name w:val="General"/>
          <w:gallery w:val="placeholder"/>
        </w:category>
        <w:types>
          <w:type w:val="bbPlcHdr"/>
        </w:types>
        <w:behaviors>
          <w:behavior w:val="content"/>
        </w:behaviors>
        <w:guid w:val="{3043D497-A328-46A2-B240-78E5024D7BB9}"/>
      </w:docPartPr>
      <w:docPartBody>
        <w:p w:rsidR="004A7D3C" w:rsidRDefault="00A84EF6" w:rsidP="00A84EF6">
          <w:pPr>
            <w:pStyle w:val="D2E38C113D48456BB9AE8BE2A99436F51"/>
          </w:pPr>
          <w:r w:rsidRPr="00AC1047">
            <w:t>[Click and type here]</w:t>
          </w:r>
        </w:p>
      </w:docPartBody>
    </w:docPart>
    <w:docPart>
      <w:docPartPr>
        <w:name w:val="BB79C4C27E4142DEA1CDFF414865E2B3"/>
        <w:category>
          <w:name w:val="General"/>
          <w:gallery w:val="placeholder"/>
        </w:category>
        <w:types>
          <w:type w:val="bbPlcHdr"/>
        </w:types>
        <w:behaviors>
          <w:behavior w:val="content"/>
        </w:behaviors>
        <w:guid w:val="{FD02512B-4D50-45DD-BFC0-ACEF3B3D1EF0}"/>
      </w:docPartPr>
      <w:docPartBody>
        <w:p w:rsidR="004A7D3C" w:rsidRDefault="00A84EF6" w:rsidP="00A84EF6">
          <w:pPr>
            <w:pStyle w:val="BB79C4C27E4142DEA1CDFF414865E2B31"/>
          </w:pPr>
          <w:r w:rsidRPr="00C244BE">
            <w:rPr>
              <w:color w:val="808080" w:themeColor="background1" w:themeShade="80"/>
            </w:rPr>
            <w:t>[Click and type here]</w:t>
          </w:r>
        </w:p>
      </w:docPartBody>
    </w:docPart>
    <w:docPart>
      <w:docPartPr>
        <w:name w:val="4217F58557FE434286C32B34A5ED38AC"/>
        <w:category>
          <w:name w:val="General"/>
          <w:gallery w:val="placeholder"/>
        </w:category>
        <w:types>
          <w:type w:val="bbPlcHdr"/>
        </w:types>
        <w:behaviors>
          <w:behavior w:val="content"/>
        </w:behaviors>
        <w:guid w:val="{A9893B57-0C0D-45B4-96F6-CA4C261BDB25}"/>
      </w:docPartPr>
      <w:docPartBody>
        <w:p w:rsidR="004A7D3C" w:rsidRDefault="00A84EF6" w:rsidP="00A84EF6">
          <w:pPr>
            <w:pStyle w:val="4217F58557FE434286C32B34A5ED38AC1"/>
          </w:pPr>
          <w:r w:rsidRPr="00C244BE">
            <w:rPr>
              <w:color w:val="808080" w:themeColor="background1" w:themeShade="80"/>
            </w:rPr>
            <w:t>[Click and type here]</w:t>
          </w:r>
        </w:p>
      </w:docPartBody>
    </w:docPart>
    <w:docPart>
      <w:docPartPr>
        <w:name w:val="DF08B9D2C56D4929B23FA2680EE13762"/>
        <w:category>
          <w:name w:val="General"/>
          <w:gallery w:val="placeholder"/>
        </w:category>
        <w:types>
          <w:type w:val="bbPlcHdr"/>
        </w:types>
        <w:behaviors>
          <w:behavior w:val="content"/>
        </w:behaviors>
        <w:guid w:val="{C9BE6EAE-9A2A-4CA9-8C85-9A971E17C00F}"/>
      </w:docPartPr>
      <w:docPartBody>
        <w:p w:rsidR="009764CD" w:rsidRDefault="00A84EF6" w:rsidP="00A84EF6">
          <w:pPr>
            <w:pStyle w:val="DF08B9D2C56D4929B23FA2680EE13762"/>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DC2CD23E80C341FFB7B48F5CA52F2043"/>
        <w:category>
          <w:name w:val="General"/>
          <w:gallery w:val="placeholder"/>
        </w:category>
        <w:types>
          <w:type w:val="bbPlcHdr"/>
        </w:types>
        <w:behaviors>
          <w:behavior w:val="content"/>
        </w:behaviors>
        <w:guid w:val="{CEA3E6C2-7079-48CF-AF24-44C96B0913B5}"/>
      </w:docPartPr>
      <w:docPartBody>
        <w:p w:rsidR="009764CD" w:rsidRDefault="00A84EF6" w:rsidP="00A84EF6">
          <w:pPr>
            <w:pStyle w:val="DC2CD23E80C341FFB7B48F5CA52F2043"/>
          </w:pPr>
          <w:r>
            <w:rPr>
              <w:rStyle w:val="PlaceholderText"/>
              <w:rFonts w:eastAsiaTheme="minorHAnsi"/>
            </w:rPr>
            <w:t>[C</w:t>
          </w:r>
          <w:r w:rsidRPr="00670BAE">
            <w:rPr>
              <w:rStyle w:val="PlaceholderText"/>
              <w:rFonts w:eastAsiaTheme="minorHAnsi"/>
            </w:rPr>
            <w:t>lick here to enter text</w:t>
          </w:r>
          <w:r>
            <w:rPr>
              <w:rStyle w:val="PlaceholderText"/>
              <w:rFonts w:eastAsiaTheme="minorHAnsi"/>
            </w:rPr>
            <w:t>]</w:t>
          </w:r>
        </w:p>
      </w:docPartBody>
    </w:docPart>
    <w:docPart>
      <w:docPartPr>
        <w:name w:val="195FF49786AB4397BE6AC930BF9C98C4"/>
        <w:category>
          <w:name w:val="General"/>
          <w:gallery w:val="placeholder"/>
        </w:category>
        <w:types>
          <w:type w:val="bbPlcHdr"/>
        </w:types>
        <w:behaviors>
          <w:behavior w:val="content"/>
        </w:behaviors>
        <w:guid w:val="{9A137CC4-9B33-424F-8F19-552D2A7D6505}"/>
      </w:docPartPr>
      <w:docPartBody>
        <w:p w:rsidR="00000000" w:rsidRDefault="00112A1A" w:rsidP="00112A1A">
          <w:pPr>
            <w:pStyle w:val="195FF49786AB4397BE6AC930BF9C98C4"/>
          </w:pPr>
          <w:r w:rsidRPr="00C244BE">
            <w:rPr>
              <w:color w:val="808080" w:themeColor="background1" w:themeShade="80"/>
            </w:rPr>
            <w:t>[Click and type here]</w:t>
          </w:r>
        </w:p>
      </w:docPartBody>
    </w:docPart>
    <w:docPart>
      <w:docPartPr>
        <w:name w:val="26D2C9B3BAC2420CB7EC2DB10805FFB0"/>
        <w:category>
          <w:name w:val="General"/>
          <w:gallery w:val="placeholder"/>
        </w:category>
        <w:types>
          <w:type w:val="bbPlcHdr"/>
        </w:types>
        <w:behaviors>
          <w:behavior w:val="content"/>
        </w:behaviors>
        <w:guid w:val="{9744564C-91E0-4BF7-88B7-F953FF7845CC}"/>
      </w:docPartPr>
      <w:docPartBody>
        <w:p w:rsidR="00000000" w:rsidRDefault="00112A1A" w:rsidP="00112A1A">
          <w:pPr>
            <w:pStyle w:val="26D2C9B3BAC2420CB7EC2DB10805FFB0"/>
          </w:pPr>
          <w:r w:rsidRPr="00C244BE">
            <w:rPr>
              <w:color w:val="808080" w:themeColor="background1" w:themeShade="80"/>
            </w:rPr>
            <w:t>[Click and type here]</w:t>
          </w:r>
        </w:p>
      </w:docPartBody>
    </w:docPart>
    <w:docPart>
      <w:docPartPr>
        <w:name w:val="B4DDD78FEF0D4261A9979457D5D0A1E1"/>
        <w:category>
          <w:name w:val="General"/>
          <w:gallery w:val="placeholder"/>
        </w:category>
        <w:types>
          <w:type w:val="bbPlcHdr"/>
        </w:types>
        <w:behaviors>
          <w:behavior w:val="content"/>
        </w:behaviors>
        <w:guid w:val="{635E7384-2C07-4036-AE3E-3574AB2E4596}"/>
      </w:docPartPr>
      <w:docPartBody>
        <w:p w:rsidR="00000000" w:rsidRDefault="00112A1A" w:rsidP="00112A1A">
          <w:pPr>
            <w:pStyle w:val="B4DDD78FEF0D4261A9979457D5D0A1E1"/>
          </w:pPr>
          <w:r w:rsidRPr="00C244BE">
            <w:rPr>
              <w:color w:val="808080" w:themeColor="background1" w:themeShade="80"/>
            </w:rPr>
            <w:t>[Click and type here]</w:t>
          </w:r>
        </w:p>
      </w:docPartBody>
    </w:docPart>
    <w:docPart>
      <w:docPartPr>
        <w:name w:val="84693E3764EA4880AAE2EB946318FF78"/>
        <w:category>
          <w:name w:val="General"/>
          <w:gallery w:val="placeholder"/>
        </w:category>
        <w:types>
          <w:type w:val="bbPlcHdr"/>
        </w:types>
        <w:behaviors>
          <w:behavior w:val="content"/>
        </w:behaviors>
        <w:guid w:val="{2DF9F500-74C9-4906-97F0-9B2758D4B36C}"/>
      </w:docPartPr>
      <w:docPartBody>
        <w:p w:rsidR="00000000" w:rsidRDefault="00112A1A" w:rsidP="00112A1A">
          <w:pPr>
            <w:pStyle w:val="84693E3764EA4880AAE2EB946318FF78"/>
          </w:pPr>
          <w:r w:rsidRPr="00C244BE">
            <w:rPr>
              <w:color w:val="808080" w:themeColor="background1" w:themeShade="80"/>
            </w:rPr>
            <w:t>[Click and type here]</w:t>
          </w:r>
        </w:p>
      </w:docPartBody>
    </w:docPart>
    <w:docPart>
      <w:docPartPr>
        <w:name w:val="2070FD16C3AF44059DCCBB3164C69BD2"/>
        <w:category>
          <w:name w:val="General"/>
          <w:gallery w:val="placeholder"/>
        </w:category>
        <w:types>
          <w:type w:val="bbPlcHdr"/>
        </w:types>
        <w:behaviors>
          <w:behavior w:val="content"/>
        </w:behaviors>
        <w:guid w:val="{61FF4B46-BD3C-4AD5-8885-20CBF87ACA73}"/>
      </w:docPartPr>
      <w:docPartBody>
        <w:p w:rsidR="00000000" w:rsidRDefault="00112A1A" w:rsidP="00112A1A">
          <w:pPr>
            <w:pStyle w:val="2070FD16C3AF44059DCCBB3164C69BD2"/>
          </w:pPr>
          <w:r w:rsidRPr="00C244BE">
            <w:rPr>
              <w:color w:val="808080" w:themeColor="background1" w:themeShade="80"/>
            </w:rPr>
            <w:t>[Click and type here]</w:t>
          </w:r>
        </w:p>
      </w:docPartBody>
    </w:docPart>
    <w:docPart>
      <w:docPartPr>
        <w:name w:val="E5FE80C864F74B27B1141451C1CD0C37"/>
        <w:category>
          <w:name w:val="General"/>
          <w:gallery w:val="placeholder"/>
        </w:category>
        <w:types>
          <w:type w:val="bbPlcHdr"/>
        </w:types>
        <w:behaviors>
          <w:behavior w:val="content"/>
        </w:behaviors>
        <w:guid w:val="{3E5D0525-FD2E-47D9-B68B-196818878A6C}"/>
      </w:docPartPr>
      <w:docPartBody>
        <w:p w:rsidR="00000000" w:rsidRDefault="00112A1A" w:rsidP="00112A1A">
          <w:pPr>
            <w:pStyle w:val="E5FE80C864F74B27B1141451C1CD0C37"/>
          </w:pPr>
          <w:r w:rsidRPr="00C244BE">
            <w:rPr>
              <w:color w:val="808080" w:themeColor="background1" w:themeShade="80"/>
            </w:rPr>
            <w:t>[Click and type here]</w:t>
          </w:r>
        </w:p>
      </w:docPartBody>
    </w:docPart>
    <w:docPart>
      <w:docPartPr>
        <w:name w:val="FE2B44B5CF3F44FAB9B3276E5E5DFAF4"/>
        <w:category>
          <w:name w:val="General"/>
          <w:gallery w:val="placeholder"/>
        </w:category>
        <w:types>
          <w:type w:val="bbPlcHdr"/>
        </w:types>
        <w:behaviors>
          <w:behavior w:val="content"/>
        </w:behaviors>
        <w:guid w:val="{BC706B62-9F8D-4079-A642-71C8E8C3B4DE}"/>
      </w:docPartPr>
      <w:docPartBody>
        <w:p w:rsidR="00000000" w:rsidRDefault="00112A1A" w:rsidP="00112A1A">
          <w:pPr>
            <w:pStyle w:val="FE2B44B5CF3F44FAB9B3276E5E5DFAF4"/>
          </w:pPr>
          <w:r w:rsidRPr="00C244BE">
            <w:rPr>
              <w:color w:val="808080" w:themeColor="background1" w:themeShade="80"/>
            </w:rPr>
            <w:t>[Click and type here]</w:t>
          </w:r>
        </w:p>
      </w:docPartBody>
    </w:docPart>
    <w:docPart>
      <w:docPartPr>
        <w:name w:val="F4B2552E28904E898C953D10F561D8A5"/>
        <w:category>
          <w:name w:val="General"/>
          <w:gallery w:val="placeholder"/>
        </w:category>
        <w:types>
          <w:type w:val="bbPlcHdr"/>
        </w:types>
        <w:behaviors>
          <w:behavior w:val="content"/>
        </w:behaviors>
        <w:guid w:val="{3B0480A8-12D7-4EC1-A1C9-B39924C44032}"/>
      </w:docPartPr>
      <w:docPartBody>
        <w:p w:rsidR="00000000" w:rsidRDefault="00112A1A" w:rsidP="00112A1A">
          <w:pPr>
            <w:pStyle w:val="F4B2552E28904E898C953D10F561D8A5"/>
          </w:pPr>
          <w:r w:rsidRPr="00C244BE">
            <w:rPr>
              <w:color w:val="808080" w:themeColor="background1" w:themeShade="80"/>
            </w:rPr>
            <w:t>[Click and type here]</w:t>
          </w:r>
        </w:p>
      </w:docPartBody>
    </w:docPart>
    <w:docPart>
      <w:docPartPr>
        <w:name w:val="9C1263A13AEE46FD89A196ECC0C258EB"/>
        <w:category>
          <w:name w:val="General"/>
          <w:gallery w:val="placeholder"/>
        </w:category>
        <w:types>
          <w:type w:val="bbPlcHdr"/>
        </w:types>
        <w:behaviors>
          <w:behavior w:val="content"/>
        </w:behaviors>
        <w:guid w:val="{86E447FE-C8C0-4476-96EB-F1A4ADB18FBB}"/>
      </w:docPartPr>
      <w:docPartBody>
        <w:p w:rsidR="00000000" w:rsidRDefault="00112A1A" w:rsidP="00112A1A">
          <w:pPr>
            <w:pStyle w:val="9C1263A13AEE46FD89A196ECC0C258EB"/>
          </w:pPr>
          <w:r w:rsidRPr="00C244BE">
            <w:rPr>
              <w:color w:val="808080" w:themeColor="background1" w:themeShade="80"/>
            </w:rPr>
            <w:t>[Click and type here]</w:t>
          </w:r>
        </w:p>
      </w:docPartBody>
    </w:docPart>
    <w:docPart>
      <w:docPartPr>
        <w:name w:val="2BC7C7362AC74E4184132111F7F05106"/>
        <w:category>
          <w:name w:val="General"/>
          <w:gallery w:val="placeholder"/>
        </w:category>
        <w:types>
          <w:type w:val="bbPlcHdr"/>
        </w:types>
        <w:behaviors>
          <w:behavior w:val="content"/>
        </w:behaviors>
        <w:guid w:val="{F0E8DC7E-B3E4-4D1C-BA20-BBFBEF73BE52}"/>
      </w:docPartPr>
      <w:docPartBody>
        <w:p w:rsidR="00000000" w:rsidRDefault="00112A1A" w:rsidP="00112A1A">
          <w:pPr>
            <w:pStyle w:val="2BC7C7362AC74E4184132111F7F05106"/>
          </w:pPr>
          <w:r w:rsidRPr="00C244BE">
            <w:rPr>
              <w:color w:val="808080" w:themeColor="background1" w:themeShade="80"/>
            </w:rPr>
            <w:t>[Click and type here]</w:t>
          </w:r>
        </w:p>
      </w:docPartBody>
    </w:docPart>
    <w:docPart>
      <w:docPartPr>
        <w:name w:val="484BBAE6F63249B3B9B7C0747A5DC1B0"/>
        <w:category>
          <w:name w:val="General"/>
          <w:gallery w:val="placeholder"/>
        </w:category>
        <w:types>
          <w:type w:val="bbPlcHdr"/>
        </w:types>
        <w:behaviors>
          <w:behavior w:val="content"/>
        </w:behaviors>
        <w:guid w:val="{99BC2B86-6751-400E-AF0A-3138DDD91DE5}"/>
      </w:docPartPr>
      <w:docPartBody>
        <w:p w:rsidR="00000000" w:rsidRDefault="00112A1A" w:rsidP="00112A1A">
          <w:pPr>
            <w:pStyle w:val="484BBAE6F63249B3B9B7C0747A5DC1B0"/>
          </w:pPr>
          <w:r w:rsidRPr="00C244BE">
            <w:rPr>
              <w:color w:val="808080" w:themeColor="background1" w:themeShade="80"/>
            </w:rPr>
            <w:t>[Click and type here]</w:t>
          </w:r>
        </w:p>
      </w:docPartBody>
    </w:docPart>
    <w:docPart>
      <w:docPartPr>
        <w:name w:val="1447B360BD9C4DB48FD5ABDAA8080916"/>
        <w:category>
          <w:name w:val="General"/>
          <w:gallery w:val="placeholder"/>
        </w:category>
        <w:types>
          <w:type w:val="bbPlcHdr"/>
        </w:types>
        <w:behaviors>
          <w:behavior w:val="content"/>
        </w:behaviors>
        <w:guid w:val="{95DB9A27-366C-45A3-8ADB-49C60B9E5546}"/>
      </w:docPartPr>
      <w:docPartBody>
        <w:p w:rsidR="00000000" w:rsidRDefault="00112A1A" w:rsidP="00112A1A">
          <w:pPr>
            <w:pStyle w:val="1447B360BD9C4DB48FD5ABDAA8080916"/>
          </w:pPr>
          <w:r w:rsidRPr="00C244BE">
            <w:rPr>
              <w:color w:val="808080" w:themeColor="background1" w:themeShade="80"/>
            </w:rPr>
            <w:t>[Click and type here]</w:t>
          </w:r>
        </w:p>
      </w:docPartBody>
    </w:docPart>
    <w:docPart>
      <w:docPartPr>
        <w:name w:val="3F416AEB65D2451B9F521986ADFF48B4"/>
        <w:category>
          <w:name w:val="General"/>
          <w:gallery w:val="placeholder"/>
        </w:category>
        <w:types>
          <w:type w:val="bbPlcHdr"/>
        </w:types>
        <w:behaviors>
          <w:behavior w:val="content"/>
        </w:behaviors>
        <w:guid w:val="{AC3F085D-D4D5-4358-A5FF-5E8CB277B1CA}"/>
      </w:docPartPr>
      <w:docPartBody>
        <w:p w:rsidR="00000000" w:rsidRDefault="00112A1A" w:rsidP="00112A1A">
          <w:pPr>
            <w:pStyle w:val="3F416AEB65D2451B9F521986ADFF48B4"/>
          </w:pPr>
          <w:r w:rsidRPr="00C244BE">
            <w:rPr>
              <w:color w:val="808080" w:themeColor="background1" w:themeShade="80"/>
            </w:rPr>
            <w:t>[Click and type here]</w:t>
          </w:r>
        </w:p>
      </w:docPartBody>
    </w:docPart>
    <w:docPart>
      <w:docPartPr>
        <w:name w:val="93A2B22CD3ED4AEA9778088061699E13"/>
        <w:category>
          <w:name w:val="General"/>
          <w:gallery w:val="placeholder"/>
        </w:category>
        <w:types>
          <w:type w:val="bbPlcHdr"/>
        </w:types>
        <w:behaviors>
          <w:behavior w:val="content"/>
        </w:behaviors>
        <w:guid w:val="{A9CDF9BF-8BD7-4A1D-A173-6648CE1F550F}"/>
      </w:docPartPr>
      <w:docPartBody>
        <w:p w:rsidR="00000000" w:rsidRDefault="00112A1A" w:rsidP="00112A1A">
          <w:pPr>
            <w:pStyle w:val="93A2B22CD3ED4AEA9778088061699E13"/>
          </w:pPr>
          <w:r w:rsidRPr="00C244BE">
            <w:rPr>
              <w:color w:val="808080" w:themeColor="background1" w:themeShade="80"/>
            </w:rPr>
            <w:t>[Click and type here]</w:t>
          </w:r>
        </w:p>
      </w:docPartBody>
    </w:docPart>
    <w:docPart>
      <w:docPartPr>
        <w:name w:val="E825E77D1CF542C584498FFB0019FE63"/>
        <w:category>
          <w:name w:val="General"/>
          <w:gallery w:val="placeholder"/>
        </w:category>
        <w:types>
          <w:type w:val="bbPlcHdr"/>
        </w:types>
        <w:behaviors>
          <w:behavior w:val="content"/>
        </w:behaviors>
        <w:guid w:val="{D20690A3-9EE9-43E4-AA3F-46D1D5FC482C}"/>
      </w:docPartPr>
      <w:docPartBody>
        <w:p w:rsidR="00000000" w:rsidRDefault="00112A1A" w:rsidP="00112A1A">
          <w:pPr>
            <w:pStyle w:val="E825E77D1CF542C584498FFB0019FE63"/>
          </w:pPr>
          <w:r w:rsidRPr="00C244BE">
            <w:rPr>
              <w:color w:val="808080" w:themeColor="background1" w:themeShade="80"/>
            </w:rPr>
            <w:t>[Click and type here]</w:t>
          </w:r>
        </w:p>
      </w:docPartBody>
    </w:docPart>
    <w:docPart>
      <w:docPartPr>
        <w:name w:val="7E5E967F3E384A7C97F9AE0880A70BC4"/>
        <w:category>
          <w:name w:val="General"/>
          <w:gallery w:val="placeholder"/>
        </w:category>
        <w:types>
          <w:type w:val="bbPlcHdr"/>
        </w:types>
        <w:behaviors>
          <w:behavior w:val="content"/>
        </w:behaviors>
        <w:guid w:val="{6B69CDFB-F55E-474B-89AC-C4126FEF976F}"/>
      </w:docPartPr>
      <w:docPartBody>
        <w:p w:rsidR="00000000" w:rsidRDefault="00112A1A" w:rsidP="00112A1A">
          <w:pPr>
            <w:pStyle w:val="7E5E967F3E384A7C97F9AE0880A70BC4"/>
          </w:pPr>
          <w:r w:rsidRPr="00C244BE">
            <w:rPr>
              <w:color w:val="808080" w:themeColor="background1" w:themeShade="80"/>
            </w:rPr>
            <w:t>[Click and type here]</w:t>
          </w:r>
        </w:p>
      </w:docPartBody>
    </w:docPart>
    <w:docPart>
      <w:docPartPr>
        <w:name w:val="775622CAF0C14D108C5F33E303C86A09"/>
        <w:category>
          <w:name w:val="General"/>
          <w:gallery w:val="placeholder"/>
        </w:category>
        <w:types>
          <w:type w:val="bbPlcHdr"/>
        </w:types>
        <w:behaviors>
          <w:behavior w:val="content"/>
        </w:behaviors>
        <w:guid w:val="{FBF25E43-D7AD-4EE2-B950-CFB38B147F69}"/>
      </w:docPartPr>
      <w:docPartBody>
        <w:p w:rsidR="00000000" w:rsidRDefault="00112A1A" w:rsidP="00112A1A">
          <w:pPr>
            <w:pStyle w:val="775622CAF0C14D108C5F33E303C86A09"/>
          </w:pPr>
          <w:r w:rsidRPr="00C244BE">
            <w:rPr>
              <w:color w:val="808080" w:themeColor="background1" w:themeShade="80"/>
            </w:rPr>
            <w:t>[Click and type here]</w:t>
          </w:r>
        </w:p>
      </w:docPartBody>
    </w:docPart>
    <w:docPart>
      <w:docPartPr>
        <w:name w:val="B954AD9E41624E9F9001E870DAC3D564"/>
        <w:category>
          <w:name w:val="General"/>
          <w:gallery w:val="placeholder"/>
        </w:category>
        <w:types>
          <w:type w:val="bbPlcHdr"/>
        </w:types>
        <w:behaviors>
          <w:behavior w:val="content"/>
        </w:behaviors>
        <w:guid w:val="{F396929A-A1BC-428B-B3C2-D51E65AD184A}"/>
      </w:docPartPr>
      <w:docPartBody>
        <w:p w:rsidR="00000000" w:rsidRDefault="00112A1A" w:rsidP="00112A1A">
          <w:pPr>
            <w:pStyle w:val="B954AD9E41624E9F9001E870DAC3D564"/>
          </w:pPr>
          <w:r w:rsidRPr="00C244BE">
            <w:rPr>
              <w:color w:val="808080" w:themeColor="background1" w:themeShade="80"/>
            </w:rPr>
            <w:t>[Click and type here]</w:t>
          </w:r>
        </w:p>
      </w:docPartBody>
    </w:docPart>
    <w:docPart>
      <w:docPartPr>
        <w:name w:val="1CBC9A40B2AE407DBFBB1A79889A1418"/>
        <w:category>
          <w:name w:val="General"/>
          <w:gallery w:val="placeholder"/>
        </w:category>
        <w:types>
          <w:type w:val="bbPlcHdr"/>
        </w:types>
        <w:behaviors>
          <w:behavior w:val="content"/>
        </w:behaviors>
        <w:guid w:val="{A8BDFF09-5CFC-4238-8B1F-31E9843B3ED9}"/>
      </w:docPartPr>
      <w:docPartBody>
        <w:p w:rsidR="00000000" w:rsidRDefault="00112A1A" w:rsidP="00112A1A">
          <w:pPr>
            <w:pStyle w:val="1CBC9A40B2AE407DBFBB1A79889A1418"/>
          </w:pPr>
          <w:r w:rsidRPr="00C244BE">
            <w:rPr>
              <w:color w:val="808080" w:themeColor="background1" w:themeShade="80"/>
            </w:rPr>
            <w:t>[Click and type here]</w:t>
          </w:r>
        </w:p>
      </w:docPartBody>
    </w:docPart>
    <w:docPart>
      <w:docPartPr>
        <w:name w:val="455690D553474EB0B51859BA618941C8"/>
        <w:category>
          <w:name w:val="General"/>
          <w:gallery w:val="placeholder"/>
        </w:category>
        <w:types>
          <w:type w:val="bbPlcHdr"/>
        </w:types>
        <w:behaviors>
          <w:behavior w:val="content"/>
        </w:behaviors>
        <w:guid w:val="{134C7B85-41B7-454A-AD72-E8E24EA33014}"/>
      </w:docPartPr>
      <w:docPartBody>
        <w:p w:rsidR="00000000" w:rsidRDefault="00112A1A" w:rsidP="00112A1A">
          <w:pPr>
            <w:pStyle w:val="455690D553474EB0B51859BA618941C8"/>
          </w:pPr>
          <w:r w:rsidRPr="00C244BE">
            <w:rPr>
              <w:color w:val="808080" w:themeColor="background1" w:themeShade="80"/>
            </w:rPr>
            <w:t>[Click and type here]</w:t>
          </w:r>
        </w:p>
      </w:docPartBody>
    </w:docPart>
    <w:docPart>
      <w:docPartPr>
        <w:name w:val="EC7C1612932A4487BDD27A7937FB7F2B"/>
        <w:category>
          <w:name w:val="General"/>
          <w:gallery w:val="placeholder"/>
        </w:category>
        <w:types>
          <w:type w:val="bbPlcHdr"/>
        </w:types>
        <w:behaviors>
          <w:behavior w:val="content"/>
        </w:behaviors>
        <w:guid w:val="{FEE0B63D-E9DA-471B-ABBB-736B3F7C5307}"/>
      </w:docPartPr>
      <w:docPartBody>
        <w:p w:rsidR="00000000" w:rsidRDefault="00112A1A" w:rsidP="00112A1A">
          <w:pPr>
            <w:pStyle w:val="EC7C1612932A4487BDD27A7937FB7F2B"/>
          </w:pPr>
          <w:r w:rsidRPr="00C244BE">
            <w:rPr>
              <w:color w:val="808080" w:themeColor="background1" w:themeShade="80"/>
            </w:rPr>
            <w:t>[Click and type here]</w:t>
          </w:r>
        </w:p>
      </w:docPartBody>
    </w:docPart>
    <w:docPart>
      <w:docPartPr>
        <w:name w:val="1877E085AEF3464AB2DA05341AF07712"/>
        <w:category>
          <w:name w:val="General"/>
          <w:gallery w:val="placeholder"/>
        </w:category>
        <w:types>
          <w:type w:val="bbPlcHdr"/>
        </w:types>
        <w:behaviors>
          <w:behavior w:val="content"/>
        </w:behaviors>
        <w:guid w:val="{66B49F08-F7A6-4FA2-95E0-45522CF414EA}"/>
      </w:docPartPr>
      <w:docPartBody>
        <w:p w:rsidR="00000000" w:rsidRDefault="00112A1A" w:rsidP="00112A1A">
          <w:pPr>
            <w:pStyle w:val="1877E085AEF3464AB2DA05341AF07712"/>
          </w:pPr>
          <w:r w:rsidRPr="00C244BE">
            <w:rPr>
              <w:color w:val="808080" w:themeColor="background1" w:themeShade="80"/>
            </w:rPr>
            <w:t>[Click and type here]</w:t>
          </w:r>
        </w:p>
      </w:docPartBody>
    </w:docPart>
    <w:docPart>
      <w:docPartPr>
        <w:name w:val="8CBD605C99C744DE88CA636DF281F457"/>
        <w:category>
          <w:name w:val="General"/>
          <w:gallery w:val="placeholder"/>
        </w:category>
        <w:types>
          <w:type w:val="bbPlcHdr"/>
        </w:types>
        <w:behaviors>
          <w:behavior w:val="content"/>
        </w:behaviors>
        <w:guid w:val="{78B49479-E0FB-4EAE-8FB4-4B6267CDBDAA}"/>
      </w:docPartPr>
      <w:docPartBody>
        <w:p w:rsidR="00000000" w:rsidRDefault="00112A1A" w:rsidP="00112A1A">
          <w:pPr>
            <w:pStyle w:val="8CBD605C99C744DE88CA636DF281F457"/>
          </w:pPr>
          <w:r w:rsidRPr="00C244BE">
            <w:rPr>
              <w:color w:val="808080" w:themeColor="background1" w:themeShade="80"/>
            </w:rPr>
            <w:t>[Click and type here]</w:t>
          </w:r>
        </w:p>
      </w:docPartBody>
    </w:docPart>
    <w:docPart>
      <w:docPartPr>
        <w:name w:val="62660A665EA146C58D79DE3D19404CC3"/>
        <w:category>
          <w:name w:val="General"/>
          <w:gallery w:val="placeholder"/>
        </w:category>
        <w:types>
          <w:type w:val="bbPlcHdr"/>
        </w:types>
        <w:behaviors>
          <w:behavior w:val="content"/>
        </w:behaviors>
        <w:guid w:val="{296E55E6-0D92-4B6D-BF43-CFCC8C2126EF}"/>
      </w:docPartPr>
      <w:docPartBody>
        <w:p w:rsidR="00000000" w:rsidRDefault="00112A1A" w:rsidP="00112A1A">
          <w:pPr>
            <w:pStyle w:val="62660A665EA146C58D79DE3D19404CC3"/>
          </w:pPr>
          <w:r w:rsidRPr="00C244BE">
            <w:rPr>
              <w:color w:val="808080" w:themeColor="background1" w:themeShade="80"/>
            </w:rPr>
            <w:t>[Click and type here]</w:t>
          </w:r>
        </w:p>
      </w:docPartBody>
    </w:docPart>
    <w:docPart>
      <w:docPartPr>
        <w:name w:val="F416F56B4CB042DABB502D3388C8D842"/>
        <w:category>
          <w:name w:val="General"/>
          <w:gallery w:val="placeholder"/>
        </w:category>
        <w:types>
          <w:type w:val="bbPlcHdr"/>
        </w:types>
        <w:behaviors>
          <w:behavior w:val="content"/>
        </w:behaviors>
        <w:guid w:val="{5F6E7CC9-CB3D-4E7B-B74E-560CAC019730}"/>
      </w:docPartPr>
      <w:docPartBody>
        <w:p w:rsidR="00000000" w:rsidRDefault="00112A1A" w:rsidP="00112A1A">
          <w:pPr>
            <w:pStyle w:val="F416F56B4CB042DABB502D3388C8D842"/>
          </w:pPr>
          <w:r w:rsidRPr="00C244BE">
            <w:rPr>
              <w:color w:val="808080" w:themeColor="background1" w:themeShade="80"/>
            </w:rPr>
            <w:t>[Click and type here]</w:t>
          </w:r>
        </w:p>
      </w:docPartBody>
    </w:docPart>
    <w:docPart>
      <w:docPartPr>
        <w:name w:val="6EE2D006C66D49F8AA6D46CBEFFD6AC9"/>
        <w:category>
          <w:name w:val="General"/>
          <w:gallery w:val="placeholder"/>
        </w:category>
        <w:types>
          <w:type w:val="bbPlcHdr"/>
        </w:types>
        <w:behaviors>
          <w:behavior w:val="content"/>
        </w:behaviors>
        <w:guid w:val="{10AE2620-EC93-46D8-87C0-B6660A31D4F3}"/>
      </w:docPartPr>
      <w:docPartBody>
        <w:p w:rsidR="00000000" w:rsidRDefault="00112A1A" w:rsidP="00112A1A">
          <w:pPr>
            <w:pStyle w:val="6EE2D006C66D49F8AA6D46CBEFFD6AC9"/>
          </w:pPr>
          <w:r w:rsidRPr="00C244BE">
            <w:rPr>
              <w:color w:val="808080" w:themeColor="background1" w:themeShade="80"/>
            </w:rPr>
            <w:t>[Click and type here]</w:t>
          </w:r>
        </w:p>
      </w:docPartBody>
    </w:docPart>
    <w:docPart>
      <w:docPartPr>
        <w:name w:val="978EADC22A374D1C9237B16B5C60149C"/>
        <w:category>
          <w:name w:val="General"/>
          <w:gallery w:val="placeholder"/>
        </w:category>
        <w:types>
          <w:type w:val="bbPlcHdr"/>
        </w:types>
        <w:behaviors>
          <w:behavior w:val="content"/>
        </w:behaviors>
        <w:guid w:val="{3B85F566-6CB1-4674-BC59-B551BD00EFE1}"/>
      </w:docPartPr>
      <w:docPartBody>
        <w:p w:rsidR="00000000" w:rsidRDefault="00112A1A" w:rsidP="00112A1A">
          <w:pPr>
            <w:pStyle w:val="978EADC22A374D1C9237B16B5C60149C"/>
          </w:pPr>
          <w:r w:rsidRPr="00C244BE">
            <w:rPr>
              <w:color w:val="808080" w:themeColor="background1" w:themeShade="80"/>
            </w:rPr>
            <w:t>[Click and type here]</w:t>
          </w:r>
        </w:p>
      </w:docPartBody>
    </w:docPart>
    <w:docPart>
      <w:docPartPr>
        <w:name w:val="CD53A0A9183C439DB2F4462DF76E02C2"/>
        <w:category>
          <w:name w:val="General"/>
          <w:gallery w:val="placeholder"/>
        </w:category>
        <w:types>
          <w:type w:val="bbPlcHdr"/>
        </w:types>
        <w:behaviors>
          <w:behavior w:val="content"/>
        </w:behaviors>
        <w:guid w:val="{1AD4E9E3-D260-485A-9078-063849846E34}"/>
      </w:docPartPr>
      <w:docPartBody>
        <w:p w:rsidR="00000000" w:rsidRDefault="00112A1A" w:rsidP="00112A1A">
          <w:pPr>
            <w:pStyle w:val="CD53A0A9183C439DB2F4462DF76E02C2"/>
          </w:pPr>
          <w:r w:rsidRPr="00C244BE">
            <w:rPr>
              <w:color w:val="808080" w:themeColor="background1" w:themeShade="80"/>
            </w:rPr>
            <w:t>[Click and type here]</w:t>
          </w:r>
        </w:p>
      </w:docPartBody>
    </w:docPart>
    <w:docPart>
      <w:docPartPr>
        <w:name w:val="CF7E22D29F6546ECB3C14C5F4FC5010A"/>
        <w:category>
          <w:name w:val="General"/>
          <w:gallery w:val="placeholder"/>
        </w:category>
        <w:types>
          <w:type w:val="bbPlcHdr"/>
        </w:types>
        <w:behaviors>
          <w:behavior w:val="content"/>
        </w:behaviors>
        <w:guid w:val="{F55FEB11-8F03-41CB-8299-6FBADA5FA8C1}"/>
      </w:docPartPr>
      <w:docPartBody>
        <w:p w:rsidR="00000000" w:rsidRDefault="00112A1A" w:rsidP="00112A1A">
          <w:pPr>
            <w:pStyle w:val="CF7E22D29F6546ECB3C14C5F4FC5010A"/>
          </w:pPr>
          <w:r w:rsidRPr="00C244BE">
            <w:rPr>
              <w:color w:val="808080" w:themeColor="background1" w:themeShade="80"/>
            </w:rPr>
            <w:t>[Click and type here]</w:t>
          </w:r>
        </w:p>
      </w:docPartBody>
    </w:docPart>
    <w:docPart>
      <w:docPartPr>
        <w:name w:val="4082E02DA02142109B04BF2CF9E27023"/>
        <w:category>
          <w:name w:val="General"/>
          <w:gallery w:val="placeholder"/>
        </w:category>
        <w:types>
          <w:type w:val="bbPlcHdr"/>
        </w:types>
        <w:behaviors>
          <w:behavior w:val="content"/>
        </w:behaviors>
        <w:guid w:val="{11B98817-1FE0-4EDE-B029-02C53D27869F}"/>
      </w:docPartPr>
      <w:docPartBody>
        <w:p w:rsidR="00000000" w:rsidRDefault="00112A1A" w:rsidP="00112A1A">
          <w:pPr>
            <w:pStyle w:val="4082E02DA02142109B04BF2CF9E27023"/>
          </w:pPr>
          <w:r w:rsidRPr="00C244BE">
            <w:rPr>
              <w:color w:val="808080" w:themeColor="background1" w:themeShade="80"/>
            </w:rPr>
            <w:t>[Click and type here]</w:t>
          </w:r>
        </w:p>
      </w:docPartBody>
    </w:docPart>
    <w:docPart>
      <w:docPartPr>
        <w:name w:val="64542773F9754F37B83CD0E5A95FF593"/>
        <w:category>
          <w:name w:val="General"/>
          <w:gallery w:val="placeholder"/>
        </w:category>
        <w:types>
          <w:type w:val="bbPlcHdr"/>
        </w:types>
        <w:behaviors>
          <w:behavior w:val="content"/>
        </w:behaviors>
        <w:guid w:val="{D4DCD71C-AF9E-4936-9239-4D28328A455A}"/>
      </w:docPartPr>
      <w:docPartBody>
        <w:p w:rsidR="00000000" w:rsidRDefault="00112A1A" w:rsidP="00112A1A">
          <w:pPr>
            <w:pStyle w:val="64542773F9754F37B83CD0E5A95FF593"/>
          </w:pPr>
          <w:r w:rsidRPr="00C244BE">
            <w:rPr>
              <w:color w:val="808080" w:themeColor="background1" w:themeShade="80"/>
            </w:rPr>
            <w:t>[Click and type here]</w:t>
          </w:r>
        </w:p>
      </w:docPartBody>
    </w:docPart>
    <w:docPart>
      <w:docPartPr>
        <w:name w:val="52D81420FD76455C8ED96714C8F889AB"/>
        <w:category>
          <w:name w:val="General"/>
          <w:gallery w:val="placeholder"/>
        </w:category>
        <w:types>
          <w:type w:val="bbPlcHdr"/>
        </w:types>
        <w:behaviors>
          <w:behavior w:val="content"/>
        </w:behaviors>
        <w:guid w:val="{679314F8-5E10-45A6-A6B0-7B1F6ACD14F0}"/>
      </w:docPartPr>
      <w:docPartBody>
        <w:p w:rsidR="00000000" w:rsidRDefault="00112A1A" w:rsidP="00112A1A">
          <w:pPr>
            <w:pStyle w:val="52D81420FD76455C8ED96714C8F889AB"/>
          </w:pPr>
          <w:r w:rsidRPr="00C244BE">
            <w:rPr>
              <w:color w:val="808080" w:themeColor="background1" w:themeShade="80"/>
            </w:rPr>
            <w:t>[Click and type here]</w:t>
          </w:r>
        </w:p>
      </w:docPartBody>
    </w:docPart>
    <w:docPart>
      <w:docPartPr>
        <w:name w:val="6949FF1F3D5E4B639A7014684A0850E6"/>
        <w:category>
          <w:name w:val="General"/>
          <w:gallery w:val="placeholder"/>
        </w:category>
        <w:types>
          <w:type w:val="bbPlcHdr"/>
        </w:types>
        <w:behaviors>
          <w:behavior w:val="content"/>
        </w:behaviors>
        <w:guid w:val="{5BC9968F-A143-4D18-BCE5-F9D2376C86F6}"/>
      </w:docPartPr>
      <w:docPartBody>
        <w:p w:rsidR="00000000" w:rsidRDefault="00112A1A" w:rsidP="00112A1A">
          <w:pPr>
            <w:pStyle w:val="6949FF1F3D5E4B639A7014684A0850E6"/>
          </w:pPr>
          <w:r w:rsidRPr="00C244BE">
            <w:rPr>
              <w:color w:val="808080" w:themeColor="background1" w:themeShade="80"/>
            </w:rPr>
            <w:t>[Click and type here]</w:t>
          </w:r>
        </w:p>
      </w:docPartBody>
    </w:docPart>
    <w:docPart>
      <w:docPartPr>
        <w:name w:val="06FDDC87FEBF4B8C8F7C5A88C047BF13"/>
        <w:category>
          <w:name w:val="General"/>
          <w:gallery w:val="placeholder"/>
        </w:category>
        <w:types>
          <w:type w:val="bbPlcHdr"/>
        </w:types>
        <w:behaviors>
          <w:behavior w:val="content"/>
        </w:behaviors>
        <w:guid w:val="{F7FFDFEF-4708-44F4-8C8A-4EBEC6BED434}"/>
      </w:docPartPr>
      <w:docPartBody>
        <w:p w:rsidR="00000000" w:rsidRDefault="00112A1A" w:rsidP="00112A1A">
          <w:pPr>
            <w:pStyle w:val="06FDDC87FEBF4B8C8F7C5A88C047BF13"/>
          </w:pPr>
          <w:r w:rsidRPr="00C244BE">
            <w:rPr>
              <w:color w:val="808080" w:themeColor="background1" w:themeShade="80"/>
            </w:rPr>
            <w:t>[Click and type here]</w:t>
          </w:r>
        </w:p>
      </w:docPartBody>
    </w:docPart>
    <w:docPart>
      <w:docPartPr>
        <w:name w:val="CF2F922F885C4F6BB462B42E3F887EBD"/>
        <w:category>
          <w:name w:val="General"/>
          <w:gallery w:val="placeholder"/>
        </w:category>
        <w:types>
          <w:type w:val="bbPlcHdr"/>
        </w:types>
        <w:behaviors>
          <w:behavior w:val="content"/>
        </w:behaviors>
        <w:guid w:val="{0E7D8899-C561-4FC1-B463-59F005C6972F}"/>
      </w:docPartPr>
      <w:docPartBody>
        <w:p w:rsidR="00000000" w:rsidRDefault="00112A1A" w:rsidP="00112A1A">
          <w:pPr>
            <w:pStyle w:val="CF2F922F885C4F6BB462B42E3F887EBD"/>
          </w:pPr>
          <w:r w:rsidRPr="00C244BE">
            <w:rPr>
              <w:color w:val="808080" w:themeColor="background1" w:themeShade="80"/>
            </w:rPr>
            <w:t>[Click and type here]</w:t>
          </w:r>
        </w:p>
      </w:docPartBody>
    </w:docPart>
    <w:docPart>
      <w:docPartPr>
        <w:name w:val="D722CA535D0342E0BF5495390B176254"/>
        <w:category>
          <w:name w:val="General"/>
          <w:gallery w:val="placeholder"/>
        </w:category>
        <w:types>
          <w:type w:val="bbPlcHdr"/>
        </w:types>
        <w:behaviors>
          <w:behavior w:val="content"/>
        </w:behaviors>
        <w:guid w:val="{217686E7-160A-4A08-BD03-7904F77393B5}"/>
      </w:docPartPr>
      <w:docPartBody>
        <w:p w:rsidR="00000000" w:rsidRDefault="00112A1A" w:rsidP="00112A1A">
          <w:pPr>
            <w:pStyle w:val="D722CA535D0342E0BF5495390B176254"/>
          </w:pPr>
          <w:r w:rsidRPr="00C244BE">
            <w:rPr>
              <w:color w:val="808080" w:themeColor="background1" w:themeShade="80"/>
            </w:rPr>
            <w:t>[Click and 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68"/>
    <w:rsid w:val="00112A1A"/>
    <w:rsid w:val="004A7D3C"/>
    <w:rsid w:val="00607C06"/>
    <w:rsid w:val="007A68B1"/>
    <w:rsid w:val="009764CD"/>
    <w:rsid w:val="00976F68"/>
    <w:rsid w:val="00982C57"/>
    <w:rsid w:val="00A84EF6"/>
    <w:rsid w:val="00B26855"/>
    <w:rsid w:val="00C02CBC"/>
    <w:rsid w:val="00CF7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4EF6"/>
    <w:rPr>
      <w:color w:val="808080"/>
    </w:rPr>
  </w:style>
  <w:style w:type="paragraph" w:customStyle="1" w:styleId="18D798AF52974549A362858D493F1DB3">
    <w:name w:val="18D798AF52974549A362858D493F1DB3"/>
    <w:rsid w:val="00976F68"/>
  </w:style>
  <w:style w:type="paragraph" w:customStyle="1" w:styleId="7501A51DBF41494894693931D6333BB5">
    <w:name w:val="7501A51DBF41494894693931D6333BB5"/>
    <w:rsid w:val="00976F68"/>
    <w:pPr>
      <w:keepLines/>
      <w:spacing w:before="60" w:after="60" w:line="210" w:lineRule="atLeast"/>
    </w:pPr>
    <w:rPr>
      <w:rFonts w:ascii="Arial" w:eastAsia="Times New Roman" w:hAnsi="Arial" w:cs="Times New Roman"/>
      <w:sz w:val="19"/>
      <w:szCs w:val="19"/>
      <w:lang w:eastAsia="en-US"/>
    </w:rPr>
  </w:style>
  <w:style w:type="paragraph" w:customStyle="1" w:styleId="DE59B472EB2B4A0492C3F839DB88A30F">
    <w:name w:val="DE59B472EB2B4A0492C3F839DB88A30F"/>
    <w:rsid w:val="00976F68"/>
    <w:pPr>
      <w:keepLines/>
      <w:spacing w:before="60" w:after="60" w:line="210" w:lineRule="atLeast"/>
    </w:pPr>
    <w:rPr>
      <w:rFonts w:ascii="Arial" w:eastAsia="Times New Roman" w:hAnsi="Arial" w:cs="Times New Roman"/>
      <w:sz w:val="19"/>
      <w:szCs w:val="19"/>
      <w:lang w:eastAsia="en-US"/>
    </w:rPr>
  </w:style>
  <w:style w:type="paragraph" w:customStyle="1" w:styleId="16208BCEACC24B30B689BF614DBE1C9F">
    <w:name w:val="16208BCEACC24B30B689BF614DBE1C9F"/>
    <w:rsid w:val="00976F68"/>
    <w:pPr>
      <w:keepLines/>
      <w:spacing w:before="60" w:after="60" w:line="210" w:lineRule="atLeast"/>
    </w:pPr>
    <w:rPr>
      <w:rFonts w:ascii="Arial" w:eastAsia="Times New Roman" w:hAnsi="Arial" w:cs="Times New Roman"/>
      <w:sz w:val="19"/>
      <w:szCs w:val="19"/>
      <w:lang w:eastAsia="en-US"/>
    </w:rPr>
  </w:style>
  <w:style w:type="paragraph" w:customStyle="1" w:styleId="5B331A9579894D989489A224AC7B3B8E">
    <w:name w:val="5B331A9579894D989489A224AC7B3B8E"/>
    <w:rsid w:val="00976F68"/>
    <w:pPr>
      <w:keepLines/>
      <w:spacing w:before="60" w:after="60" w:line="210" w:lineRule="atLeast"/>
    </w:pPr>
    <w:rPr>
      <w:rFonts w:ascii="Arial" w:eastAsia="Times New Roman" w:hAnsi="Arial" w:cs="Times New Roman"/>
      <w:sz w:val="19"/>
      <w:szCs w:val="19"/>
      <w:lang w:eastAsia="en-US"/>
    </w:rPr>
  </w:style>
  <w:style w:type="paragraph" w:customStyle="1" w:styleId="9A56DDFC5C1B4C73A3D7CD16351103B1">
    <w:name w:val="9A56DDFC5C1B4C73A3D7CD16351103B1"/>
    <w:rsid w:val="00976F68"/>
    <w:pPr>
      <w:keepLines/>
      <w:spacing w:before="60" w:after="60" w:line="210" w:lineRule="atLeast"/>
    </w:pPr>
    <w:rPr>
      <w:rFonts w:ascii="Arial" w:eastAsia="Times New Roman" w:hAnsi="Arial" w:cs="Times New Roman"/>
      <w:sz w:val="19"/>
      <w:szCs w:val="19"/>
      <w:lang w:eastAsia="en-US"/>
    </w:rPr>
  </w:style>
  <w:style w:type="paragraph" w:customStyle="1" w:styleId="68139C366B7648528E8220B3F21117ED">
    <w:name w:val="68139C366B7648528E8220B3F21117ED"/>
    <w:rsid w:val="00976F68"/>
    <w:pPr>
      <w:keepLines/>
      <w:spacing w:before="60" w:after="60" w:line="210" w:lineRule="atLeast"/>
    </w:pPr>
    <w:rPr>
      <w:rFonts w:ascii="Arial" w:eastAsia="Times New Roman" w:hAnsi="Arial" w:cs="Times New Roman"/>
      <w:sz w:val="19"/>
      <w:szCs w:val="19"/>
      <w:lang w:eastAsia="en-US"/>
    </w:rPr>
  </w:style>
  <w:style w:type="paragraph" w:customStyle="1" w:styleId="D533D1EC35DB4A43B29F640182BE6D4E">
    <w:name w:val="D533D1EC35DB4A43B29F640182BE6D4E"/>
    <w:rsid w:val="00976F68"/>
    <w:pPr>
      <w:keepLines/>
      <w:spacing w:before="60" w:after="60" w:line="210" w:lineRule="atLeast"/>
    </w:pPr>
    <w:rPr>
      <w:rFonts w:ascii="Arial" w:eastAsia="Times New Roman" w:hAnsi="Arial" w:cs="Times New Roman"/>
      <w:sz w:val="19"/>
      <w:szCs w:val="19"/>
      <w:lang w:eastAsia="en-US"/>
    </w:rPr>
  </w:style>
  <w:style w:type="paragraph" w:customStyle="1" w:styleId="18ABE1E5AA1D463A96B39446B0A7222F">
    <w:name w:val="18ABE1E5AA1D463A96B39446B0A7222F"/>
    <w:rsid w:val="00976F68"/>
    <w:pPr>
      <w:keepLines/>
      <w:spacing w:before="60" w:after="60" w:line="210" w:lineRule="atLeast"/>
    </w:pPr>
    <w:rPr>
      <w:rFonts w:ascii="Arial" w:eastAsia="Times New Roman" w:hAnsi="Arial" w:cs="Times New Roman"/>
      <w:sz w:val="19"/>
      <w:szCs w:val="19"/>
      <w:lang w:eastAsia="en-US"/>
    </w:rPr>
  </w:style>
  <w:style w:type="paragraph" w:customStyle="1" w:styleId="A667897D5A97499181C2A3DBABC001D3">
    <w:name w:val="A667897D5A97499181C2A3DBABC001D3"/>
    <w:rsid w:val="00976F68"/>
    <w:pPr>
      <w:keepLines/>
      <w:spacing w:before="60" w:after="60" w:line="210" w:lineRule="atLeast"/>
    </w:pPr>
    <w:rPr>
      <w:rFonts w:ascii="Arial" w:eastAsia="Times New Roman" w:hAnsi="Arial" w:cs="Times New Roman"/>
      <w:sz w:val="19"/>
      <w:szCs w:val="19"/>
      <w:lang w:eastAsia="en-US"/>
    </w:rPr>
  </w:style>
  <w:style w:type="paragraph" w:customStyle="1" w:styleId="81BF0F57958E47D78041A73AF4CB9835">
    <w:name w:val="81BF0F57958E47D78041A73AF4CB9835"/>
    <w:rsid w:val="00976F68"/>
    <w:pPr>
      <w:keepLines/>
      <w:spacing w:before="60" w:after="60" w:line="210" w:lineRule="atLeast"/>
    </w:pPr>
    <w:rPr>
      <w:rFonts w:ascii="Arial" w:eastAsia="Times New Roman" w:hAnsi="Arial" w:cs="Times New Roman"/>
      <w:sz w:val="19"/>
      <w:szCs w:val="19"/>
      <w:lang w:eastAsia="en-US"/>
    </w:rPr>
  </w:style>
  <w:style w:type="paragraph" w:customStyle="1" w:styleId="97A8DD359C734C0ABAD91EB4ED947CA3">
    <w:name w:val="97A8DD359C734C0ABAD91EB4ED947CA3"/>
    <w:rsid w:val="00976F68"/>
    <w:pPr>
      <w:keepLines/>
      <w:spacing w:before="60" w:after="60" w:line="210" w:lineRule="atLeast"/>
    </w:pPr>
    <w:rPr>
      <w:rFonts w:ascii="Arial" w:eastAsia="Times New Roman" w:hAnsi="Arial" w:cs="Times New Roman"/>
      <w:sz w:val="19"/>
      <w:szCs w:val="19"/>
      <w:lang w:eastAsia="en-US"/>
    </w:rPr>
  </w:style>
  <w:style w:type="paragraph" w:customStyle="1" w:styleId="5E5E43F1550F4EDEBD5B675F64F3BDD3">
    <w:name w:val="5E5E43F1550F4EDEBD5B675F64F3BDD3"/>
    <w:rsid w:val="00976F68"/>
    <w:pPr>
      <w:keepLines/>
      <w:spacing w:before="60" w:after="60" w:line="210" w:lineRule="atLeast"/>
    </w:pPr>
    <w:rPr>
      <w:rFonts w:ascii="Arial" w:eastAsia="Times New Roman" w:hAnsi="Arial" w:cs="Times New Roman"/>
      <w:sz w:val="19"/>
      <w:szCs w:val="19"/>
      <w:lang w:eastAsia="en-US"/>
    </w:rPr>
  </w:style>
  <w:style w:type="paragraph" w:customStyle="1" w:styleId="834927374A6846009E8EEC925A9F0057">
    <w:name w:val="834927374A6846009E8EEC925A9F0057"/>
    <w:rsid w:val="00976F68"/>
    <w:pPr>
      <w:keepLines/>
      <w:spacing w:before="60" w:after="60" w:line="210" w:lineRule="atLeast"/>
    </w:pPr>
    <w:rPr>
      <w:rFonts w:ascii="Arial" w:eastAsia="Times New Roman" w:hAnsi="Arial" w:cs="Times New Roman"/>
      <w:sz w:val="19"/>
      <w:szCs w:val="19"/>
      <w:lang w:eastAsia="en-US"/>
    </w:rPr>
  </w:style>
  <w:style w:type="paragraph" w:customStyle="1" w:styleId="9785487F9E0B4D62901CBA8069DFA2A6">
    <w:name w:val="9785487F9E0B4D62901CBA8069DFA2A6"/>
    <w:rsid w:val="00976F68"/>
    <w:pPr>
      <w:keepLines/>
      <w:spacing w:before="60" w:after="60" w:line="210" w:lineRule="atLeast"/>
    </w:pPr>
    <w:rPr>
      <w:rFonts w:ascii="Arial" w:eastAsia="Times New Roman" w:hAnsi="Arial" w:cs="Times New Roman"/>
      <w:sz w:val="19"/>
      <w:szCs w:val="19"/>
      <w:lang w:eastAsia="en-US"/>
    </w:rPr>
  </w:style>
  <w:style w:type="paragraph" w:customStyle="1" w:styleId="788CF538FB0D45849BAEDE0AD6C01627">
    <w:name w:val="788CF538FB0D45849BAEDE0AD6C01627"/>
    <w:rsid w:val="00976F68"/>
  </w:style>
  <w:style w:type="paragraph" w:customStyle="1" w:styleId="61212DB983B6468F8F892248C425858A">
    <w:name w:val="61212DB983B6468F8F892248C425858A"/>
    <w:rsid w:val="00976F68"/>
  </w:style>
  <w:style w:type="paragraph" w:customStyle="1" w:styleId="EB337C9AAE81498CA82A5311FCFD76CE">
    <w:name w:val="EB337C9AAE81498CA82A5311FCFD76CE"/>
    <w:rsid w:val="00976F68"/>
  </w:style>
  <w:style w:type="paragraph" w:customStyle="1" w:styleId="101D02ADFEBE466C9EEBC1F14DCE8D57">
    <w:name w:val="101D02ADFEBE466C9EEBC1F14DCE8D57"/>
    <w:rsid w:val="00976F68"/>
  </w:style>
  <w:style w:type="paragraph" w:customStyle="1" w:styleId="C274D20E367A4D3F9D12AADE2F41302A">
    <w:name w:val="C274D20E367A4D3F9D12AADE2F41302A"/>
    <w:rsid w:val="00976F68"/>
  </w:style>
  <w:style w:type="paragraph" w:customStyle="1" w:styleId="E6323BC2F94B481492F0226CAD452964">
    <w:name w:val="E6323BC2F94B481492F0226CAD452964"/>
    <w:rsid w:val="00976F68"/>
  </w:style>
  <w:style w:type="paragraph" w:customStyle="1" w:styleId="27D2AB980E6545BEB8C82038952C2301">
    <w:name w:val="27D2AB980E6545BEB8C82038952C2301"/>
    <w:rsid w:val="00976F68"/>
  </w:style>
  <w:style w:type="paragraph" w:customStyle="1" w:styleId="520E44381019493AABF6DEE40565797F">
    <w:name w:val="520E44381019493AABF6DEE40565797F"/>
    <w:rsid w:val="00976F68"/>
  </w:style>
  <w:style w:type="paragraph" w:customStyle="1" w:styleId="C019022A3109473CB4BEE8C8B6A97680">
    <w:name w:val="C019022A3109473CB4BEE8C8B6A97680"/>
    <w:rsid w:val="00976F68"/>
  </w:style>
  <w:style w:type="paragraph" w:customStyle="1" w:styleId="069C27B193C04F62AB9EDC987353BBAA">
    <w:name w:val="069C27B193C04F62AB9EDC987353BBAA"/>
    <w:rsid w:val="00976F68"/>
  </w:style>
  <w:style w:type="paragraph" w:customStyle="1" w:styleId="19FA4C9F4E5747D5A4BF11DF059C2507">
    <w:name w:val="19FA4C9F4E5747D5A4BF11DF059C2507"/>
    <w:rsid w:val="00976F68"/>
  </w:style>
  <w:style w:type="paragraph" w:customStyle="1" w:styleId="8937D5966CF24EF2BBF4E1A6062C8BF9">
    <w:name w:val="8937D5966CF24EF2BBF4E1A6062C8BF9"/>
    <w:rsid w:val="00976F68"/>
  </w:style>
  <w:style w:type="paragraph" w:customStyle="1" w:styleId="7501A51DBF41494894693931D6333BB51">
    <w:name w:val="7501A51DBF41494894693931D6333BB51"/>
    <w:rsid w:val="00976F68"/>
    <w:pPr>
      <w:keepLines/>
      <w:spacing w:before="60" w:after="60" w:line="210" w:lineRule="atLeast"/>
    </w:pPr>
    <w:rPr>
      <w:rFonts w:ascii="Arial" w:eastAsia="Times New Roman" w:hAnsi="Arial" w:cs="Times New Roman"/>
      <w:sz w:val="19"/>
      <w:szCs w:val="19"/>
      <w:lang w:eastAsia="en-US"/>
    </w:rPr>
  </w:style>
  <w:style w:type="paragraph" w:customStyle="1" w:styleId="788CF538FB0D45849BAEDE0AD6C016271">
    <w:name w:val="788CF538FB0D45849BAEDE0AD6C016271"/>
    <w:rsid w:val="00976F68"/>
    <w:pPr>
      <w:keepLines/>
      <w:spacing w:before="60" w:after="60" w:line="210" w:lineRule="atLeast"/>
    </w:pPr>
    <w:rPr>
      <w:rFonts w:ascii="Arial" w:eastAsia="Times New Roman" w:hAnsi="Arial" w:cs="Times New Roman"/>
      <w:sz w:val="19"/>
      <w:szCs w:val="19"/>
      <w:lang w:eastAsia="en-US"/>
    </w:rPr>
  </w:style>
  <w:style w:type="paragraph" w:customStyle="1" w:styleId="61212DB983B6468F8F892248C425858A1">
    <w:name w:val="61212DB983B6468F8F892248C425858A1"/>
    <w:rsid w:val="00976F68"/>
    <w:pPr>
      <w:keepLines/>
      <w:spacing w:before="60" w:after="60" w:line="210" w:lineRule="atLeast"/>
    </w:pPr>
    <w:rPr>
      <w:rFonts w:ascii="Arial" w:eastAsia="Times New Roman" w:hAnsi="Arial" w:cs="Times New Roman"/>
      <w:sz w:val="19"/>
      <w:szCs w:val="19"/>
      <w:lang w:eastAsia="en-US"/>
    </w:rPr>
  </w:style>
  <w:style w:type="paragraph" w:customStyle="1" w:styleId="EB337C9AAE81498CA82A5311FCFD76CE1">
    <w:name w:val="EB337C9AAE81498CA82A5311FCFD76CE1"/>
    <w:rsid w:val="00976F68"/>
    <w:pPr>
      <w:keepLines/>
      <w:spacing w:before="60" w:after="60" w:line="210" w:lineRule="atLeast"/>
    </w:pPr>
    <w:rPr>
      <w:rFonts w:ascii="Arial" w:eastAsia="Times New Roman" w:hAnsi="Arial" w:cs="Times New Roman"/>
      <w:sz w:val="19"/>
      <w:szCs w:val="19"/>
      <w:lang w:eastAsia="en-US"/>
    </w:rPr>
  </w:style>
  <w:style w:type="paragraph" w:customStyle="1" w:styleId="101D02ADFEBE466C9EEBC1F14DCE8D571">
    <w:name w:val="101D02ADFEBE466C9EEBC1F14DCE8D571"/>
    <w:rsid w:val="00976F68"/>
    <w:pPr>
      <w:keepLines/>
      <w:spacing w:before="60" w:after="60" w:line="210" w:lineRule="atLeast"/>
    </w:pPr>
    <w:rPr>
      <w:rFonts w:ascii="Arial" w:eastAsia="Times New Roman" w:hAnsi="Arial" w:cs="Times New Roman"/>
      <w:sz w:val="19"/>
      <w:szCs w:val="19"/>
      <w:lang w:eastAsia="en-US"/>
    </w:rPr>
  </w:style>
  <w:style w:type="paragraph" w:customStyle="1" w:styleId="C274D20E367A4D3F9D12AADE2F41302A1">
    <w:name w:val="C274D20E367A4D3F9D12AADE2F41302A1"/>
    <w:rsid w:val="00976F68"/>
    <w:pPr>
      <w:keepLines/>
      <w:spacing w:before="60" w:after="60" w:line="210" w:lineRule="atLeast"/>
    </w:pPr>
    <w:rPr>
      <w:rFonts w:ascii="Arial" w:eastAsia="Times New Roman" w:hAnsi="Arial" w:cs="Times New Roman"/>
      <w:sz w:val="19"/>
      <w:szCs w:val="19"/>
      <w:lang w:eastAsia="en-US"/>
    </w:rPr>
  </w:style>
  <w:style w:type="paragraph" w:customStyle="1" w:styleId="E6323BC2F94B481492F0226CAD4529641">
    <w:name w:val="E6323BC2F94B481492F0226CAD4529641"/>
    <w:rsid w:val="00976F68"/>
    <w:pPr>
      <w:keepLines/>
      <w:spacing w:before="60" w:after="60" w:line="210" w:lineRule="atLeast"/>
    </w:pPr>
    <w:rPr>
      <w:rFonts w:ascii="Arial" w:eastAsia="Times New Roman" w:hAnsi="Arial" w:cs="Times New Roman"/>
      <w:sz w:val="19"/>
      <w:szCs w:val="19"/>
      <w:lang w:eastAsia="en-US"/>
    </w:rPr>
  </w:style>
  <w:style w:type="paragraph" w:customStyle="1" w:styleId="27D2AB980E6545BEB8C82038952C23011">
    <w:name w:val="27D2AB980E6545BEB8C82038952C23011"/>
    <w:rsid w:val="00976F68"/>
    <w:pPr>
      <w:keepLines/>
      <w:spacing w:before="60" w:after="60" w:line="210" w:lineRule="atLeast"/>
    </w:pPr>
    <w:rPr>
      <w:rFonts w:ascii="Arial" w:eastAsia="Times New Roman" w:hAnsi="Arial" w:cs="Times New Roman"/>
      <w:sz w:val="19"/>
      <w:szCs w:val="19"/>
      <w:lang w:eastAsia="en-US"/>
    </w:rPr>
  </w:style>
  <w:style w:type="paragraph" w:customStyle="1" w:styleId="520E44381019493AABF6DEE40565797F1">
    <w:name w:val="520E44381019493AABF6DEE40565797F1"/>
    <w:rsid w:val="00976F68"/>
    <w:pPr>
      <w:keepLines/>
      <w:spacing w:before="60" w:after="60" w:line="210" w:lineRule="atLeast"/>
    </w:pPr>
    <w:rPr>
      <w:rFonts w:ascii="Arial" w:eastAsia="Times New Roman" w:hAnsi="Arial" w:cs="Times New Roman"/>
      <w:sz w:val="19"/>
      <w:szCs w:val="19"/>
      <w:lang w:eastAsia="en-US"/>
    </w:rPr>
  </w:style>
  <w:style w:type="paragraph" w:customStyle="1" w:styleId="C019022A3109473CB4BEE8C8B6A976801">
    <w:name w:val="C019022A3109473CB4BEE8C8B6A976801"/>
    <w:rsid w:val="00976F68"/>
    <w:pPr>
      <w:keepLines/>
      <w:spacing w:before="60" w:after="60" w:line="210" w:lineRule="atLeast"/>
    </w:pPr>
    <w:rPr>
      <w:rFonts w:ascii="Arial" w:eastAsia="Times New Roman" w:hAnsi="Arial" w:cs="Times New Roman"/>
      <w:sz w:val="19"/>
      <w:szCs w:val="19"/>
      <w:lang w:eastAsia="en-US"/>
    </w:rPr>
  </w:style>
  <w:style w:type="paragraph" w:customStyle="1" w:styleId="069C27B193C04F62AB9EDC987353BBAA1">
    <w:name w:val="069C27B193C04F62AB9EDC987353BBAA1"/>
    <w:rsid w:val="00976F68"/>
    <w:pPr>
      <w:keepLines/>
      <w:spacing w:before="60" w:after="60" w:line="210" w:lineRule="atLeast"/>
    </w:pPr>
    <w:rPr>
      <w:rFonts w:ascii="Arial" w:eastAsia="Times New Roman" w:hAnsi="Arial" w:cs="Times New Roman"/>
      <w:sz w:val="19"/>
      <w:szCs w:val="19"/>
      <w:lang w:eastAsia="en-US"/>
    </w:rPr>
  </w:style>
  <w:style w:type="paragraph" w:customStyle="1" w:styleId="19FA4C9F4E5747D5A4BF11DF059C25071">
    <w:name w:val="19FA4C9F4E5747D5A4BF11DF059C25071"/>
    <w:rsid w:val="00976F68"/>
    <w:pPr>
      <w:keepLines/>
      <w:spacing w:before="60" w:after="60" w:line="210" w:lineRule="atLeast"/>
    </w:pPr>
    <w:rPr>
      <w:rFonts w:ascii="Arial" w:eastAsia="Times New Roman" w:hAnsi="Arial" w:cs="Times New Roman"/>
      <w:sz w:val="19"/>
      <w:szCs w:val="19"/>
      <w:lang w:eastAsia="en-US"/>
    </w:rPr>
  </w:style>
  <w:style w:type="paragraph" w:customStyle="1" w:styleId="8937D5966CF24EF2BBF4E1A6062C8BF91">
    <w:name w:val="8937D5966CF24EF2BBF4E1A6062C8BF91"/>
    <w:rsid w:val="00976F68"/>
    <w:pPr>
      <w:keepLines/>
      <w:spacing w:before="60" w:after="60" w:line="210" w:lineRule="atLeast"/>
    </w:pPr>
    <w:rPr>
      <w:rFonts w:ascii="Arial" w:eastAsia="Times New Roman" w:hAnsi="Arial" w:cs="Times New Roman"/>
      <w:sz w:val="19"/>
      <w:szCs w:val="19"/>
      <w:lang w:eastAsia="en-US"/>
    </w:rPr>
  </w:style>
  <w:style w:type="paragraph" w:customStyle="1" w:styleId="9785487F9E0B4D62901CBA8069DFA2A61">
    <w:name w:val="9785487F9E0B4D62901CBA8069DFA2A61"/>
    <w:rsid w:val="00976F68"/>
    <w:pPr>
      <w:keepLines/>
      <w:spacing w:before="60" w:after="60" w:line="210" w:lineRule="atLeast"/>
    </w:pPr>
    <w:rPr>
      <w:rFonts w:ascii="Arial" w:eastAsia="Times New Roman" w:hAnsi="Arial" w:cs="Times New Roman"/>
      <w:sz w:val="19"/>
      <w:szCs w:val="19"/>
      <w:lang w:eastAsia="en-US"/>
    </w:rPr>
  </w:style>
  <w:style w:type="paragraph" w:customStyle="1" w:styleId="6B1D4C0DF0934BFA8198BC5C79DA7501">
    <w:name w:val="6B1D4C0DF0934BFA8198BC5C79DA7501"/>
    <w:rsid w:val="00976F68"/>
  </w:style>
  <w:style w:type="paragraph" w:customStyle="1" w:styleId="7501A51DBF41494894693931D6333BB52">
    <w:name w:val="7501A51DBF41494894693931D6333BB52"/>
    <w:rsid w:val="00976F68"/>
    <w:pPr>
      <w:keepLines/>
      <w:spacing w:before="60" w:after="60" w:line="210" w:lineRule="atLeast"/>
    </w:pPr>
    <w:rPr>
      <w:rFonts w:ascii="Arial" w:eastAsia="Times New Roman" w:hAnsi="Arial" w:cs="Times New Roman"/>
      <w:sz w:val="19"/>
      <w:szCs w:val="19"/>
      <w:lang w:eastAsia="en-US"/>
    </w:rPr>
  </w:style>
  <w:style w:type="paragraph" w:customStyle="1" w:styleId="788CF538FB0D45849BAEDE0AD6C016272">
    <w:name w:val="788CF538FB0D45849BAEDE0AD6C016272"/>
    <w:rsid w:val="00976F68"/>
    <w:pPr>
      <w:keepLines/>
      <w:spacing w:before="60" w:after="60" w:line="210" w:lineRule="atLeast"/>
    </w:pPr>
    <w:rPr>
      <w:rFonts w:ascii="Arial" w:eastAsia="Times New Roman" w:hAnsi="Arial" w:cs="Times New Roman"/>
      <w:sz w:val="19"/>
      <w:szCs w:val="19"/>
      <w:lang w:eastAsia="en-US"/>
    </w:rPr>
  </w:style>
  <w:style w:type="paragraph" w:customStyle="1" w:styleId="61212DB983B6468F8F892248C425858A2">
    <w:name w:val="61212DB983B6468F8F892248C425858A2"/>
    <w:rsid w:val="00976F68"/>
    <w:pPr>
      <w:keepLines/>
      <w:spacing w:before="60" w:after="60" w:line="210" w:lineRule="atLeast"/>
    </w:pPr>
    <w:rPr>
      <w:rFonts w:ascii="Arial" w:eastAsia="Times New Roman" w:hAnsi="Arial" w:cs="Times New Roman"/>
      <w:sz w:val="19"/>
      <w:szCs w:val="19"/>
      <w:lang w:eastAsia="en-US"/>
    </w:rPr>
  </w:style>
  <w:style w:type="paragraph" w:customStyle="1" w:styleId="EB337C9AAE81498CA82A5311FCFD76CE2">
    <w:name w:val="EB337C9AAE81498CA82A5311FCFD76CE2"/>
    <w:rsid w:val="00976F68"/>
    <w:pPr>
      <w:keepLines/>
      <w:spacing w:before="60" w:after="60" w:line="210" w:lineRule="atLeast"/>
    </w:pPr>
    <w:rPr>
      <w:rFonts w:ascii="Arial" w:eastAsia="Times New Roman" w:hAnsi="Arial" w:cs="Times New Roman"/>
      <w:sz w:val="19"/>
      <w:szCs w:val="19"/>
      <w:lang w:eastAsia="en-US"/>
    </w:rPr>
  </w:style>
  <w:style w:type="paragraph" w:customStyle="1" w:styleId="101D02ADFEBE466C9EEBC1F14DCE8D572">
    <w:name w:val="101D02ADFEBE466C9EEBC1F14DCE8D572"/>
    <w:rsid w:val="00976F68"/>
    <w:pPr>
      <w:keepLines/>
      <w:spacing w:before="60" w:after="60" w:line="210" w:lineRule="atLeast"/>
    </w:pPr>
    <w:rPr>
      <w:rFonts w:ascii="Arial" w:eastAsia="Times New Roman" w:hAnsi="Arial" w:cs="Times New Roman"/>
      <w:sz w:val="19"/>
      <w:szCs w:val="19"/>
      <w:lang w:eastAsia="en-US"/>
    </w:rPr>
  </w:style>
  <w:style w:type="paragraph" w:customStyle="1" w:styleId="C274D20E367A4D3F9D12AADE2F41302A2">
    <w:name w:val="C274D20E367A4D3F9D12AADE2F41302A2"/>
    <w:rsid w:val="00976F68"/>
    <w:pPr>
      <w:keepLines/>
      <w:spacing w:before="60" w:after="60" w:line="210" w:lineRule="atLeast"/>
    </w:pPr>
    <w:rPr>
      <w:rFonts w:ascii="Arial" w:eastAsia="Times New Roman" w:hAnsi="Arial" w:cs="Times New Roman"/>
      <w:sz w:val="19"/>
      <w:szCs w:val="19"/>
      <w:lang w:eastAsia="en-US"/>
    </w:rPr>
  </w:style>
  <w:style w:type="paragraph" w:customStyle="1" w:styleId="E6323BC2F94B481492F0226CAD4529642">
    <w:name w:val="E6323BC2F94B481492F0226CAD4529642"/>
    <w:rsid w:val="00976F68"/>
    <w:pPr>
      <w:keepLines/>
      <w:spacing w:before="60" w:after="60" w:line="210" w:lineRule="atLeast"/>
    </w:pPr>
    <w:rPr>
      <w:rFonts w:ascii="Arial" w:eastAsia="Times New Roman" w:hAnsi="Arial" w:cs="Times New Roman"/>
      <w:sz w:val="19"/>
      <w:szCs w:val="19"/>
      <w:lang w:eastAsia="en-US"/>
    </w:rPr>
  </w:style>
  <w:style w:type="paragraph" w:customStyle="1" w:styleId="27D2AB980E6545BEB8C82038952C23012">
    <w:name w:val="27D2AB980E6545BEB8C82038952C23012"/>
    <w:rsid w:val="00976F68"/>
    <w:pPr>
      <w:keepLines/>
      <w:spacing w:before="60" w:after="60" w:line="210" w:lineRule="atLeast"/>
    </w:pPr>
    <w:rPr>
      <w:rFonts w:ascii="Arial" w:eastAsia="Times New Roman" w:hAnsi="Arial" w:cs="Times New Roman"/>
      <w:sz w:val="19"/>
      <w:szCs w:val="19"/>
      <w:lang w:eastAsia="en-US"/>
    </w:rPr>
  </w:style>
  <w:style w:type="paragraph" w:customStyle="1" w:styleId="520E44381019493AABF6DEE40565797F2">
    <w:name w:val="520E44381019493AABF6DEE40565797F2"/>
    <w:rsid w:val="00976F68"/>
    <w:pPr>
      <w:keepLines/>
      <w:spacing w:before="60" w:after="60" w:line="210" w:lineRule="atLeast"/>
    </w:pPr>
    <w:rPr>
      <w:rFonts w:ascii="Arial" w:eastAsia="Times New Roman" w:hAnsi="Arial" w:cs="Times New Roman"/>
      <w:sz w:val="19"/>
      <w:szCs w:val="19"/>
      <w:lang w:eastAsia="en-US"/>
    </w:rPr>
  </w:style>
  <w:style w:type="paragraph" w:customStyle="1" w:styleId="C019022A3109473CB4BEE8C8B6A976802">
    <w:name w:val="C019022A3109473CB4BEE8C8B6A976802"/>
    <w:rsid w:val="00976F68"/>
    <w:pPr>
      <w:keepLines/>
      <w:spacing w:before="60" w:after="60" w:line="210" w:lineRule="atLeast"/>
    </w:pPr>
    <w:rPr>
      <w:rFonts w:ascii="Arial" w:eastAsia="Times New Roman" w:hAnsi="Arial" w:cs="Times New Roman"/>
      <w:sz w:val="19"/>
      <w:szCs w:val="19"/>
      <w:lang w:eastAsia="en-US"/>
    </w:rPr>
  </w:style>
  <w:style w:type="paragraph" w:customStyle="1" w:styleId="069C27B193C04F62AB9EDC987353BBAA2">
    <w:name w:val="069C27B193C04F62AB9EDC987353BBAA2"/>
    <w:rsid w:val="00976F68"/>
    <w:pPr>
      <w:keepLines/>
      <w:spacing w:before="60" w:after="60" w:line="210" w:lineRule="atLeast"/>
    </w:pPr>
    <w:rPr>
      <w:rFonts w:ascii="Arial" w:eastAsia="Times New Roman" w:hAnsi="Arial" w:cs="Times New Roman"/>
      <w:sz w:val="19"/>
      <w:szCs w:val="19"/>
      <w:lang w:eastAsia="en-US"/>
    </w:rPr>
  </w:style>
  <w:style w:type="paragraph" w:customStyle="1" w:styleId="19FA4C9F4E5747D5A4BF11DF059C25072">
    <w:name w:val="19FA4C9F4E5747D5A4BF11DF059C25072"/>
    <w:rsid w:val="00976F68"/>
    <w:pPr>
      <w:keepLines/>
      <w:spacing w:before="60" w:after="60" w:line="210" w:lineRule="atLeast"/>
    </w:pPr>
    <w:rPr>
      <w:rFonts w:ascii="Arial" w:eastAsia="Times New Roman" w:hAnsi="Arial" w:cs="Times New Roman"/>
      <w:sz w:val="19"/>
      <w:szCs w:val="19"/>
      <w:lang w:eastAsia="en-US"/>
    </w:rPr>
  </w:style>
  <w:style w:type="paragraph" w:customStyle="1" w:styleId="6B1D4C0DF0934BFA8198BC5C79DA75011">
    <w:name w:val="6B1D4C0DF0934BFA8198BC5C79DA75011"/>
    <w:rsid w:val="00976F68"/>
    <w:pPr>
      <w:keepLines/>
      <w:spacing w:before="60" w:after="60" w:line="210" w:lineRule="atLeast"/>
    </w:pPr>
    <w:rPr>
      <w:rFonts w:ascii="Arial" w:eastAsia="Times New Roman" w:hAnsi="Arial" w:cs="Times New Roman"/>
      <w:sz w:val="19"/>
      <w:szCs w:val="19"/>
      <w:lang w:eastAsia="en-US"/>
    </w:rPr>
  </w:style>
  <w:style w:type="paragraph" w:customStyle="1" w:styleId="8937D5966CF24EF2BBF4E1A6062C8BF92">
    <w:name w:val="8937D5966CF24EF2BBF4E1A6062C8BF92"/>
    <w:rsid w:val="00976F68"/>
    <w:pPr>
      <w:keepLines/>
      <w:spacing w:before="60" w:after="60" w:line="210" w:lineRule="atLeast"/>
    </w:pPr>
    <w:rPr>
      <w:rFonts w:ascii="Arial" w:eastAsia="Times New Roman" w:hAnsi="Arial" w:cs="Times New Roman"/>
      <w:sz w:val="19"/>
      <w:szCs w:val="19"/>
      <w:lang w:eastAsia="en-US"/>
    </w:rPr>
  </w:style>
  <w:style w:type="paragraph" w:customStyle="1" w:styleId="9785487F9E0B4D62901CBA8069DFA2A62">
    <w:name w:val="9785487F9E0B4D62901CBA8069DFA2A62"/>
    <w:rsid w:val="00976F68"/>
    <w:pPr>
      <w:keepLines/>
      <w:spacing w:before="60" w:after="60" w:line="210" w:lineRule="atLeast"/>
    </w:pPr>
    <w:rPr>
      <w:rFonts w:ascii="Arial" w:eastAsia="Times New Roman" w:hAnsi="Arial" w:cs="Times New Roman"/>
      <w:sz w:val="19"/>
      <w:szCs w:val="19"/>
      <w:lang w:eastAsia="en-US"/>
    </w:rPr>
  </w:style>
  <w:style w:type="paragraph" w:customStyle="1" w:styleId="009187C91E5E40EF86D4E3EAD789457D">
    <w:name w:val="009187C91E5E40EF86D4E3EAD789457D"/>
    <w:rsid w:val="00976F68"/>
  </w:style>
  <w:style w:type="paragraph" w:customStyle="1" w:styleId="627ABFF868264F6E90DCB8C4C6254289">
    <w:name w:val="627ABFF868264F6E90DCB8C4C6254289"/>
    <w:rsid w:val="00976F68"/>
  </w:style>
  <w:style w:type="paragraph" w:customStyle="1" w:styleId="CB454EB8EE404C808F3190DF5CCB3243">
    <w:name w:val="CB454EB8EE404C808F3190DF5CCB3243"/>
    <w:rsid w:val="00976F68"/>
  </w:style>
  <w:style w:type="paragraph" w:customStyle="1" w:styleId="F5FA78502FA544B1BDF32AA5CFAB0279">
    <w:name w:val="F5FA78502FA544B1BDF32AA5CFAB0279"/>
    <w:rsid w:val="00976F68"/>
  </w:style>
  <w:style w:type="paragraph" w:customStyle="1" w:styleId="FCB1D2393DA64DF499C179C0E0460C29">
    <w:name w:val="FCB1D2393DA64DF499C179C0E0460C29"/>
    <w:rsid w:val="00976F68"/>
  </w:style>
  <w:style w:type="paragraph" w:customStyle="1" w:styleId="A27379119228499FAF4F05392B3AFFFF">
    <w:name w:val="A27379119228499FAF4F05392B3AFFFF"/>
    <w:rsid w:val="00976F68"/>
  </w:style>
  <w:style w:type="paragraph" w:customStyle="1" w:styleId="18AC52A593144AC495CCA977DC0BE4E3">
    <w:name w:val="18AC52A593144AC495CCA977DC0BE4E3"/>
    <w:rsid w:val="00976F68"/>
  </w:style>
  <w:style w:type="paragraph" w:customStyle="1" w:styleId="CF4416E191DB4F418BEF362F9BD4DE1B">
    <w:name w:val="CF4416E191DB4F418BEF362F9BD4DE1B"/>
    <w:rsid w:val="00976F68"/>
  </w:style>
  <w:style w:type="paragraph" w:customStyle="1" w:styleId="EB337C9AAE81498CA82A5311FCFD76CE3">
    <w:name w:val="EB337C9AAE81498CA82A5311FCFD76CE3"/>
    <w:rsid w:val="00976F68"/>
    <w:pPr>
      <w:keepLines/>
      <w:spacing w:before="60" w:after="60" w:line="210" w:lineRule="atLeast"/>
    </w:pPr>
    <w:rPr>
      <w:rFonts w:ascii="Arial" w:eastAsia="Times New Roman" w:hAnsi="Arial" w:cs="Times New Roman"/>
      <w:sz w:val="19"/>
      <w:szCs w:val="19"/>
      <w:lang w:eastAsia="en-US"/>
    </w:rPr>
  </w:style>
  <w:style w:type="paragraph" w:customStyle="1" w:styleId="F5FA78502FA544B1BDF32AA5CFAB02791">
    <w:name w:val="F5FA78502FA544B1BDF32AA5CFAB02791"/>
    <w:rsid w:val="00976F68"/>
    <w:pPr>
      <w:keepLines/>
      <w:spacing w:before="60" w:after="60" w:line="210" w:lineRule="atLeast"/>
    </w:pPr>
    <w:rPr>
      <w:rFonts w:ascii="Arial" w:eastAsia="Times New Roman" w:hAnsi="Arial" w:cs="Times New Roman"/>
      <w:sz w:val="19"/>
      <w:szCs w:val="19"/>
      <w:lang w:eastAsia="en-US"/>
    </w:rPr>
  </w:style>
  <w:style w:type="paragraph" w:customStyle="1" w:styleId="FCB1D2393DA64DF499C179C0E0460C291">
    <w:name w:val="FCB1D2393DA64DF499C179C0E0460C291"/>
    <w:rsid w:val="00976F68"/>
    <w:pPr>
      <w:keepLines/>
      <w:spacing w:before="60" w:after="60" w:line="210" w:lineRule="atLeast"/>
    </w:pPr>
    <w:rPr>
      <w:rFonts w:ascii="Arial" w:eastAsia="Times New Roman" w:hAnsi="Arial" w:cs="Times New Roman"/>
      <w:sz w:val="19"/>
      <w:szCs w:val="19"/>
      <w:lang w:eastAsia="en-US"/>
    </w:rPr>
  </w:style>
  <w:style w:type="paragraph" w:customStyle="1" w:styleId="A27379119228499FAF4F05392B3AFFFF1">
    <w:name w:val="A27379119228499FAF4F05392B3AFFFF1"/>
    <w:rsid w:val="00976F68"/>
    <w:pPr>
      <w:keepLines/>
      <w:spacing w:before="60" w:after="60" w:line="210" w:lineRule="atLeast"/>
    </w:pPr>
    <w:rPr>
      <w:rFonts w:ascii="Arial" w:eastAsia="Times New Roman" w:hAnsi="Arial" w:cs="Times New Roman"/>
      <w:sz w:val="19"/>
      <w:szCs w:val="19"/>
      <w:lang w:eastAsia="en-US"/>
    </w:rPr>
  </w:style>
  <w:style w:type="paragraph" w:customStyle="1" w:styleId="18AC52A593144AC495CCA977DC0BE4E31">
    <w:name w:val="18AC52A593144AC495CCA977DC0BE4E31"/>
    <w:rsid w:val="00976F68"/>
    <w:pPr>
      <w:keepLines/>
      <w:spacing w:before="60" w:after="60" w:line="210" w:lineRule="atLeast"/>
    </w:pPr>
    <w:rPr>
      <w:rFonts w:ascii="Arial" w:eastAsia="Times New Roman" w:hAnsi="Arial" w:cs="Times New Roman"/>
      <w:sz w:val="19"/>
      <w:szCs w:val="19"/>
      <w:lang w:eastAsia="en-US"/>
    </w:rPr>
  </w:style>
  <w:style w:type="paragraph" w:customStyle="1" w:styleId="CF4416E191DB4F418BEF362F9BD4DE1B1">
    <w:name w:val="CF4416E191DB4F418BEF362F9BD4DE1B1"/>
    <w:rsid w:val="00976F68"/>
    <w:pPr>
      <w:keepLines/>
      <w:spacing w:before="60" w:after="60" w:line="210" w:lineRule="atLeast"/>
    </w:pPr>
    <w:rPr>
      <w:rFonts w:ascii="Arial" w:eastAsia="Times New Roman" w:hAnsi="Arial" w:cs="Times New Roman"/>
      <w:sz w:val="19"/>
      <w:szCs w:val="19"/>
      <w:lang w:eastAsia="en-US"/>
    </w:rPr>
  </w:style>
  <w:style w:type="paragraph" w:customStyle="1" w:styleId="009187C91E5E40EF86D4E3EAD789457D1">
    <w:name w:val="009187C91E5E40EF86D4E3EAD789457D1"/>
    <w:rsid w:val="00976F68"/>
    <w:pPr>
      <w:keepLines/>
      <w:spacing w:before="60" w:after="60" w:line="210" w:lineRule="atLeast"/>
    </w:pPr>
    <w:rPr>
      <w:rFonts w:ascii="Arial" w:eastAsia="Times New Roman" w:hAnsi="Arial" w:cs="Times New Roman"/>
      <w:sz w:val="19"/>
      <w:szCs w:val="19"/>
      <w:lang w:eastAsia="en-US"/>
    </w:rPr>
  </w:style>
  <w:style w:type="paragraph" w:customStyle="1" w:styleId="627ABFF868264F6E90DCB8C4C62542891">
    <w:name w:val="627ABFF868264F6E90DCB8C4C62542891"/>
    <w:rsid w:val="00976F68"/>
    <w:pPr>
      <w:keepLines/>
      <w:spacing w:before="60" w:after="60" w:line="210" w:lineRule="atLeast"/>
    </w:pPr>
    <w:rPr>
      <w:rFonts w:ascii="Arial" w:eastAsia="Times New Roman" w:hAnsi="Arial" w:cs="Times New Roman"/>
      <w:sz w:val="19"/>
      <w:szCs w:val="19"/>
      <w:lang w:eastAsia="en-US"/>
    </w:rPr>
  </w:style>
  <w:style w:type="paragraph" w:customStyle="1" w:styleId="CB454EB8EE404C808F3190DF5CCB32431">
    <w:name w:val="CB454EB8EE404C808F3190DF5CCB32431"/>
    <w:rsid w:val="00976F68"/>
    <w:pPr>
      <w:keepLines/>
      <w:spacing w:before="60" w:after="60" w:line="210" w:lineRule="atLeast"/>
    </w:pPr>
    <w:rPr>
      <w:rFonts w:ascii="Arial" w:eastAsia="Times New Roman" w:hAnsi="Arial" w:cs="Times New Roman"/>
      <w:sz w:val="19"/>
      <w:szCs w:val="19"/>
      <w:lang w:eastAsia="en-US"/>
    </w:rPr>
  </w:style>
  <w:style w:type="paragraph" w:customStyle="1" w:styleId="C019022A3109473CB4BEE8C8B6A976803">
    <w:name w:val="C019022A3109473CB4BEE8C8B6A976803"/>
    <w:rsid w:val="00976F68"/>
    <w:pPr>
      <w:keepLines/>
      <w:spacing w:before="60" w:after="60" w:line="210" w:lineRule="atLeast"/>
    </w:pPr>
    <w:rPr>
      <w:rFonts w:ascii="Arial" w:eastAsia="Times New Roman" w:hAnsi="Arial" w:cs="Times New Roman"/>
      <w:sz w:val="19"/>
      <w:szCs w:val="19"/>
      <w:lang w:eastAsia="en-US"/>
    </w:rPr>
  </w:style>
  <w:style w:type="paragraph" w:customStyle="1" w:styleId="069C27B193C04F62AB9EDC987353BBAA3">
    <w:name w:val="069C27B193C04F62AB9EDC987353BBAA3"/>
    <w:rsid w:val="00976F68"/>
    <w:pPr>
      <w:keepLines/>
      <w:spacing w:before="60" w:after="60" w:line="210" w:lineRule="atLeast"/>
    </w:pPr>
    <w:rPr>
      <w:rFonts w:ascii="Arial" w:eastAsia="Times New Roman" w:hAnsi="Arial" w:cs="Times New Roman"/>
      <w:sz w:val="19"/>
      <w:szCs w:val="19"/>
      <w:lang w:eastAsia="en-US"/>
    </w:rPr>
  </w:style>
  <w:style w:type="paragraph" w:customStyle="1" w:styleId="19FA4C9F4E5747D5A4BF11DF059C25073">
    <w:name w:val="19FA4C9F4E5747D5A4BF11DF059C25073"/>
    <w:rsid w:val="00976F68"/>
    <w:pPr>
      <w:keepLines/>
      <w:spacing w:before="60" w:after="60" w:line="210" w:lineRule="atLeast"/>
    </w:pPr>
    <w:rPr>
      <w:rFonts w:ascii="Arial" w:eastAsia="Times New Roman" w:hAnsi="Arial" w:cs="Times New Roman"/>
      <w:sz w:val="19"/>
      <w:szCs w:val="19"/>
      <w:lang w:eastAsia="en-US"/>
    </w:rPr>
  </w:style>
  <w:style w:type="paragraph" w:customStyle="1" w:styleId="6B1D4C0DF0934BFA8198BC5C79DA75012">
    <w:name w:val="6B1D4C0DF0934BFA8198BC5C79DA75012"/>
    <w:rsid w:val="00976F68"/>
    <w:pPr>
      <w:keepLines/>
      <w:spacing w:before="60" w:after="60" w:line="210" w:lineRule="atLeast"/>
    </w:pPr>
    <w:rPr>
      <w:rFonts w:ascii="Arial" w:eastAsia="Times New Roman" w:hAnsi="Arial" w:cs="Times New Roman"/>
      <w:sz w:val="19"/>
      <w:szCs w:val="19"/>
      <w:lang w:eastAsia="en-US"/>
    </w:rPr>
  </w:style>
  <w:style w:type="paragraph" w:customStyle="1" w:styleId="8937D5966CF24EF2BBF4E1A6062C8BF93">
    <w:name w:val="8937D5966CF24EF2BBF4E1A6062C8BF93"/>
    <w:rsid w:val="00976F68"/>
    <w:pPr>
      <w:keepLines/>
      <w:spacing w:before="60" w:after="60" w:line="210" w:lineRule="atLeast"/>
    </w:pPr>
    <w:rPr>
      <w:rFonts w:ascii="Arial" w:eastAsia="Times New Roman" w:hAnsi="Arial" w:cs="Times New Roman"/>
      <w:sz w:val="19"/>
      <w:szCs w:val="19"/>
      <w:lang w:eastAsia="en-US"/>
    </w:rPr>
  </w:style>
  <w:style w:type="paragraph" w:customStyle="1" w:styleId="9785487F9E0B4D62901CBA8069DFA2A63">
    <w:name w:val="9785487F9E0B4D62901CBA8069DFA2A63"/>
    <w:rsid w:val="00976F68"/>
    <w:pPr>
      <w:keepLines/>
      <w:spacing w:before="60" w:after="60" w:line="210" w:lineRule="atLeast"/>
    </w:pPr>
    <w:rPr>
      <w:rFonts w:ascii="Arial" w:eastAsia="Times New Roman" w:hAnsi="Arial" w:cs="Times New Roman"/>
      <w:sz w:val="19"/>
      <w:szCs w:val="19"/>
      <w:lang w:eastAsia="en-US"/>
    </w:rPr>
  </w:style>
  <w:style w:type="paragraph" w:customStyle="1" w:styleId="19223E1AB79849FD9004B36A4CF67F9B">
    <w:name w:val="19223E1AB79849FD9004B36A4CF67F9B"/>
    <w:rsid w:val="007A68B1"/>
  </w:style>
  <w:style w:type="paragraph" w:customStyle="1" w:styleId="8A5A9DCAEF73473FB08B9D3A9061CD90">
    <w:name w:val="8A5A9DCAEF73473FB08B9D3A9061CD90"/>
    <w:rsid w:val="007A68B1"/>
  </w:style>
  <w:style w:type="paragraph" w:customStyle="1" w:styleId="882D2F2C3A5F4BAF9DEFE137663B7257">
    <w:name w:val="882D2F2C3A5F4BAF9DEFE137663B7257"/>
    <w:rsid w:val="007A68B1"/>
  </w:style>
  <w:style w:type="paragraph" w:customStyle="1" w:styleId="62B800ED342346BB9F1841A3A28ADE14">
    <w:name w:val="62B800ED342346BB9F1841A3A28ADE14"/>
    <w:rsid w:val="007A68B1"/>
  </w:style>
  <w:style w:type="paragraph" w:customStyle="1" w:styleId="519056AACA1D45E6BD3733ADA39106F0">
    <w:name w:val="519056AACA1D45E6BD3733ADA39106F0"/>
    <w:rsid w:val="007A68B1"/>
  </w:style>
  <w:style w:type="paragraph" w:customStyle="1" w:styleId="82A3B7DAC165438E875DEA7709BF68C0">
    <w:name w:val="82A3B7DAC165438E875DEA7709BF68C0"/>
    <w:rsid w:val="00CF74B9"/>
  </w:style>
  <w:style w:type="paragraph" w:customStyle="1" w:styleId="3598C97F2314457AAE6C3DACABEA93D7">
    <w:name w:val="3598C97F2314457AAE6C3DACABEA93D7"/>
    <w:rsid w:val="00CF74B9"/>
  </w:style>
  <w:style w:type="paragraph" w:customStyle="1" w:styleId="CDFB3B1D62CE4626A13EDFDF8EB8A639">
    <w:name w:val="CDFB3B1D62CE4626A13EDFDF8EB8A639"/>
    <w:rsid w:val="00CF74B9"/>
  </w:style>
  <w:style w:type="paragraph" w:customStyle="1" w:styleId="4B1221C8C2B44E4FA298ECB2C0B2AD21">
    <w:name w:val="4B1221C8C2B44E4FA298ECB2C0B2AD21"/>
    <w:rsid w:val="00CF74B9"/>
  </w:style>
  <w:style w:type="paragraph" w:customStyle="1" w:styleId="90AF07C43B2A4BBBA3C8206F2575C808">
    <w:name w:val="90AF07C43B2A4BBBA3C8206F2575C808"/>
    <w:rsid w:val="00CF74B9"/>
  </w:style>
  <w:style w:type="paragraph" w:customStyle="1" w:styleId="C70EA18943814E2CA84C5E4F0240D756">
    <w:name w:val="C70EA18943814E2CA84C5E4F0240D756"/>
    <w:rsid w:val="00CF74B9"/>
  </w:style>
  <w:style w:type="paragraph" w:customStyle="1" w:styleId="2B44FBCD8672436D9AF809369398A991">
    <w:name w:val="2B44FBCD8672436D9AF809369398A991"/>
    <w:rsid w:val="00CF74B9"/>
  </w:style>
  <w:style w:type="paragraph" w:customStyle="1" w:styleId="1EC20A1EDC144F77966947D30BBF83D3">
    <w:name w:val="1EC20A1EDC144F77966947D30BBF83D3"/>
    <w:rsid w:val="00CF74B9"/>
  </w:style>
  <w:style w:type="paragraph" w:customStyle="1" w:styleId="08AC0AB2B71D42F892257AD9D49BA165">
    <w:name w:val="08AC0AB2B71D42F892257AD9D49BA165"/>
    <w:rsid w:val="00CF74B9"/>
  </w:style>
  <w:style w:type="paragraph" w:customStyle="1" w:styleId="9A85A0DD905C46EBAFD6DAC251FF94FF">
    <w:name w:val="9A85A0DD905C46EBAFD6DAC251FF94FF"/>
    <w:rsid w:val="00CF74B9"/>
  </w:style>
  <w:style w:type="paragraph" w:customStyle="1" w:styleId="701FECB510D64034817163059F108ABF">
    <w:name w:val="701FECB510D64034817163059F108ABF"/>
    <w:rsid w:val="00CF74B9"/>
  </w:style>
  <w:style w:type="paragraph" w:customStyle="1" w:styleId="3F41E8C1860745ABA14BE22CCF583F50">
    <w:name w:val="3F41E8C1860745ABA14BE22CCF583F50"/>
    <w:rsid w:val="00CF74B9"/>
  </w:style>
  <w:style w:type="paragraph" w:customStyle="1" w:styleId="0541F026B8DA4F3AA2BDBDBF31440627">
    <w:name w:val="0541F026B8DA4F3AA2BDBDBF31440627"/>
    <w:rsid w:val="00CF74B9"/>
  </w:style>
  <w:style w:type="paragraph" w:customStyle="1" w:styleId="B1A3F9D6127349C8922730425EC2B855">
    <w:name w:val="B1A3F9D6127349C8922730425EC2B855"/>
    <w:rsid w:val="00CF74B9"/>
  </w:style>
  <w:style w:type="paragraph" w:customStyle="1" w:styleId="267AB79478B24765B98FD123F082D6E7">
    <w:name w:val="267AB79478B24765B98FD123F082D6E7"/>
    <w:rsid w:val="00CF74B9"/>
  </w:style>
  <w:style w:type="paragraph" w:customStyle="1" w:styleId="A8CEF012F5F64FD993D9BA4921C367EC">
    <w:name w:val="A8CEF012F5F64FD993D9BA4921C367EC"/>
    <w:rsid w:val="00CF74B9"/>
  </w:style>
  <w:style w:type="paragraph" w:customStyle="1" w:styleId="B200E04B99EC4F23BAB3F843FB619299">
    <w:name w:val="B200E04B99EC4F23BAB3F843FB619299"/>
    <w:rsid w:val="00CF74B9"/>
  </w:style>
  <w:style w:type="paragraph" w:customStyle="1" w:styleId="FC83345C650047EB8E3440B5BE09F213">
    <w:name w:val="FC83345C650047EB8E3440B5BE09F213"/>
    <w:rsid w:val="00CF74B9"/>
  </w:style>
  <w:style w:type="paragraph" w:customStyle="1" w:styleId="74CBF5AC1C424817AEB494B049C9B330">
    <w:name w:val="74CBF5AC1C424817AEB494B049C9B330"/>
    <w:rsid w:val="00CF74B9"/>
  </w:style>
  <w:style w:type="paragraph" w:customStyle="1" w:styleId="48C9624F902848B899DFC69FACF49AAE">
    <w:name w:val="48C9624F902848B899DFC69FACF49AAE"/>
    <w:rsid w:val="00CF74B9"/>
  </w:style>
  <w:style w:type="paragraph" w:customStyle="1" w:styleId="7C3E123F5A8F47E5BF592843248B14A5">
    <w:name w:val="7C3E123F5A8F47E5BF592843248B14A5"/>
    <w:rsid w:val="00CF74B9"/>
  </w:style>
  <w:style w:type="paragraph" w:customStyle="1" w:styleId="B1CACC850CEA4371AA0E7EEAA7A8400C">
    <w:name w:val="B1CACC850CEA4371AA0E7EEAA7A8400C"/>
    <w:rsid w:val="00CF74B9"/>
  </w:style>
  <w:style w:type="paragraph" w:customStyle="1" w:styleId="07E1184398CD472D947A8F8B5368D5FD">
    <w:name w:val="07E1184398CD472D947A8F8B5368D5FD"/>
    <w:rsid w:val="00CF74B9"/>
  </w:style>
  <w:style w:type="paragraph" w:customStyle="1" w:styleId="471E8C6808C34475B04495A3E52DE996">
    <w:name w:val="471E8C6808C34475B04495A3E52DE996"/>
    <w:rsid w:val="00CF74B9"/>
  </w:style>
  <w:style w:type="paragraph" w:customStyle="1" w:styleId="5C34E458D190430CA254C2196BF498F5">
    <w:name w:val="5C34E458D190430CA254C2196BF498F5"/>
    <w:rsid w:val="00CF74B9"/>
  </w:style>
  <w:style w:type="paragraph" w:customStyle="1" w:styleId="48F11555F6134CA59CC22014BDFD21F6">
    <w:name w:val="48F11555F6134CA59CC22014BDFD21F6"/>
    <w:rsid w:val="00CF74B9"/>
  </w:style>
  <w:style w:type="paragraph" w:customStyle="1" w:styleId="340F34D53A1F4590AC2C5B966AFA9005">
    <w:name w:val="340F34D53A1F4590AC2C5B966AFA9005"/>
    <w:rsid w:val="00CF74B9"/>
  </w:style>
  <w:style w:type="paragraph" w:customStyle="1" w:styleId="A7DFA6A09E5C47B4B6EA20D72DEA3B73">
    <w:name w:val="A7DFA6A09E5C47B4B6EA20D72DEA3B73"/>
    <w:rsid w:val="00CF74B9"/>
  </w:style>
  <w:style w:type="paragraph" w:customStyle="1" w:styleId="AF1D01822B1D48C89EEEA934D590619F">
    <w:name w:val="AF1D01822B1D48C89EEEA934D590619F"/>
    <w:rsid w:val="00CF74B9"/>
  </w:style>
  <w:style w:type="paragraph" w:customStyle="1" w:styleId="C7D713FC15464077AC145A794CCA5050">
    <w:name w:val="C7D713FC15464077AC145A794CCA5050"/>
    <w:rsid w:val="00CF74B9"/>
  </w:style>
  <w:style w:type="paragraph" w:customStyle="1" w:styleId="08806E702C074DD8A5FA7756DFDB642F">
    <w:name w:val="08806E702C074DD8A5FA7756DFDB642F"/>
    <w:rsid w:val="00CF74B9"/>
  </w:style>
  <w:style w:type="paragraph" w:customStyle="1" w:styleId="BD55ABCB50F74ADBAFF9595F07A52AEA">
    <w:name w:val="BD55ABCB50F74ADBAFF9595F07A52AEA"/>
    <w:rsid w:val="00CF74B9"/>
  </w:style>
  <w:style w:type="paragraph" w:customStyle="1" w:styleId="0F90DABF57E24B178E5A6B162B1F9ACC">
    <w:name w:val="0F90DABF57E24B178E5A6B162B1F9ACC"/>
    <w:rsid w:val="00CF74B9"/>
  </w:style>
  <w:style w:type="paragraph" w:customStyle="1" w:styleId="B973993D0E7C448CA318B37A89BB0617">
    <w:name w:val="B973993D0E7C448CA318B37A89BB0617"/>
    <w:rsid w:val="00CF74B9"/>
  </w:style>
  <w:style w:type="paragraph" w:customStyle="1" w:styleId="C772E4AEC0C04F8F8E1C279ECBAAE902">
    <w:name w:val="C772E4AEC0C04F8F8E1C279ECBAAE902"/>
    <w:rsid w:val="00CF74B9"/>
  </w:style>
  <w:style w:type="paragraph" w:customStyle="1" w:styleId="965E96AE43914F37A9B0C0ACFAE57170">
    <w:name w:val="965E96AE43914F37A9B0C0ACFAE57170"/>
    <w:rsid w:val="00CF74B9"/>
  </w:style>
  <w:style w:type="paragraph" w:customStyle="1" w:styleId="49BB65FF8E54458BA080333D0CDF7BCC">
    <w:name w:val="49BB65FF8E54458BA080333D0CDF7BCC"/>
    <w:rsid w:val="00CF74B9"/>
  </w:style>
  <w:style w:type="paragraph" w:customStyle="1" w:styleId="4E8556D784B94B989F7F7275ADD2E3AD">
    <w:name w:val="4E8556D784B94B989F7F7275ADD2E3AD"/>
    <w:rsid w:val="00CF74B9"/>
  </w:style>
  <w:style w:type="paragraph" w:customStyle="1" w:styleId="B02E2D7781EE4E518760EEFCC63805E0">
    <w:name w:val="B02E2D7781EE4E518760EEFCC63805E0"/>
    <w:rsid w:val="00CF74B9"/>
  </w:style>
  <w:style w:type="paragraph" w:customStyle="1" w:styleId="A92CB8856A5D4A07B98FC8018DC5C7B9">
    <w:name w:val="A92CB8856A5D4A07B98FC8018DC5C7B9"/>
    <w:rsid w:val="00CF74B9"/>
  </w:style>
  <w:style w:type="paragraph" w:customStyle="1" w:styleId="6B89736ECEE54B3B98A5B1168397A01D">
    <w:name w:val="6B89736ECEE54B3B98A5B1168397A01D"/>
    <w:rsid w:val="00CF74B9"/>
  </w:style>
  <w:style w:type="paragraph" w:customStyle="1" w:styleId="7CBE5EB9093D4088A2569E974A22239F">
    <w:name w:val="7CBE5EB9093D4088A2569E974A22239F"/>
    <w:rsid w:val="00CF74B9"/>
  </w:style>
  <w:style w:type="paragraph" w:customStyle="1" w:styleId="B18921D9759045268514D89470125A51">
    <w:name w:val="B18921D9759045268514D89470125A51"/>
    <w:rsid w:val="00CF74B9"/>
  </w:style>
  <w:style w:type="paragraph" w:customStyle="1" w:styleId="929D44471C714FED830E9AFD98AD8E04">
    <w:name w:val="929D44471C714FED830E9AFD98AD8E04"/>
    <w:rsid w:val="00CF74B9"/>
  </w:style>
  <w:style w:type="paragraph" w:customStyle="1" w:styleId="3F20FDCACB7A4114852255074BD1EA01">
    <w:name w:val="3F20FDCACB7A4114852255074BD1EA01"/>
    <w:rsid w:val="00CF74B9"/>
  </w:style>
  <w:style w:type="paragraph" w:customStyle="1" w:styleId="EE8E4D4EF2784CD693EC082EEE21EAE9">
    <w:name w:val="EE8E4D4EF2784CD693EC082EEE21EAE9"/>
    <w:rsid w:val="00CF74B9"/>
  </w:style>
  <w:style w:type="paragraph" w:customStyle="1" w:styleId="DB092F86424A49AFBC821D6A96ECB88A">
    <w:name w:val="DB092F86424A49AFBC821D6A96ECB88A"/>
    <w:rsid w:val="00CF74B9"/>
  </w:style>
  <w:style w:type="paragraph" w:customStyle="1" w:styleId="74E4081BA8D941358AF5A0EDD4BAD259">
    <w:name w:val="74E4081BA8D941358AF5A0EDD4BAD259"/>
    <w:rsid w:val="00CF74B9"/>
  </w:style>
  <w:style w:type="paragraph" w:customStyle="1" w:styleId="15850516640E4F99A8B4F9762A7407BC">
    <w:name w:val="15850516640E4F99A8B4F9762A7407BC"/>
    <w:rsid w:val="00CF74B9"/>
  </w:style>
  <w:style w:type="paragraph" w:customStyle="1" w:styleId="578DAC1DB5BA4634BCD0C1CEF5531BB0">
    <w:name w:val="578DAC1DB5BA4634BCD0C1CEF5531BB0"/>
    <w:rsid w:val="00CF74B9"/>
  </w:style>
  <w:style w:type="paragraph" w:customStyle="1" w:styleId="D96CD675916447C29283BFA55B65DD50">
    <w:name w:val="D96CD675916447C29283BFA55B65DD50"/>
    <w:rsid w:val="00CF74B9"/>
  </w:style>
  <w:style w:type="paragraph" w:customStyle="1" w:styleId="A5F3E79867EC4456B0AD13BEEEB9AE93">
    <w:name w:val="A5F3E79867EC4456B0AD13BEEEB9AE93"/>
    <w:rsid w:val="00CF74B9"/>
  </w:style>
  <w:style w:type="paragraph" w:customStyle="1" w:styleId="3550D297EF0C40428460DDEAF71C7307">
    <w:name w:val="3550D297EF0C40428460DDEAF71C7307"/>
    <w:rsid w:val="00CF74B9"/>
  </w:style>
  <w:style w:type="paragraph" w:customStyle="1" w:styleId="90CC510A5F4F48108166EC3A1758B299">
    <w:name w:val="90CC510A5F4F48108166EC3A1758B299"/>
    <w:rsid w:val="00CF74B9"/>
  </w:style>
  <w:style w:type="paragraph" w:customStyle="1" w:styleId="E6032EC083FA4B07BFC732E4D9506F67">
    <w:name w:val="E6032EC083FA4B07BFC732E4D9506F67"/>
    <w:rsid w:val="00CF74B9"/>
  </w:style>
  <w:style w:type="paragraph" w:customStyle="1" w:styleId="58AF2298BCC94765A9B13056C42152FD">
    <w:name w:val="58AF2298BCC94765A9B13056C42152FD"/>
    <w:rsid w:val="00CF74B9"/>
  </w:style>
  <w:style w:type="paragraph" w:customStyle="1" w:styleId="01B6392492FD46699DDAA28F1ED56158">
    <w:name w:val="01B6392492FD46699DDAA28F1ED56158"/>
    <w:rsid w:val="00CF74B9"/>
  </w:style>
  <w:style w:type="paragraph" w:customStyle="1" w:styleId="A40CD8D087E145828EFB56E03AD7F48B">
    <w:name w:val="A40CD8D087E145828EFB56E03AD7F48B"/>
    <w:rsid w:val="00CF74B9"/>
  </w:style>
  <w:style w:type="paragraph" w:customStyle="1" w:styleId="1065BBF59CBC4B54A62EEBE32846F9E5">
    <w:name w:val="1065BBF59CBC4B54A62EEBE32846F9E5"/>
    <w:rsid w:val="00CF74B9"/>
  </w:style>
  <w:style w:type="paragraph" w:customStyle="1" w:styleId="F21125476B1B40B6A620DBE68E0ED05F">
    <w:name w:val="F21125476B1B40B6A620DBE68E0ED05F"/>
    <w:rsid w:val="00CF74B9"/>
  </w:style>
  <w:style w:type="paragraph" w:customStyle="1" w:styleId="224B0BAF1F69473DB235D006392654AB">
    <w:name w:val="224B0BAF1F69473DB235D006392654AB"/>
    <w:rsid w:val="00CF74B9"/>
  </w:style>
  <w:style w:type="paragraph" w:customStyle="1" w:styleId="1C6EF29974AA49478A5984EEBFBAA307">
    <w:name w:val="1C6EF29974AA49478A5984EEBFBAA307"/>
    <w:rsid w:val="00CF74B9"/>
  </w:style>
  <w:style w:type="paragraph" w:customStyle="1" w:styleId="3378F9B73A414964BC7F7F081C0C0FBB">
    <w:name w:val="3378F9B73A414964BC7F7F081C0C0FBB"/>
    <w:rsid w:val="00CF74B9"/>
  </w:style>
  <w:style w:type="paragraph" w:customStyle="1" w:styleId="9297BD5C8DA646939993DCEA086B28A2">
    <w:name w:val="9297BD5C8DA646939993DCEA086B28A2"/>
    <w:rsid w:val="00CF74B9"/>
  </w:style>
  <w:style w:type="paragraph" w:customStyle="1" w:styleId="33E98FBC4B2245BCB216387089FD61F5">
    <w:name w:val="33E98FBC4B2245BCB216387089FD61F5"/>
    <w:rsid w:val="00CF74B9"/>
  </w:style>
  <w:style w:type="paragraph" w:customStyle="1" w:styleId="4A5E8D0B525E4279971DD0304080443F">
    <w:name w:val="4A5E8D0B525E4279971DD0304080443F"/>
    <w:rsid w:val="00CF74B9"/>
  </w:style>
  <w:style w:type="paragraph" w:customStyle="1" w:styleId="60F8C5C823A54ABD872A558CA9FD59EA">
    <w:name w:val="60F8C5C823A54ABD872A558CA9FD59EA"/>
    <w:rsid w:val="00CF74B9"/>
  </w:style>
  <w:style w:type="paragraph" w:customStyle="1" w:styleId="AB0CB92487A74308A787E32284B90DD2">
    <w:name w:val="AB0CB92487A74308A787E32284B90DD2"/>
    <w:rsid w:val="00CF74B9"/>
  </w:style>
  <w:style w:type="paragraph" w:customStyle="1" w:styleId="F5774CD2A88544729973B22B4CD6A983">
    <w:name w:val="F5774CD2A88544729973B22B4CD6A983"/>
    <w:rsid w:val="00CF74B9"/>
  </w:style>
  <w:style w:type="paragraph" w:customStyle="1" w:styleId="738D78D8A50E404886115B7748936D3F">
    <w:name w:val="738D78D8A50E404886115B7748936D3F"/>
    <w:rsid w:val="00CF74B9"/>
  </w:style>
  <w:style w:type="paragraph" w:customStyle="1" w:styleId="8AA337BD2F964A4C86889D6CBDC34624">
    <w:name w:val="8AA337BD2F964A4C86889D6CBDC34624"/>
    <w:rsid w:val="00CF74B9"/>
  </w:style>
  <w:style w:type="paragraph" w:customStyle="1" w:styleId="EF514620D6AC416BAE53AE017791DF68">
    <w:name w:val="EF514620D6AC416BAE53AE017791DF68"/>
    <w:rsid w:val="00CF74B9"/>
  </w:style>
  <w:style w:type="paragraph" w:customStyle="1" w:styleId="48CE9E4B6DCC493C802F2E2F95F67B59">
    <w:name w:val="48CE9E4B6DCC493C802F2E2F95F67B59"/>
    <w:rsid w:val="00CF74B9"/>
  </w:style>
  <w:style w:type="paragraph" w:customStyle="1" w:styleId="F01E65D9225C436AADA032FC58D93E4E">
    <w:name w:val="F01E65D9225C436AADA032FC58D93E4E"/>
    <w:rsid w:val="00CF74B9"/>
  </w:style>
  <w:style w:type="paragraph" w:customStyle="1" w:styleId="593DB4BD3D984042910FC685C9F92ABB">
    <w:name w:val="593DB4BD3D984042910FC685C9F92ABB"/>
    <w:rsid w:val="00CF74B9"/>
  </w:style>
  <w:style w:type="paragraph" w:customStyle="1" w:styleId="7754D8C51D6E4A8FAA934760A5D1B329">
    <w:name w:val="7754D8C51D6E4A8FAA934760A5D1B329"/>
    <w:rsid w:val="00CF74B9"/>
  </w:style>
  <w:style w:type="paragraph" w:customStyle="1" w:styleId="9203F6C7D58B4E83A9B4E167FDC20250">
    <w:name w:val="9203F6C7D58B4E83A9B4E167FDC20250"/>
    <w:rsid w:val="00CF74B9"/>
  </w:style>
  <w:style w:type="paragraph" w:customStyle="1" w:styleId="51D476E5B2094FEEA6CAB577ACCA1B16">
    <w:name w:val="51D476E5B2094FEEA6CAB577ACCA1B16"/>
    <w:rsid w:val="00CF74B9"/>
  </w:style>
  <w:style w:type="paragraph" w:customStyle="1" w:styleId="40F3FBCE30A84DEA97B10342BE6F7ADC">
    <w:name w:val="40F3FBCE30A84DEA97B10342BE6F7ADC"/>
    <w:rsid w:val="00CF74B9"/>
  </w:style>
  <w:style w:type="paragraph" w:customStyle="1" w:styleId="9CE1B28D337E48C48EFE7051E4EF22C8">
    <w:name w:val="9CE1B28D337E48C48EFE7051E4EF22C8"/>
    <w:rsid w:val="00CF74B9"/>
  </w:style>
  <w:style w:type="paragraph" w:customStyle="1" w:styleId="BBA23F02868C4EDEB0E4429539E065B9">
    <w:name w:val="BBA23F02868C4EDEB0E4429539E065B9"/>
    <w:rsid w:val="00CF74B9"/>
  </w:style>
  <w:style w:type="paragraph" w:customStyle="1" w:styleId="31ED54DAAE27421D95F861B5C3908A0A">
    <w:name w:val="31ED54DAAE27421D95F861B5C3908A0A"/>
    <w:rsid w:val="00CF74B9"/>
  </w:style>
  <w:style w:type="paragraph" w:customStyle="1" w:styleId="BA211DAB675B40708C208D944B964A2F">
    <w:name w:val="BA211DAB675B40708C208D944B964A2F"/>
    <w:rsid w:val="00CF74B9"/>
  </w:style>
  <w:style w:type="paragraph" w:customStyle="1" w:styleId="18C7C5CDF9A5415CB31EA655C2F4354C">
    <w:name w:val="18C7C5CDF9A5415CB31EA655C2F4354C"/>
    <w:rsid w:val="00CF74B9"/>
  </w:style>
  <w:style w:type="paragraph" w:customStyle="1" w:styleId="8DB352E2D7F148B687405FAC8FAF6A8D">
    <w:name w:val="8DB352E2D7F148B687405FAC8FAF6A8D"/>
    <w:rsid w:val="00CF74B9"/>
  </w:style>
  <w:style w:type="paragraph" w:customStyle="1" w:styleId="B4F4A30F689A417BB00A642EF80393A3">
    <w:name w:val="B4F4A30F689A417BB00A642EF80393A3"/>
    <w:rsid w:val="00CF74B9"/>
  </w:style>
  <w:style w:type="paragraph" w:customStyle="1" w:styleId="E787919096584E9F88AFA207C726DD91">
    <w:name w:val="E787919096584E9F88AFA207C726DD91"/>
    <w:rsid w:val="00CF74B9"/>
  </w:style>
  <w:style w:type="paragraph" w:customStyle="1" w:styleId="5583E76E1E2147E9ACC08A18A6894900">
    <w:name w:val="5583E76E1E2147E9ACC08A18A6894900"/>
    <w:rsid w:val="00CF74B9"/>
  </w:style>
  <w:style w:type="paragraph" w:customStyle="1" w:styleId="DA149FFB4C2444C1959540FD66EEF78E">
    <w:name w:val="DA149FFB4C2444C1959540FD66EEF78E"/>
    <w:rsid w:val="00CF74B9"/>
  </w:style>
  <w:style w:type="paragraph" w:customStyle="1" w:styleId="E4191D8A03A14A30A5F5F032C2C1AA85">
    <w:name w:val="E4191D8A03A14A30A5F5F032C2C1AA85"/>
    <w:rsid w:val="00CF74B9"/>
  </w:style>
  <w:style w:type="paragraph" w:customStyle="1" w:styleId="45B3E006660A41BB9AF15A80B8BD336D">
    <w:name w:val="45B3E006660A41BB9AF15A80B8BD336D"/>
    <w:rsid w:val="00CF74B9"/>
  </w:style>
  <w:style w:type="paragraph" w:customStyle="1" w:styleId="15A19C19B0674C2B8613935EBE408ACD">
    <w:name w:val="15A19C19B0674C2B8613935EBE408ACD"/>
    <w:rsid w:val="00CF74B9"/>
  </w:style>
  <w:style w:type="paragraph" w:customStyle="1" w:styleId="80415A328A4D4338B0A00024AE758D40">
    <w:name w:val="80415A328A4D4338B0A00024AE758D40"/>
    <w:rsid w:val="00CF74B9"/>
  </w:style>
  <w:style w:type="paragraph" w:customStyle="1" w:styleId="154947BA583F4CD59EB94D96E5BF5EEA">
    <w:name w:val="154947BA583F4CD59EB94D96E5BF5EEA"/>
    <w:rsid w:val="00CF74B9"/>
  </w:style>
  <w:style w:type="paragraph" w:customStyle="1" w:styleId="BE2C7FADD7704156A3F927BF3DF6B41C">
    <w:name w:val="BE2C7FADD7704156A3F927BF3DF6B41C"/>
    <w:rsid w:val="00CF74B9"/>
  </w:style>
  <w:style w:type="paragraph" w:customStyle="1" w:styleId="095E16663117462F95C2B0247EB61BAA">
    <w:name w:val="095E16663117462F95C2B0247EB61BAA"/>
    <w:rsid w:val="00CF74B9"/>
  </w:style>
  <w:style w:type="paragraph" w:customStyle="1" w:styleId="ABB14B9AD5004C90AD41AB707A899964">
    <w:name w:val="ABB14B9AD5004C90AD41AB707A899964"/>
    <w:rsid w:val="00CF74B9"/>
  </w:style>
  <w:style w:type="paragraph" w:customStyle="1" w:styleId="1A6156D9ECB2467DB1F96103544AACD4">
    <w:name w:val="1A6156D9ECB2467DB1F96103544AACD4"/>
    <w:rsid w:val="00CF74B9"/>
  </w:style>
  <w:style w:type="paragraph" w:customStyle="1" w:styleId="A442E14ACA244809A1FB5AE19FDEA942">
    <w:name w:val="A442E14ACA244809A1FB5AE19FDEA942"/>
    <w:rsid w:val="00CF74B9"/>
  </w:style>
  <w:style w:type="paragraph" w:customStyle="1" w:styleId="A332CE4CB8C24F3CB54C5CD3FDA8E46E">
    <w:name w:val="A332CE4CB8C24F3CB54C5CD3FDA8E46E"/>
    <w:rsid w:val="00CF74B9"/>
  </w:style>
  <w:style w:type="paragraph" w:customStyle="1" w:styleId="2A085DE311D7449582E3E827C8F8CA6C">
    <w:name w:val="2A085DE311D7449582E3E827C8F8CA6C"/>
    <w:rsid w:val="00CF74B9"/>
  </w:style>
  <w:style w:type="paragraph" w:customStyle="1" w:styleId="18644D511C77446C9C42DB68B0F0D220">
    <w:name w:val="18644D511C77446C9C42DB68B0F0D220"/>
    <w:rsid w:val="00CF74B9"/>
  </w:style>
  <w:style w:type="paragraph" w:customStyle="1" w:styleId="98924DDC2BE948BBADE578C66CF2F481">
    <w:name w:val="98924DDC2BE948BBADE578C66CF2F481"/>
    <w:rsid w:val="00CF74B9"/>
  </w:style>
  <w:style w:type="paragraph" w:customStyle="1" w:styleId="D991002739484F15936F08D4993641C1">
    <w:name w:val="D991002739484F15936F08D4993641C1"/>
    <w:rsid w:val="00CF74B9"/>
  </w:style>
  <w:style w:type="paragraph" w:customStyle="1" w:styleId="81304AD5A57E4D339DA5AE735A032516">
    <w:name w:val="81304AD5A57E4D339DA5AE735A032516"/>
    <w:rsid w:val="00CF74B9"/>
  </w:style>
  <w:style w:type="paragraph" w:customStyle="1" w:styleId="5784FAA1813D410C8A4614C498BA7D70">
    <w:name w:val="5784FAA1813D410C8A4614C498BA7D70"/>
    <w:rsid w:val="00CF74B9"/>
  </w:style>
  <w:style w:type="paragraph" w:customStyle="1" w:styleId="131A88E609E24A0DA65D1E204CD04713">
    <w:name w:val="131A88E609E24A0DA65D1E204CD04713"/>
    <w:rsid w:val="00CF74B9"/>
  </w:style>
  <w:style w:type="paragraph" w:customStyle="1" w:styleId="A32554BC2F124A038304F51F1C4B2D38">
    <w:name w:val="A32554BC2F124A038304F51F1C4B2D38"/>
    <w:rsid w:val="00CF74B9"/>
  </w:style>
  <w:style w:type="paragraph" w:customStyle="1" w:styleId="30066B8AAF224824BD213FB05011BAF2">
    <w:name w:val="30066B8AAF224824BD213FB05011BAF2"/>
    <w:rsid w:val="00CF74B9"/>
  </w:style>
  <w:style w:type="paragraph" w:customStyle="1" w:styleId="4D7E5F9081FA44978D93FA84E812BBA4">
    <w:name w:val="4D7E5F9081FA44978D93FA84E812BBA4"/>
    <w:rsid w:val="00CF74B9"/>
  </w:style>
  <w:style w:type="paragraph" w:customStyle="1" w:styleId="68B4917390C6422AB03D632E20F55830">
    <w:name w:val="68B4917390C6422AB03D632E20F55830"/>
    <w:rsid w:val="00CF74B9"/>
  </w:style>
  <w:style w:type="paragraph" w:customStyle="1" w:styleId="CA6C429CE3464E65B21A039DCBBD9537">
    <w:name w:val="CA6C429CE3464E65B21A039DCBBD9537"/>
    <w:rsid w:val="00CF74B9"/>
  </w:style>
  <w:style w:type="paragraph" w:customStyle="1" w:styleId="209BDF6864D1478EA4E75F69640F7259">
    <w:name w:val="209BDF6864D1478EA4E75F69640F7259"/>
    <w:rsid w:val="00CF74B9"/>
  </w:style>
  <w:style w:type="paragraph" w:customStyle="1" w:styleId="8E1B3E8362C64C328D27C3E0750BDC04">
    <w:name w:val="8E1B3E8362C64C328D27C3E0750BDC04"/>
    <w:rsid w:val="00CF74B9"/>
  </w:style>
  <w:style w:type="paragraph" w:customStyle="1" w:styleId="0D7E27E265DD4D6A90924B9AD42D4C4C">
    <w:name w:val="0D7E27E265DD4D6A90924B9AD42D4C4C"/>
    <w:rsid w:val="00CF74B9"/>
  </w:style>
  <w:style w:type="paragraph" w:customStyle="1" w:styleId="F68BF5131CF540DB8D26CF07D24ED209">
    <w:name w:val="F68BF5131CF540DB8D26CF07D24ED209"/>
    <w:rsid w:val="00CF74B9"/>
  </w:style>
  <w:style w:type="paragraph" w:customStyle="1" w:styleId="E39E1792B66849869AA7FB06A4F86DDF">
    <w:name w:val="E39E1792B66849869AA7FB06A4F86DDF"/>
    <w:rsid w:val="00CF74B9"/>
  </w:style>
  <w:style w:type="paragraph" w:customStyle="1" w:styleId="7F178F40F45B41FDA94F90F1A11B8508">
    <w:name w:val="7F178F40F45B41FDA94F90F1A11B8508"/>
    <w:rsid w:val="00CF74B9"/>
  </w:style>
  <w:style w:type="paragraph" w:customStyle="1" w:styleId="73240FADF9714BCEB06DA1796596E0E3">
    <w:name w:val="73240FADF9714BCEB06DA1796596E0E3"/>
    <w:rsid w:val="00CF74B9"/>
  </w:style>
  <w:style w:type="paragraph" w:customStyle="1" w:styleId="0A861F446FAD4A92BA76F37560D87B61">
    <w:name w:val="0A861F446FAD4A92BA76F37560D87B61"/>
    <w:rsid w:val="00CF74B9"/>
  </w:style>
  <w:style w:type="paragraph" w:customStyle="1" w:styleId="18ED79BD2D1846D68F98D1BE40CDC8DD">
    <w:name w:val="18ED79BD2D1846D68F98D1BE40CDC8DD"/>
    <w:rsid w:val="00CF74B9"/>
  </w:style>
  <w:style w:type="paragraph" w:customStyle="1" w:styleId="38BB3FC7E09A483085BAC98C608749F4">
    <w:name w:val="38BB3FC7E09A483085BAC98C608749F4"/>
    <w:rsid w:val="00CF74B9"/>
  </w:style>
  <w:style w:type="paragraph" w:customStyle="1" w:styleId="F4625276605C4D90B6E0D4D28EB06414">
    <w:name w:val="F4625276605C4D90B6E0D4D28EB06414"/>
    <w:rsid w:val="00CF74B9"/>
  </w:style>
  <w:style w:type="paragraph" w:customStyle="1" w:styleId="709BF2AC151F4528AF39D1EA81664EFF">
    <w:name w:val="709BF2AC151F4528AF39D1EA81664EFF"/>
    <w:rsid w:val="00CF74B9"/>
  </w:style>
  <w:style w:type="paragraph" w:customStyle="1" w:styleId="C4FB76CF0A6D48068C358C1AFD4FF3A5">
    <w:name w:val="C4FB76CF0A6D48068C358C1AFD4FF3A5"/>
    <w:rsid w:val="00CF74B9"/>
  </w:style>
  <w:style w:type="paragraph" w:customStyle="1" w:styleId="D2E38C113D48456BB9AE8BE2A99436F5">
    <w:name w:val="D2E38C113D48456BB9AE8BE2A99436F5"/>
    <w:rsid w:val="00CF74B9"/>
  </w:style>
  <w:style w:type="paragraph" w:customStyle="1" w:styleId="BB79C4C27E4142DEA1CDFF414865E2B3">
    <w:name w:val="BB79C4C27E4142DEA1CDFF414865E2B3"/>
    <w:rsid w:val="00CF74B9"/>
  </w:style>
  <w:style w:type="paragraph" w:customStyle="1" w:styleId="4217F58557FE434286C32B34A5ED38AC">
    <w:name w:val="4217F58557FE434286C32B34A5ED38AC"/>
    <w:rsid w:val="00CF74B9"/>
  </w:style>
  <w:style w:type="paragraph" w:customStyle="1" w:styleId="328ABEC8AC3A4C2A9800B93C00F73450">
    <w:name w:val="328ABEC8AC3A4C2A9800B93C00F73450"/>
    <w:rsid w:val="004A7D3C"/>
  </w:style>
  <w:style w:type="paragraph" w:customStyle="1" w:styleId="7FF5A28F11F346B8B557752D4235C67B">
    <w:name w:val="7FF5A28F11F346B8B557752D4235C67B"/>
    <w:rsid w:val="004A7D3C"/>
  </w:style>
  <w:style w:type="paragraph" w:customStyle="1" w:styleId="ED5011A1BA8E46CF89A406DCE058B13D">
    <w:name w:val="ED5011A1BA8E46CF89A406DCE058B13D"/>
    <w:rsid w:val="004A7D3C"/>
  </w:style>
  <w:style w:type="paragraph" w:customStyle="1" w:styleId="0F4D29629DAD4F3DAD4FB2B160C51CC0">
    <w:name w:val="0F4D29629DAD4F3DAD4FB2B160C51CC0"/>
    <w:rsid w:val="004A7D3C"/>
  </w:style>
  <w:style w:type="paragraph" w:customStyle="1" w:styleId="B2AE8320BF564AFB83C747DB74E5571F">
    <w:name w:val="B2AE8320BF564AFB83C747DB74E5571F"/>
    <w:rsid w:val="004A7D3C"/>
  </w:style>
  <w:style w:type="paragraph" w:customStyle="1" w:styleId="C4C938B9F9614CCEB74FE80063974B8F">
    <w:name w:val="C4C938B9F9614CCEB74FE80063974B8F"/>
    <w:rsid w:val="004A7D3C"/>
  </w:style>
  <w:style w:type="paragraph" w:customStyle="1" w:styleId="A30D933F00714EBB95E97829270EBD01">
    <w:name w:val="A30D933F00714EBB95E97829270EBD01"/>
    <w:rsid w:val="004A7D3C"/>
  </w:style>
  <w:style w:type="paragraph" w:customStyle="1" w:styleId="F6BBDF30234C427187EAF69FB90ECE7E">
    <w:name w:val="F6BBDF30234C427187EAF69FB90ECE7E"/>
    <w:rsid w:val="004A7D3C"/>
  </w:style>
  <w:style w:type="paragraph" w:customStyle="1" w:styleId="DB91E81C5A7D4D5180A25E232F368A02">
    <w:name w:val="DB91E81C5A7D4D5180A25E232F368A02"/>
    <w:rsid w:val="004A7D3C"/>
  </w:style>
  <w:style w:type="paragraph" w:customStyle="1" w:styleId="6D65C8516019498DB40ECDA86087EB7D">
    <w:name w:val="6D65C8516019498DB40ECDA86087EB7D"/>
    <w:rsid w:val="004A7D3C"/>
  </w:style>
  <w:style w:type="paragraph" w:customStyle="1" w:styleId="82A3B7DAC165438E875DEA7709BF68C01">
    <w:name w:val="82A3B7DAC165438E875DEA7709BF68C01"/>
    <w:rsid w:val="00A84EF6"/>
    <w:pPr>
      <w:keepLines/>
      <w:spacing w:before="60" w:after="60" w:line="210" w:lineRule="atLeast"/>
    </w:pPr>
    <w:rPr>
      <w:rFonts w:ascii="Arial" w:eastAsia="Times New Roman" w:hAnsi="Arial" w:cs="Times New Roman"/>
      <w:sz w:val="19"/>
      <w:szCs w:val="19"/>
      <w:lang w:eastAsia="en-US"/>
    </w:rPr>
  </w:style>
  <w:style w:type="paragraph" w:customStyle="1" w:styleId="3598C97F2314457AAE6C3DACABEA93D71">
    <w:name w:val="3598C97F2314457AAE6C3DACABEA93D71"/>
    <w:rsid w:val="00A84EF6"/>
    <w:pPr>
      <w:keepLines/>
      <w:spacing w:before="60" w:after="60" w:line="210" w:lineRule="atLeast"/>
    </w:pPr>
    <w:rPr>
      <w:rFonts w:ascii="Arial" w:eastAsia="Times New Roman" w:hAnsi="Arial" w:cs="Times New Roman"/>
      <w:sz w:val="19"/>
      <w:szCs w:val="19"/>
      <w:lang w:eastAsia="en-US"/>
    </w:rPr>
  </w:style>
  <w:style w:type="paragraph" w:customStyle="1" w:styleId="CDFB3B1D62CE4626A13EDFDF8EB8A6391">
    <w:name w:val="CDFB3B1D62CE4626A13EDFDF8EB8A6391"/>
    <w:rsid w:val="00A84EF6"/>
    <w:pPr>
      <w:keepLines/>
      <w:spacing w:before="60" w:after="60" w:line="210" w:lineRule="atLeast"/>
    </w:pPr>
    <w:rPr>
      <w:rFonts w:ascii="Arial" w:eastAsia="Times New Roman" w:hAnsi="Arial" w:cs="Times New Roman"/>
      <w:sz w:val="19"/>
      <w:szCs w:val="19"/>
      <w:lang w:eastAsia="en-US"/>
    </w:rPr>
  </w:style>
  <w:style w:type="paragraph" w:customStyle="1" w:styleId="4B1221C8C2B44E4FA298ECB2C0B2AD211">
    <w:name w:val="4B1221C8C2B44E4FA298ECB2C0B2AD211"/>
    <w:rsid w:val="00A84EF6"/>
    <w:pPr>
      <w:keepLines/>
      <w:spacing w:before="60" w:after="60" w:line="210" w:lineRule="atLeast"/>
    </w:pPr>
    <w:rPr>
      <w:rFonts w:ascii="Arial" w:eastAsia="Times New Roman" w:hAnsi="Arial" w:cs="Times New Roman"/>
      <w:sz w:val="19"/>
      <w:szCs w:val="19"/>
      <w:lang w:eastAsia="en-US"/>
    </w:rPr>
  </w:style>
  <w:style w:type="paragraph" w:customStyle="1" w:styleId="3F41E8C1860745ABA14BE22CCF583F501">
    <w:name w:val="3F41E8C1860745ABA14BE22CCF583F501"/>
    <w:rsid w:val="00A84EF6"/>
    <w:pPr>
      <w:keepLines/>
      <w:spacing w:before="60" w:after="60" w:line="210" w:lineRule="atLeast"/>
    </w:pPr>
    <w:rPr>
      <w:rFonts w:ascii="Arial" w:eastAsia="Times New Roman" w:hAnsi="Arial" w:cs="Times New Roman"/>
      <w:sz w:val="19"/>
      <w:szCs w:val="19"/>
      <w:lang w:eastAsia="en-US"/>
    </w:rPr>
  </w:style>
  <w:style w:type="paragraph" w:customStyle="1" w:styleId="0541F026B8DA4F3AA2BDBDBF314406271">
    <w:name w:val="0541F026B8DA4F3AA2BDBDBF314406271"/>
    <w:rsid w:val="00A84EF6"/>
    <w:pPr>
      <w:keepLines/>
      <w:spacing w:before="60" w:after="60" w:line="210" w:lineRule="atLeast"/>
    </w:pPr>
    <w:rPr>
      <w:rFonts w:ascii="Arial" w:eastAsia="Times New Roman" w:hAnsi="Arial" w:cs="Times New Roman"/>
      <w:sz w:val="19"/>
      <w:szCs w:val="19"/>
      <w:lang w:eastAsia="en-US"/>
    </w:rPr>
  </w:style>
  <w:style w:type="paragraph" w:customStyle="1" w:styleId="B1A3F9D6127349C8922730425EC2B8551">
    <w:name w:val="B1A3F9D6127349C8922730425EC2B8551"/>
    <w:rsid w:val="00A84EF6"/>
    <w:pPr>
      <w:keepLines/>
      <w:spacing w:before="60" w:after="60" w:line="210" w:lineRule="atLeast"/>
    </w:pPr>
    <w:rPr>
      <w:rFonts w:ascii="Arial" w:eastAsia="Times New Roman" w:hAnsi="Arial" w:cs="Times New Roman"/>
      <w:sz w:val="19"/>
      <w:szCs w:val="19"/>
      <w:lang w:eastAsia="en-US"/>
    </w:rPr>
  </w:style>
  <w:style w:type="paragraph" w:customStyle="1" w:styleId="267AB79478B24765B98FD123F082D6E71">
    <w:name w:val="267AB79478B24765B98FD123F082D6E71"/>
    <w:rsid w:val="00A84EF6"/>
    <w:pPr>
      <w:keepLines/>
      <w:spacing w:before="60" w:after="60" w:line="210" w:lineRule="atLeast"/>
    </w:pPr>
    <w:rPr>
      <w:rFonts w:ascii="Arial" w:eastAsia="Times New Roman" w:hAnsi="Arial" w:cs="Times New Roman"/>
      <w:sz w:val="19"/>
      <w:szCs w:val="19"/>
      <w:lang w:eastAsia="en-US"/>
    </w:rPr>
  </w:style>
  <w:style w:type="paragraph" w:customStyle="1" w:styleId="A8CEF012F5F64FD993D9BA4921C367EC1">
    <w:name w:val="A8CEF012F5F64FD993D9BA4921C367EC1"/>
    <w:rsid w:val="00A84EF6"/>
    <w:pPr>
      <w:keepLines/>
      <w:spacing w:before="60" w:after="60" w:line="210" w:lineRule="atLeast"/>
    </w:pPr>
    <w:rPr>
      <w:rFonts w:ascii="Arial" w:eastAsia="Times New Roman" w:hAnsi="Arial" w:cs="Times New Roman"/>
      <w:sz w:val="19"/>
      <w:szCs w:val="19"/>
      <w:lang w:eastAsia="en-US"/>
    </w:rPr>
  </w:style>
  <w:style w:type="paragraph" w:customStyle="1" w:styleId="B200E04B99EC4F23BAB3F843FB6192991">
    <w:name w:val="B200E04B99EC4F23BAB3F843FB6192991"/>
    <w:rsid w:val="00A84EF6"/>
    <w:pPr>
      <w:keepLines/>
      <w:spacing w:before="60" w:after="60" w:line="210" w:lineRule="atLeast"/>
    </w:pPr>
    <w:rPr>
      <w:rFonts w:ascii="Arial" w:eastAsia="Times New Roman" w:hAnsi="Arial" w:cs="Times New Roman"/>
      <w:sz w:val="19"/>
      <w:szCs w:val="19"/>
      <w:lang w:eastAsia="en-US"/>
    </w:rPr>
  </w:style>
  <w:style w:type="paragraph" w:customStyle="1" w:styleId="FC83345C650047EB8E3440B5BE09F2131">
    <w:name w:val="FC83345C650047EB8E3440B5BE09F2131"/>
    <w:rsid w:val="00A84EF6"/>
    <w:pPr>
      <w:keepLines/>
      <w:spacing w:before="60" w:after="60" w:line="210" w:lineRule="atLeast"/>
    </w:pPr>
    <w:rPr>
      <w:rFonts w:ascii="Arial" w:eastAsia="Times New Roman" w:hAnsi="Arial" w:cs="Times New Roman"/>
      <w:sz w:val="19"/>
      <w:szCs w:val="19"/>
      <w:lang w:eastAsia="en-US"/>
    </w:rPr>
  </w:style>
  <w:style w:type="paragraph" w:customStyle="1" w:styleId="74CBF5AC1C424817AEB494B049C9B3301">
    <w:name w:val="74CBF5AC1C424817AEB494B049C9B3301"/>
    <w:rsid w:val="00A84EF6"/>
    <w:pPr>
      <w:keepLines/>
      <w:spacing w:before="60" w:after="60" w:line="210" w:lineRule="atLeast"/>
    </w:pPr>
    <w:rPr>
      <w:rFonts w:ascii="Arial" w:eastAsia="Times New Roman" w:hAnsi="Arial" w:cs="Times New Roman"/>
      <w:sz w:val="19"/>
      <w:szCs w:val="19"/>
      <w:lang w:eastAsia="en-US"/>
    </w:rPr>
  </w:style>
  <w:style w:type="paragraph" w:customStyle="1" w:styleId="48C9624F902848B899DFC69FACF49AAE1">
    <w:name w:val="48C9624F902848B899DFC69FACF49AAE1"/>
    <w:rsid w:val="00A84EF6"/>
    <w:pPr>
      <w:keepLines/>
      <w:spacing w:before="60" w:after="60" w:line="210" w:lineRule="atLeast"/>
    </w:pPr>
    <w:rPr>
      <w:rFonts w:ascii="Arial" w:eastAsia="Times New Roman" w:hAnsi="Arial" w:cs="Times New Roman"/>
      <w:sz w:val="19"/>
      <w:szCs w:val="19"/>
      <w:lang w:eastAsia="en-US"/>
    </w:rPr>
  </w:style>
  <w:style w:type="paragraph" w:customStyle="1" w:styleId="7C3E123F5A8F47E5BF592843248B14A51">
    <w:name w:val="7C3E123F5A8F47E5BF592843248B14A51"/>
    <w:rsid w:val="00A84EF6"/>
    <w:pPr>
      <w:keepLines/>
      <w:spacing w:before="60" w:after="60" w:line="210" w:lineRule="atLeast"/>
    </w:pPr>
    <w:rPr>
      <w:rFonts w:ascii="Arial" w:eastAsia="Times New Roman" w:hAnsi="Arial" w:cs="Times New Roman"/>
      <w:sz w:val="19"/>
      <w:szCs w:val="19"/>
      <w:lang w:eastAsia="en-US"/>
    </w:rPr>
  </w:style>
  <w:style w:type="paragraph" w:customStyle="1" w:styleId="B1CACC850CEA4371AA0E7EEAA7A8400C1">
    <w:name w:val="B1CACC850CEA4371AA0E7EEAA7A8400C1"/>
    <w:rsid w:val="00A84EF6"/>
    <w:pPr>
      <w:keepLines/>
      <w:spacing w:before="60" w:after="60" w:line="210" w:lineRule="atLeast"/>
    </w:pPr>
    <w:rPr>
      <w:rFonts w:ascii="Arial" w:eastAsia="Times New Roman" w:hAnsi="Arial" w:cs="Times New Roman"/>
      <w:sz w:val="19"/>
      <w:szCs w:val="19"/>
      <w:lang w:eastAsia="en-US"/>
    </w:rPr>
  </w:style>
  <w:style w:type="paragraph" w:customStyle="1" w:styleId="07E1184398CD472D947A8F8B5368D5FD1">
    <w:name w:val="07E1184398CD472D947A8F8B5368D5FD1"/>
    <w:rsid w:val="00A84EF6"/>
    <w:pPr>
      <w:keepLines/>
      <w:spacing w:before="60" w:after="60" w:line="210" w:lineRule="atLeast"/>
    </w:pPr>
    <w:rPr>
      <w:rFonts w:ascii="Arial" w:eastAsia="Times New Roman" w:hAnsi="Arial" w:cs="Times New Roman"/>
      <w:sz w:val="19"/>
      <w:szCs w:val="19"/>
      <w:lang w:eastAsia="en-US"/>
    </w:rPr>
  </w:style>
  <w:style w:type="paragraph" w:customStyle="1" w:styleId="471E8C6808C34475B04495A3E52DE9961">
    <w:name w:val="471E8C6808C34475B04495A3E52DE9961"/>
    <w:rsid w:val="00A84EF6"/>
    <w:pPr>
      <w:keepLines/>
      <w:spacing w:before="60" w:after="60" w:line="210" w:lineRule="atLeast"/>
    </w:pPr>
    <w:rPr>
      <w:rFonts w:ascii="Arial" w:eastAsia="Times New Roman" w:hAnsi="Arial" w:cs="Times New Roman"/>
      <w:sz w:val="19"/>
      <w:szCs w:val="19"/>
      <w:lang w:eastAsia="en-US"/>
    </w:rPr>
  </w:style>
  <w:style w:type="paragraph" w:customStyle="1" w:styleId="5C34E458D190430CA254C2196BF498F51">
    <w:name w:val="5C34E458D190430CA254C2196BF498F51"/>
    <w:rsid w:val="00A84EF6"/>
    <w:pPr>
      <w:keepLines/>
      <w:spacing w:before="60" w:after="60" w:line="210" w:lineRule="atLeast"/>
    </w:pPr>
    <w:rPr>
      <w:rFonts w:ascii="Arial" w:eastAsia="Times New Roman" w:hAnsi="Arial" w:cs="Times New Roman"/>
      <w:sz w:val="19"/>
      <w:szCs w:val="19"/>
      <w:lang w:eastAsia="en-US"/>
    </w:rPr>
  </w:style>
  <w:style w:type="paragraph" w:customStyle="1" w:styleId="C019022A3109473CB4BEE8C8B6A976804">
    <w:name w:val="C019022A3109473CB4BEE8C8B6A976804"/>
    <w:rsid w:val="00A84EF6"/>
    <w:pPr>
      <w:keepLines/>
      <w:spacing w:before="60" w:after="60" w:line="210" w:lineRule="atLeast"/>
    </w:pPr>
    <w:rPr>
      <w:rFonts w:ascii="Arial" w:eastAsia="Times New Roman" w:hAnsi="Arial" w:cs="Times New Roman"/>
      <w:sz w:val="19"/>
      <w:szCs w:val="19"/>
      <w:lang w:eastAsia="en-US"/>
    </w:rPr>
  </w:style>
  <w:style w:type="paragraph" w:customStyle="1" w:styleId="48F11555F6134CA59CC22014BDFD21F61">
    <w:name w:val="48F11555F6134CA59CC22014BDFD21F61"/>
    <w:rsid w:val="00A84EF6"/>
    <w:pPr>
      <w:keepLines/>
      <w:spacing w:before="60" w:after="60" w:line="210" w:lineRule="atLeast"/>
    </w:pPr>
    <w:rPr>
      <w:rFonts w:ascii="Arial" w:eastAsia="Times New Roman" w:hAnsi="Arial" w:cs="Times New Roman"/>
      <w:sz w:val="19"/>
      <w:szCs w:val="19"/>
      <w:lang w:eastAsia="en-US"/>
    </w:rPr>
  </w:style>
  <w:style w:type="paragraph" w:customStyle="1" w:styleId="340F34D53A1F4590AC2C5B966AFA90051">
    <w:name w:val="340F34D53A1F4590AC2C5B966AFA90051"/>
    <w:rsid w:val="00A84EF6"/>
    <w:pPr>
      <w:keepLines/>
      <w:spacing w:before="60" w:after="60" w:line="210" w:lineRule="atLeast"/>
    </w:pPr>
    <w:rPr>
      <w:rFonts w:ascii="Arial" w:eastAsia="Times New Roman" w:hAnsi="Arial" w:cs="Times New Roman"/>
      <w:sz w:val="19"/>
      <w:szCs w:val="19"/>
      <w:lang w:eastAsia="en-US"/>
    </w:rPr>
  </w:style>
  <w:style w:type="paragraph" w:customStyle="1" w:styleId="A7DFA6A09E5C47B4B6EA20D72DEA3B731">
    <w:name w:val="A7DFA6A09E5C47B4B6EA20D72DEA3B731"/>
    <w:rsid w:val="00A84EF6"/>
    <w:pPr>
      <w:keepLines/>
      <w:spacing w:before="60" w:after="60" w:line="210" w:lineRule="atLeast"/>
    </w:pPr>
    <w:rPr>
      <w:rFonts w:ascii="Arial" w:eastAsia="Times New Roman" w:hAnsi="Arial" w:cs="Times New Roman"/>
      <w:sz w:val="19"/>
      <w:szCs w:val="19"/>
      <w:lang w:eastAsia="en-US"/>
    </w:rPr>
  </w:style>
  <w:style w:type="paragraph" w:customStyle="1" w:styleId="AF1D01822B1D48C89EEEA934D590619F1">
    <w:name w:val="AF1D01822B1D48C89EEEA934D590619F1"/>
    <w:rsid w:val="00A84EF6"/>
    <w:pPr>
      <w:keepLines/>
      <w:spacing w:before="60" w:after="60" w:line="210" w:lineRule="atLeast"/>
    </w:pPr>
    <w:rPr>
      <w:rFonts w:ascii="Arial" w:eastAsia="Times New Roman" w:hAnsi="Arial" w:cs="Times New Roman"/>
      <w:sz w:val="19"/>
      <w:szCs w:val="19"/>
      <w:lang w:eastAsia="en-US"/>
    </w:rPr>
  </w:style>
  <w:style w:type="paragraph" w:customStyle="1" w:styleId="C7D713FC15464077AC145A794CCA50501">
    <w:name w:val="C7D713FC15464077AC145A794CCA50501"/>
    <w:rsid w:val="00A84EF6"/>
    <w:pPr>
      <w:keepLines/>
      <w:spacing w:before="60" w:after="60" w:line="210" w:lineRule="atLeast"/>
    </w:pPr>
    <w:rPr>
      <w:rFonts w:ascii="Arial" w:eastAsia="Times New Roman" w:hAnsi="Arial" w:cs="Times New Roman"/>
      <w:sz w:val="19"/>
      <w:szCs w:val="19"/>
      <w:lang w:eastAsia="en-US"/>
    </w:rPr>
  </w:style>
  <w:style w:type="paragraph" w:customStyle="1" w:styleId="08806E702C074DD8A5FA7756DFDB642F1">
    <w:name w:val="08806E702C074DD8A5FA7756DFDB642F1"/>
    <w:rsid w:val="00A84EF6"/>
    <w:pPr>
      <w:keepLines/>
      <w:spacing w:before="60" w:after="60" w:line="210" w:lineRule="atLeast"/>
    </w:pPr>
    <w:rPr>
      <w:rFonts w:ascii="Arial" w:eastAsia="Times New Roman" w:hAnsi="Arial" w:cs="Times New Roman"/>
      <w:sz w:val="19"/>
      <w:szCs w:val="19"/>
      <w:lang w:eastAsia="en-US"/>
    </w:rPr>
  </w:style>
  <w:style w:type="paragraph" w:customStyle="1" w:styleId="BD55ABCB50F74ADBAFF9595F07A52AEA1">
    <w:name w:val="BD55ABCB50F74ADBAFF9595F07A52AEA1"/>
    <w:rsid w:val="00A84EF6"/>
    <w:pPr>
      <w:keepLines/>
      <w:spacing w:before="60" w:after="60" w:line="210" w:lineRule="atLeast"/>
    </w:pPr>
    <w:rPr>
      <w:rFonts w:ascii="Arial" w:eastAsia="Times New Roman" w:hAnsi="Arial" w:cs="Times New Roman"/>
      <w:sz w:val="19"/>
      <w:szCs w:val="19"/>
      <w:lang w:eastAsia="en-US"/>
    </w:rPr>
  </w:style>
  <w:style w:type="paragraph" w:customStyle="1" w:styleId="0F90DABF57E24B178E5A6B162B1F9ACC1">
    <w:name w:val="0F90DABF57E24B178E5A6B162B1F9ACC1"/>
    <w:rsid w:val="00A84EF6"/>
    <w:pPr>
      <w:keepLines/>
      <w:spacing w:before="60" w:after="60" w:line="210" w:lineRule="atLeast"/>
    </w:pPr>
    <w:rPr>
      <w:rFonts w:ascii="Arial" w:eastAsia="Times New Roman" w:hAnsi="Arial" w:cs="Times New Roman"/>
      <w:sz w:val="19"/>
      <w:szCs w:val="19"/>
      <w:lang w:eastAsia="en-US"/>
    </w:rPr>
  </w:style>
  <w:style w:type="paragraph" w:customStyle="1" w:styleId="B973993D0E7C448CA318B37A89BB06171">
    <w:name w:val="B973993D0E7C448CA318B37A89BB06171"/>
    <w:rsid w:val="00A84EF6"/>
    <w:pPr>
      <w:keepLines/>
      <w:spacing w:before="60" w:after="60" w:line="210" w:lineRule="atLeast"/>
    </w:pPr>
    <w:rPr>
      <w:rFonts w:ascii="Arial" w:eastAsia="Times New Roman" w:hAnsi="Arial" w:cs="Times New Roman"/>
      <w:sz w:val="19"/>
      <w:szCs w:val="19"/>
      <w:lang w:eastAsia="en-US"/>
    </w:rPr>
  </w:style>
  <w:style w:type="paragraph" w:customStyle="1" w:styleId="9CE1B28D337E48C48EFE7051E4EF22C81">
    <w:name w:val="9CE1B28D337E48C48EFE7051E4EF22C81"/>
    <w:rsid w:val="00A84EF6"/>
    <w:pPr>
      <w:keepLines/>
      <w:spacing w:before="60" w:after="60" w:line="210" w:lineRule="atLeast"/>
    </w:pPr>
    <w:rPr>
      <w:rFonts w:ascii="Arial" w:eastAsia="Times New Roman" w:hAnsi="Arial" w:cs="Times New Roman"/>
      <w:sz w:val="19"/>
      <w:szCs w:val="19"/>
      <w:lang w:eastAsia="en-US"/>
    </w:rPr>
  </w:style>
  <w:style w:type="paragraph" w:customStyle="1" w:styleId="BBA23F02868C4EDEB0E4429539E065B91">
    <w:name w:val="BBA23F02868C4EDEB0E4429539E065B91"/>
    <w:rsid w:val="00A84EF6"/>
    <w:pPr>
      <w:keepLines/>
      <w:spacing w:before="60" w:after="60" w:line="210" w:lineRule="atLeast"/>
    </w:pPr>
    <w:rPr>
      <w:rFonts w:ascii="Arial" w:eastAsia="Times New Roman" w:hAnsi="Arial" w:cs="Times New Roman"/>
      <w:sz w:val="19"/>
      <w:szCs w:val="19"/>
      <w:lang w:eastAsia="en-US"/>
    </w:rPr>
  </w:style>
  <w:style w:type="paragraph" w:customStyle="1" w:styleId="31ED54DAAE27421D95F861B5C3908A0A1">
    <w:name w:val="31ED54DAAE27421D95F861B5C3908A0A1"/>
    <w:rsid w:val="00A84EF6"/>
    <w:pPr>
      <w:keepLines/>
      <w:spacing w:before="60" w:after="60" w:line="210" w:lineRule="atLeast"/>
    </w:pPr>
    <w:rPr>
      <w:rFonts w:ascii="Arial" w:eastAsia="Times New Roman" w:hAnsi="Arial" w:cs="Times New Roman"/>
      <w:sz w:val="19"/>
      <w:szCs w:val="19"/>
      <w:lang w:eastAsia="en-US"/>
    </w:rPr>
  </w:style>
  <w:style w:type="paragraph" w:customStyle="1" w:styleId="BA211DAB675B40708C208D944B964A2F1">
    <w:name w:val="BA211DAB675B40708C208D944B964A2F1"/>
    <w:rsid w:val="00A84EF6"/>
    <w:pPr>
      <w:keepLines/>
      <w:spacing w:before="60" w:after="60" w:line="210" w:lineRule="atLeast"/>
    </w:pPr>
    <w:rPr>
      <w:rFonts w:ascii="Arial" w:eastAsia="Times New Roman" w:hAnsi="Arial" w:cs="Times New Roman"/>
      <w:sz w:val="19"/>
      <w:szCs w:val="19"/>
      <w:lang w:eastAsia="en-US"/>
    </w:rPr>
  </w:style>
  <w:style w:type="paragraph" w:customStyle="1" w:styleId="18C7C5CDF9A5415CB31EA655C2F4354C1">
    <w:name w:val="18C7C5CDF9A5415CB31EA655C2F4354C1"/>
    <w:rsid w:val="00A84EF6"/>
    <w:pPr>
      <w:keepLines/>
      <w:spacing w:before="60" w:after="60" w:line="210" w:lineRule="atLeast"/>
    </w:pPr>
    <w:rPr>
      <w:rFonts w:ascii="Arial" w:eastAsia="Times New Roman" w:hAnsi="Arial" w:cs="Times New Roman"/>
      <w:sz w:val="19"/>
      <w:szCs w:val="19"/>
      <w:lang w:eastAsia="en-US"/>
    </w:rPr>
  </w:style>
  <w:style w:type="paragraph" w:customStyle="1" w:styleId="8DB352E2D7F148B687405FAC8FAF6A8D1">
    <w:name w:val="8DB352E2D7F148B687405FAC8FAF6A8D1"/>
    <w:rsid w:val="00A84EF6"/>
    <w:pPr>
      <w:keepLines/>
      <w:spacing w:before="60" w:after="60" w:line="210" w:lineRule="atLeast"/>
    </w:pPr>
    <w:rPr>
      <w:rFonts w:ascii="Arial" w:eastAsia="Times New Roman" w:hAnsi="Arial" w:cs="Times New Roman"/>
      <w:sz w:val="19"/>
      <w:szCs w:val="19"/>
      <w:lang w:eastAsia="en-US"/>
    </w:rPr>
  </w:style>
  <w:style w:type="paragraph" w:customStyle="1" w:styleId="B4F4A30F689A417BB00A642EF80393A31">
    <w:name w:val="B4F4A30F689A417BB00A642EF80393A31"/>
    <w:rsid w:val="00A84EF6"/>
    <w:pPr>
      <w:keepLines/>
      <w:spacing w:before="60" w:after="60" w:line="210" w:lineRule="atLeast"/>
    </w:pPr>
    <w:rPr>
      <w:rFonts w:ascii="Arial" w:eastAsia="Times New Roman" w:hAnsi="Arial" w:cs="Times New Roman"/>
      <w:sz w:val="19"/>
      <w:szCs w:val="19"/>
      <w:lang w:eastAsia="en-US"/>
    </w:rPr>
  </w:style>
  <w:style w:type="paragraph" w:customStyle="1" w:styleId="E787919096584E9F88AFA207C726DD911">
    <w:name w:val="E787919096584E9F88AFA207C726DD911"/>
    <w:rsid w:val="00A84EF6"/>
    <w:pPr>
      <w:keepLines/>
      <w:spacing w:before="60" w:after="60" w:line="210" w:lineRule="atLeast"/>
    </w:pPr>
    <w:rPr>
      <w:rFonts w:ascii="Arial" w:eastAsia="Times New Roman" w:hAnsi="Arial" w:cs="Times New Roman"/>
      <w:sz w:val="19"/>
      <w:szCs w:val="19"/>
      <w:lang w:eastAsia="en-US"/>
    </w:rPr>
  </w:style>
  <w:style w:type="paragraph" w:customStyle="1" w:styleId="5583E76E1E2147E9ACC08A18A68949001">
    <w:name w:val="5583E76E1E2147E9ACC08A18A68949001"/>
    <w:rsid w:val="00A84EF6"/>
    <w:pPr>
      <w:keepLines/>
      <w:spacing w:before="60" w:after="60" w:line="210" w:lineRule="atLeast"/>
    </w:pPr>
    <w:rPr>
      <w:rFonts w:ascii="Arial" w:eastAsia="Times New Roman" w:hAnsi="Arial" w:cs="Times New Roman"/>
      <w:sz w:val="19"/>
      <w:szCs w:val="19"/>
      <w:lang w:eastAsia="en-US"/>
    </w:rPr>
  </w:style>
  <w:style w:type="paragraph" w:customStyle="1" w:styleId="131A88E609E24A0DA65D1E204CD047131">
    <w:name w:val="131A88E609E24A0DA65D1E204CD047131"/>
    <w:rsid w:val="00A84EF6"/>
    <w:pPr>
      <w:keepLines/>
      <w:spacing w:before="60" w:after="60" w:line="210" w:lineRule="atLeast"/>
    </w:pPr>
    <w:rPr>
      <w:rFonts w:ascii="Arial" w:eastAsia="Times New Roman" w:hAnsi="Arial" w:cs="Times New Roman"/>
      <w:sz w:val="19"/>
      <w:szCs w:val="19"/>
      <w:lang w:eastAsia="en-US"/>
    </w:rPr>
  </w:style>
  <w:style w:type="paragraph" w:customStyle="1" w:styleId="A32554BC2F124A038304F51F1C4B2D381">
    <w:name w:val="A32554BC2F124A038304F51F1C4B2D381"/>
    <w:rsid w:val="00A84EF6"/>
    <w:pPr>
      <w:keepLines/>
      <w:spacing w:before="60" w:after="60" w:line="210" w:lineRule="atLeast"/>
    </w:pPr>
    <w:rPr>
      <w:rFonts w:ascii="Arial" w:eastAsia="Times New Roman" w:hAnsi="Arial" w:cs="Times New Roman"/>
      <w:sz w:val="19"/>
      <w:szCs w:val="19"/>
      <w:lang w:eastAsia="en-US"/>
    </w:rPr>
  </w:style>
  <w:style w:type="paragraph" w:customStyle="1" w:styleId="30066B8AAF224824BD213FB05011BAF21">
    <w:name w:val="30066B8AAF224824BD213FB05011BAF21"/>
    <w:rsid w:val="00A84EF6"/>
    <w:pPr>
      <w:keepLines/>
      <w:spacing w:before="60" w:after="60" w:line="210" w:lineRule="atLeast"/>
    </w:pPr>
    <w:rPr>
      <w:rFonts w:ascii="Arial" w:eastAsia="Times New Roman" w:hAnsi="Arial" w:cs="Times New Roman"/>
      <w:sz w:val="19"/>
      <w:szCs w:val="19"/>
      <w:lang w:eastAsia="en-US"/>
    </w:rPr>
  </w:style>
  <w:style w:type="paragraph" w:customStyle="1" w:styleId="4D7E5F9081FA44978D93FA84E812BBA41">
    <w:name w:val="4D7E5F9081FA44978D93FA84E812BBA41"/>
    <w:rsid w:val="00A84EF6"/>
    <w:pPr>
      <w:keepLines/>
      <w:spacing w:before="60" w:after="60" w:line="210" w:lineRule="atLeast"/>
    </w:pPr>
    <w:rPr>
      <w:rFonts w:ascii="Arial" w:eastAsia="Times New Roman" w:hAnsi="Arial" w:cs="Times New Roman"/>
      <w:sz w:val="19"/>
      <w:szCs w:val="19"/>
      <w:lang w:eastAsia="en-US"/>
    </w:rPr>
  </w:style>
  <w:style w:type="paragraph" w:customStyle="1" w:styleId="68B4917390C6422AB03D632E20F558301">
    <w:name w:val="68B4917390C6422AB03D632E20F558301"/>
    <w:rsid w:val="00A84EF6"/>
    <w:pPr>
      <w:keepLines/>
      <w:spacing w:before="60" w:after="60" w:line="210" w:lineRule="atLeast"/>
    </w:pPr>
    <w:rPr>
      <w:rFonts w:ascii="Arial" w:eastAsia="Times New Roman" w:hAnsi="Arial" w:cs="Times New Roman"/>
      <w:sz w:val="19"/>
      <w:szCs w:val="19"/>
      <w:lang w:eastAsia="en-US"/>
    </w:rPr>
  </w:style>
  <w:style w:type="paragraph" w:customStyle="1" w:styleId="CA6C429CE3464E65B21A039DCBBD95371">
    <w:name w:val="CA6C429CE3464E65B21A039DCBBD95371"/>
    <w:rsid w:val="00A84EF6"/>
    <w:pPr>
      <w:keepLines/>
      <w:spacing w:before="60" w:after="60" w:line="210" w:lineRule="atLeast"/>
    </w:pPr>
    <w:rPr>
      <w:rFonts w:ascii="Arial" w:eastAsia="Times New Roman" w:hAnsi="Arial" w:cs="Times New Roman"/>
      <w:sz w:val="19"/>
      <w:szCs w:val="19"/>
      <w:lang w:eastAsia="en-US"/>
    </w:rPr>
  </w:style>
  <w:style w:type="paragraph" w:customStyle="1" w:styleId="209BDF6864D1478EA4E75F69640F72591">
    <w:name w:val="209BDF6864D1478EA4E75F69640F72591"/>
    <w:rsid w:val="00A84EF6"/>
    <w:pPr>
      <w:keepLines/>
      <w:spacing w:before="60" w:after="60" w:line="210" w:lineRule="atLeast"/>
    </w:pPr>
    <w:rPr>
      <w:rFonts w:ascii="Arial" w:eastAsia="Times New Roman" w:hAnsi="Arial" w:cs="Times New Roman"/>
      <w:sz w:val="19"/>
      <w:szCs w:val="19"/>
      <w:lang w:eastAsia="en-US"/>
    </w:rPr>
  </w:style>
  <w:style w:type="paragraph" w:customStyle="1" w:styleId="8E1B3E8362C64C328D27C3E0750BDC041">
    <w:name w:val="8E1B3E8362C64C328D27C3E0750BDC041"/>
    <w:rsid w:val="00A84EF6"/>
    <w:pPr>
      <w:keepLines/>
      <w:spacing w:before="60" w:after="60" w:line="210" w:lineRule="atLeast"/>
    </w:pPr>
    <w:rPr>
      <w:rFonts w:ascii="Arial" w:eastAsia="Times New Roman" w:hAnsi="Arial" w:cs="Times New Roman"/>
      <w:sz w:val="19"/>
      <w:szCs w:val="19"/>
      <w:lang w:eastAsia="en-US"/>
    </w:rPr>
  </w:style>
  <w:style w:type="paragraph" w:customStyle="1" w:styleId="0D7E27E265DD4D6A90924B9AD42D4C4C1">
    <w:name w:val="0D7E27E265DD4D6A90924B9AD42D4C4C1"/>
    <w:rsid w:val="00A84EF6"/>
    <w:pPr>
      <w:keepLines/>
      <w:spacing w:before="60" w:after="60" w:line="210" w:lineRule="atLeast"/>
    </w:pPr>
    <w:rPr>
      <w:rFonts w:ascii="Arial" w:eastAsia="Times New Roman" w:hAnsi="Arial" w:cs="Times New Roman"/>
      <w:sz w:val="19"/>
      <w:szCs w:val="19"/>
      <w:lang w:eastAsia="en-US"/>
    </w:rPr>
  </w:style>
  <w:style w:type="paragraph" w:customStyle="1" w:styleId="0A861F446FAD4A92BA76F37560D87B611">
    <w:name w:val="0A861F446FAD4A92BA76F37560D87B611"/>
    <w:rsid w:val="00A84EF6"/>
    <w:pPr>
      <w:keepLines/>
      <w:spacing w:before="60" w:after="60" w:line="210" w:lineRule="atLeast"/>
    </w:pPr>
    <w:rPr>
      <w:rFonts w:ascii="Arial" w:eastAsia="Times New Roman" w:hAnsi="Arial" w:cs="Times New Roman"/>
      <w:sz w:val="19"/>
      <w:szCs w:val="19"/>
      <w:lang w:eastAsia="en-US"/>
    </w:rPr>
  </w:style>
  <w:style w:type="paragraph" w:customStyle="1" w:styleId="18ED79BD2D1846D68F98D1BE40CDC8DD1">
    <w:name w:val="18ED79BD2D1846D68F98D1BE40CDC8DD1"/>
    <w:rsid w:val="00A84EF6"/>
    <w:pPr>
      <w:keepLines/>
      <w:spacing w:before="60" w:after="60" w:line="210" w:lineRule="atLeast"/>
    </w:pPr>
    <w:rPr>
      <w:rFonts w:ascii="Arial" w:eastAsia="Times New Roman" w:hAnsi="Arial" w:cs="Times New Roman"/>
      <w:sz w:val="19"/>
      <w:szCs w:val="19"/>
      <w:lang w:eastAsia="en-US"/>
    </w:rPr>
  </w:style>
  <w:style w:type="paragraph" w:customStyle="1" w:styleId="38BB3FC7E09A483085BAC98C608749F41">
    <w:name w:val="38BB3FC7E09A483085BAC98C608749F41"/>
    <w:rsid w:val="00A84EF6"/>
    <w:pPr>
      <w:keepLines/>
      <w:spacing w:before="60" w:after="60" w:line="210" w:lineRule="atLeast"/>
    </w:pPr>
    <w:rPr>
      <w:rFonts w:ascii="Arial" w:eastAsia="Times New Roman" w:hAnsi="Arial" w:cs="Times New Roman"/>
      <w:sz w:val="19"/>
      <w:szCs w:val="19"/>
      <w:lang w:eastAsia="en-US"/>
    </w:rPr>
  </w:style>
  <w:style w:type="paragraph" w:customStyle="1" w:styleId="F4625276605C4D90B6E0D4D28EB064141">
    <w:name w:val="F4625276605C4D90B6E0D4D28EB064141"/>
    <w:rsid w:val="00A84EF6"/>
    <w:pPr>
      <w:keepLines/>
      <w:spacing w:before="60" w:after="60" w:line="210" w:lineRule="atLeast"/>
    </w:pPr>
    <w:rPr>
      <w:rFonts w:ascii="Arial" w:eastAsia="Times New Roman" w:hAnsi="Arial" w:cs="Times New Roman"/>
      <w:sz w:val="19"/>
      <w:szCs w:val="19"/>
      <w:lang w:eastAsia="en-US"/>
    </w:rPr>
  </w:style>
  <w:style w:type="paragraph" w:customStyle="1" w:styleId="709BF2AC151F4528AF39D1EA81664EFF1">
    <w:name w:val="709BF2AC151F4528AF39D1EA81664EFF1"/>
    <w:rsid w:val="00A84EF6"/>
    <w:pPr>
      <w:keepLines/>
      <w:spacing w:before="60" w:after="60" w:line="210" w:lineRule="atLeast"/>
    </w:pPr>
    <w:rPr>
      <w:rFonts w:ascii="Arial" w:eastAsia="Times New Roman" w:hAnsi="Arial" w:cs="Times New Roman"/>
      <w:sz w:val="19"/>
      <w:szCs w:val="19"/>
      <w:lang w:eastAsia="en-US"/>
    </w:rPr>
  </w:style>
  <w:style w:type="paragraph" w:customStyle="1" w:styleId="C4FB76CF0A6D48068C358C1AFD4FF3A51">
    <w:name w:val="C4FB76CF0A6D48068C358C1AFD4FF3A51"/>
    <w:rsid w:val="00A84EF6"/>
    <w:pPr>
      <w:keepLines/>
      <w:spacing w:before="60" w:after="60" w:line="210" w:lineRule="atLeast"/>
    </w:pPr>
    <w:rPr>
      <w:rFonts w:ascii="Arial" w:eastAsia="Times New Roman" w:hAnsi="Arial" w:cs="Times New Roman"/>
      <w:sz w:val="19"/>
      <w:szCs w:val="19"/>
      <w:lang w:eastAsia="en-US"/>
    </w:rPr>
  </w:style>
  <w:style w:type="paragraph" w:customStyle="1" w:styleId="D2E38C113D48456BB9AE8BE2A99436F51">
    <w:name w:val="D2E38C113D48456BB9AE8BE2A99436F51"/>
    <w:rsid w:val="00A84EF6"/>
    <w:pPr>
      <w:keepLines/>
      <w:spacing w:before="60" w:after="60" w:line="210" w:lineRule="atLeast"/>
    </w:pPr>
    <w:rPr>
      <w:rFonts w:ascii="Arial" w:eastAsia="Times New Roman" w:hAnsi="Arial" w:cs="Times New Roman"/>
      <w:sz w:val="19"/>
      <w:szCs w:val="19"/>
      <w:lang w:eastAsia="en-US"/>
    </w:rPr>
  </w:style>
  <w:style w:type="paragraph" w:customStyle="1" w:styleId="BB79C4C27E4142DEA1CDFF414865E2B31">
    <w:name w:val="BB79C4C27E4142DEA1CDFF414865E2B31"/>
    <w:rsid w:val="00A84EF6"/>
    <w:pPr>
      <w:keepLines/>
      <w:spacing w:before="60" w:after="60" w:line="210" w:lineRule="atLeast"/>
    </w:pPr>
    <w:rPr>
      <w:rFonts w:ascii="Arial" w:eastAsia="Times New Roman" w:hAnsi="Arial" w:cs="Times New Roman"/>
      <w:sz w:val="19"/>
      <w:szCs w:val="19"/>
      <w:lang w:eastAsia="en-US"/>
    </w:rPr>
  </w:style>
  <w:style w:type="paragraph" w:customStyle="1" w:styleId="4217F58557FE434286C32B34A5ED38AC1">
    <w:name w:val="4217F58557FE434286C32B34A5ED38AC1"/>
    <w:rsid w:val="00A84EF6"/>
    <w:pPr>
      <w:keepLines/>
      <w:spacing w:before="60" w:after="60" w:line="210" w:lineRule="atLeast"/>
    </w:pPr>
    <w:rPr>
      <w:rFonts w:ascii="Arial" w:eastAsia="Times New Roman" w:hAnsi="Arial" w:cs="Times New Roman"/>
      <w:sz w:val="19"/>
      <w:szCs w:val="19"/>
      <w:lang w:eastAsia="en-US"/>
    </w:rPr>
  </w:style>
  <w:style w:type="paragraph" w:customStyle="1" w:styleId="DF08B9D2C56D4929B23FA2680EE13762">
    <w:name w:val="DF08B9D2C56D4929B23FA2680EE13762"/>
    <w:rsid w:val="00A84EF6"/>
    <w:pPr>
      <w:keepLines/>
      <w:spacing w:before="60" w:after="60" w:line="210" w:lineRule="atLeast"/>
    </w:pPr>
    <w:rPr>
      <w:rFonts w:ascii="Arial" w:eastAsia="Times New Roman" w:hAnsi="Arial" w:cs="Times New Roman"/>
      <w:sz w:val="19"/>
      <w:szCs w:val="19"/>
      <w:lang w:eastAsia="en-US"/>
    </w:rPr>
  </w:style>
  <w:style w:type="paragraph" w:customStyle="1" w:styleId="DC2CD23E80C341FFB7B48F5CA52F2043">
    <w:name w:val="DC2CD23E80C341FFB7B48F5CA52F2043"/>
    <w:rsid w:val="00A84EF6"/>
    <w:pPr>
      <w:keepLines/>
      <w:spacing w:before="60" w:after="60" w:line="210" w:lineRule="atLeast"/>
    </w:pPr>
    <w:rPr>
      <w:rFonts w:ascii="Arial" w:eastAsia="Times New Roman" w:hAnsi="Arial" w:cs="Times New Roman"/>
      <w:sz w:val="19"/>
      <w:szCs w:val="19"/>
      <w:lang w:eastAsia="en-US"/>
    </w:rPr>
  </w:style>
  <w:style w:type="paragraph" w:customStyle="1" w:styleId="795E99E308154ADFB61B14195992710D">
    <w:name w:val="795E99E308154ADFB61B14195992710D"/>
    <w:rsid w:val="00A84EF6"/>
    <w:pPr>
      <w:keepLines/>
      <w:spacing w:before="60" w:after="60" w:line="210" w:lineRule="atLeast"/>
    </w:pPr>
    <w:rPr>
      <w:rFonts w:ascii="Arial" w:eastAsia="Times New Roman" w:hAnsi="Arial" w:cs="Times New Roman"/>
      <w:sz w:val="19"/>
      <w:szCs w:val="19"/>
      <w:lang w:eastAsia="en-US"/>
    </w:rPr>
  </w:style>
  <w:style w:type="paragraph" w:customStyle="1" w:styleId="2AE085A2532F4B32BA53193A80C09387">
    <w:name w:val="2AE085A2532F4B32BA53193A80C09387"/>
    <w:rsid w:val="00A84EF6"/>
    <w:pPr>
      <w:keepLines/>
      <w:spacing w:before="60" w:after="60" w:line="210" w:lineRule="atLeast"/>
    </w:pPr>
    <w:rPr>
      <w:rFonts w:ascii="Arial" w:eastAsia="Times New Roman" w:hAnsi="Arial" w:cs="Times New Roman"/>
      <w:sz w:val="19"/>
      <w:szCs w:val="19"/>
      <w:lang w:eastAsia="en-US"/>
    </w:rPr>
  </w:style>
  <w:style w:type="paragraph" w:customStyle="1" w:styleId="A7DCF9BC02BC45999C69F9A6D2DB8800">
    <w:name w:val="A7DCF9BC02BC45999C69F9A6D2DB8800"/>
    <w:rsid w:val="00A84EF6"/>
    <w:pPr>
      <w:keepLines/>
      <w:spacing w:before="60" w:after="60" w:line="210" w:lineRule="atLeast"/>
    </w:pPr>
    <w:rPr>
      <w:rFonts w:ascii="Arial" w:eastAsia="Times New Roman" w:hAnsi="Arial" w:cs="Times New Roman"/>
      <w:sz w:val="19"/>
      <w:szCs w:val="19"/>
      <w:lang w:eastAsia="en-US"/>
    </w:rPr>
  </w:style>
  <w:style w:type="paragraph" w:customStyle="1" w:styleId="FD1F52E0F0BA44B5868A9699FB1ADB12">
    <w:name w:val="FD1F52E0F0BA44B5868A9699FB1ADB12"/>
    <w:rsid w:val="00A84EF6"/>
    <w:pPr>
      <w:keepLines/>
      <w:spacing w:before="60" w:after="60" w:line="210" w:lineRule="atLeast"/>
    </w:pPr>
    <w:rPr>
      <w:rFonts w:ascii="Arial" w:eastAsia="Times New Roman" w:hAnsi="Arial" w:cs="Times New Roman"/>
      <w:sz w:val="19"/>
      <w:szCs w:val="19"/>
      <w:lang w:eastAsia="en-US"/>
    </w:rPr>
  </w:style>
  <w:style w:type="paragraph" w:customStyle="1" w:styleId="6BAF478C75AB46A39475FE2704037050">
    <w:name w:val="6BAF478C75AB46A39475FE2704037050"/>
    <w:rsid w:val="00A84EF6"/>
    <w:pPr>
      <w:keepLines/>
      <w:spacing w:before="60" w:after="60" w:line="210" w:lineRule="atLeast"/>
    </w:pPr>
    <w:rPr>
      <w:rFonts w:ascii="Arial" w:eastAsia="Times New Roman" w:hAnsi="Arial" w:cs="Times New Roman"/>
      <w:sz w:val="19"/>
      <w:szCs w:val="19"/>
      <w:lang w:eastAsia="en-US"/>
    </w:rPr>
  </w:style>
  <w:style w:type="paragraph" w:customStyle="1" w:styleId="3B82159C82A548398B63B21003A55223">
    <w:name w:val="3B82159C82A548398B63B21003A55223"/>
    <w:rsid w:val="00A84EF6"/>
    <w:pPr>
      <w:keepLines/>
      <w:spacing w:before="60" w:after="60" w:line="210" w:lineRule="atLeast"/>
    </w:pPr>
    <w:rPr>
      <w:rFonts w:ascii="Arial" w:eastAsia="Times New Roman" w:hAnsi="Arial" w:cs="Times New Roman"/>
      <w:sz w:val="19"/>
      <w:szCs w:val="19"/>
      <w:lang w:eastAsia="en-US"/>
    </w:rPr>
  </w:style>
  <w:style w:type="paragraph" w:customStyle="1" w:styleId="79ACC68CE7C54CB098498F2941D74127">
    <w:name w:val="79ACC68CE7C54CB098498F2941D74127"/>
    <w:rsid w:val="00112A1A"/>
    <w:pPr>
      <w:spacing w:after="160" w:line="259" w:lineRule="auto"/>
    </w:pPr>
  </w:style>
  <w:style w:type="paragraph" w:customStyle="1" w:styleId="7179A9A38B454EB7BA8B4EF4E8D21E82">
    <w:name w:val="7179A9A38B454EB7BA8B4EF4E8D21E82"/>
    <w:rsid w:val="00112A1A"/>
    <w:pPr>
      <w:spacing w:after="160" w:line="259" w:lineRule="auto"/>
    </w:pPr>
  </w:style>
  <w:style w:type="paragraph" w:customStyle="1" w:styleId="B47D55404D0D4D45A4E291971A0DDC69">
    <w:name w:val="B47D55404D0D4D45A4E291971A0DDC69"/>
    <w:rsid w:val="00112A1A"/>
    <w:pPr>
      <w:spacing w:after="160" w:line="259" w:lineRule="auto"/>
    </w:pPr>
  </w:style>
  <w:style w:type="paragraph" w:customStyle="1" w:styleId="1EE4AA06621B4A6F86E3A80449BEB0AE">
    <w:name w:val="1EE4AA06621B4A6F86E3A80449BEB0AE"/>
    <w:rsid w:val="00112A1A"/>
    <w:pPr>
      <w:spacing w:after="160" w:line="259" w:lineRule="auto"/>
    </w:pPr>
  </w:style>
  <w:style w:type="paragraph" w:customStyle="1" w:styleId="33506A3021EE46259EDDBE2D3A68E9FB">
    <w:name w:val="33506A3021EE46259EDDBE2D3A68E9FB"/>
    <w:rsid w:val="00112A1A"/>
    <w:pPr>
      <w:spacing w:after="160" w:line="259" w:lineRule="auto"/>
    </w:pPr>
  </w:style>
  <w:style w:type="paragraph" w:customStyle="1" w:styleId="B243182F932D487A87C643478F74B284">
    <w:name w:val="B243182F932D487A87C643478F74B284"/>
    <w:rsid w:val="00112A1A"/>
    <w:pPr>
      <w:spacing w:after="160" w:line="259" w:lineRule="auto"/>
    </w:pPr>
  </w:style>
  <w:style w:type="paragraph" w:customStyle="1" w:styleId="0ED8FCF502FF4B59BCD23386ED5EB5C9">
    <w:name w:val="0ED8FCF502FF4B59BCD23386ED5EB5C9"/>
    <w:rsid w:val="00112A1A"/>
    <w:pPr>
      <w:spacing w:after="160" w:line="259" w:lineRule="auto"/>
    </w:pPr>
  </w:style>
  <w:style w:type="paragraph" w:customStyle="1" w:styleId="2E7A790821AC47FB92EE58D0C8CBEF2D">
    <w:name w:val="2E7A790821AC47FB92EE58D0C8CBEF2D"/>
    <w:rsid w:val="00112A1A"/>
    <w:pPr>
      <w:spacing w:after="160" w:line="259" w:lineRule="auto"/>
    </w:pPr>
  </w:style>
  <w:style w:type="paragraph" w:customStyle="1" w:styleId="891C8F9D483642A182D6A51382A44C09">
    <w:name w:val="891C8F9D483642A182D6A51382A44C09"/>
    <w:rsid w:val="00112A1A"/>
    <w:pPr>
      <w:spacing w:after="160" w:line="259" w:lineRule="auto"/>
    </w:pPr>
  </w:style>
  <w:style w:type="paragraph" w:customStyle="1" w:styleId="38C9352B91324C619FB66120AC186918">
    <w:name w:val="38C9352B91324C619FB66120AC186918"/>
    <w:rsid w:val="00112A1A"/>
    <w:pPr>
      <w:spacing w:after="160" w:line="259" w:lineRule="auto"/>
    </w:pPr>
  </w:style>
  <w:style w:type="paragraph" w:customStyle="1" w:styleId="C163E06A98184663B47E8F72B5297D53">
    <w:name w:val="C163E06A98184663B47E8F72B5297D53"/>
    <w:rsid w:val="00112A1A"/>
    <w:pPr>
      <w:spacing w:after="160" w:line="259" w:lineRule="auto"/>
    </w:pPr>
  </w:style>
  <w:style w:type="paragraph" w:customStyle="1" w:styleId="073DBE34288A4E11AE2328E95B41582A">
    <w:name w:val="073DBE34288A4E11AE2328E95B41582A"/>
    <w:rsid w:val="00112A1A"/>
    <w:pPr>
      <w:spacing w:after="160" w:line="259" w:lineRule="auto"/>
    </w:pPr>
  </w:style>
  <w:style w:type="paragraph" w:customStyle="1" w:styleId="D6B9456AC4D04439AB843B51A61B02CC">
    <w:name w:val="D6B9456AC4D04439AB843B51A61B02CC"/>
    <w:rsid w:val="00112A1A"/>
    <w:pPr>
      <w:spacing w:after="160" w:line="259" w:lineRule="auto"/>
    </w:pPr>
  </w:style>
  <w:style w:type="paragraph" w:customStyle="1" w:styleId="75CF6BE3D2574CE28E55AF59A2E513EC">
    <w:name w:val="75CF6BE3D2574CE28E55AF59A2E513EC"/>
    <w:rsid w:val="00112A1A"/>
    <w:pPr>
      <w:spacing w:after="160" w:line="259" w:lineRule="auto"/>
    </w:pPr>
  </w:style>
  <w:style w:type="paragraph" w:customStyle="1" w:styleId="DACB4B7D6D2D442D8DDCBC5CCB0EA318">
    <w:name w:val="DACB4B7D6D2D442D8DDCBC5CCB0EA318"/>
    <w:rsid w:val="00112A1A"/>
    <w:pPr>
      <w:spacing w:after="160" w:line="259" w:lineRule="auto"/>
    </w:pPr>
  </w:style>
  <w:style w:type="paragraph" w:customStyle="1" w:styleId="5203FB73C1FB4C29A4FF909572C6BE62">
    <w:name w:val="5203FB73C1FB4C29A4FF909572C6BE62"/>
    <w:rsid w:val="00112A1A"/>
    <w:pPr>
      <w:spacing w:after="160" w:line="259" w:lineRule="auto"/>
    </w:pPr>
  </w:style>
  <w:style w:type="paragraph" w:customStyle="1" w:styleId="49C0F8D3EB604354B68084D552D3925B">
    <w:name w:val="49C0F8D3EB604354B68084D552D3925B"/>
    <w:rsid w:val="00112A1A"/>
    <w:pPr>
      <w:spacing w:after="160" w:line="259" w:lineRule="auto"/>
    </w:pPr>
  </w:style>
  <w:style w:type="paragraph" w:customStyle="1" w:styleId="D7A16736E03B4177BB8D2525FD64B989">
    <w:name w:val="D7A16736E03B4177BB8D2525FD64B989"/>
    <w:rsid w:val="00112A1A"/>
    <w:pPr>
      <w:spacing w:after="160" w:line="259" w:lineRule="auto"/>
    </w:pPr>
  </w:style>
  <w:style w:type="paragraph" w:customStyle="1" w:styleId="98D04FCD0BFE4FAD83984E89BC835E03">
    <w:name w:val="98D04FCD0BFE4FAD83984E89BC835E03"/>
    <w:rsid w:val="00112A1A"/>
    <w:pPr>
      <w:spacing w:after="160" w:line="259" w:lineRule="auto"/>
    </w:pPr>
  </w:style>
  <w:style w:type="paragraph" w:customStyle="1" w:styleId="A7656C69FFB547DC82084D02A7AEA01D">
    <w:name w:val="A7656C69FFB547DC82084D02A7AEA01D"/>
    <w:rsid w:val="00112A1A"/>
    <w:pPr>
      <w:spacing w:after="160" w:line="259" w:lineRule="auto"/>
    </w:pPr>
  </w:style>
  <w:style w:type="paragraph" w:customStyle="1" w:styleId="A1C769D116AA4DC499F53F77842411EB">
    <w:name w:val="A1C769D116AA4DC499F53F77842411EB"/>
    <w:rsid w:val="00112A1A"/>
    <w:pPr>
      <w:spacing w:after="160" w:line="259" w:lineRule="auto"/>
    </w:pPr>
  </w:style>
  <w:style w:type="paragraph" w:customStyle="1" w:styleId="C90D817DBC974A8888B1842B72E0A76D">
    <w:name w:val="C90D817DBC974A8888B1842B72E0A76D"/>
    <w:rsid w:val="00112A1A"/>
    <w:pPr>
      <w:spacing w:after="160" w:line="259" w:lineRule="auto"/>
    </w:pPr>
  </w:style>
  <w:style w:type="paragraph" w:customStyle="1" w:styleId="4B24BACAC13A43E2B3F45B125DD14B78">
    <w:name w:val="4B24BACAC13A43E2B3F45B125DD14B78"/>
    <w:rsid w:val="00112A1A"/>
    <w:pPr>
      <w:spacing w:after="160" w:line="259" w:lineRule="auto"/>
    </w:pPr>
  </w:style>
  <w:style w:type="paragraph" w:customStyle="1" w:styleId="6988D70DA15845228151857AF86AB877">
    <w:name w:val="6988D70DA15845228151857AF86AB877"/>
    <w:rsid w:val="00112A1A"/>
    <w:pPr>
      <w:spacing w:after="160" w:line="259" w:lineRule="auto"/>
    </w:pPr>
  </w:style>
  <w:style w:type="paragraph" w:customStyle="1" w:styleId="D06AC6108D0B4531B80A403976580FCA">
    <w:name w:val="D06AC6108D0B4531B80A403976580FCA"/>
    <w:rsid w:val="00112A1A"/>
    <w:pPr>
      <w:spacing w:after="160" w:line="259" w:lineRule="auto"/>
    </w:pPr>
  </w:style>
  <w:style w:type="paragraph" w:customStyle="1" w:styleId="8DFD40FB62CF4C95ADD71219E0D19ED7">
    <w:name w:val="8DFD40FB62CF4C95ADD71219E0D19ED7"/>
    <w:rsid w:val="00112A1A"/>
    <w:pPr>
      <w:spacing w:after="160" w:line="259" w:lineRule="auto"/>
    </w:pPr>
  </w:style>
  <w:style w:type="paragraph" w:customStyle="1" w:styleId="BE1748B812EE43629D2837FE31D7C847">
    <w:name w:val="BE1748B812EE43629D2837FE31D7C847"/>
    <w:rsid w:val="00112A1A"/>
    <w:pPr>
      <w:spacing w:after="160" w:line="259" w:lineRule="auto"/>
    </w:pPr>
  </w:style>
  <w:style w:type="paragraph" w:customStyle="1" w:styleId="0349FA697DA74634981D77518EDF69D0">
    <w:name w:val="0349FA697DA74634981D77518EDF69D0"/>
    <w:rsid w:val="00112A1A"/>
    <w:pPr>
      <w:spacing w:after="160" w:line="259" w:lineRule="auto"/>
    </w:pPr>
  </w:style>
  <w:style w:type="paragraph" w:customStyle="1" w:styleId="3EEB23FCB1D94B99853E07669945C854">
    <w:name w:val="3EEB23FCB1D94B99853E07669945C854"/>
    <w:rsid w:val="00112A1A"/>
    <w:pPr>
      <w:spacing w:after="160" w:line="259" w:lineRule="auto"/>
    </w:pPr>
  </w:style>
  <w:style w:type="paragraph" w:customStyle="1" w:styleId="627971D63B3A4E54990698A05DBA5C14">
    <w:name w:val="627971D63B3A4E54990698A05DBA5C14"/>
    <w:rsid w:val="00112A1A"/>
    <w:pPr>
      <w:spacing w:after="160" w:line="259" w:lineRule="auto"/>
    </w:pPr>
  </w:style>
  <w:style w:type="paragraph" w:customStyle="1" w:styleId="62495636CD21482983145728283C5973">
    <w:name w:val="62495636CD21482983145728283C5973"/>
    <w:rsid w:val="00112A1A"/>
    <w:pPr>
      <w:spacing w:after="160" w:line="259" w:lineRule="auto"/>
    </w:pPr>
  </w:style>
  <w:style w:type="paragraph" w:customStyle="1" w:styleId="219C00A80351491685DE1EBCD6D2E9BB">
    <w:name w:val="219C00A80351491685DE1EBCD6D2E9BB"/>
    <w:rsid w:val="00112A1A"/>
    <w:pPr>
      <w:spacing w:after="160" w:line="259" w:lineRule="auto"/>
    </w:pPr>
  </w:style>
  <w:style w:type="paragraph" w:customStyle="1" w:styleId="A85C2464465343D8AB3172DCCC374644">
    <w:name w:val="A85C2464465343D8AB3172DCCC374644"/>
    <w:rsid w:val="00112A1A"/>
    <w:pPr>
      <w:spacing w:after="160" w:line="259" w:lineRule="auto"/>
    </w:pPr>
  </w:style>
  <w:style w:type="paragraph" w:customStyle="1" w:styleId="AEF7DC05C77442A0A05FFCE8B024E529">
    <w:name w:val="AEF7DC05C77442A0A05FFCE8B024E529"/>
    <w:rsid w:val="00112A1A"/>
    <w:pPr>
      <w:spacing w:after="160" w:line="259" w:lineRule="auto"/>
    </w:pPr>
  </w:style>
  <w:style w:type="paragraph" w:customStyle="1" w:styleId="8B1AE9A92D454AD5AA8E082F7C0A2668">
    <w:name w:val="8B1AE9A92D454AD5AA8E082F7C0A2668"/>
    <w:rsid w:val="00112A1A"/>
    <w:pPr>
      <w:spacing w:after="160" w:line="259" w:lineRule="auto"/>
    </w:pPr>
  </w:style>
  <w:style w:type="paragraph" w:customStyle="1" w:styleId="E1F0FF1B2A7A408B9D97E36B44803A18">
    <w:name w:val="E1F0FF1B2A7A408B9D97E36B44803A18"/>
    <w:rsid w:val="00112A1A"/>
    <w:pPr>
      <w:spacing w:after="160" w:line="259" w:lineRule="auto"/>
    </w:pPr>
  </w:style>
  <w:style w:type="paragraph" w:customStyle="1" w:styleId="BB17D0A377F64A1DB7DA16E0A236FD93">
    <w:name w:val="BB17D0A377F64A1DB7DA16E0A236FD93"/>
    <w:rsid w:val="00112A1A"/>
    <w:pPr>
      <w:spacing w:after="160" w:line="259" w:lineRule="auto"/>
    </w:pPr>
  </w:style>
  <w:style w:type="paragraph" w:customStyle="1" w:styleId="1584380D430C4316BA03B6F21AF42612">
    <w:name w:val="1584380D430C4316BA03B6F21AF42612"/>
    <w:rsid w:val="00112A1A"/>
    <w:pPr>
      <w:spacing w:after="160" w:line="259" w:lineRule="auto"/>
    </w:pPr>
  </w:style>
  <w:style w:type="paragraph" w:customStyle="1" w:styleId="7E727FC7B406492798624D8A8B76A7CE">
    <w:name w:val="7E727FC7B406492798624D8A8B76A7CE"/>
    <w:rsid w:val="00112A1A"/>
    <w:pPr>
      <w:spacing w:after="160" w:line="259" w:lineRule="auto"/>
    </w:pPr>
  </w:style>
  <w:style w:type="paragraph" w:customStyle="1" w:styleId="8ADE932E0CEC41F7B7220054418C0B2F">
    <w:name w:val="8ADE932E0CEC41F7B7220054418C0B2F"/>
    <w:rsid w:val="00112A1A"/>
    <w:pPr>
      <w:spacing w:after="160" w:line="259" w:lineRule="auto"/>
    </w:pPr>
  </w:style>
  <w:style w:type="paragraph" w:customStyle="1" w:styleId="4A241D83A0E942F0A267E11DBC06D56F">
    <w:name w:val="4A241D83A0E942F0A267E11DBC06D56F"/>
    <w:rsid w:val="00112A1A"/>
    <w:pPr>
      <w:spacing w:after="160" w:line="259" w:lineRule="auto"/>
    </w:pPr>
  </w:style>
  <w:style w:type="paragraph" w:customStyle="1" w:styleId="DF5EB6A21DDA48B0AEDEA70C3CB5275A">
    <w:name w:val="DF5EB6A21DDA48B0AEDEA70C3CB5275A"/>
    <w:rsid w:val="00112A1A"/>
    <w:pPr>
      <w:spacing w:after="160" w:line="259" w:lineRule="auto"/>
    </w:pPr>
  </w:style>
  <w:style w:type="paragraph" w:customStyle="1" w:styleId="1391BBD2128547429B15532794E8E9AE">
    <w:name w:val="1391BBD2128547429B15532794E8E9AE"/>
    <w:rsid w:val="00112A1A"/>
    <w:pPr>
      <w:spacing w:after="160" w:line="259" w:lineRule="auto"/>
    </w:pPr>
  </w:style>
  <w:style w:type="paragraph" w:customStyle="1" w:styleId="3CB00CCC09CF482DB7D92A34EAFF8615">
    <w:name w:val="3CB00CCC09CF482DB7D92A34EAFF8615"/>
    <w:rsid w:val="00112A1A"/>
    <w:pPr>
      <w:spacing w:after="160" w:line="259" w:lineRule="auto"/>
    </w:pPr>
  </w:style>
  <w:style w:type="paragraph" w:customStyle="1" w:styleId="723C4B9574094735A0D24ABDE7F57186">
    <w:name w:val="723C4B9574094735A0D24ABDE7F57186"/>
    <w:rsid w:val="00112A1A"/>
    <w:pPr>
      <w:spacing w:after="160" w:line="259" w:lineRule="auto"/>
    </w:pPr>
  </w:style>
  <w:style w:type="paragraph" w:customStyle="1" w:styleId="239212B566054DB090F5796B6AF695DA">
    <w:name w:val="239212B566054DB090F5796B6AF695DA"/>
    <w:rsid w:val="00112A1A"/>
    <w:pPr>
      <w:spacing w:after="160" w:line="259" w:lineRule="auto"/>
    </w:pPr>
  </w:style>
  <w:style w:type="paragraph" w:customStyle="1" w:styleId="DC0E4DCF021C40B493ECF26D1D8CF3AB">
    <w:name w:val="DC0E4DCF021C40B493ECF26D1D8CF3AB"/>
    <w:rsid w:val="00112A1A"/>
    <w:pPr>
      <w:spacing w:after="160" w:line="259" w:lineRule="auto"/>
    </w:pPr>
  </w:style>
  <w:style w:type="paragraph" w:customStyle="1" w:styleId="E2E23B251F7D472BB58E474A337CD33C">
    <w:name w:val="E2E23B251F7D472BB58E474A337CD33C"/>
    <w:rsid w:val="00112A1A"/>
    <w:pPr>
      <w:spacing w:after="160" w:line="259" w:lineRule="auto"/>
    </w:pPr>
  </w:style>
  <w:style w:type="paragraph" w:customStyle="1" w:styleId="2871258BB53348ADB62340FBD28EB136">
    <w:name w:val="2871258BB53348ADB62340FBD28EB136"/>
    <w:rsid w:val="00112A1A"/>
    <w:pPr>
      <w:spacing w:after="160" w:line="259" w:lineRule="auto"/>
    </w:pPr>
  </w:style>
  <w:style w:type="paragraph" w:customStyle="1" w:styleId="5EDAF859F05F4A1D97D3721DAEC17286">
    <w:name w:val="5EDAF859F05F4A1D97D3721DAEC17286"/>
    <w:rsid w:val="00112A1A"/>
    <w:pPr>
      <w:spacing w:after="160" w:line="259" w:lineRule="auto"/>
    </w:pPr>
  </w:style>
  <w:style w:type="paragraph" w:customStyle="1" w:styleId="EEDBBAADBE264F68A543F7F09533CCD2">
    <w:name w:val="EEDBBAADBE264F68A543F7F09533CCD2"/>
    <w:rsid w:val="00112A1A"/>
    <w:pPr>
      <w:spacing w:after="160" w:line="259" w:lineRule="auto"/>
    </w:pPr>
  </w:style>
  <w:style w:type="paragraph" w:customStyle="1" w:styleId="65570FF4AFAA4028A24D2B4D1816A9EC">
    <w:name w:val="65570FF4AFAA4028A24D2B4D1816A9EC"/>
    <w:rsid w:val="00112A1A"/>
    <w:pPr>
      <w:spacing w:after="160" w:line="259" w:lineRule="auto"/>
    </w:pPr>
  </w:style>
  <w:style w:type="paragraph" w:customStyle="1" w:styleId="4860EF879DAD43EFAF2B4C0DB9E4E737">
    <w:name w:val="4860EF879DAD43EFAF2B4C0DB9E4E737"/>
    <w:rsid w:val="00112A1A"/>
    <w:pPr>
      <w:spacing w:after="160" w:line="259" w:lineRule="auto"/>
    </w:pPr>
  </w:style>
  <w:style w:type="paragraph" w:customStyle="1" w:styleId="34936AA0ACB44EA7A7A4ADCBA02FF645">
    <w:name w:val="34936AA0ACB44EA7A7A4ADCBA02FF645"/>
    <w:rsid w:val="00112A1A"/>
    <w:pPr>
      <w:spacing w:after="160" w:line="259" w:lineRule="auto"/>
    </w:pPr>
  </w:style>
  <w:style w:type="paragraph" w:customStyle="1" w:styleId="D27FDF91B40542CDA086D8C0E015A3D0">
    <w:name w:val="D27FDF91B40542CDA086D8C0E015A3D0"/>
    <w:rsid w:val="00112A1A"/>
    <w:pPr>
      <w:spacing w:after="160" w:line="259" w:lineRule="auto"/>
    </w:pPr>
  </w:style>
  <w:style w:type="paragraph" w:customStyle="1" w:styleId="98E0C46CFC864029876AD568869F1035">
    <w:name w:val="98E0C46CFC864029876AD568869F1035"/>
    <w:rsid w:val="00112A1A"/>
    <w:pPr>
      <w:spacing w:after="160" w:line="259" w:lineRule="auto"/>
    </w:pPr>
  </w:style>
  <w:style w:type="paragraph" w:customStyle="1" w:styleId="745F1DAD0BA74BCAB303A02831FAD4EC">
    <w:name w:val="745F1DAD0BA74BCAB303A02831FAD4EC"/>
    <w:rsid w:val="00112A1A"/>
    <w:pPr>
      <w:spacing w:after="160" w:line="259" w:lineRule="auto"/>
    </w:pPr>
  </w:style>
  <w:style w:type="paragraph" w:customStyle="1" w:styleId="8AE0F44E1A6D49DD8A496E99F7CA62E9">
    <w:name w:val="8AE0F44E1A6D49DD8A496E99F7CA62E9"/>
    <w:rsid w:val="00112A1A"/>
    <w:pPr>
      <w:spacing w:after="160" w:line="259" w:lineRule="auto"/>
    </w:pPr>
  </w:style>
  <w:style w:type="paragraph" w:customStyle="1" w:styleId="398EFFDDD22D48A68FFDA4BA633A3B78">
    <w:name w:val="398EFFDDD22D48A68FFDA4BA633A3B78"/>
    <w:rsid w:val="00112A1A"/>
    <w:pPr>
      <w:spacing w:after="160" w:line="259" w:lineRule="auto"/>
    </w:pPr>
  </w:style>
  <w:style w:type="paragraph" w:customStyle="1" w:styleId="8789829FA6894ED0816E38CA6AA7C33D">
    <w:name w:val="8789829FA6894ED0816E38CA6AA7C33D"/>
    <w:rsid w:val="00112A1A"/>
    <w:pPr>
      <w:spacing w:after="160" w:line="259" w:lineRule="auto"/>
    </w:pPr>
  </w:style>
  <w:style w:type="paragraph" w:customStyle="1" w:styleId="7CB30083EB8E4D6C88B38EF3F1AFB5CA">
    <w:name w:val="7CB30083EB8E4D6C88B38EF3F1AFB5CA"/>
    <w:rsid w:val="00112A1A"/>
    <w:pPr>
      <w:spacing w:after="160" w:line="259" w:lineRule="auto"/>
    </w:pPr>
  </w:style>
  <w:style w:type="paragraph" w:customStyle="1" w:styleId="BEFB3701F2BA4ED19EDBED07A246EB90">
    <w:name w:val="BEFB3701F2BA4ED19EDBED07A246EB90"/>
    <w:rsid w:val="00112A1A"/>
    <w:pPr>
      <w:spacing w:after="160" w:line="259" w:lineRule="auto"/>
    </w:pPr>
  </w:style>
  <w:style w:type="paragraph" w:customStyle="1" w:styleId="8A47C5B9C29E4DA398616D937112D425">
    <w:name w:val="8A47C5B9C29E4DA398616D937112D425"/>
    <w:rsid w:val="00112A1A"/>
    <w:pPr>
      <w:spacing w:after="160" w:line="259" w:lineRule="auto"/>
    </w:pPr>
  </w:style>
  <w:style w:type="paragraph" w:customStyle="1" w:styleId="3E4A4946699A4BBD82460759B0BE6EDB">
    <w:name w:val="3E4A4946699A4BBD82460759B0BE6EDB"/>
    <w:rsid w:val="00112A1A"/>
    <w:pPr>
      <w:spacing w:after="160" w:line="259" w:lineRule="auto"/>
    </w:pPr>
  </w:style>
  <w:style w:type="paragraph" w:customStyle="1" w:styleId="EB0BFFDFEB504A63955B798F66F5783A">
    <w:name w:val="EB0BFFDFEB504A63955B798F66F5783A"/>
    <w:rsid w:val="00112A1A"/>
    <w:pPr>
      <w:spacing w:after="160" w:line="259" w:lineRule="auto"/>
    </w:pPr>
  </w:style>
  <w:style w:type="paragraph" w:customStyle="1" w:styleId="D8444D5AC2C448928B071EDEA2FD4BB4">
    <w:name w:val="D8444D5AC2C448928B071EDEA2FD4BB4"/>
    <w:rsid w:val="00112A1A"/>
    <w:pPr>
      <w:spacing w:after="160" w:line="259" w:lineRule="auto"/>
    </w:pPr>
  </w:style>
  <w:style w:type="paragraph" w:customStyle="1" w:styleId="FA4758082696458D987D2FD1ED488B65">
    <w:name w:val="FA4758082696458D987D2FD1ED488B65"/>
    <w:rsid w:val="00112A1A"/>
    <w:pPr>
      <w:spacing w:after="160" w:line="259" w:lineRule="auto"/>
    </w:pPr>
  </w:style>
  <w:style w:type="paragraph" w:customStyle="1" w:styleId="14A807D21EE3475786C7510DFBBF94F6">
    <w:name w:val="14A807D21EE3475786C7510DFBBF94F6"/>
    <w:rsid w:val="00112A1A"/>
    <w:pPr>
      <w:spacing w:after="160" w:line="259" w:lineRule="auto"/>
    </w:pPr>
  </w:style>
  <w:style w:type="paragraph" w:customStyle="1" w:styleId="13BADE708EC848238E671A71CDA08D78">
    <w:name w:val="13BADE708EC848238E671A71CDA08D78"/>
    <w:rsid w:val="00112A1A"/>
    <w:pPr>
      <w:spacing w:after="160" w:line="259" w:lineRule="auto"/>
    </w:pPr>
  </w:style>
  <w:style w:type="paragraph" w:customStyle="1" w:styleId="00DAB8CDFC68441DAF58CD3583C7966D">
    <w:name w:val="00DAB8CDFC68441DAF58CD3583C7966D"/>
    <w:rsid w:val="00112A1A"/>
    <w:pPr>
      <w:spacing w:after="160" w:line="259" w:lineRule="auto"/>
    </w:pPr>
  </w:style>
  <w:style w:type="paragraph" w:customStyle="1" w:styleId="4F4061F4DBE94DA6A9DA072C16A62B1D">
    <w:name w:val="4F4061F4DBE94DA6A9DA072C16A62B1D"/>
    <w:rsid w:val="00112A1A"/>
    <w:pPr>
      <w:spacing w:after="160" w:line="259" w:lineRule="auto"/>
    </w:pPr>
  </w:style>
  <w:style w:type="paragraph" w:customStyle="1" w:styleId="4523F1FDDED7426297D1C97BDA394CD7">
    <w:name w:val="4523F1FDDED7426297D1C97BDA394CD7"/>
    <w:rsid w:val="00112A1A"/>
    <w:pPr>
      <w:spacing w:after="160" w:line="259" w:lineRule="auto"/>
    </w:pPr>
  </w:style>
  <w:style w:type="paragraph" w:customStyle="1" w:styleId="B33B154CC6194820AA4C28CA3517F95A">
    <w:name w:val="B33B154CC6194820AA4C28CA3517F95A"/>
    <w:rsid w:val="00112A1A"/>
    <w:pPr>
      <w:spacing w:after="160" w:line="259" w:lineRule="auto"/>
    </w:pPr>
  </w:style>
  <w:style w:type="paragraph" w:customStyle="1" w:styleId="9ACB16B0AC6E42648C7BA79D80EEE566">
    <w:name w:val="9ACB16B0AC6E42648C7BA79D80EEE566"/>
    <w:rsid w:val="00112A1A"/>
    <w:pPr>
      <w:spacing w:after="160" w:line="259" w:lineRule="auto"/>
    </w:pPr>
  </w:style>
  <w:style w:type="paragraph" w:customStyle="1" w:styleId="8EAA5584C81A42948380B3AF3330B1F5">
    <w:name w:val="8EAA5584C81A42948380B3AF3330B1F5"/>
    <w:rsid w:val="00112A1A"/>
    <w:pPr>
      <w:spacing w:after="160" w:line="259" w:lineRule="auto"/>
    </w:pPr>
  </w:style>
  <w:style w:type="paragraph" w:customStyle="1" w:styleId="E753D2A8EB214A9F9788EA9B766EDAEF">
    <w:name w:val="E753D2A8EB214A9F9788EA9B766EDAEF"/>
    <w:rsid w:val="00112A1A"/>
    <w:pPr>
      <w:spacing w:after="160" w:line="259" w:lineRule="auto"/>
    </w:pPr>
  </w:style>
  <w:style w:type="paragraph" w:customStyle="1" w:styleId="F4F0188835D24555914F63B70DA261CA">
    <w:name w:val="F4F0188835D24555914F63B70DA261CA"/>
    <w:rsid w:val="00112A1A"/>
    <w:pPr>
      <w:spacing w:after="160" w:line="259" w:lineRule="auto"/>
    </w:pPr>
  </w:style>
  <w:style w:type="paragraph" w:customStyle="1" w:styleId="64B7A6AE36784A18943B4D2381A30629">
    <w:name w:val="64B7A6AE36784A18943B4D2381A30629"/>
    <w:rsid w:val="00112A1A"/>
    <w:pPr>
      <w:spacing w:after="160" w:line="259" w:lineRule="auto"/>
    </w:pPr>
  </w:style>
  <w:style w:type="paragraph" w:customStyle="1" w:styleId="8544505F16944456BA8482150CE91E11">
    <w:name w:val="8544505F16944456BA8482150CE91E11"/>
    <w:rsid w:val="00112A1A"/>
    <w:pPr>
      <w:spacing w:after="160" w:line="259" w:lineRule="auto"/>
    </w:pPr>
  </w:style>
  <w:style w:type="paragraph" w:customStyle="1" w:styleId="A02D06D8A83E4C659760A62C7458D426">
    <w:name w:val="A02D06D8A83E4C659760A62C7458D426"/>
    <w:rsid w:val="00112A1A"/>
    <w:pPr>
      <w:spacing w:after="160" w:line="259" w:lineRule="auto"/>
    </w:pPr>
  </w:style>
  <w:style w:type="paragraph" w:customStyle="1" w:styleId="AFBA14E979BE4F2BB84AEBA6E4E10892">
    <w:name w:val="AFBA14E979BE4F2BB84AEBA6E4E10892"/>
    <w:rsid w:val="00112A1A"/>
    <w:pPr>
      <w:spacing w:after="160" w:line="259" w:lineRule="auto"/>
    </w:pPr>
  </w:style>
  <w:style w:type="paragraph" w:customStyle="1" w:styleId="FE2A5F7B02E44EECB3BB6FB1A5ED2735">
    <w:name w:val="FE2A5F7B02E44EECB3BB6FB1A5ED2735"/>
    <w:rsid w:val="00112A1A"/>
    <w:pPr>
      <w:spacing w:after="160" w:line="259" w:lineRule="auto"/>
    </w:pPr>
  </w:style>
  <w:style w:type="paragraph" w:customStyle="1" w:styleId="C170868479614FB99AB3CB9AB2B2D01A">
    <w:name w:val="C170868479614FB99AB3CB9AB2B2D01A"/>
    <w:rsid w:val="00112A1A"/>
    <w:pPr>
      <w:spacing w:after="160" w:line="259" w:lineRule="auto"/>
    </w:pPr>
  </w:style>
  <w:style w:type="paragraph" w:customStyle="1" w:styleId="F15A156F253640319F3D7ED09DA165CA">
    <w:name w:val="F15A156F253640319F3D7ED09DA165CA"/>
    <w:rsid w:val="00112A1A"/>
    <w:pPr>
      <w:spacing w:after="160" w:line="259" w:lineRule="auto"/>
    </w:pPr>
  </w:style>
  <w:style w:type="paragraph" w:customStyle="1" w:styleId="A8F6BA9BD8C74B1E9B8778F57173F0D1">
    <w:name w:val="A8F6BA9BD8C74B1E9B8778F57173F0D1"/>
    <w:rsid w:val="00112A1A"/>
    <w:pPr>
      <w:spacing w:after="160" w:line="259" w:lineRule="auto"/>
    </w:pPr>
  </w:style>
  <w:style w:type="paragraph" w:customStyle="1" w:styleId="FB5D908910A64256BC1853C67691BB7F">
    <w:name w:val="FB5D908910A64256BC1853C67691BB7F"/>
    <w:rsid w:val="00112A1A"/>
    <w:pPr>
      <w:spacing w:after="160" w:line="259" w:lineRule="auto"/>
    </w:pPr>
  </w:style>
  <w:style w:type="paragraph" w:customStyle="1" w:styleId="07C40738D1C64FFCAD1AE5649919BBCD">
    <w:name w:val="07C40738D1C64FFCAD1AE5649919BBCD"/>
    <w:rsid w:val="00112A1A"/>
    <w:pPr>
      <w:spacing w:after="160" w:line="259" w:lineRule="auto"/>
    </w:pPr>
  </w:style>
  <w:style w:type="paragraph" w:customStyle="1" w:styleId="476265641C5F48449CAF516726A46DF8">
    <w:name w:val="476265641C5F48449CAF516726A46DF8"/>
    <w:rsid w:val="00112A1A"/>
    <w:pPr>
      <w:spacing w:after="160" w:line="259" w:lineRule="auto"/>
    </w:pPr>
  </w:style>
  <w:style w:type="paragraph" w:customStyle="1" w:styleId="4721A99C54E04597925BF1A249EF1851">
    <w:name w:val="4721A99C54E04597925BF1A249EF1851"/>
    <w:rsid w:val="00112A1A"/>
    <w:pPr>
      <w:spacing w:after="160" w:line="259" w:lineRule="auto"/>
    </w:pPr>
  </w:style>
  <w:style w:type="paragraph" w:customStyle="1" w:styleId="BE8BBACBCE63460684CA246C4A8D7DA8">
    <w:name w:val="BE8BBACBCE63460684CA246C4A8D7DA8"/>
    <w:rsid w:val="00112A1A"/>
    <w:pPr>
      <w:spacing w:after="160" w:line="259" w:lineRule="auto"/>
    </w:pPr>
  </w:style>
  <w:style w:type="paragraph" w:customStyle="1" w:styleId="E27D6EE7463B4FEE87ADCEFA52FE89BB">
    <w:name w:val="E27D6EE7463B4FEE87ADCEFA52FE89BB"/>
    <w:rsid w:val="00112A1A"/>
    <w:pPr>
      <w:spacing w:after="160" w:line="259" w:lineRule="auto"/>
    </w:pPr>
  </w:style>
  <w:style w:type="paragraph" w:customStyle="1" w:styleId="2FE4E0CD11C74F168DAF9BB5E5E540A8">
    <w:name w:val="2FE4E0CD11C74F168DAF9BB5E5E540A8"/>
    <w:rsid w:val="00112A1A"/>
    <w:pPr>
      <w:spacing w:after="160" w:line="259" w:lineRule="auto"/>
    </w:pPr>
  </w:style>
  <w:style w:type="paragraph" w:customStyle="1" w:styleId="3B2E9A14A06B4DBBA100ACA8534DE3DA">
    <w:name w:val="3B2E9A14A06B4DBBA100ACA8534DE3DA"/>
    <w:rsid w:val="00112A1A"/>
    <w:pPr>
      <w:spacing w:after="160" w:line="259" w:lineRule="auto"/>
    </w:pPr>
  </w:style>
  <w:style w:type="paragraph" w:customStyle="1" w:styleId="0B47369F35664DD583462FFA3A9CA664">
    <w:name w:val="0B47369F35664DD583462FFA3A9CA664"/>
    <w:rsid w:val="00112A1A"/>
    <w:pPr>
      <w:spacing w:after="160" w:line="259" w:lineRule="auto"/>
    </w:pPr>
  </w:style>
  <w:style w:type="paragraph" w:customStyle="1" w:styleId="113EE4FF09BD41F58F09375AF5F6483C">
    <w:name w:val="113EE4FF09BD41F58F09375AF5F6483C"/>
    <w:rsid w:val="00112A1A"/>
    <w:pPr>
      <w:spacing w:after="160" w:line="259" w:lineRule="auto"/>
    </w:pPr>
  </w:style>
  <w:style w:type="paragraph" w:customStyle="1" w:styleId="694ACC4344DA4EE2871B0085B125A298">
    <w:name w:val="694ACC4344DA4EE2871B0085B125A298"/>
    <w:rsid w:val="00112A1A"/>
    <w:pPr>
      <w:spacing w:after="160" w:line="259" w:lineRule="auto"/>
    </w:pPr>
  </w:style>
  <w:style w:type="paragraph" w:customStyle="1" w:styleId="195FF49786AB4397BE6AC930BF9C98C4">
    <w:name w:val="195FF49786AB4397BE6AC930BF9C98C4"/>
    <w:rsid w:val="00112A1A"/>
    <w:pPr>
      <w:spacing w:after="160" w:line="259" w:lineRule="auto"/>
    </w:pPr>
  </w:style>
  <w:style w:type="paragraph" w:customStyle="1" w:styleId="26D2C9B3BAC2420CB7EC2DB10805FFB0">
    <w:name w:val="26D2C9B3BAC2420CB7EC2DB10805FFB0"/>
    <w:rsid w:val="00112A1A"/>
    <w:pPr>
      <w:spacing w:after="160" w:line="259" w:lineRule="auto"/>
    </w:pPr>
  </w:style>
  <w:style w:type="paragraph" w:customStyle="1" w:styleId="B4DDD78FEF0D4261A9979457D5D0A1E1">
    <w:name w:val="B4DDD78FEF0D4261A9979457D5D0A1E1"/>
    <w:rsid w:val="00112A1A"/>
    <w:pPr>
      <w:spacing w:after="160" w:line="259" w:lineRule="auto"/>
    </w:pPr>
  </w:style>
  <w:style w:type="paragraph" w:customStyle="1" w:styleId="84693E3764EA4880AAE2EB946318FF78">
    <w:name w:val="84693E3764EA4880AAE2EB946318FF78"/>
    <w:rsid w:val="00112A1A"/>
    <w:pPr>
      <w:spacing w:after="160" w:line="259" w:lineRule="auto"/>
    </w:pPr>
  </w:style>
  <w:style w:type="paragraph" w:customStyle="1" w:styleId="2070FD16C3AF44059DCCBB3164C69BD2">
    <w:name w:val="2070FD16C3AF44059DCCBB3164C69BD2"/>
    <w:rsid w:val="00112A1A"/>
    <w:pPr>
      <w:spacing w:after="160" w:line="259" w:lineRule="auto"/>
    </w:pPr>
  </w:style>
  <w:style w:type="paragraph" w:customStyle="1" w:styleId="E5FE80C864F74B27B1141451C1CD0C37">
    <w:name w:val="E5FE80C864F74B27B1141451C1CD0C37"/>
    <w:rsid w:val="00112A1A"/>
    <w:pPr>
      <w:spacing w:after="160" w:line="259" w:lineRule="auto"/>
    </w:pPr>
  </w:style>
  <w:style w:type="paragraph" w:customStyle="1" w:styleId="FE2B44B5CF3F44FAB9B3276E5E5DFAF4">
    <w:name w:val="FE2B44B5CF3F44FAB9B3276E5E5DFAF4"/>
    <w:rsid w:val="00112A1A"/>
    <w:pPr>
      <w:spacing w:after="160" w:line="259" w:lineRule="auto"/>
    </w:pPr>
  </w:style>
  <w:style w:type="paragraph" w:customStyle="1" w:styleId="F4B2552E28904E898C953D10F561D8A5">
    <w:name w:val="F4B2552E28904E898C953D10F561D8A5"/>
    <w:rsid w:val="00112A1A"/>
    <w:pPr>
      <w:spacing w:after="160" w:line="259" w:lineRule="auto"/>
    </w:pPr>
  </w:style>
  <w:style w:type="paragraph" w:customStyle="1" w:styleId="9C1263A13AEE46FD89A196ECC0C258EB">
    <w:name w:val="9C1263A13AEE46FD89A196ECC0C258EB"/>
    <w:rsid w:val="00112A1A"/>
    <w:pPr>
      <w:spacing w:after="160" w:line="259" w:lineRule="auto"/>
    </w:pPr>
  </w:style>
  <w:style w:type="paragraph" w:customStyle="1" w:styleId="2BC7C7362AC74E4184132111F7F05106">
    <w:name w:val="2BC7C7362AC74E4184132111F7F05106"/>
    <w:rsid w:val="00112A1A"/>
    <w:pPr>
      <w:spacing w:after="160" w:line="259" w:lineRule="auto"/>
    </w:pPr>
  </w:style>
  <w:style w:type="paragraph" w:customStyle="1" w:styleId="484BBAE6F63249B3B9B7C0747A5DC1B0">
    <w:name w:val="484BBAE6F63249B3B9B7C0747A5DC1B0"/>
    <w:rsid w:val="00112A1A"/>
    <w:pPr>
      <w:spacing w:after="160" w:line="259" w:lineRule="auto"/>
    </w:pPr>
  </w:style>
  <w:style w:type="paragraph" w:customStyle="1" w:styleId="1447B360BD9C4DB48FD5ABDAA8080916">
    <w:name w:val="1447B360BD9C4DB48FD5ABDAA8080916"/>
    <w:rsid w:val="00112A1A"/>
    <w:pPr>
      <w:spacing w:after="160" w:line="259" w:lineRule="auto"/>
    </w:pPr>
  </w:style>
  <w:style w:type="paragraph" w:customStyle="1" w:styleId="3F416AEB65D2451B9F521986ADFF48B4">
    <w:name w:val="3F416AEB65D2451B9F521986ADFF48B4"/>
    <w:rsid w:val="00112A1A"/>
    <w:pPr>
      <w:spacing w:after="160" w:line="259" w:lineRule="auto"/>
    </w:pPr>
  </w:style>
  <w:style w:type="paragraph" w:customStyle="1" w:styleId="93A2B22CD3ED4AEA9778088061699E13">
    <w:name w:val="93A2B22CD3ED4AEA9778088061699E13"/>
    <w:rsid w:val="00112A1A"/>
    <w:pPr>
      <w:spacing w:after="160" w:line="259" w:lineRule="auto"/>
    </w:pPr>
  </w:style>
  <w:style w:type="paragraph" w:customStyle="1" w:styleId="E825E77D1CF542C584498FFB0019FE63">
    <w:name w:val="E825E77D1CF542C584498FFB0019FE63"/>
    <w:rsid w:val="00112A1A"/>
    <w:pPr>
      <w:spacing w:after="160" w:line="259" w:lineRule="auto"/>
    </w:pPr>
  </w:style>
  <w:style w:type="paragraph" w:customStyle="1" w:styleId="7E5E967F3E384A7C97F9AE0880A70BC4">
    <w:name w:val="7E5E967F3E384A7C97F9AE0880A70BC4"/>
    <w:rsid w:val="00112A1A"/>
    <w:pPr>
      <w:spacing w:after="160" w:line="259" w:lineRule="auto"/>
    </w:pPr>
  </w:style>
  <w:style w:type="paragraph" w:customStyle="1" w:styleId="775622CAF0C14D108C5F33E303C86A09">
    <w:name w:val="775622CAF0C14D108C5F33E303C86A09"/>
    <w:rsid w:val="00112A1A"/>
    <w:pPr>
      <w:spacing w:after="160" w:line="259" w:lineRule="auto"/>
    </w:pPr>
  </w:style>
  <w:style w:type="paragraph" w:customStyle="1" w:styleId="B954AD9E41624E9F9001E870DAC3D564">
    <w:name w:val="B954AD9E41624E9F9001E870DAC3D564"/>
    <w:rsid w:val="00112A1A"/>
    <w:pPr>
      <w:spacing w:after="160" w:line="259" w:lineRule="auto"/>
    </w:pPr>
  </w:style>
  <w:style w:type="paragraph" w:customStyle="1" w:styleId="1CBC9A40B2AE407DBFBB1A79889A1418">
    <w:name w:val="1CBC9A40B2AE407DBFBB1A79889A1418"/>
    <w:rsid w:val="00112A1A"/>
    <w:pPr>
      <w:spacing w:after="160" w:line="259" w:lineRule="auto"/>
    </w:pPr>
  </w:style>
  <w:style w:type="paragraph" w:customStyle="1" w:styleId="455690D553474EB0B51859BA618941C8">
    <w:name w:val="455690D553474EB0B51859BA618941C8"/>
    <w:rsid w:val="00112A1A"/>
    <w:pPr>
      <w:spacing w:after="160" w:line="259" w:lineRule="auto"/>
    </w:pPr>
  </w:style>
  <w:style w:type="paragraph" w:customStyle="1" w:styleId="EC7C1612932A4487BDD27A7937FB7F2B">
    <w:name w:val="EC7C1612932A4487BDD27A7937FB7F2B"/>
    <w:rsid w:val="00112A1A"/>
    <w:pPr>
      <w:spacing w:after="160" w:line="259" w:lineRule="auto"/>
    </w:pPr>
  </w:style>
  <w:style w:type="paragraph" w:customStyle="1" w:styleId="1877E085AEF3464AB2DA05341AF07712">
    <w:name w:val="1877E085AEF3464AB2DA05341AF07712"/>
    <w:rsid w:val="00112A1A"/>
    <w:pPr>
      <w:spacing w:after="160" w:line="259" w:lineRule="auto"/>
    </w:pPr>
  </w:style>
  <w:style w:type="paragraph" w:customStyle="1" w:styleId="8CBD605C99C744DE88CA636DF281F457">
    <w:name w:val="8CBD605C99C744DE88CA636DF281F457"/>
    <w:rsid w:val="00112A1A"/>
    <w:pPr>
      <w:spacing w:after="160" w:line="259" w:lineRule="auto"/>
    </w:pPr>
  </w:style>
  <w:style w:type="paragraph" w:customStyle="1" w:styleId="62660A665EA146C58D79DE3D19404CC3">
    <w:name w:val="62660A665EA146C58D79DE3D19404CC3"/>
    <w:rsid w:val="00112A1A"/>
    <w:pPr>
      <w:spacing w:after="160" w:line="259" w:lineRule="auto"/>
    </w:pPr>
  </w:style>
  <w:style w:type="paragraph" w:customStyle="1" w:styleId="F416F56B4CB042DABB502D3388C8D842">
    <w:name w:val="F416F56B4CB042DABB502D3388C8D842"/>
    <w:rsid w:val="00112A1A"/>
    <w:pPr>
      <w:spacing w:after="160" w:line="259" w:lineRule="auto"/>
    </w:pPr>
  </w:style>
  <w:style w:type="paragraph" w:customStyle="1" w:styleId="6EE2D006C66D49F8AA6D46CBEFFD6AC9">
    <w:name w:val="6EE2D006C66D49F8AA6D46CBEFFD6AC9"/>
    <w:rsid w:val="00112A1A"/>
    <w:pPr>
      <w:spacing w:after="160" w:line="259" w:lineRule="auto"/>
    </w:pPr>
  </w:style>
  <w:style w:type="paragraph" w:customStyle="1" w:styleId="978EADC22A374D1C9237B16B5C60149C">
    <w:name w:val="978EADC22A374D1C9237B16B5C60149C"/>
    <w:rsid w:val="00112A1A"/>
    <w:pPr>
      <w:spacing w:after="160" w:line="259" w:lineRule="auto"/>
    </w:pPr>
  </w:style>
  <w:style w:type="paragraph" w:customStyle="1" w:styleId="CD53A0A9183C439DB2F4462DF76E02C2">
    <w:name w:val="CD53A0A9183C439DB2F4462DF76E02C2"/>
    <w:rsid w:val="00112A1A"/>
    <w:pPr>
      <w:spacing w:after="160" w:line="259" w:lineRule="auto"/>
    </w:pPr>
  </w:style>
  <w:style w:type="paragraph" w:customStyle="1" w:styleId="CF7E22D29F6546ECB3C14C5F4FC5010A">
    <w:name w:val="CF7E22D29F6546ECB3C14C5F4FC5010A"/>
    <w:rsid w:val="00112A1A"/>
    <w:pPr>
      <w:spacing w:after="160" w:line="259" w:lineRule="auto"/>
    </w:pPr>
  </w:style>
  <w:style w:type="paragraph" w:customStyle="1" w:styleId="4082E02DA02142109B04BF2CF9E27023">
    <w:name w:val="4082E02DA02142109B04BF2CF9E27023"/>
    <w:rsid w:val="00112A1A"/>
    <w:pPr>
      <w:spacing w:after="160" w:line="259" w:lineRule="auto"/>
    </w:pPr>
  </w:style>
  <w:style w:type="paragraph" w:customStyle="1" w:styleId="64542773F9754F37B83CD0E5A95FF593">
    <w:name w:val="64542773F9754F37B83CD0E5A95FF593"/>
    <w:rsid w:val="00112A1A"/>
    <w:pPr>
      <w:spacing w:after="160" w:line="259" w:lineRule="auto"/>
    </w:pPr>
  </w:style>
  <w:style w:type="paragraph" w:customStyle="1" w:styleId="52D81420FD76455C8ED96714C8F889AB">
    <w:name w:val="52D81420FD76455C8ED96714C8F889AB"/>
    <w:rsid w:val="00112A1A"/>
    <w:pPr>
      <w:spacing w:after="160" w:line="259" w:lineRule="auto"/>
    </w:pPr>
  </w:style>
  <w:style w:type="paragraph" w:customStyle="1" w:styleId="6949FF1F3D5E4B639A7014684A0850E6">
    <w:name w:val="6949FF1F3D5E4B639A7014684A0850E6"/>
    <w:rsid w:val="00112A1A"/>
    <w:pPr>
      <w:spacing w:after="160" w:line="259" w:lineRule="auto"/>
    </w:pPr>
  </w:style>
  <w:style w:type="paragraph" w:customStyle="1" w:styleId="06FDDC87FEBF4B8C8F7C5A88C047BF13">
    <w:name w:val="06FDDC87FEBF4B8C8F7C5A88C047BF13"/>
    <w:rsid w:val="00112A1A"/>
    <w:pPr>
      <w:spacing w:after="160" w:line="259" w:lineRule="auto"/>
    </w:pPr>
  </w:style>
  <w:style w:type="paragraph" w:customStyle="1" w:styleId="CF2F922F885C4F6BB462B42E3F887EBD">
    <w:name w:val="CF2F922F885C4F6BB462B42E3F887EBD"/>
    <w:rsid w:val="00112A1A"/>
    <w:pPr>
      <w:spacing w:after="160" w:line="259" w:lineRule="auto"/>
    </w:pPr>
  </w:style>
  <w:style w:type="paragraph" w:customStyle="1" w:styleId="D722CA535D0342E0BF5495390B176254">
    <w:name w:val="D722CA535D0342E0BF5495390B176254"/>
    <w:rsid w:val="00112A1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IPART">
  <a:themeElements>
    <a:clrScheme name="IPART">
      <a:dk1>
        <a:srgbClr val="212122"/>
      </a:dk1>
      <a:lt1>
        <a:sysClr val="window" lastClr="FFFFFF"/>
      </a:lt1>
      <a:dk2>
        <a:srgbClr val="007BC4"/>
      </a:dk2>
      <a:lt2>
        <a:srgbClr val="A0A09A"/>
      </a:lt2>
      <a:accent1>
        <a:srgbClr val="46B849"/>
      </a:accent1>
      <a:accent2>
        <a:srgbClr val="F68B1F"/>
      </a:accent2>
      <a:accent3>
        <a:srgbClr val="D12026"/>
      </a:accent3>
      <a:accent4>
        <a:srgbClr val="1B4486"/>
      </a:accent4>
      <a:accent5>
        <a:srgbClr val="8F439B"/>
      </a:accent5>
      <a:accent6>
        <a:srgbClr val="989891"/>
      </a:accent6>
      <a:hlink>
        <a:srgbClr val="0070C0"/>
      </a:hlink>
      <a:folHlink>
        <a:srgbClr val="7030A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macroview.com.au/IPART/Templates">
  <OurRef/>
  <EmployeeName/>
  <EmployeeAddress/>
  <Date/>
  <Salutation/>
  <HeaderTitle>ELT Application - Sponsorship Form</HeaderTitle>
  <FooterTitle/>
  <Heading1/>
  <Heading2/>
  <WorkHours/>
  <WorkDays/>
  <TotalDays/>
  <HomeDays/>
  <HomeHours/>
  <Custom1/>
  <Custom2/>
  <Custom3/>
  <Custom4/>
  <Custom5/>
  <Custom6/>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40DC8-96D3-4C44-9913-1FFA328EDF84}">
  <ds:schemaRefs>
    <ds:schemaRef ds:uri="http://schemas.macroview.com.au/IPART/Templates"/>
  </ds:schemaRefs>
</ds:datastoreItem>
</file>

<file path=customXml/itemProps2.xml><?xml version="1.0" encoding="utf-8"?>
<ds:datastoreItem xmlns:ds="http://schemas.openxmlformats.org/officeDocument/2006/customXml" ds:itemID="{9FC26104-E458-4D11-AF3B-6B11A596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Paper.dotx</Template>
  <TotalTime>0</TotalTime>
  <Pages>6</Pages>
  <Words>1408</Words>
  <Characters>8026</Characters>
  <Application>Microsoft Office Word</Application>
  <DocSecurity>0</DocSecurity>
  <PresentationFormat/>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2017-02-10T01:06:00Z</dcterms:created>
  <dcterms:modified xsi:type="dcterms:W3CDTF">2018-12-09T23:09:00Z</dcterms:modified>
  <dc:language/>
  <cp:version/>
</cp:coreProperties>
</file>