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0E" w:rsidRDefault="00C36A23" w:rsidP="00136415">
      <w:pPr>
        <w:pStyle w:val="Title1"/>
      </w:pPr>
      <w:r>
        <w:t xml:space="preserve">Template: </w:t>
      </w:r>
      <w:r w:rsidR="00C22109">
        <w:t>Site Assessment Report</w:t>
      </w:r>
      <w:r w:rsidR="00FC2723">
        <w:t xml:space="preserve"> </w:t>
      </w:r>
    </w:p>
    <w:p w:rsidR="002F11E1" w:rsidRPr="0073640E" w:rsidRDefault="003C081B" w:rsidP="002F11E1">
      <w:pPr>
        <w:pStyle w:val="Title2"/>
      </w:pPr>
      <w:r>
        <w:t>Business Appliances Method</w:t>
      </w:r>
    </w:p>
    <w:p w:rsidR="008C43A2" w:rsidRDefault="0073640E" w:rsidP="00F973B2">
      <w:pPr>
        <w:pStyle w:val="Heading1"/>
        <w:tabs>
          <w:tab w:val="left" w:pos="1134"/>
        </w:tabs>
      </w:pPr>
      <w:r w:rsidRPr="00C52356">
        <w:rPr>
          <w:noProof/>
          <w:lang w:val="en-US" w:eastAsia="en-US"/>
        </w:rPr>
        <w:drawing>
          <wp:inline distT="0" distB="0" distL="0" distR="0" wp14:anchorId="0EBC87A7" wp14:editId="71ACC451">
            <wp:extent cx="432000" cy="413878"/>
            <wp:effectExtent l="0" t="0" r="6350" b="5715"/>
            <wp:docPr id="70" name="Picture 7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3B2">
        <w:tab/>
      </w:r>
      <w:r>
        <w:t xml:space="preserve">Purpose of this </w:t>
      </w:r>
      <w:r w:rsidR="00937E4E">
        <w:t>template</w:t>
      </w:r>
    </w:p>
    <w:p w:rsidR="008E365A" w:rsidRDefault="00937E4E" w:rsidP="00937E4E">
      <w:pPr>
        <w:pStyle w:val="BodyText"/>
      </w:pPr>
      <w:r>
        <w:t xml:space="preserve">Under the </w:t>
      </w:r>
      <w:r w:rsidR="00C22109" w:rsidRPr="00C22109">
        <w:t xml:space="preserve">Installation of </w:t>
      </w:r>
      <w:r w:rsidR="003C081B">
        <w:t>H</w:t>
      </w:r>
      <w:r w:rsidR="00C22109" w:rsidRPr="00C22109">
        <w:t xml:space="preserve">igh </w:t>
      </w:r>
      <w:r w:rsidR="003C081B">
        <w:t>E</w:t>
      </w:r>
      <w:r w:rsidR="00C22109" w:rsidRPr="00C22109">
        <w:t xml:space="preserve">fficiency </w:t>
      </w:r>
      <w:r w:rsidR="003C081B">
        <w:t>A</w:t>
      </w:r>
      <w:r w:rsidR="00C22109" w:rsidRPr="00C22109">
        <w:t xml:space="preserve">ppliances for </w:t>
      </w:r>
      <w:r w:rsidR="003C081B">
        <w:t>B</w:t>
      </w:r>
      <w:r w:rsidR="00C22109" w:rsidRPr="00C22109">
        <w:t xml:space="preserve">usiness </w:t>
      </w:r>
      <w:r w:rsidR="007B736D">
        <w:t>sub-</w:t>
      </w:r>
      <w:r w:rsidR="00C22109">
        <w:t>method</w:t>
      </w:r>
      <w:r w:rsidR="007B736D">
        <w:t xml:space="preserve"> (</w:t>
      </w:r>
      <w:r w:rsidR="007B736D" w:rsidRPr="00C263A2">
        <w:rPr>
          <w:b/>
        </w:rPr>
        <w:t>Business Appliances</w:t>
      </w:r>
      <w:r w:rsidR="007B736D">
        <w:t>)</w:t>
      </w:r>
      <w:r w:rsidR="00C22109">
        <w:t xml:space="preserve">, </w:t>
      </w:r>
      <w:r w:rsidR="00C36A23">
        <w:t>Accredited Certificate Providers (</w:t>
      </w:r>
      <w:r w:rsidR="00C36A23" w:rsidRPr="0005514B">
        <w:rPr>
          <w:b/>
        </w:rPr>
        <w:t>ACP</w:t>
      </w:r>
      <w:r w:rsidR="00C36A23">
        <w:rPr>
          <w:b/>
        </w:rPr>
        <w:t>s</w:t>
      </w:r>
      <w:r w:rsidR="00C36A23">
        <w:t xml:space="preserve">) </w:t>
      </w:r>
      <w:r w:rsidR="00C22109">
        <w:t>undertaking gas activities (activity</w:t>
      </w:r>
      <w:r w:rsidR="007B736D">
        <w:t> </w:t>
      </w:r>
      <w:r w:rsidR="00C22109">
        <w:t xml:space="preserve">definitions </w:t>
      </w:r>
      <w:r w:rsidR="008E365A">
        <w:t xml:space="preserve">F8-F15) </w:t>
      </w:r>
      <w:r w:rsidR="00C36A23">
        <w:t xml:space="preserve">must arrange for </w:t>
      </w:r>
      <w:r w:rsidR="001C2E9C" w:rsidRPr="001C2E9C">
        <w:t xml:space="preserve">the original energy saver </w:t>
      </w:r>
      <w:r w:rsidR="00C22109">
        <w:t xml:space="preserve">or installer </w:t>
      </w:r>
      <w:r w:rsidR="00C36A23">
        <w:t xml:space="preserve">to complete and </w:t>
      </w:r>
      <w:r w:rsidR="001C2E9C" w:rsidRPr="001C2E9C">
        <w:t xml:space="preserve">sign </w:t>
      </w:r>
      <w:r w:rsidR="00C36A23" w:rsidRPr="00F4750A">
        <w:t>a</w:t>
      </w:r>
      <w:r w:rsidR="00C36A23">
        <w:rPr>
          <w:i/>
        </w:rPr>
        <w:t xml:space="preserve"> </w:t>
      </w:r>
      <w:r w:rsidR="00C22109">
        <w:rPr>
          <w:i/>
        </w:rPr>
        <w:t>Site Assessment Report</w:t>
      </w:r>
      <w:r w:rsidR="00C22109" w:rsidRPr="00C22109">
        <w:t xml:space="preserve">. </w:t>
      </w:r>
      <w:r w:rsidR="00C36A23">
        <w:t xml:space="preserve"> </w:t>
      </w:r>
      <w:r w:rsidR="00C12AB0">
        <w:t>This template may be used by ACPs to develop their own</w:t>
      </w:r>
      <w:r w:rsidR="00C12AB0" w:rsidRPr="00C12AB0">
        <w:rPr>
          <w:i/>
        </w:rPr>
        <w:t xml:space="preserve"> </w:t>
      </w:r>
      <w:r w:rsidR="00C12AB0">
        <w:rPr>
          <w:i/>
        </w:rPr>
        <w:t>Site Assessment Report</w:t>
      </w:r>
      <w:r w:rsidR="00C12AB0">
        <w:t>.</w:t>
      </w:r>
    </w:p>
    <w:p w:rsidR="00937E4E" w:rsidRPr="00C22109" w:rsidRDefault="00C22109" w:rsidP="00937E4E">
      <w:pPr>
        <w:pStyle w:val="BodyText"/>
      </w:pPr>
      <w:r>
        <w:t xml:space="preserve">The purpose of the </w:t>
      </w:r>
      <w:r>
        <w:rPr>
          <w:i/>
        </w:rPr>
        <w:t xml:space="preserve">Site Assessment Report </w:t>
      </w:r>
      <w:r>
        <w:t>is to confirm that the:</w:t>
      </w:r>
    </w:p>
    <w:p w:rsidR="00C22109" w:rsidRDefault="00C22109" w:rsidP="00C22109">
      <w:pPr>
        <w:pStyle w:val="ListBullet"/>
      </w:pPr>
      <w:r>
        <w:t>building where the activity takes place is not a BCA Class 1 or 4 building (single dwelling, or single dwelling in a building)</w:t>
      </w:r>
      <w:r w:rsidR="004742B6">
        <w:t>, and</w:t>
      </w:r>
    </w:p>
    <w:p w:rsidR="00EA725F" w:rsidRDefault="004742B6" w:rsidP="004742B6">
      <w:pPr>
        <w:pStyle w:val="ListBullet"/>
      </w:pPr>
      <w:proofErr w:type="gramStart"/>
      <w:r>
        <w:t>gas</w:t>
      </w:r>
      <w:proofErr w:type="gramEnd"/>
      <w:r>
        <w:t xml:space="preserve"> equipment meets </w:t>
      </w:r>
      <w:r w:rsidR="00727304">
        <w:t xml:space="preserve">the </w:t>
      </w:r>
      <w:r>
        <w:t xml:space="preserve">eligibility requirements outlined in </w:t>
      </w:r>
      <w:r w:rsidR="00727304">
        <w:t xml:space="preserve">the relevant activity definition of Schedule F of </w:t>
      </w:r>
      <w:r>
        <w:t xml:space="preserve">the </w:t>
      </w:r>
      <w:r w:rsidRPr="004742B6">
        <w:rPr>
          <w:i/>
        </w:rPr>
        <w:t>Energy Savings Scheme Rule of 2009</w:t>
      </w:r>
      <w:r w:rsidR="00136415">
        <w:t xml:space="preserve">. </w:t>
      </w:r>
    </w:p>
    <w:p w:rsidR="00802927" w:rsidRDefault="00AD6553" w:rsidP="00937E4E">
      <w:pPr>
        <w:pStyle w:val="BodyText"/>
      </w:pPr>
      <w:r>
        <w:t xml:space="preserve">The ACP must </w:t>
      </w:r>
      <w:r w:rsidR="001C2E9C">
        <w:t xml:space="preserve">keep </w:t>
      </w:r>
      <w:r>
        <w:t xml:space="preserve">a copy of </w:t>
      </w:r>
      <w:r w:rsidR="001C2E9C">
        <w:t xml:space="preserve">the </w:t>
      </w:r>
      <w:r w:rsidR="0018485D">
        <w:t xml:space="preserve">completed </w:t>
      </w:r>
      <w:r w:rsidR="008E365A">
        <w:rPr>
          <w:i/>
        </w:rPr>
        <w:t>Site Assessment Report</w:t>
      </w:r>
      <w:r w:rsidR="0018485D">
        <w:t xml:space="preserve"> for each implementation </w:t>
      </w:r>
      <w:r w:rsidR="001C2E9C">
        <w:t>as evidence</w:t>
      </w:r>
      <w:r w:rsidR="0018485D">
        <w:t xml:space="preserve"> to</w:t>
      </w:r>
      <w:r w:rsidR="001C2E9C">
        <w:t xml:space="preserve"> be checked at audit.</w:t>
      </w:r>
    </w:p>
    <w:p w:rsidR="007E20E9" w:rsidRDefault="0097253F" w:rsidP="00F973B2">
      <w:pPr>
        <w:pStyle w:val="Heading1"/>
        <w:tabs>
          <w:tab w:val="left" w:pos="1134"/>
        </w:tabs>
      </w:pPr>
      <w:r w:rsidRPr="006870D5">
        <w:rPr>
          <w:noProof/>
          <w:lang w:val="en-US" w:eastAsia="en-US"/>
        </w:rPr>
        <w:drawing>
          <wp:inline distT="0" distB="0" distL="0" distR="0">
            <wp:extent cx="431800" cy="413385"/>
            <wp:effectExtent l="0" t="0" r="6350" b="5715"/>
            <wp:docPr id="38" name="Picture 38" descr="T:\Chris\IPART\2016\ICONS\IPART_Icons_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:\Chris\IPART\2016\ICONS\IPART_Icons_Ho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0E9">
        <w:tab/>
        <w:t xml:space="preserve">Instructions for </w:t>
      </w:r>
      <w:r w:rsidR="006D26FA">
        <w:t xml:space="preserve">ACPs </w:t>
      </w:r>
      <w:r w:rsidR="00937E4E">
        <w:t>using this template</w:t>
      </w:r>
    </w:p>
    <w:p w:rsidR="00937E4E" w:rsidRDefault="00937E4E" w:rsidP="00937E4E">
      <w:pPr>
        <w:pStyle w:val="BodyText"/>
      </w:pPr>
      <w:r>
        <w:t xml:space="preserve">To </w:t>
      </w:r>
      <w:r w:rsidR="006D26FA">
        <w:t xml:space="preserve">use </w:t>
      </w:r>
      <w:r>
        <w:t>th</w:t>
      </w:r>
      <w:r w:rsidR="006D26FA">
        <w:t>is</w:t>
      </w:r>
      <w:r>
        <w:t xml:space="preserve"> template, you will need to:</w:t>
      </w:r>
    </w:p>
    <w:p w:rsidR="008B227D" w:rsidRDefault="008B227D" w:rsidP="008B227D">
      <w:pPr>
        <w:pStyle w:val="ListBullet"/>
      </w:pPr>
      <w:r>
        <w:t>Select the relevant declaration from the following pages</w:t>
      </w:r>
    </w:p>
    <w:p w:rsidR="008B227D" w:rsidRDefault="008B227D" w:rsidP="008B227D">
      <w:pPr>
        <w:pStyle w:val="ListBullet"/>
      </w:pPr>
      <w:r>
        <w:t xml:space="preserve">Copy the wording from the declaration </w:t>
      </w:r>
      <w:r w:rsidR="00657FEC">
        <w:t>into your own document</w:t>
      </w:r>
    </w:p>
    <w:p w:rsidR="008B227D" w:rsidRDefault="008B227D" w:rsidP="008B227D">
      <w:pPr>
        <w:pStyle w:val="ListBullet"/>
      </w:pPr>
      <w:r>
        <w:t>Format as appropriate.</w:t>
      </w:r>
    </w:p>
    <w:p w:rsidR="008B227D" w:rsidRDefault="008B227D" w:rsidP="008B227D">
      <w:pPr>
        <w:pStyle w:val="ListBullet"/>
      </w:pPr>
      <w:r>
        <w:t>Delete the guidance note with this symbol:</w:t>
      </w:r>
      <w:r w:rsidR="007B736D">
        <w:t xml:space="preserve"> </w:t>
      </w:r>
      <w:r w:rsidRPr="006870D5">
        <w:rPr>
          <w:noProof/>
          <w:lang w:val="en-US" w:eastAsia="en-US"/>
        </w:rPr>
        <w:drawing>
          <wp:inline distT="0" distB="0" distL="0" distR="0" wp14:anchorId="0D4C80C5" wp14:editId="4AF4C63B">
            <wp:extent cx="318977" cy="202644"/>
            <wp:effectExtent l="0" t="0" r="5080" b="6985"/>
            <wp:docPr id="8" name="Picture 8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7" cy="20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4E" w:rsidRDefault="00937E4E" w:rsidP="00595CC5">
      <w:pPr>
        <w:pStyle w:val="ListBullet"/>
      </w:pPr>
      <w:r>
        <w:t xml:space="preserve">Request that the </w:t>
      </w:r>
      <w:r w:rsidR="008E365A" w:rsidRPr="001C2E9C">
        <w:t xml:space="preserve">original energy saver </w:t>
      </w:r>
      <w:r w:rsidR="008E365A">
        <w:t xml:space="preserve">or installer </w:t>
      </w:r>
      <w:r>
        <w:t xml:space="preserve">completes </w:t>
      </w:r>
      <w:r w:rsidR="00595CC5">
        <w:t>the relevant sections of the form,</w:t>
      </w:r>
      <w:r>
        <w:t xml:space="preserve"> including by:</w:t>
      </w:r>
    </w:p>
    <w:p w:rsidR="00937E4E" w:rsidRPr="003C0D89" w:rsidRDefault="00937E4E" w:rsidP="003C0D89">
      <w:pPr>
        <w:pStyle w:val="ListBullet2"/>
      </w:pPr>
      <w:r w:rsidRPr="003C0D89">
        <w:t>completing the sections of the form</w:t>
      </w:r>
      <w:r w:rsidR="002F11E1" w:rsidRPr="003C0D89">
        <w:t>(s)</w:t>
      </w:r>
      <w:r w:rsidRPr="003C0D89">
        <w:t xml:space="preserve"> in square brackets, and</w:t>
      </w:r>
    </w:p>
    <w:p w:rsidR="005D1D79" w:rsidRPr="00EA725F" w:rsidRDefault="00937E4E" w:rsidP="003C0D89">
      <w:pPr>
        <w:pStyle w:val="ListBullet2"/>
      </w:pPr>
      <w:proofErr w:type="gramStart"/>
      <w:r w:rsidRPr="003C0D89">
        <w:t>signing</w:t>
      </w:r>
      <w:proofErr w:type="gramEnd"/>
      <w:r>
        <w:t xml:space="preserve"> and dating the form</w:t>
      </w:r>
      <w:r w:rsidR="002F11E1">
        <w:t>(s)</w:t>
      </w:r>
      <w:r>
        <w:t xml:space="preserve">.  </w:t>
      </w:r>
    </w:p>
    <w:p w:rsidR="009C6F32" w:rsidRDefault="008E365A" w:rsidP="008E365A">
      <w:pPr>
        <w:pStyle w:val="Heading1"/>
        <w:keepNext/>
        <w:pageBreakBefore/>
      </w:pPr>
      <w:r>
        <w:lastRenderedPageBreak/>
        <w:t>Site Assessment Report</w:t>
      </w:r>
      <w:r w:rsidR="008259B2">
        <w:t xml:space="preserve"> – Activity Definitions F</w:t>
      </w:r>
      <w:r w:rsidR="008B227D">
        <w:t>8</w:t>
      </w:r>
      <w:r w:rsidR="008259B2">
        <w:t xml:space="preserve"> </w:t>
      </w:r>
      <w:r w:rsidR="008B227D">
        <w:t>or F9</w:t>
      </w:r>
    </w:p>
    <w:p w:rsidR="008B227D" w:rsidRPr="00AA5DAF" w:rsidRDefault="008B227D" w:rsidP="008B227D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77C568C2" wp14:editId="6B50CAB8">
            <wp:extent cx="313690" cy="199390"/>
            <wp:effectExtent l="0" t="0" r="0" b="0"/>
            <wp:docPr id="10" name="Picture 10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installation of a high efficiency </w:t>
      </w:r>
      <w:r w:rsidRPr="008F5542">
        <w:t>gas fired steam boiler</w:t>
      </w:r>
      <w:r>
        <w:t xml:space="preserve">, </w:t>
      </w:r>
      <w:r w:rsidRPr="008F5542">
        <w:t>hot water boiler or gas fired water heater</w:t>
      </w:r>
      <w:r>
        <w:t xml:space="preserve"> (activity definitions F8 and F9).</w:t>
      </w:r>
    </w:p>
    <w:p w:rsidR="00FC2723" w:rsidRDefault="007B736D" w:rsidP="00FC2723">
      <w:pPr>
        <w:pStyle w:val="BodyText"/>
      </w:pPr>
      <w:r>
        <w:t>I,</w:t>
      </w:r>
      <w:r w:rsidR="00FC2723">
        <w:t xml:space="preserve"> </w:t>
      </w:r>
      <w:sdt>
        <w:sdtPr>
          <w:rPr>
            <w:color w:val="212122" w:themeColor="text1"/>
          </w:rPr>
          <w:id w:val="-1288663622"/>
          <w:placeholder>
            <w:docPart w:val="4FE96EE3B0554FBEAD6600309897CAD3"/>
          </w:placeholder>
          <w:showingPlcHdr/>
        </w:sdtPr>
        <w:sdtEndPr/>
        <w:sdtContent>
          <w:r w:rsidR="00FC2723" w:rsidRPr="008E365A">
            <w:rPr>
              <w:color w:val="212122" w:themeColor="text1"/>
              <w:highlight w:val="lightGray"/>
            </w:rPr>
            <w:t>[insert name]</w:t>
          </w:r>
        </w:sdtContent>
      </w:sdt>
      <w:r w:rsidR="008E365A">
        <w:t xml:space="preserve">, </w:t>
      </w:r>
      <w:r>
        <w:t>hereby declare</w:t>
      </w:r>
      <w:r w:rsidR="008E365A">
        <w:t xml:space="preserve"> that</w:t>
      </w:r>
      <w:r w:rsidR="00FC2723">
        <w:t>:</w:t>
      </w:r>
    </w:p>
    <w:p w:rsidR="008E365A" w:rsidRDefault="008E365A" w:rsidP="008E365A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8E365A" w:rsidRDefault="008E365A" w:rsidP="008E365A">
      <w:pPr>
        <w:pStyle w:val="ListBullet"/>
      </w:pPr>
      <w:r>
        <w:t>the existing boiler is</w:t>
      </w:r>
      <w:r w:rsidR="002A0765">
        <w:t xml:space="preserve"> more than 10 years old</w:t>
      </w:r>
      <w:r>
        <w:t xml:space="preserve"> </w:t>
      </w:r>
    </w:p>
    <w:p w:rsidR="00FC2723" w:rsidRDefault="008E365A" w:rsidP="008E365A">
      <w:pPr>
        <w:pStyle w:val="ListBullet"/>
      </w:pPr>
      <w:r>
        <w:t xml:space="preserve">the existing boiler </w:t>
      </w:r>
      <w:r w:rsidR="00727304">
        <w:t>is/</w:t>
      </w:r>
      <w:r w:rsidR="002A0765">
        <w:t>wa</w:t>
      </w:r>
      <w:r>
        <w:t>s in working order</w:t>
      </w:r>
      <w:r w:rsidR="002A0765">
        <w:t xml:space="preserve"> at the time of decommissioning, and</w:t>
      </w:r>
    </w:p>
    <w:p w:rsidR="00453A97" w:rsidRDefault="008E365A" w:rsidP="00FC2723">
      <w:pPr>
        <w:pStyle w:val="ListBullet"/>
      </w:pPr>
      <w:proofErr w:type="gramStart"/>
      <w:r>
        <w:t>t</w:t>
      </w:r>
      <w:r w:rsidR="00453A97">
        <w:t>he</w:t>
      </w:r>
      <w:proofErr w:type="gramEnd"/>
      <w:r w:rsidR="00453A97"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8F3DFA" w:rsidRPr="008F3DFA" w:rsidTr="00576168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3DFA" w:rsidRPr="008F3DFA" w:rsidRDefault="0093414B" w:rsidP="008F3DFA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="008F3DFA" w:rsidRPr="008F3DFA">
              <w:t xml:space="preserve">Note: </w:t>
            </w:r>
          </w:p>
          <w:p w:rsidR="008F3DFA" w:rsidRPr="008F3DFA" w:rsidRDefault="008F3DFA" w:rsidP="00576168">
            <w:pPr>
              <w:pStyle w:val="Notes"/>
            </w:pPr>
            <w:r w:rsidRPr="008F3DFA">
              <w:t xml:space="preserve">Section 158 of the </w:t>
            </w:r>
            <w:r w:rsidRPr="00C263A2">
              <w:rPr>
                <w:i w:val="0"/>
              </w:rPr>
              <w:t>Electricity Supply Act 1995</w:t>
            </w:r>
            <w:r w:rsidRPr="008F3DFA">
              <w:t xml:space="preserve"> imposes a maximum penalty of $11,000 and/or six (6) months imprisonment for knowingly providing false or misleading information to the Scheme Administrator.</w:t>
            </w:r>
          </w:p>
        </w:tc>
      </w:tr>
    </w:tbl>
    <w:p w:rsidR="008F3DFA" w:rsidRPr="005D12AF" w:rsidRDefault="00451C7C" w:rsidP="00576168">
      <w:pPr>
        <w:pStyle w:val="Heading4"/>
      </w:pPr>
      <w:r>
        <w:t>S</w:t>
      </w:r>
      <w:r w:rsidR="008F3DFA" w:rsidRPr="00576168">
        <w:t xml:space="preserve">igned by </w:t>
      </w:r>
      <w:sdt>
        <w:sdtPr>
          <w:rPr>
            <w:highlight w:val="lightGray"/>
          </w:rPr>
          <w:id w:val="-397287674"/>
          <w:placeholder>
            <w:docPart w:val="BE112C6A62DE451CAD6A20A74A2B67E7"/>
          </w:placeholder>
          <w:showingPlcHdr/>
        </w:sdtPr>
        <w:sdtEndPr/>
        <w:sdtContent>
          <w:r w:rsidR="005D12AF">
            <w:rPr>
              <w:highlight w:val="lightGray"/>
            </w:rPr>
            <w:t>[</w:t>
          </w:r>
          <w:r w:rsidR="005D12AF" w:rsidRPr="005D12AF">
            <w:rPr>
              <w:highlight w:val="lightGray"/>
            </w:rPr>
            <w:t>original energy saver or installer</w:t>
          </w:r>
          <w:r w:rsidR="005D12AF"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8F3DFA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F3DFA" w:rsidRPr="008F3DFA" w:rsidRDefault="00576168" w:rsidP="008F3DFA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1835792395"/>
              <w:placeholder>
                <w:docPart w:val="CCCF613B032C41AC98E67F627B499E63"/>
              </w:placeholder>
              <w:showingPlcHdr/>
            </w:sdtPr>
            <w:sdtEndPr/>
            <w:sdtContent>
              <w:p w:rsidR="00042A49" w:rsidRDefault="009227A9" w:rsidP="009227A9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9227A9" w:rsidRPr="008F3DFA" w:rsidRDefault="009227A9" w:rsidP="009227A9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3DFA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F3DFA" w:rsidRPr="008F3DFA" w:rsidRDefault="00576168" w:rsidP="008F3DFA">
            <w:pPr>
              <w:pStyle w:val="TableTextEntries"/>
            </w:pPr>
            <w:r>
              <w:t>Name</w:t>
            </w:r>
          </w:p>
        </w:tc>
        <w:sdt>
          <w:sdtPr>
            <w:id w:val="1712617397"/>
            <w:placeholder>
              <w:docPart w:val="3A165DDEB3324D1592EEF0521E29BB83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8F3DFA" w:rsidRPr="008F3DFA" w:rsidRDefault="009227A9" w:rsidP="008F3DFA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51C7C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51C7C" w:rsidRDefault="00451C7C" w:rsidP="008F3DFA">
            <w:pPr>
              <w:pStyle w:val="TableTextEntries"/>
            </w:pPr>
            <w:r>
              <w:t>Position</w:t>
            </w:r>
          </w:p>
        </w:tc>
        <w:sdt>
          <w:sdtPr>
            <w:id w:val="-1292738414"/>
            <w:placeholder>
              <w:docPart w:val="DA19A9B57CB14779871A44C150B13B24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51C7C" w:rsidRDefault="00451C7C" w:rsidP="009227A9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912AC0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912AC0" w:rsidRDefault="00912AC0" w:rsidP="008F3DFA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-1097172572"/>
            <w:placeholder>
              <w:docPart w:val="B634916E167E44128E4ACE4C48EA2902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912AC0" w:rsidRPr="00912AC0" w:rsidRDefault="00912AC0" w:rsidP="009227A9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912AC0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912AC0" w:rsidRPr="008F3DFA" w:rsidRDefault="00912AC0" w:rsidP="008F3DFA">
            <w:pPr>
              <w:pStyle w:val="TableTextEntries"/>
            </w:pPr>
            <w:r>
              <w:t>Date</w:t>
            </w:r>
          </w:p>
        </w:tc>
        <w:sdt>
          <w:sdtPr>
            <w:id w:val="1897545144"/>
            <w:placeholder>
              <w:docPart w:val="020E18A665C44310AF613E6634E1D95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912AC0" w:rsidRPr="008F3DFA" w:rsidRDefault="00912AC0" w:rsidP="00912AC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4742B6" w:rsidRDefault="004742B6" w:rsidP="004742B6">
      <w:pPr>
        <w:pStyle w:val="Heading1"/>
        <w:keepNext/>
        <w:pageBreakBefore/>
      </w:pPr>
      <w:r>
        <w:lastRenderedPageBreak/>
        <w:t xml:space="preserve">Site Assessment Report – Activity Definition F10 </w:t>
      </w:r>
    </w:p>
    <w:p w:rsidR="00F06EA2" w:rsidRPr="00AA5DAF" w:rsidRDefault="00F06EA2" w:rsidP="00F06EA2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6AE97959" wp14:editId="19E149E4">
            <wp:extent cx="313690" cy="199390"/>
            <wp:effectExtent l="0" t="0" r="0" b="0"/>
            <wp:docPr id="11" name="Picture 11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installation of </w:t>
      </w:r>
      <w:r w:rsidRPr="00963B39">
        <w:t>an oxygen trim system on a gas fired steam boiler, hot water boiler or water heater</w:t>
      </w:r>
      <w:r>
        <w:t xml:space="preserve"> (activity definition F10).</w:t>
      </w:r>
    </w:p>
    <w:p w:rsidR="0010586F" w:rsidRDefault="0010586F" w:rsidP="0010586F">
      <w:pPr>
        <w:pStyle w:val="BodyText"/>
      </w:pPr>
      <w:r>
        <w:t xml:space="preserve">I, </w:t>
      </w:r>
      <w:sdt>
        <w:sdtPr>
          <w:rPr>
            <w:color w:val="212122" w:themeColor="text1"/>
          </w:rPr>
          <w:id w:val="930096758"/>
          <w:placeholder>
            <w:docPart w:val="23324AC2FB1D41B3BB83288D086405DF"/>
          </w:placeholder>
          <w:showingPlcHdr/>
        </w:sdtPr>
        <w:sdtEndPr/>
        <w:sdtContent>
          <w:r w:rsidRPr="008E365A">
            <w:rPr>
              <w:color w:val="212122" w:themeColor="text1"/>
              <w:highlight w:val="lightGray"/>
            </w:rPr>
            <w:t>[insert name]</w:t>
          </w:r>
        </w:sdtContent>
      </w:sdt>
      <w:r>
        <w:t>, hereby declare that:</w:t>
      </w:r>
    </w:p>
    <w:p w:rsidR="004742B6" w:rsidRDefault="004742B6" w:rsidP="004742B6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4742B6" w:rsidRPr="004742B6" w:rsidRDefault="008B227D" w:rsidP="004742B6">
      <w:pPr>
        <w:pStyle w:val="ListBullet"/>
      </w:pPr>
      <w:r>
        <w:t xml:space="preserve">there </w:t>
      </w:r>
      <w:r w:rsidR="00727304">
        <w:t xml:space="preserve">is </w:t>
      </w:r>
      <w:r w:rsidR="004742B6" w:rsidRPr="004742B6">
        <w:t xml:space="preserve">no oxygen trim system installed on the existing boiler </w:t>
      </w:r>
      <w:r w:rsidR="00727304">
        <w:t>(</w:t>
      </w:r>
      <w:r w:rsidR="004742B6" w:rsidRPr="004742B6">
        <w:t>at the time of installation</w:t>
      </w:r>
      <w:r w:rsidR="00727304">
        <w:t>)</w:t>
      </w:r>
      <w:r w:rsidR="004742B6" w:rsidRPr="004742B6">
        <w:t>, and</w:t>
      </w:r>
    </w:p>
    <w:p w:rsidR="004742B6" w:rsidRDefault="004742B6" w:rsidP="004742B6">
      <w:pPr>
        <w:pStyle w:val="ListBullet"/>
      </w:pPr>
      <w:proofErr w:type="gramStart"/>
      <w:r>
        <w:t>the</w:t>
      </w:r>
      <w:proofErr w:type="gramEnd"/>
      <w:r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4742B6" w:rsidRPr="008F3DFA" w:rsidTr="004224B5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2B6" w:rsidRPr="008F3DFA" w:rsidRDefault="004742B6" w:rsidP="004224B5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8F3DFA">
              <w:t xml:space="preserve">Note: </w:t>
            </w:r>
          </w:p>
          <w:p w:rsidR="004742B6" w:rsidRPr="008F3DFA" w:rsidRDefault="004742B6" w:rsidP="004224B5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4742B6" w:rsidRPr="005D12AF" w:rsidRDefault="004742B6" w:rsidP="004742B6">
      <w:pPr>
        <w:pStyle w:val="Heading4"/>
      </w:pPr>
      <w:r>
        <w:t>S</w:t>
      </w:r>
      <w:r w:rsidRPr="00576168">
        <w:t xml:space="preserve">igned by </w:t>
      </w:r>
      <w:sdt>
        <w:sdtPr>
          <w:rPr>
            <w:highlight w:val="lightGray"/>
          </w:rPr>
          <w:id w:val="925612693"/>
          <w:placeholder>
            <w:docPart w:val="99B8FF599F5A442F833DFD675B0B6DF0"/>
          </w:placeholder>
          <w:showingPlcHdr/>
        </w:sdtPr>
        <w:sdtEndPr/>
        <w:sdtContent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1273906179"/>
              <w:placeholder>
                <w:docPart w:val="A823D8610C244D3CBBD2F08E8FA09712"/>
              </w:placeholder>
              <w:showingPlcHdr/>
            </w:sdtPr>
            <w:sdtEndPr/>
            <w:sdtContent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4742B6" w:rsidRPr="008F3DFA" w:rsidRDefault="004742B6" w:rsidP="004224B5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Name</w:t>
            </w:r>
          </w:p>
        </w:tc>
        <w:sdt>
          <w:sdtPr>
            <w:id w:val="-2115587229"/>
            <w:placeholder>
              <w:docPart w:val="94ECEC9BD66F45FBAC2C24178005B7BB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>Position</w:t>
            </w:r>
          </w:p>
        </w:tc>
        <w:sdt>
          <w:sdtPr>
            <w:id w:val="1101985440"/>
            <w:placeholder>
              <w:docPart w:val="95C8BF95DF7948AEB145B4FFC30D44CB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-821431202"/>
            <w:placeholder>
              <w:docPart w:val="D61DEFAF940A482DAE95EE5291A6A70F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912AC0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Date</w:t>
            </w:r>
          </w:p>
        </w:tc>
        <w:sdt>
          <w:sdtPr>
            <w:id w:val="372039545"/>
            <w:placeholder>
              <w:docPart w:val="113870699C554BF7A1A865AF49BE7B1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4742B6" w:rsidRPr="008F3DFA" w:rsidRDefault="004742B6" w:rsidP="004742B6">
      <w:pPr>
        <w:pStyle w:val="BodyText"/>
      </w:pPr>
    </w:p>
    <w:p w:rsidR="004742B6" w:rsidRDefault="004742B6" w:rsidP="004742B6">
      <w:pPr>
        <w:pStyle w:val="Heading1"/>
        <w:keepNext/>
        <w:pageBreakBefore/>
      </w:pPr>
      <w:r>
        <w:t xml:space="preserve">Site Assessment Report – Activity Definition F11 </w:t>
      </w:r>
    </w:p>
    <w:p w:rsidR="00F06EA2" w:rsidRPr="00AA5DAF" w:rsidRDefault="00F06EA2" w:rsidP="00F06EA2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21E6815B" wp14:editId="22FD4B37">
            <wp:extent cx="313690" cy="199390"/>
            <wp:effectExtent l="0" t="0" r="0" b="0"/>
            <wp:docPr id="40" name="Picture 40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replacement of a</w:t>
      </w:r>
      <w:r w:rsidRPr="00F06EA2">
        <w:t xml:space="preserve"> burner on a gas fired steam boiler, hot water boiler or water heater</w:t>
      </w:r>
      <w:r>
        <w:t xml:space="preserve"> (activity definition F11).</w:t>
      </w:r>
    </w:p>
    <w:p w:rsidR="0010586F" w:rsidRDefault="0010586F" w:rsidP="0010586F">
      <w:pPr>
        <w:pStyle w:val="BodyText"/>
      </w:pPr>
      <w:r>
        <w:t xml:space="preserve">I, </w:t>
      </w:r>
      <w:sdt>
        <w:sdtPr>
          <w:rPr>
            <w:color w:val="212122" w:themeColor="text1"/>
          </w:rPr>
          <w:id w:val="-510535057"/>
          <w:placeholder>
            <w:docPart w:val="FD48F116BFB84BFF9834B0BAB2432AA9"/>
          </w:placeholder>
          <w:showingPlcHdr/>
        </w:sdtPr>
        <w:sdtEndPr/>
        <w:sdtContent>
          <w:r w:rsidRPr="008E365A">
            <w:rPr>
              <w:color w:val="212122" w:themeColor="text1"/>
              <w:highlight w:val="lightGray"/>
            </w:rPr>
            <w:t>[insert name]</w:t>
          </w:r>
        </w:sdtContent>
      </w:sdt>
      <w:r>
        <w:t>, hereby declare that:</w:t>
      </w:r>
    </w:p>
    <w:p w:rsidR="004742B6" w:rsidRDefault="004742B6" w:rsidP="004742B6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4742B6" w:rsidRPr="004742B6" w:rsidRDefault="00F06EA2" w:rsidP="00F06EA2">
      <w:pPr>
        <w:pStyle w:val="ListBullet"/>
      </w:pPr>
      <w:r w:rsidRPr="00F06EA2">
        <w:t xml:space="preserve">the existing burner </w:t>
      </w:r>
      <w:r w:rsidR="00727304">
        <w:t>is</w:t>
      </w:r>
      <w:r w:rsidR="00727304" w:rsidRPr="00F06EA2">
        <w:t xml:space="preserve"> </w:t>
      </w:r>
      <w:r w:rsidRPr="00F06EA2">
        <w:t>in working order at the time of replacement</w:t>
      </w:r>
      <w:r w:rsidR="004742B6" w:rsidRPr="004742B6">
        <w:t>, and</w:t>
      </w:r>
    </w:p>
    <w:p w:rsidR="004742B6" w:rsidRDefault="004742B6" w:rsidP="004742B6">
      <w:pPr>
        <w:pStyle w:val="ListBullet"/>
      </w:pPr>
      <w:proofErr w:type="gramStart"/>
      <w:r>
        <w:t>the</w:t>
      </w:r>
      <w:proofErr w:type="gramEnd"/>
      <w:r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4742B6" w:rsidRPr="008F3DFA" w:rsidTr="004224B5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2B6" w:rsidRPr="008F3DFA" w:rsidRDefault="004742B6" w:rsidP="004224B5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8F3DFA">
              <w:t xml:space="preserve">Note: </w:t>
            </w:r>
          </w:p>
          <w:p w:rsidR="004742B6" w:rsidRPr="008F3DFA" w:rsidRDefault="004742B6" w:rsidP="004224B5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4742B6" w:rsidRPr="005D12AF" w:rsidRDefault="004742B6" w:rsidP="004742B6">
      <w:pPr>
        <w:pStyle w:val="Heading4"/>
      </w:pPr>
      <w:r>
        <w:t>S</w:t>
      </w:r>
      <w:r w:rsidRPr="00576168">
        <w:t xml:space="preserve">igned by </w:t>
      </w:r>
      <w:sdt>
        <w:sdtPr>
          <w:rPr>
            <w:highlight w:val="lightGray"/>
          </w:rPr>
          <w:id w:val="422073873"/>
          <w:placeholder>
            <w:docPart w:val="62311C963BDB426EAD65DF234BD607B0"/>
          </w:placeholder>
          <w:showingPlcHdr/>
        </w:sdtPr>
        <w:sdtEndPr/>
        <w:sdtContent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302039903"/>
              <w:placeholder>
                <w:docPart w:val="697E6A26DE874D3DBFBFCD2A00257770"/>
              </w:placeholder>
              <w:showingPlcHdr/>
            </w:sdtPr>
            <w:sdtEndPr/>
            <w:sdtContent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4742B6" w:rsidRPr="008F3DFA" w:rsidRDefault="004742B6" w:rsidP="004224B5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Name</w:t>
            </w:r>
          </w:p>
        </w:tc>
        <w:sdt>
          <w:sdtPr>
            <w:id w:val="1870790415"/>
            <w:placeholder>
              <w:docPart w:val="02E2EAC56311419FA6A33EA637BABC0E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>Position</w:t>
            </w:r>
          </w:p>
        </w:tc>
        <w:sdt>
          <w:sdtPr>
            <w:id w:val="1590969561"/>
            <w:placeholder>
              <w:docPart w:val="78313DD219BE430EA361AD7A4E52CCF8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-1798987763"/>
            <w:placeholder>
              <w:docPart w:val="73CCC20D7D98456392F8D3266C3EC620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912AC0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Date</w:t>
            </w:r>
          </w:p>
        </w:tc>
        <w:sdt>
          <w:sdtPr>
            <w:id w:val="1883439542"/>
            <w:placeholder>
              <w:docPart w:val="E55CCF6C2F2E4CCC8AD4178860BF72B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4742B6" w:rsidRPr="008F3DFA" w:rsidRDefault="004742B6" w:rsidP="004742B6">
      <w:pPr>
        <w:pStyle w:val="BodyText"/>
      </w:pPr>
    </w:p>
    <w:p w:rsidR="00F06EA2" w:rsidRDefault="00F06EA2" w:rsidP="00F06EA2">
      <w:pPr>
        <w:pStyle w:val="Heading1"/>
        <w:keepNext/>
        <w:pageBreakBefore/>
      </w:pPr>
      <w:r>
        <w:t xml:space="preserve">Site Assessment Report – Activity Definition F12 </w:t>
      </w:r>
    </w:p>
    <w:p w:rsidR="00F06EA2" w:rsidRPr="00AA5DAF" w:rsidRDefault="00F06EA2" w:rsidP="00F06EA2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6F589C99" wp14:editId="357C863B">
            <wp:extent cx="313690" cy="199390"/>
            <wp:effectExtent l="0" t="0" r="0" b="0"/>
            <wp:docPr id="1" name="Picture 1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installation of </w:t>
      </w:r>
      <w:r w:rsidRPr="00963B39">
        <w:t xml:space="preserve">an economiser on a gas fired steam boiler, hot water boiler or water heater </w:t>
      </w:r>
      <w:r>
        <w:t>(activity definition F12).</w:t>
      </w:r>
    </w:p>
    <w:p w:rsidR="0010586F" w:rsidRDefault="0010586F" w:rsidP="0010586F">
      <w:pPr>
        <w:pStyle w:val="BodyText"/>
      </w:pPr>
      <w:r>
        <w:t xml:space="preserve">I, </w:t>
      </w:r>
      <w:sdt>
        <w:sdtPr>
          <w:rPr>
            <w:color w:val="212122" w:themeColor="text1"/>
          </w:rPr>
          <w:id w:val="-461957410"/>
          <w:placeholder>
            <w:docPart w:val="2FE4104342A94EE195D50F04E3C17D3B"/>
          </w:placeholder>
          <w:showingPlcHdr/>
        </w:sdtPr>
        <w:sdtEndPr/>
        <w:sdtContent>
          <w:r w:rsidRPr="008E365A">
            <w:rPr>
              <w:color w:val="212122" w:themeColor="text1"/>
              <w:highlight w:val="lightGray"/>
            </w:rPr>
            <w:t>[insert name]</w:t>
          </w:r>
        </w:sdtContent>
      </w:sdt>
      <w:r>
        <w:t>, hereby declare that:</w:t>
      </w:r>
    </w:p>
    <w:p w:rsidR="00F06EA2" w:rsidRDefault="00F06EA2" w:rsidP="00F06EA2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F06EA2" w:rsidRDefault="00F06EA2" w:rsidP="00F06EA2">
      <w:pPr>
        <w:pStyle w:val="ListBullet"/>
      </w:pPr>
      <w:r w:rsidRPr="00F06EA2">
        <w:t xml:space="preserve">there </w:t>
      </w:r>
      <w:r w:rsidR="00183292">
        <w:t>is</w:t>
      </w:r>
      <w:r w:rsidR="00183292" w:rsidRPr="00F06EA2">
        <w:t xml:space="preserve"> </w:t>
      </w:r>
      <w:r w:rsidRPr="00F06EA2">
        <w:t xml:space="preserve">no economiser installed on the existing boiler/heater </w:t>
      </w:r>
      <w:r w:rsidR="00183292">
        <w:t>(</w:t>
      </w:r>
      <w:r w:rsidRPr="00F06EA2">
        <w:t>at the time of installation</w:t>
      </w:r>
      <w:r w:rsidR="00183292">
        <w:t>)</w:t>
      </w:r>
    </w:p>
    <w:p w:rsidR="00F06EA2" w:rsidRDefault="00F06EA2" w:rsidP="00F06EA2">
      <w:pPr>
        <w:pStyle w:val="ListBullet"/>
      </w:pPr>
      <w:r w:rsidRPr="00992C55">
        <w:t>if boiler feedwater is not used as the heat rejection line, a</w:t>
      </w:r>
      <w:r>
        <w:t>nother</w:t>
      </w:r>
      <w:r w:rsidRPr="00992C55">
        <w:t xml:space="preserve"> </w:t>
      </w:r>
      <w:r>
        <w:t>line</w:t>
      </w:r>
      <w:r w:rsidRPr="00992C55">
        <w:t xml:space="preserve"> is available for heat rejection at least 80% of the time</w:t>
      </w:r>
      <w:r>
        <w:t>, and</w:t>
      </w:r>
    </w:p>
    <w:p w:rsidR="00F06EA2" w:rsidRDefault="00F06EA2" w:rsidP="00F06EA2">
      <w:pPr>
        <w:pStyle w:val="ListBullet"/>
      </w:pPr>
      <w:proofErr w:type="gramStart"/>
      <w:r>
        <w:t>the</w:t>
      </w:r>
      <w:proofErr w:type="gramEnd"/>
      <w:r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F06EA2" w:rsidRPr="008F3DFA" w:rsidTr="004224B5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EA2" w:rsidRPr="008F3DFA" w:rsidRDefault="00F06EA2" w:rsidP="004224B5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8F3DFA">
              <w:t xml:space="preserve">Note: </w:t>
            </w:r>
          </w:p>
          <w:p w:rsidR="00F06EA2" w:rsidRPr="008F3DFA" w:rsidRDefault="00F06EA2" w:rsidP="004224B5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F06EA2" w:rsidRPr="005D12AF" w:rsidRDefault="00F06EA2" w:rsidP="00F06EA2">
      <w:pPr>
        <w:pStyle w:val="Heading4"/>
      </w:pPr>
      <w:r>
        <w:t>S</w:t>
      </w:r>
      <w:r w:rsidRPr="00576168">
        <w:t xml:space="preserve">igned by </w:t>
      </w:r>
      <w:sdt>
        <w:sdtPr>
          <w:rPr>
            <w:highlight w:val="lightGray"/>
          </w:rPr>
          <w:id w:val="1442581871"/>
          <w:placeholder>
            <w:docPart w:val="D12A0BD2A55B4E33A136CB6BC1705573"/>
          </w:placeholder>
          <w:showingPlcHdr/>
        </w:sdtPr>
        <w:sdtEndPr/>
        <w:sdtContent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F06EA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F06EA2" w:rsidRPr="008F3DFA" w:rsidRDefault="00F06EA2" w:rsidP="004224B5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-1724047964"/>
              <w:placeholder>
                <w:docPart w:val="4078C224AB2B4066A33B79CC42DA7068"/>
              </w:placeholder>
              <w:showingPlcHdr/>
            </w:sdtPr>
            <w:sdtEndPr/>
            <w:sdtContent>
              <w:p w:rsidR="00F06EA2" w:rsidRDefault="00F06EA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F06EA2" w:rsidRPr="008F3DFA" w:rsidRDefault="00F06EA2" w:rsidP="004224B5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6EA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F06EA2" w:rsidRPr="008F3DFA" w:rsidRDefault="00F06EA2" w:rsidP="004224B5">
            <w:pPr>
              <w:pStyle w:val="TableTextEntries"/>
            </w:pPr>
            <w:r>
              <w:t>Name</w:t>
            </w:r>
          </w:p>
        </w:tc>
        <w:sdt>
          <w:sdtPr>
            <w:id w:val="1643545132"/>
            <w:placeholder>
              <w:docPart w:val="5654146D051F403C83C81EAC78E8CF65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F06EA2" w:rsidRPr="008F3DFA" w:rsidRDefault="00F06EA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F06EA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F06EA2" w:rsidRDefault="00F06EA2" w:rsidP="004224B5">
            <w:pPr>
              <w:pStyle w:val="TableTextEntries"/>
            </w:pPr>
            <w:r>
              <w:t>Position</w:t>
            </w:r>
          </w:p>
        </w:tc>
        <w:sdt>
          <w:sdtPr>
            <w:id w:val="615411381"/>
            <w:placeholder>
              <w:docPart w:val="6668D1F9B2B24AD18B1C8838B45DB080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F06EA2" w:rsidRDefault="00F06EA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F06EA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F06EA2" w:rsidRDefault="00F06EA2" w:rsidP="004224B5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-2104178118"/>
            <w:placeholder>
              <w:docPart w:val="E621BAE5ED4246CA87648042539A280D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F06EA2" w:rsidRPr="00912AC0" w:rsidRDefault="00F06EA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F06EA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F06EA2" w:rsidRPr="008F3DFA" w:rsidRDefault="00F06EA2" w:rsidP="004224B5">
            <w:pPr>
              <w:pStyle w:val="TableTextEntries"/>
            </w:pPr>
            <w:r>
              <w:t>Date</w:t>
            </w:r>
          </w:p>
        </w:tc>
        <w:sdt>
          <w:sdtPr>
            <w:id w:val="2039467672"/>
            <w:placeholder>
              <w:docPart w:val="4320F1D487A04BEDA4347807F09E81B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F06EA2" w:rsidRPr="008F3DFA" w:rsidRDefault="00F06EA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4742B6" w:rsidRDefault="004742B6" w:rsidP="004742B6">
      <w:pPr>
        <w:pStyle w:val="Heading1"/>
        <w:keepNext/>
        <w:pageBreakBefore/>
      </w:pPr>
      <w:r>
        <w:t xml:space="preserve">Site Assessment Report – Activity Definition F13 </w:t>
      </w:r>
    </w:p>
    <w:p w:rsidR="00F06EA2" w:rsidRPr="00AA5DAF" w:rsidRDefault="00F06EA2" w:rsidP="00F06EA2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00789AAD" wp14:editId="2DD28D88">
            <wp:extent cx="313690" cy="199390"/>
            <wp:effectExtent l="0" t="0" r="0" b="0"/>
            <wp:docPr id="13" name="Picture 13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installation of </w:t>
      </w:r>
      <w:r w:rsidR="00FF320D">
        <w:t xml:space="preserve">a </w:t>
      </w:r>
      <w:r w:rsidR="00FF320D" w:rsidRPr="00FF320D">
        <w:t>sensor based blowdown control on a gas fired steam boiler</w:t>
      </w:r>
      <w:r w:rsidRPr="00963B39">
        <w:t xml:space="preserve"> </w:t>
      </w:r>
      <w:r>
        <w:t>(activity definition F1</w:t>
      </w:r>
      <w:r w:rsidR="00FF320D">
        <w:t>3</w:t>
      </w:r>
      <w:r>
        <w:t>).</w:t>
      </w:r>
    </w:p>
    <w:p w:rsidR="0010586F" w:rsidRDefault="0010586F" w:rsidP="0010586F">
      <w:pPr>
        <w:pStyle w:val="BodyText"/>
      </w:pPr>
      <w:r>
        <w:t xml:space="preserve">I, </w:t>
      </w:r>
      <w:sdt>
        <w:sdtPr>
          <w:rPr>
            <w:color w:val="212122" w:themeColor="text1"/>
          </w:rPr>
          <w:id w:val="-1654603681"/>
          <w:placeholder>
            <w:docPart w:val="EF98FAA373434671BE9A15AFE298C96C"/>
          </w:placeholder>
          <w:showingPlcHdr/>
        </w:sdtPr>
        <w:sdtEndPr/>
        <w:sdtContent>
          <w:r w:rsidRPr="008E365A">
            <w:rPr>
              <w:color w:val="212122" w:themeColor="text1"/>
              <w:highlight w:val="lightGray"/>
            </w:rPr>
            <w:t>[insert name]</w:t>
          </w:r>
        </w:sdtContent>
      </w:sdt>
      <w:r>
        <w:t>, hereby declare that:</w:t>
      </w:r>
    </w:p>
    <w:p w:rsidR="004742B6" w:rsidRDefault="004742B6" w:rsidP="004742B6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4742B6" w:rsidRDefault="004742B6" w:rsidP="004742B6">
      <w:pPr>
        <w:pStyle w:val="ListBullet"/>
      </w:pPr>
      <w:r w:rsidRPr="004742B6">
        <w:t>the steam boiler does not have an existing sensor based automatic blowdown control</w:t>
      </w:r>
      <w:r>
        <w:t>, and</w:t>
      </w:r>
    </w:p>
    <w:p w:rsidR="004742B6" w:rsidRDefault="004742B6" w:rsidP="004742B6">
      <w:pPr>
        <w:pStyle w:val="ListBullet"/>
      </w:pPr>
      <w:proofErr w:type="gramStart"/>
      <w:r>
        <w:t>the</w:t>
      </w:r>
      <w:proofErr w:type="gramEnd"/>
      <w:r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4742B6" w:rsidRPr="008F3DFA" w:rsidTr="004224B5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2B6" w:rsidRPr="008F3DFA" w:rsidRDefault="004742B6" w:rsidP="004224B5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8F3DFA">
              <w:t xml:space="preserve">Note: </w:t>
            </w:r>
          </w:p>
          <w:p w:rsidR="004742B6" w:rsidRPr="008F3DFA" w:rsidRDefault="004742B6" w:rsidP="004224B5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4742B6" w:rsidRPr="005D12AF" w:rsidRDefault="004742B6" w:rsidP="004742B6">
      <w:pPr>
        <w:pStyle w:val="Heading4"/>
      </w:pPr>
      <w:r>
        <w:t>S</w:t>
      </w:r>
      <w:r w:rsidRPr="00576168">
        <w:t xml:space="preserve">igned by </w:t>
      </w:r>
      <w:sdt>
        <w:sdtPr>
          <w:rPr>
            <w:highlight w:val="lightGray"/>
          </w:rPr>
          <w:id w:val="-2144335953"/>
          <w:placeholder>
            <w:docPart w:val="45A5AE34907B44FCB9DDEC63DED20B48"/>
          </w:placeholder>
          <w:showingPlcHdr/>
        </w:sdtPr>
        <w:sdtEndPr/>
        <w:sdtContent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301584095"/>
              <w:placeholder>
                <w:docPart w:val="8BD40EB85D844C119B5D5E3445627336"/>
              </w:placeholder>
              <w:showingPlcHdr/>
            </w:sdtPr>
            <w:sdtEndPr/>
            <w:sdtContent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4742B6" w:rsidRPr="008F3DFA" w:rsidRDefault="004742B6" w:rsidP="004224B5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Name</w:t>
            </w:r>
          </w:p>
        </w:tc>
        <w:sdt>
          <w:sdtPr>
            <w:id w:val="-1549595471"/>
            <w:placeholder>
              <w:docPart w:val="74D3F41A1BD54019AA1E62F1C17794D9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>Position</w:t>
            </w:r>
          </w:p>
        </w:tc>
        <w:sdt>
          <w:sdtPr>
            <w:id w:val="772827036"/>
            <w:placeholder>
              <w:docPart w:val="7EDEF578B2C1420384D14C51DA84272A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419527463"/>
            <w:placeholder>
              <w:docPart w:val="FC8A06E7DD124610B0C086A5BB68F693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912AC0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Date</w:t>
            </w:r>
          </w:p>
        </w:tc>
        <w:sdt>
          <w:sdtPr>
            <w:id w:val="-607504899"/>
            <w:placeholder>
              <w:docPart w:val="722E4E6DC9F34DC68297B7E55DA3560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4742B6" w:rsidRDefault="004742B6" w:rsidP="004742B6">
      <w:pPr>
        <w:pStyle w:val="Heading1"/>
        <w:keepNext/>
        <w:pageBreakBefore/>
      </w:pPr>
      <w:r>
        <w:t xml:space="preserve">Site Assessment Report – Activity Definition F14 </w:t>
      </w:r>
    </w:p>
    <w:p w:rsidR="002A2960" w:rsidRPr="00AA5DAF" w:rsidRDefault="002A2960" w:rsidP="002A2960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74FFF3A3" wp14:editId="1A32B133">
            <wp:extent cx="313690" cy="199390"/>
            <wp:effectExtent l="0" t="0" r="0" b="0"/>
            <wp:docPr id="2" name="Picture 2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installation of </w:t>
      </w:r>
      <w:r w:rsidRPr="00963B39">
        <w:t xml:space="preserve">a </w:t>
      </w:r>
      <w:r w:rsidRPr="002A2960">
        <w:t xml:space="preserve">blowdown flash steam heat recovery system on a gas fired steam boiler </w:t>
      </w:r>
      <w:r>
        <w:t>(activity definition F14)</w:t>
      </w:r>
      <w:r w:rsidRPr="00E6156D">
        <w:t xml:space="preserve"> </w:t>
      </w:r>
      <w:r>
        <w:t>.</w:t>
      </w:r>
    </w:p>
    <w:p w:rsidR="0010586F" w:rsidRDefault="0010586F" w:rsidP="0010586F">
      <w:pPr>
        <w:pStyle w:val="BodyText"/>
      </w:pPr>
      <w:r>
        <w:t xml:space="preserve">I, </w:t>
      </w:r>
      <w:sdt>
        <w:sdtPr>
          <w:rPr>
            <w:color w:val="212122" w:themeColor="text1"/>
          </w:rPr>
          <w:id w:val="440115471"/>
          <w:placeholder>
            <w:docPart w:val="F161779E0861451890B93432266CDE90"/>
          </w:placeholder>
          <w:showingPlcHdr/>
        </w:sdtPr>
        <w:sdtEndPr/>
        <w:sdtContent>
          <w:r w:rsidRPr="008E365A">
            <w:rPr>
              <w:color w:val="212122" w:themeColor="text1"/>
              <w:highlight w:val="lightGray"/>
            </w:rPr>
            <w:t>[insert name]</w:t>
          </w:r>
        </w:sdtContent>
      </w:sdt>
      <w:r>
        <w:t>, hereby declare that:</w:t>
      </w:r>
    </w:p>
    <w:p w:rsidR="004742B6" w:rsidRDefault="004742B6" w:rsidP="004742B6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4742B6" w:rsidRDefault="004742B6" w:rsidP="004742B6">
      <w:pPr>
        <w:pStyle w:val="ListBullet"/>
      </w:pPr>
      <w:r>
        <w:t>the steam boiler has, or will have, an existing sensor based blowdown control, in working order, installed at the time of commissioning of the blowdown flash steam heat recovery system</w:t>
      </w:r>
    </w:p>
    <w:p w:rsidR="004742B6" w:rsidRDefault="004742B6" w:rsidP="004742B6">
      <w:pPr>
        <w:pStyle w:val="ListBullet"/>
      </w:pPr>
      <w:r>
        <w:t>the steam boiler does not have an existing blowdown flash steam heat recovery system, and</w:t>
      </w:r>
    </w:p>
    <w:p w:rsidR="004742B6" w:rsidRDefault="004742B6" w:rsidP="004742B6">
      <w:pPr>
        <w:pStyle w:val="ListBullet"/>
      </w:pPr>
      <w:proofErr w:type="gramStart"/>
      <w:r>
        <w:t>the</w:t>
      </w:r>
      <w:proofErr w:type="gramEnd"/>
      <w:r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4742B6" w:rsidRPr="008F3DFA" w:rsidTr="004224B5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2B6" w:rsidRPr="008F3DFA" w:rsidRDefault="004742B6" w:rsidP="004224B5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8F3DFA">
              <w:t xml:space="preserve">Note: </w:t>
            </w:r>
          </w:p>
          <w:p w:rsidR="004742B6" w:rsidRPr="008F3DFA" w:rsidRDefault="004742B6" w:rsidP="004224B5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4742B6" w:rsidRPr="005D12AF" w:rsidRDefault="004742B6" w:rsidP="004742B6">
      <w:pPr>
        <w:pStyle w:val="Heading4"/>
      </w:pPr>
      <w:r>
        <w:t>S</w:t>
      </w:r>
      <w:r w:rsidRPr="00576168">
        <w:t xml:space="preserve">igned by </w:t>
      </w:r>
      <w:sdt>
        <w:sdtPr>
          <w:rPr>
            <w:highlight w:val="lightGray"/>
          </w:rPr>
          <w:id w:val="-108599664"/>
          <w:placeholder>
            <w:docPart w:val="59C4402D9F274DC5BC1FF2E8C57D0779"/>
          </w:placeholder>
          <w:showingPlcHdr/>
        </w:sdtPr>
        <w:sdtEndPr/>
        <w:sdtContent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-2120446389"/>
              <w:placeholder>
                <w:docPart w:val="33AAD2984FB54B78B68E92D3A2DCAF1D"/>
              </w:placeholder>
              <w:showingPlcHdr/>
            </w:sdtPr>
            <w:sdtEndPr/>
            <w:sdtContent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4742B6" w:rsidRPr="008F3DFA" w:rsidRDefault="004742B6" w:rsidP="004224B5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Name</w:t>
            </w:r>
          </w:p>
        </w:tc>
        <w:sdt>
          <w:sdtPr>
            <w:id w:val="598683801"/>
            <w:placeholder>
              <w:docPart w:val="86B13F30A3AB40C8BBF7A3DD13CFC826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>Position</w:t>
            </w:r>
          </w:p>
        </w:tc>
        <w:sdt>
          <w:sdtPr>
            <w:id w:val="-1579825363"/>
            <w:placeholder>
              <w:docPart w:val="6EAE805004584B539CDC8F9A8B7422A3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Default="004742B6" w:rsidP="004224B5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2087567482"/>
            <w:placeholder>
              <w:docPart w:val="7DDCD010B1B14AD59BF1A00282C74D7F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4742B6" w:rsidRPr="00912AC0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4742B6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4742B6" w:rsidRPr="008F3DFA" w:rsidRDefault="004742B6" w:rsidP="004224B5">
            <w:pPr>
              <w:pStyle w:val="TableTextEntries"/>
            </w:pPr>
            <w:r>
              <w:t>Date</w:t>
            </w:r>
          </w:p>
        </w:tc>
        <w:sdt>
          <w:sdtPr>
            <w:id w:val="1596981513"/>
            <w:placeholder>
              <w:docPart w:val="0D2C377E74604068A63E3A10AE91E7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4742B6" w:rsidRPr="008F3DFA" w:rsidRDefault="004742B6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4742B6" w:rsidRPr="008F3DFA" w:rsidRDefault="004742B6" w:rsidP="004742B6">
      <w:pPr>
        <w:pStyle w:val="BodyText"/>
      </w:pPr>
    </w:p>
    <w:p w:rsidR="008259B2" w:rsidRDefault="008259B2" w:rsidP="008259B2">
      <w:pPr>
        <w:pStyle w:val="Heading1"/>
        <w:keepNext/>
        <w:pageBreakBefore/>
      </w:pPr>
      <w:r>
        <w:t xml:space="preserve">Site Assessment Report – Activity Definition F15 </w:t>
      </w:r>
    </w:p>
    <w:p w:rsidR="002A2960" w:rsidRPr="00AA5DAF" w:rsidRDefault="002A2960" w:rsidP="002A2960">
      <w:pPr>
        <w:pStyle w:val="Notes"/>
      </w:pPr>
      <w:r w:rsidRPr="00D8235B">
        <w:rPr>
          <w:lang w:val="en-US" w:eastAsia="en-US"/>
        </w:rPr>
        <w:drawing>
          <wp:inline distT="0" distB="0" distL="0" distR="0" wp14:anchorId="7DE2BC65" wp14:editId="7E627D6D">
            <wp:extent cx="313690" cy="199390"/>
            <wp:effectExtent l="0" t="0" r="0" b="0"/>
            <wp:docPr id="14" name="Picture 14" descr="T:\Chris\IPART\2016\ICONS\IPART_Icons_Info_Hel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:\Chris\IPART\2016\ICONS\IPART_Icons_Info_Hel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be used for the installation of </w:t>
      </w:r>
      <w:r w:rsidRPr="00963B39">
        <w:t xml:space="preserve">a </w:t>
      </w:r>
      <w:r w:rsidRPr="001262A0">
        <w:t>residual blowdown heat exchanger on a gas fired steam boiler</w:t>
      </w:r>
      <w:r w:rsidRPr="00963B39">
        <w:t xml:space="preserve"> </w:t>
      </w:r>
      <w:r>
        <w:t>(activity definition F15)</w:t>
      </w:r>
      <w:r w:rsidRPr="00E6156D">
        <w:t xml:space="preserve"> </w:t>
      </w:r>
      <w:r>
        <w:t>.</w:t>
      </w:r>
    </w:p>
    <w:p w:rsidR="0010586F" w:rsidRDefault="0010586F" w:rsidP="0010586F">
      <w:pPr>
        <w:pStyle w:val="BodyText"/>
      </w:pPr>
      <w:r>
        <w:t xml:space="preserve">I, </w:t>
      </w:r>
      <w:sdt>
        <w:sdtPr>
          <w:rPr>
            <w:color w:val="212122" w:themeColor="text1"/>
          </w:rPr>
          <w:id w:val="-130019083"/>
          <w:placeholder>
            <w:docPart w:val="D045EA7BDDAA411486E15B49F92B1D51"/>
          </w:placeholder>
          <w:showingPlcHdr/>
        </w:sdtPr>
        <w:sdtEndPr/>
        <w:sdtContent>
          <w:r w:rsidRPr="008E365A">
            <w:rPr>
              <w:color w:val="212122" w:themeColor="text1"/>
              <w:highlight w:val="lightGray"/>
            </w:rPr>
            <w:t>[insert name]</w:t>
          </w:r>
        </w:sdtContent>
      </w:sdt>
      <w:r>
        <w:t>, hereby declare that:</w:t>
      </w:r>
    </w:p>
    <w:p w:rsidR="008259B2" w:rsidRDefault="008259B2" w:rsidP="008259B2">
      <w:pPr>
        <w:pStyle w:val="ListBullet"/>
      </w:pPr>
      <w:r>
        <w:t xml:space="preserve">the building where the activity takes place is </w:t>
      </w:r>
      <w:r w:rsidRPr="00C263A2">
        <w:rPr>
          <w:u w:val="single"/>
        </w:rPr>
        <w:t>not</w:t>
      </w:r>
      <w:r>
        <w:t xml:space="preserve"> a BCA Class 1 or 4 building </w:t>
      </w:r>
    </w:p>
    <w:p w:rsidR="008259B2" w:rsidRDefault="008259B2" w:rsidP="008259B2">
      <w:pPr>
        <w:pStyle w:val="ListBullet"/>
      </w:pPr>
      <w:r>
        <w:t>the steam boiler has, or will have, an existing sensor based blowdown control, in working order, installed at the time of commissioning of the blowdown flash steam heat recovery system</w:t>
      </w:r>
    </w:p>
    <w:p w:rsidR="008259B2" w:rsidRDefault="008259B2" w:rsidP="008259B2">
      <w:pPr>
        <w:pStyle w:val="ListBullet"/>
      </w:pPr>
      <w:r>
        <w:t>the steam boiler does not have an existing residual blowdown heat exchanger</w:t>
      </w:r>
    </w:p>
    <w:p w:rsidR="008259B2" w:rsidRDefault="008259B2" w:rsidP="008259B2">
      <w:pPr>
        <w:pStyle w:val="ListBullet"/>
      </w:pPr>
      <w:r>
        <w:t>a fluid stream below 40°C will be available at all times to transfer heat from the boiler blowdown, and</w:t>
      </w:r>
    </w:p>
    <w:p w:rsidR="008259B2" w:rsidRDefault="008259B2" w:rsidP="008259B2">
      <w:pPr>
        <w:pStyle w:val="ListBullet"/>
      </w:pPr>
      <w:proofErr w:type="gramStart"/>
      <w:r>
        <w:t>the</w:t>
      </w:r>
      <w:proofErr w:type="gramEnd"/>
      <w:r>
        <w:t xml:space="preserve"> information I have provided is complete and accurate and I am aware that there are penalties for providing false and misleading information in this form.</w:t>
      </w:r>
    </w:p>
    <w:tbl>
      <w:tblPr>
        <w:tblW w:w="9072" w:type="dxa"/>
        <w:tblBorders>
          <w:top w:val="single" w:sz="24" w:space="0" w:color="007BC4" w:themeColor="text2"/>
          <w:bottom w:val="single" w:sz="24" w:space="0" w:color="007BC4" w:themeColor="text2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8259B2" w:rsidRPr="008F3DFA" w:rsidTr="004224B5">
        <w:trPr>
          <w:cantSplit/>
          <w:trHeight w:val="669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59B2" w:rsidRPr="008F3DFA" w:rsidRDefault="008259B2" w:rsidP="004224B5">
            <w:pPr>
              <w:pStyle w:val="Heading4"/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Pr="008F3DFA">
              <w:t xml:space="preserve">Note: </w:t>
            </w:r>
          </w:p>
          <w:p w:rsidR="008259B2" w:rsidRPr="008F3DFA" w:rsidRDefault="008259B2" w:rsidP="004224B5">
            <w:pPr>
              <w:pStyle w:val="Notes"/>
            </w:pPr>
            <w:r w:rsidRPr="008F3DFA">
              <w:t>Section 158 of the Electricity Supply Act 1995 imposes a maximum penalty of $11,000 and/or six (6) months imprisonment for knowingly providing false or misleading information to the Scheme Administrator.</w:t>
            </w:r>
          </w:p>
        </w:tc>
      </w:tr>
    </w:tbl>
    <w:p w:rsidR="008259B2" w:rsidRPr="005D12AF" w:rsidRDefault="008259B2" w:rsidP="008259B2">
      <w:pPr>
        <w:pStyle w:val="Heading4"/>
      </w:pPr>
      <w:r>
        <w:t>S</w:t>
      </w:r>
      <w:r w:rsidRPr="00576168">
        <w:t xml:space="preserve">igned by </w:t>
      </w:r>
      <w:sdt>
        <w:sdtPr>
          <w:rPr>
            <w:highlight w:val="lightGray"/>
          </w:rPr>
          <w:id w:val="-698075420"/>
          <w:placeholder>
            <w:docPart w:val="251B5A7DDEEA47C69889435C94C6A737"/>
          </w:placeholder>
          <w:showingPlcHdr/>
        </w:sdtPr>
        <w:sdtEndPr/>
        <w:sdtContent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sdtContent>
      </w:sdt>
    </w:p>
    <w:tbl>
      <w:tblPr>
        <w:tblStyle w:val="Table2"/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66"/>
      </w:tblGrid>
      <w:tr w:rsidR="008259B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259B2" w:rsidRPr="008F3DFA" w:rsidRDefault="008259B2" w:rsidP="004224B5">
            <w:pPr>
              <w:pStyle w:val="TableTextEntries"/>
            </w:pPr>
            <w:r>
              <w:t>Signature</w:t>
            </w:r>
          </w:p>
        </w:tc>
        <w:tc>
          <w:tcPr>
            <w:tcW w:w="6866" w:type="dxa"/>
            <w:vAlign w:val="top"/>
          </w:tcPr>
          <w:sdt>
            <w:sdtPr>
              <w:id w:val="491457032"/>
              <w:placeholder>
                <w:docPart w:val="3A1B62F034704FA5A6D74B5D20095E7F"/>
              </w:placeholder>
              <w:showingPlcHdr/>
            </w:sdtPr>
            <w:sdtEndPr/>
            <w:sdtContent>
              <w:p w:rsidR="008259B2" w:rsidRDefault="008259B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[Sign here]</w:t>
                </w:r>
              </w:p>
            </w:sdtContent>
          </w:sdt>
          <w:p w:rsidR="008259B2" w:rsidRPr="008F3DFA" w:rsidRDefault="008259B2" w:rsidP="004224B5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59B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259B2" w:rsidRPr="008F3DFA" w:rsidRDefault="008259B2" w:rsidP="004224B5">
            <w:pPr>
              <w:pStyle w:val="TableTextEntries"/>
            </w:pPr>
            <w:r>
              <w:t>Name</w:t>
            </w:r>
          </w:p>
        </w:tc>
        <w:sdt>
          <w:sdtPr>
            <w:id w:val="473337455"/>
            <w:placeholder>
              <w:docPart w:val="600584BB15D2462CAE2B84A1FE64A0F7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8259B2" w:rsidRPr="008F3DFA" w:rsidRDefault="008259B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8259B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259B2" w:rsidRDefault="008259B2" w:rsidP="004224B5">
            <w:pPr>
              <w:pStyle w:val="TableTextEntries"/>
            </w:pPr>
            <w:r>
              <w:t>Position</w:t>
            </w:r>
          </w:p>
        </w:tc>
        <w:sdt>
          <w:sdtPr>
            <w:id w:val="-1470425220"/>
            <w:placeholder>
              <w:docPart w:val="7CEB90769EF047C3A3CDE6E375194851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8259B2" w:rsidRDefault="008259B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8259B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259B2" w:rsidRDefault="008259B2" w:rsidP="004224B5">
            <w:pPr>
              <w:pStyle w:val="TableTextEntries"/>
            </w:pPr>
            <w:r>
              <w:t xml:space="preserve">Company </w:t>
            </w:r>
          </w:p>
        </w:tc>
        <w:sdt>
          <w:sdtPr>
            <w:id w:val="814528417"/>
            <w:placeholder>
              <w:docPart w:val="AB0D4D9AFBB0452FA681B58EA4A8164E"/>
            </w:placeholder>
            <w:showingPlcHdr/>
          </w:sdtPr>
          <w:sdtEndPr/>
          <w:sdtContent>
            <w:tc>
              <w:tcPr>
                <w:tcW w:w="6866" w:type="dxa"/>
                <w:vAlign w:val="top"/>
              </w:tcPr>
              <w:p w:rsidR="008259B2" w:rsidRPr="00912AC0" w:rsidRDefault="008259B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text</w:t>
                </w:r>
                <w:r>
                  <w:rPr>
                    <w:rStyle w:val="PlaceholderText"/>
                    <w:rFonts w:eastAsiaTheme="minorHAnsi"/>
                  </w:rPr>
                  <w:t>]</w:t>
                </w:r>
              </w:p>
            </w:tc>
          </w:sdtContent>
        </w:sdt>
      </w:tr>
      <w:tr w:rsidR="008259B2" w:rsidTr="00053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top"/>
          </w:tcPr>
          <w:p w:rsidR="008259B2" w:rsidRPr="008F3DFA" w:rsidRDefault="008259B2" w:rsidP="004224B5">
            <w:pPr>
              <w:pStyle w:val="TableTextEntries"/>
            </w:pPr>
            <w:r>
              <w:t>Date</w:t>
            </w:r>
          </w:p>
        </w:tc>
        <w:sdt>
          <w:sdtPr>
            <w:id w:val="-66661613"/>
            <w:placeholder>
              <w:docPart w:val="E025FEEEA4E647A6B6CB6D511EF148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66" w:type="dxa"/>
                <w:vAlign w:val="top"/>
              </w:tcPr>
              <w:p w:rsidR="008259B2" w:rsidRPr="008F3DFA" w:rsidRDefault="008259B2" w:rsidP="004224B5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  <w:rFonts w:eastAsiaTheme="minorHAnsi"/>
                  </w:rPr>
                  <w:t>[C</w:t>
                </w:r>
                <w:r w:rsidRPr="00670BAE">
                  <w:rPr>
                    <w:rStyle w:val="PlaceholderText"/>
                    <w:rFonts w:eastAsiaTheme="minorHAnsi"/>
                  </w:rPr>
                  <w:t>lick here to enter date</w:t>
                </w:r>
                <w:r>
                  <w:rPr>
                    <w:rStyle w:val="PlaceholderText"/>
                    <w:rFonts w:eastAsiaTheme="minorHAnsi"/>
                  </w:rPr>
                  <w:t xml:space="preserve"> of signature]</w:t>
                </w:r>
              </w:p>
            </w:tc>
          </w:sdtContent>
        </w:sdt>
      </w:tr>
    </w:tbl>
    <w:p w:rsidR="00074450" w:rsidRPr="008F3DFA" w:rsidRDefault="00074450" w:rsidP="008E365A">
      <w:pPr>
        <w:pStyle w:val="BodyText"/>
      </w:pPr>
    </w:p>
    <w:sectPr w:rsidR="00074450" w:rsidRPr="008F3DFA" w:rsidSect="0097253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242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73" w:rsidRDefault="00E71D73" w:rsidP="00A80275">
      <w:r>
        <w:separator/>
      </w:r>
    </w:p>
  </w:endnote>
  <w:endnote w:type="continuationSeparator" w:id="0">
    <w:p w:rsidR="00E71D73" w:rsidRDefault="00E71D73" w:rsidP="00A8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73" w:rsidRPr="00A80275" w:rsidRDefault="00E71D73">
    <w:pPr>
      <w:pStyle w:val="Footer"/>
      <w:rPr>
        <w:rFonts w:cs="Arial"/>
      </w:rPr>
    </w:pPr>
    <w:r w:rsidRPr="00D66820">
      <w:rPr>
        <w:rFonts w:cs="Arial"/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AEA750B" wp14:editId="3F9905EE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820" w:rsidRPr="00D66820">
      <w:rPr>
        <w:rFonts w:cs="Arial"/>
        <w:noProof/>
      </w:rPr>
      <w:t>ESS</w:t>
    </w:r>
    <w:r w:rsidRPr="003F7EA7">
      <w:t xml:space="preserve"> </w:t>
    </w:r>
    <w:r w:rsidR="003C099E">
      <w:rPr>
        <w:rFonts w:cs="Arial"/>
      </w:rPr>
      <w:t>Template:</w:t>
    </w:r>
    <w:r w:rsidR="00595CC5">
      <w:rPr>
        <w:rFonts w:cs="Arial"/>
      </w:rPr>
      <w:t xml:space="preserve"> </w:t>
    </w:r>
    <w:r w:rsidR="008E365A">
      <w:rPr>
        <w:rFonts w:cs="Arial"/>
      </w:rPr>
      <w:t xml:space="preserve">Site Assessment Report – </w:t>
    </w:r>
    <w:r w:rsidR="00C12AB0">
      <w:rPr>
        <w:rFonts w:cs="Arial"/>
      </w:rPr>
      <w:t>Business Appliances</w:t>
    </w:r>
    <w:r w:rsidRPr="00A80275">
      <w:rPr>
        <w:rFonts w:cs="Arial"/>
      </w:rPr>
      <w:tab/>
    </w:r>
    <w:r>
      <w:rPr>
        <w:rFonts w:cs="Arial"/>
      </w:rPr>
      <w:t xml:space="preserve">Page </w:t>
    </w:r>
    <w:r w:rsidRPr="00337BE3">
      <w:rPr>
        <w:rFonts w:cs="Arial"/>
      </w:rPr>
      <w:fldChar w:fldCharType="begin"/>
    </w:r>
    <w:r w:rsidRPr="00337BE3">
      <w:rPr>
        <w:rFonts w:cs="Arial"/>
      </w:rPr>
      <w:instrText xml:space="preserve"> PAGE   \* MERGEFORMAT </w:instrText>
    </w:r>
    <w:r w:rsidRPr="00337BE3">
      <w:rPr>
        <w:rFonts w:cs="Arial"/>
      </w:rPr>
      <w:fldChar w:fldCharType="separate"/>
    </w:r>
    <w:r w:rsidR="00053E38">
      <w:rPr>
        <w:rFonts w:cs="Arial"/>
        <w:noProof/>
      </w:rPr>
      <w:t>2</w:t>
    </w:r>
    <w:r w:rsidRPr="00337BE3">
      <w:rPr>
        <w:rFonts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73" w:rsidRPr="00A80275" w:rsidRDefault="00E71D73" w:rsidP="00CD255C">
    <w:pPr>
      <w:pStyle w:val="Footer"/>
      <w:tabs>
        <w:tab w:val="left" w:pos="7351"/>
      </w:tabs>
      <w:rPr>
        <w:rFonts w:cs="Arial"/>
      </w:rPr>
    </w:pPr>
    <w:r w:rsidRPr="00A80275">
      <w:rPr>
        <w:rFonts w:cs="Arial"/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6500D7C1" wp14:editId="6C61FC13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820">
      <w:rPr>
        <w:rFonts w:cs="Arial"/>
      </w:rPr>
      <w:t>Independent Pricing and Regulatory Tribunal</w:t>
    </w:r>
    <w:r w:rsidR="00D66820">
      <w:rPr>
        <w:rFonts w:cs="Arial"/>
      </w:rPr>
      <w:tab/>
    </w:r>
    <w:r>
      <w:rPr>
        <w:rFonts w:cs="Arial"/>
      </w:rPr>
      <w:tab/>
    </w:r>
    <w:r w:rsidR="00CD255C">
      <w:rPr>
        <w:rFonts w:cs="Arial"/>
      </w:rPr>
      <w:tab/>
    </w:r>
    <w:r w:rsidR="00D66820" w:rsidRPr="0077503D">
      <w:rPr>
        <w:rFonts w:cs="Arial"/>
        <w:color w:val="808080" w:themeColor="background1" w:themeShade="80"/>
      </w:rPr>
      <w:t>[</w:t>
    </w:r>
    <w:r w:rsidR="008E365A">
      <w:rPr>
        <w:rFonts w:cs="Arial"/>
        <w:color w:val="808080" w:themeColor="background1" w:themeShade="80"/>
      </w:rPr>
      <w:t>V1.0 June 2017</w:t>
    </w:r>
    <w:r w:rsidR="00D66820" w:rsidRPr="0077503D">
      <w:rPr>
        <w:rFonts w:cs="Arial"/>
        <w:color w:val="808080" w:themeColor="background1" w:themeShade="8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73" w:rsidRDefault="00E71D73" w:rsidP="00A80275">
      <w:r>
        <w:separator/>
      </w:r>
    </w:p>
  </w:footnote>
  <w:footnote w:type="continuationSeparator" w:id="0">
    <w:p w:rsidR="00E71D73" w:rsidRDefault="00E71D73" w:rsidP="00A8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73" w:rsidRDefault="00E71D73" w:rsidP="00A80275">
    <w:pPr>
      <w:pStyle w:val="Header"/>
    </w:pPr>
  </w:p>
  <w:p w:rsidR="00E71D73" w:rsidRDefault="00E71D73" w:rsidP="00A80275">
    <w:pPr>
      <w:pStyle w:val="Header"/>
    </w:pPr>
    <w:r>
      <w:rPr>
        <w:noProof/>
        <w:lang w:val="en-US" w:eastAsia="en-US"/>
      </w:rPr>
      <w:drawing>
        <wp:inline distT="0" distB="0" distL="0" distR="0" wp14:anchorId="69789A51" wp14:editId="52C501FF">
          <wp:extent cx="5774267" cy="76156"/>
          <wp:effectExtent l="0" t="0" r="0" b="63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6005085" cy="7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3"/>
      <w:gridCol w:w="4919"/>
    </w:tblGrid>
    <w:tr w:rsidR="00E71D73" w:rsidTr="00FF5C10">
      <w:tc>
        <w:tcPr>
          <w:tcW w:w="4621" w:type="dxa"/>
          <w:vAlign w:val="bottom"/>
        </w:tcPr>
        <w:p w:rsidR="00E71D73" w:rsidRDefault="00E71D73" w:rsidP="009C6F32">
          <w:r>
            <w:rPr>
              <w:noProof/>
              <w:lang w:val="en-US" w:eastAsia="en-US"/>
            </w:rPr>
            <w:drawing>
              <wp:inline distT="0" distB="0" distL="0" distR="0" wp14:anchorId="6C855AB1" wp14:editId="52F53355">
                <wp:extent cx="1056640" cy="609600"/>
                <wp:effectExtent l="0" t="0" r="0" b="0"/>
                <wp:docPr id="12" name="Picture 12" descr="ESS logo_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S logo_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527" cy="611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E71D73" w:rsidRDefault="00E71D73" w:rsidP="00EB277D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BF2776" wp14:editId="77599CB3">
                <wp:extent cx="1625600" cy="718613"/>
                <wp:effectExtent l="0" t="0" r="0" b="571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764" cy="71912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1D73" w:rsidTr="0073640E">
      <w:tc>
        <w:tcPr>
          <w:tcW w:w="9242" w:type="dxa"/>
          <w:gridSpan w:val="2"/>
        </w:tcPr>
        <w:p w:rsidR="00E71D73" w:rsidRDefault="00E71D73" w:rsidP="00EB277D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43DD8021" wp14:editId="23894AA1">
                <wp:extent cx="5823585" cy="152400"/>
                <wp:effectExtent l="0" t="0" r="5715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9364" b="-4348"/>
                        <a:stretch/>
                      </pic:blipFill>
                      <pic:spPr bwMode="auto">
                        <a:xfrm>
                          <a:off x="0" y="0"/>
                          <a:ext cx="5823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1D73" w:rsidRDefault="00E71D73" w:rsidP="00EB277D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D6C0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DC27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AC23C0"/>
    <w:lvl w:ilvl="0">
      <w:start w:val="1"/>
      <w:numFmt w:val="lowerRoman"/>
      <w:pStyle w:val="ListNumber3"/>
      <w:lvlText w:val="%1)"/>
      <w:lvlJc w:val="left"/>
      <w:pPr>
        <w:tabs>
          <w:tab w:val="num" w:pos="1276"/>
        </w:tabs>
        <w:ind w:left="1276" w:hanging="425"/>
      </w:pPr>
      <w:rPr>
        <w:rFonts w:hint="default"/>
      </w:rPr>
    </w:lvl>
  </w:abstractNum>
  <w:abstractNum w:abstractNumId="3">
    <w:nsid w:val="FFFFFF7F"/>
    <w:multiLevelType w:val="singleLevel"/>
    <w:tmpl w:val="B1AEE316"/>
    <w:lvl w:ilvl="0">
      <w:start w:val="1"/>
      <w:numFmt w:val="lowerLetter"/>
      <w:pStyle w:val="ListNumber2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>
    <w:nsid w:val="FFFFFF80"/>
    <w:multiLevelType w:val="singleLevel"/>
    <w:tmpl w:val="F35810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7EA1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E226CC"/>
    <w:lvl w:ilvl="0">
      <w:start w:val="1"/>
      <w:numFmt w:val="bullet"/>
      <w:pStyle w:val="ListBullet3"/>
      <w:lvlText w:val="•"/>
      <w:lvlJc w:val="left"/>
      <w:pPr>
        <w:tabs>
          <w:tab w:val="num" w:pos="851"/>
        </w:tabs>
        <w:ind w:left="851" w:hanging="284"/>
      </w:pPr>
      <w:rPr>
        <w:rFonts w:ascii="Myriad Pro" w:hAnsi="Myriad Pro" w:hint="default"/>
        <w:sz w:val="24"/>
        <w:szCs w:val="24"/>
      </w:rPr>
    </w:lvl>
  </w:abstractNum>
  <w:abstractNum w:abstractNumId="7">
    <w:nsid w:val="FFFFFF83"/>
    <w:multiLevelType w:val="singleLevel"/>
    <w:tmpl w:val="1DD84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44B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386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85A91"/>
    <w:multiLevelType w:val="hybridMultilevel"/>
    <w:tmpl w:val="427851B0"/>
    <w:lvl w:ilvl="0" w:tplc="559CC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B02A7"/>
    <w:multiLevelType w:val="singleLevel"/>
    <w:tmpl w:val="6986BB92"/>
    <w:lvl w:ilvl="0">
      <w:start w:val="1"/>
      <w:numFmt w:val="bullet"/>
      <w:pStyle w:val="ListBullet2"/>
      <w:lvlText w:val=""/>
      <w:lvlJc w:val="left"/>
      <w:pPr>
        <w:ind w:left="785" w:hanging="360"/>
      </w:pPr>
      <w:rPr>
        <w:rFonts w:ascii="Wingdings 3" w:hAnsi="Wingdings 3" w:cs="Times New Roman" w:hint="default"/>
        <w:sz w:val="12"/>
      </w:rPr>
    </w:lvl>
  </w:abstractNum>
  <w:abstractNum w:abstractNumId="12">
    <w:nsid w:val="38667170"/>
    <w:multiLevelType w:val="singleLevel"/>
    <w:tmpl w:val="A0BA7F94"/>
    <w:lvl w:ilvl="0">
      <w:start w:val="1"/>
      <w:numFmt w:val="bullet"/>
      <w:pStyle w:val="ListBullet"/>
      <w:lvlText w:val="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13">
    <w:nsid w:val="74D01F91"/>
    <w:multiLevelType w:val="singleLevel"/>
    <w:tmpl w:val="D14E28CC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3" w:hanging="4253"/>
      </w:pPr>
      <w:rPr>
        <w:rFonts w:hint="default"/>
      </w:rPr>
    </w:lvl>
  </w:abstractNum>
  <w:abstractNum w:abstractNumId="14">
    <w:nsid w:val="7CE24DF3"/>
    <w:multiLevelType w:val="multilevel"/>
    <w:tmpl w:val="18DE52F8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ascii="Arial" w:hAnsi="Arial" w:hint="default"/>
        <w:b/>
        <w:i w:val="0"/>
      </w:rPr>
    </w:lvl>
    <w:lvl w:ilvl="1">
      <w:start w:val="1"/>
      <w:numFmt w:val="decimal"/>
      <w:pStyle w:val="Heading3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6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0"/>
  </w:num>
  <w:num w:numId="14">
    <w:abstractNumId w:val="14"/>
  </w:num>
  <w:num w:numId="15">
    <w:abstractNumId w:val="14"/>
  </w:num>
  <w:num w:numId="16">
    <w:abstractNumId w:val="14"/>
  </w:num>
  <w:num w:numId="17">
    <w:abstractNumId w:val="5"/>
  </w:num>
  <w:num w:numId="18">
    <w:abstractNumId w:val="4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r6nOvYAGkwktAXrWKeitV5hp55A=" w:salt="Jr8jh1QA+nNKLdzIyJr5QQ=="/>
  <w:defaultTabStop w:val="720"/>
  <w:hyphenationZone w:val="425"/>
  <w:doNotShadeFormData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01"/>
    <w:rsid w:val="000010C9"/>
    <w:rsid w:val="0001602D"/>
    <w:rsid w:val="00026E4F"/>
    <w:rsid w:val="00042A49"/>
    <w:rsid w:val="00044271"/>
    <w:rsid w:val="00053E38"/>
    <w:rsid w:val="00072767"/>
    <w:rsid w:val="00074450"/>
    <w:rsid w:val="00080F62"/>
    <w:rsid w:val="00085C35"/>
    <w:rsid w:val="000B5DAF"/>
    <w:rsid w:val="000D77AC"/>
    <w:rsid w:val="000F700C"/>
    <w:rsid w:val="001057D1"/>
    <w:rsid w:val="0010586F"/>
    <w:rsid w:val="00106712"/>
    <w:rsid w:val="00136415"/>
    <w:rsid w:val="00150E3A"/>
    <w:rsid w:val="00183292"/>
    <w:rsid w:val="0018485D"/>
    <w:rsid w:val="001B759F"/>
    <w:rsid w:val="001C2E9C"/>
    <w:rsid w:val="002009C2"/>
    <w:rsid w:val="0021535F"/>
    <w:rsid w:val="00271F07"/>
    <w:rsid w:val="002A0765"/>
    <w:rsid w:val="002A2960"/>
    <w:rsid w:val="002C0295"/>
    <w:rsid w:val="002D0D5E"/>
    <w:rsid w:val="002D2116"/>
    <w:rsid w:val="002D3E17"/>
    <w:rsid w:val="002D7F7A"/>
    <w:rsid w:val="002E3F07"/>
    <w:rsid w:val="002F104E"/>
    <w:rsid w:val="002F11E1"/>
    <w:rsid w:val="002F5993"/>
    <w:rsid w:val="002F7B76"/>
    <w:rsid w:val="00327453"/>
    <w:rsid w:val="00331520"/>
    <w:rsid w:val="00332575"/>
    <w:rsid w:val="00337BE3"/>
    <w:rsid w:val="00360448"/>
    <w:rsid w:val="003758CA"/>
    <w:rsid w:val="00377568"/>
    <w:rsid w:val="0038063E"/>
    <w:rsid w:val="0038267D"/>
    <w:rsid w:val="003B2B1B"/>
    <w:rsid w:val="003C081B"/>
    <w:rsid w:val="003C099E"/>
    <w:rsid w:val="003C0D89"/>
    <w:rsid w:val="003F7EA7"/>
    <w:rsid w:val="00411F29"/>
    <w:rsid w:val="00440F55"/>
    <w:rsid w:val="00451C7C"/>
    <w:rsid w:val="00453A97"/>
    <w:rsid w:val="00460EDA"/>
    <w:rsid w:val="00471920"/>
    <w:rsid w:val="004742B6"/>
    <w:rsid w:val="00494932"/>
    <w:rsid w:val="004D13FB"/>
    <w:rsid w:val="004D2717"/>
    <w:rsid w:val="004D4503"/>
    <w:rsid w:val="004E25DB"/>
    <w:rsid w:val="00502982"/>
    <w:rsid w:val="0051088A"/>
    <w:rsid w:val="00522C8E"/>
    <w:rsid w:val="0053570D"/>
    <w:rsid w:val="00576168"/>
    <w:rsid w:val="00595CC5"/>
    <w:rsid w:val="0059625D"/>
    <w:rsid w:val="005A06BC"/>
    <w:rsid w:val="005B482F"/>
    <w:rsid w:val="005D0F2D"/>
    <w:rsid w:val="005D12AF"/>
    <w:rsid w:val="005D1D79"/>
    <w:rsid w:val="00657FEC"/>
    <w:rsid w:val="006A4E77"/>
    <w:rsid w:val="006C1DD1"/>
    <w:rsid w:val="006D26FA"/>
    <w:rsid w:val="006D6F53"/>
    <w:rsid w:val="006F13BC"/>
    <w:rsid w:val="006F43EF"/>
    <w:rsid w:val="00704A09"/>
    <w:rsid w:val="00712091"/>
    <w:rsid w:val="00724EFB"/>
    <w:rsid w:val="00727304"/>
    <w:rsid w:val="0073640E"/>
    <w:rsid w:val="0074134B"/>
    <w:rsid w:val="00763D44"/>
    <w:rsid w:val="007739BA"/>
    <w:rsid w:val="0077503D"/>
    <w:rsid w:val="007B736D"/>
    <w:rsid w:val="007E20E9"/>
    <w:rsid w:val="00802927"/>
    <w:rsid w:val="00814D58"/>
    <w:rsid w:val="008259B2"/>
    <w:rsid w:val="008658A8"/>
    <w:rsid w:val="00880322"/>
    <w:rsid w:val="00890B05"/>
    <w:rsid w:val="00891E2E"/>
    <w:rsid w:val="00897157"/>
    <w:rsid w:val="008B227D"/>
    <w:rsid w:val="008C43A2"/>
    <w:rsid w:val="008E365A"/>
    <w:rsid w:val="008F3DFA"/>
    <w:rsid w:val="00910D30"/>
    <w:rsid w:val="00912AC0"/>
    <w:rsid w:val="0091543E"/>
    <w:rsid w:val="009227A9"/>
    <w:rsid w:val="0093414B"/>
    <w:rsid w:val="00937E4E"/>
    <w:rsid w:val="00953B64"/>
    <w:rsid w:val="0097253F"/>
    <w:rsid w:val="00972C00"/>
    <w:rsid w:val="00983A9C"/>
    <w:rsid w:val="00984255"/>
    <w:rsid w:val="00985E76"/>
    <w:rsid w:val="009C6F32"/>
    <w:rsid w:val="009D3E95"/>
    <w:rsid w:val="00A26BA5"/>
    <w:rsid w:val="00A3692A"/>
    <w:rsid w:val="00A80275"/>
    <w:rsid w:val="00A915F2"/>
    <w:rsid w:val="00AA2901"/>
    <w:rsid w:val="00AA5DAF"/>
    <w:rsid w:val="00AB5822"/>
    <w:rsid w:val="00AD29A8"/>
    <w:rsid w:val="00AD6553"/>
    <w:rsid w:val="00AD7F7F"/>
    <w:rsid w:val="00AE4832"/>
    <w:rsid w:val="00B47193"/>
    <w:rsid w:val="00BB0592"/>
    <w:rsid w:val="00BB1354"/>
    <w:rsid w:val="00BB5206"/>
    <w:rsid w:val="00BC0870"/>
    <w:rsid w:val="00BD3691"/>
    <w:rsid w:val="00C12AB0"/>
    <w:rsid w:val="00C20C72"/>
    <w:rsid w:val="00C22109"/>
    <w:rsid w:val="00C2557C"/>
    <w:rsid w:val="00C263A2"/>
    <w:rsid w:val="00C36A23"/>
    <w:rsid w:val="00C83CD6"/>
    <w:rsid w:val="00C91159"/>
    <w:rsid w:val="00CA6BDF"/>
    <w:rsid w:val="00CA7F4A"/>
    <w:rsid w:val="00CB1F88"/>
    <w:rsid w:val="00CC17F5"/>
    <w:rsid w:val="00CD255C"/>
    <w:rsid w:val="00CF7526"/>
    <w:rsid w:val="00D13D84"/>
    <w:rsid w:val="00D4000E"/>
    <w:rsid w:val="00D66820"/>
    <w:rsid w:val="00D75399"/>
    <w:rsid w:val="00D76A96"/>
    <w:rsid w:val="00D8235B"/>
    <w:rsid w:val="00DB4058"/>
    <w:rsid w:val="00DB68B8"/>
    <w:rsid w:val="00DE20B6"/>
    <w:rsid w:val="00E14A86"/>
    <w:rsid w:val="00E16DCE"/>
    <w:rsid w:val="00E35A2F"/>
    <w:rsid w:val="00E71D73"/>
    <w:rsid w:val="00E757D4"/>
    <w:rsid w:val="00EA725F"/>
    <w:rsid w:val="00EB277D"/>
    <w:rsid w:val="00ED0341"/>
    <w:rsid w:val="00F06EA2"/>
    <w:rsid w:val="00F4750A"/>
    <w:rsid w:val="00F973B2"/>
    <w:rsid w:val="00FB1479"/>
    <w:rsid w:val="00FC2723"/>
    <w:rsid w:val="00FC6B21"/>
    <w:rsid w:val="00FD04E8"/>
    <w:rsid w:val="00FD5676"/>
    <w:rsid w:val="00FE0B51"/>
    <w:rsid w:val="00FF320D"/>
    <w:rsid w:val="00FF3D5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/>
    <w:lsdException w:name="List Number 2" w:uiPriority="0" w:qFormat="1"/>
    <w:lsdException w:name="List Number 3" w:uiPriority="0" w:qFormat="1"/>
    <w:lsdException w:name="Title" w:uiPriority="10" w:unhideWhenUsed="0"/>
    <w:lsdException w:name="Default Paragraph Font" w:uiPriority="1"/>
    <w:lsdException w:name="Body Text" w:uiPriority="0" w:qFormat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16DCE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7F7F"/>
    <w:pPr>
      <w:pBdr>
        <w:bottom w:val="single" w:sz="24" w:space="1" w:color="007BC4"/>
      </w:pBdr>
      <w:spacing w:before="200"/>
      <w:outlineLvl w:val="0"/>
    </w:pPr>
    <w:rPr>
      <w:rFonts w:cs="Arial"/>
      <w:b/>
      <w:color w:val="212122"/>
      <w:sz w:val="32"/>
      <w:szCs w:val="3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7F7F"/>
    <w:pPr>
      <w:numPr>
        <w:numId w:val="14"/>
      </w:numPr>
      <w:pBdr>
        <w:bottom w:val="single" w:sz="18" w:space="1" w:color="007BC4"/>
      </w:pBdr>
      <w:spacing w:before="240" w:after="120"/>
      <w:outlineLvl w:val="1"/>
    </w:pPr>
    <w:rPr>
      <w:rFonts w:cs="Arial"/>
      <w:b/>
      <w:sz w:val="26"/>
      <w:szCs w:val="32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FE0B51"/>
    <w:pPr>
      <w:numPr>
        <w:ilvl w:val="1"/>
      </w:numPr>
      <w:pBdr>
        <w:bottom w:val="none" w:sz="0" w:space="0" w:color="auto"/>
      </w:pBdr>
      <w:outlineLvl w:val="2"/>
    </w:pPr>
    <w:rPr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8658A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07BC4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341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B2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41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B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4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7575A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341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7575A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341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7575A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F104E"/>
    <w:pPr>
      <w:spacing w:before="120" w:line="280" w:lineRule="atLeast"/>
      <w:jc w:val="both"/>
    </w:pPr>
    <w:rPr>
      <w:szCs w:val="22"/>
    </w:rPr>
  </w:style>
  <w:style w:type="character" w:customStyle="1" w:styleId="BodyTextChar">
    <w:name w:val="Body Text Char"/>
    <w:link w:val="BodyText"/>
    <w:rsid w:val="002F104E"/>
    <w:rPr>
      <w:rFonts w:ascii="Arial" w:eastAsia="Times New Roman" w:hAnsi="Arial" w:cs="Times New Roman"/>
      <w:lang w:eastAsia="en-AU"/>
    </w:rPr>
  </w:style>
  <w:style w:type="paragraph" w:styleId="ListBullet">
    <w:name w:val="List Bullet"/>
    <w:basedOn w:val="BodyText"/>
    <w:qFormat/>
    <w:rsid w:val="008F3DFA"/>
    <w:pPr>
      <w:numPr>
        <w:numId w:val="2"/>
      </w:numPr>
      <w:spacing w:after="120"/>
    </w:pPr>
  </w:style>
  <w:style w:type="paragraph" w:styleId="ListBullet2">
    <w:name w:val="List Bullet 2"/>
    <w:basedOn w:val="BodyText"/>
    <w:qFormat/>
    <w:rsid w:val="00271F07"/>
    <w:pPr>
      <w:numPr>
        <w:numId w:val="4"/>
      </w:numPr>
      <w:spacing w:before="60"/>
    </w:pPr>
  </w:style>
  <w:style w:type="paragraph" w:styleId="ListBullet3">
    <w:name w:val="List Bullet 3"/>
    <w:basedOn w:val="ListBullet2"/>
    <w:rsid w:val="00271F07"/>
    <w:pPr>
      <w:numPr>
        <w:numId w:val="6"/>
      </w:numPr>
      <w:ind w:left="1135"/>
    </w:pPr>
  </w:style>
  <w:style w:type="paragraph" w:styleId="ListNumber">
    <w:name w:val="List Number"/>
    <w:basedOn w:val="BodyText"/>
    <w:qFormat/>
    <w:rsid w:val="00494932"/>
    <w:pPr>
      <w:numPr>
        <w:numId w:val="8"/>
      </w:numPr>
    </w:pPr>
  </w:style>
  <w:style w:type="paragraph" w:styleId="ListNumber2">
    <w:name w:val="List Number 2"/>
    <w:basedOn w:val="BodyText"/>
    <w:qFormat/>
    <w:rsid w:val="00494932"/>
    <w:pPr>
      <w:numPr>
        <w:numId w:val="10"/>
      </w:numPr>
      <w:spacing w:before="60"/>
    </w:pPr>
  </w:style>
  <w:style w:type="paragraph" w:styleId="ListNumber3">
    <w:name w:val="List Number 3"/>
    <w:basedOn w:val="BodyText"/>
    <w:qFormat/>
    <w:rsid w:val="00494932"/>
    <w:pPr>
      <w:numPr>
        <w:numId w:val="12"/>
      </w:numPr>
      <w:spacing w:before="60"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A06BC"/>
    <w:rPr>
      <w:rFonts w:ascii="Arial" w:eastAsia="Times New Roman" w:hAnsi="Arial" w:cs="Arial"/>
      <w:b/>
      <w:color w:val="212122"/>
      <w:sz w:val="32"/>
      <w:szCs w:val="30"/>
      <w:lang w:eastAsia="en-AU"/>
    </w:rPr>
  </w:style>
  <w:style w:type="paragraph" w:styleId="Header">
    <w:name w:val="header"/>
    <w:basedOn w:val="Normal"/>
    <w:link w:val="HeaderChar"/>
    <w:semiHidden/>
    <w:rsid w:val="00C2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3692A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A80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92A"/>
    <w:rPr>
      <w:rFonts w:ascii="Book Antiqua" w:eastAsia="Times New Roman" w:hAnsi="Book Antiqua" w:cs="Times New Roman"/>
      <w:szCs w:val="24"/>
      <w:lang w:eastAsia="en-AU"/>
    </w:rPr>
  </w:style>
  <w:style w:type="paragraph" w:customStyle="1" w:styleId="InfoPaperTitle">
    <w:name w:val="InfoPaperTitle"/>
    <w:basedOn w:val="Normal"/>
    <w:semiHidden/>
    <w:rsid w:val="00A3692A"/>
    <w:rPr>
      <w:rFonts w:cs="Arial"/>
      <w:b/>
      <w:sz w:val="40"/>
      <w:szCs w:val="30"/>
    </w:rPr>
  </w:style>
  <w:style w:type="character" w:styleId="PlaceholderText">
    <w:name w:val="Placeholder Text"/>
    <w:basedOn w:val="DefaultParagraphFont"/>
    <w:uiPriority w:val="99"/>
    <w:semiHidden/>
    <w:rsid w:val="00CA7F4A"/>
    <w:rPr>
      <w:color w:val="808080"/>
    </w:rPr>
  </w:style>
  <w:style w:type="paragraph" w:customStyle="1" w:styleId="Dateline">
    <w:name w:val="Dateline"/>
    <w:basedOn w:val="BodyText"/>
    <w:semiHidden/>
    <w:rsid w:val="00D4000E"/>
    <w:pPr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AD7F7F"/>
    <w:rPr>
      <w:rFonts w:ascii="Arial" w:eastAsia="Times New Roman" w:hAnsi="Arial" w:cs="Arial"/>
      <w:b/>
      <w:sz w:val="2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E0B51"/>
    <w:rPr>
      <w:rFonts w:ascii="Arial" w:eastAsia="Times New Roman" w:hAnsi="Arial" w:cs="Arial"/>
      <w:b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658A8"/>
    <w:rPr>
      <w:rFonts w:ascii="Arial" w:eastAsiaTheme="majorEastAsia" w:hAnsi="Arial" w:cstheme="majorBidi"/>
      <w:b/>
      <w:iCs/>
      <w:color w:val="007BC4" w:themeColor="text2"/>
      <w:szCs w:val="24"/>
      <w:lang w:eastAsia="en-AU"/>
    </w:rPr>
  </w:style>
  <w:style w:type="table" w:styleId="TableGrid">
    <w:name w:val="Table Grid"/>
    <w:basedOn w:val="TableNormal"/>
    <w:rsid w:val="000D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aliases w:val="Table 3"/>
    <w:basedOn w:val="TableNormal"/>
    <w:uiPriority w:val="46"/>
    <w:rsid w:val="000D77AC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8AAEE7" w:themeColor="accent4" w:themeTint="66"/>
        <w:left w:val="single" w:sz="4" w:space="0" w:color="8AAEE7" w:themeColor="accent4" w:themeTint="66"/>
        <w:bottom w:val="single" w:sz="4" w:space="0" w:color="8AAEE7" w:themeColor="accent4" w:themeTint="66"/>
        <w:right w:val="single" w:sz="4" w:space="0" w:color="8AAEE7" w:themeColor="accent4" w:themeTint="66"/>
        <w:insideH w:val="single" w:sz="4" w:space="0" w:color="8AAEE7" w:themeColor="accent4" w:themeTint="66"/>
        <w:insideV w:val="single" w:sz="4" w:space="0" w:color="8AAEE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085D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85D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2">
    <w:name w:val="Table 2"/>
    <w:basedOn w:val="TableNormal"/>
    <w:uiPriority w:val="99"/>
    <w:rsid w:val="00026E4F"/>
    <w:pPr>
      <w:spacing w:after="0" w:line="240" w:lineRule="auto"/>
    </w:pPr>
    <w:rPr>
      <w:rFonts w:ascii="Arial" w:hAnsi="Arial"/>
    </w:rPr>
    <w:tblPr>
      <w:tblBorders>
        <w:insideH w:val="single" w:sz="12" w:space="0" w:color="007BC4"/>
        <w:insideV w:val="single" w:sz="12" w:space="0" w:color="007BC4"/>
      </w:tblBorders>
    </w:tblPr>
    <w:tcPr>
      <w:vAlign w:val="center"/>
    </w:tcPr>
    <w:tblStylePr w:type="firstCol">
      <w:rPr>
        <w:b/>
      </w:rPr>
      <w:tblPr/>
      <w:tcPr>
        <w:shd w:val="clear" w:color="auto" w:fill="C0E7FF"/>
      </w:tcPr>
    </w:tblStylePr>
  </w:style>
  <w:style w:type="paragraph" w:customStyle="1" w:styleId="HeaderTitle">
    <w:name w:val="Header Title"/>
    <w:basedOn w:val="Normal"/>
    <w:rsid w:val="00E16DCE"/>
    <w:pPr>
      <w:jc w:val="right"/>
    </w:pPr>
    <w:rPr>
      <w:szCs w:val="28"/>
    </w:rPr>
  </w:style>
  <w:style w:type="paragraph" w:customStyle="1" w:styleId="Title1">
    <w:name w:val="Title1"/>
    <w:basedOn w:val="Normal"/>
    <w:link w:val="Title1Char"/>
    <w:qFormat/>
    <w:rsid w:val="00EB277D"/>
    <w:rPr>
      <w:rFonts w:cs="Arial"/>
      <w:b/>
      <w:bCs/>
      <w:color w:val="00408A"/>
      <w:kern w:val="28"/>
      <w:sz w:val="44"/>
      <w:szCs w:val="44"/>
    </w:rPr>
  </w:style>
  <w:style w:type="paragraph" w:customStyle="1" w:styleId="Title2">
    <w:name w:val="Title 2"/>
    <w:basedOn w:val="Title1"/>
    <w:link w:val="Title2Char"/>
    <w:qFormat/>
    <w:rsid w:val="0073640E"/>
    <w:rPr>
      <w:sz w:val="28"/>
    </w:rPr>
  </w:style>
  <w:style w:type="character" w:customStyle="1" w:styleId="Title1Char">
    <w:name w:val="Title1 Char"/>
    <w:basedOn w:val="DefaultParagraphFont"/>
    <w:link w:val="Title1"/>
    <w:rsid w:val="00EB277D"/>
    <w:rPr>
      <w:rFonts w:ascii="Arial" w:eastAsia="Times New Roman" w:hAnsi="Arial" w:cs="Arial"/>
      <w:b/>
      <w:bCs/>
      <w:color w:val="00408A"/>
      <w:kern w:val="28"/>
      <w:sz w:val="44"/>
      <w:szCs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7E20E9"/>
    <w:rPr>
      <w:color w:val="0070C0" w:themeColor="hyperlink"/>
      <w:u w:val="single"/>
    </w:rPr>
  </w:style>
  <w:style w:type="character" w:customStyle="1" w:styleId="Title2Char">
    <w:name w:val="Title 2 Char"/>
    <w:basedOn w:val="Title1Char"/>
    <w:link w:val="Title2"/>
    <w:rsid w:val="0073640E"/>
    <w:rPr>
      <w:rFonts w:ascii="Arial" w:eastAsia="Times New Roman" w:hAnsi="Arial" w:cs="Arial"/>
      <w:b/>
      <w:bCs/>
      <w:color w:val="00408A"/>
      <w:kern w:val="28"/>
      <w:sz w:val="28"/>
      <w:szCs w:val="44"/>
      <w:lang w:eastAsia="en-AU"/>
    </w:rPr>
  </w:style>
  <w:style w:type="paragraph" w:customStyle="1" w:styleId="TableTextEntries">
    <w:name w:val="Table Text Entries"/>
    <w:basedOn w:val="Normal"/>
    <w:rsid w:val="005D1D79"/>
    <w:pPr>
      <w:keepLines/>
      <w:spacing w:before="60" w:after="60" w:line="210" w:lineRule="atLeast"/>
    </w:pPr>
    <w:rPr>
      <w:sz w:val="19"/>
      <w:szCs w:val="19"/>
      <w:lang w:eastAsia="en-US"/>
    </w:rPr>
  </w:style>
  <w:style w:type="paragraph" w:customStyle="1" w:styleId="Notes">
    <w:name w:val="Notes"/>
    <w:basedOn w:val="BodyText"/>
    <w:link w:val="NotesChar"/>
    <w:qFormat/>
    <w:rsid w:val="004E25DB"/>
    <w:pPr>
      <w:spacing w:before="60" w:after="240" w:line="240" w:lineRule="auto"/>
    </w:pPr>
    <w:rPr>
      <w:i/>
      <w:noProof/>
      <w:sz w:val="18"/>
    </w:rPr>
  </w:style>
  <w:style w:type="character" w:customStyle="1" w:styleId="NotesChar">
    <w:name w:val="Notes Char"/>
    <w:basedOn w:val="BodyTextChar"/>
    <w:link w:val="Notes"/>
    <w:rsid w:val="004E25DB"/>
    <w:rPr>
      <w:rFonts w:ascii="Arial" w:eastAsia="Times New Roman" w:hAnsi="Arial" w:cs="Times New Roman"/>
      <w:i/>
      <w:noProof/>
      <w:sz w:val="18"/>
      <w:lang w:eastAsia="en-AU"/>
    </w:rPr>
  </w:style>
  <w:style w:type="paragraph" w:styleId="FootnoteText">
    <w:name w:val="footnote text"/>
    <w:basedOn w:val="Normal"/>
    <w:link w:val="FootnoteTextChar"/>
    <w:unhideWhenUsed/>
    <w:rsid w:val="00937E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E4E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nhideWhenUsed/>
    <w:rsid w:val="00937E4E"/>
    <w:rPr>
      <w:vertAlign w:val="superscript"/>
    </w:rPr>
  </w:style>
  <w:style w:type="paragraph" w:customStyle="1" w:styleId="Style1">
    <w:name w:val="Style1"/>
    <w:basedOn w:val="TableTextEntries"/>
    <w:link w:val="Style1Char"/>
    <w:qFormat/>
    <w:rsid w:val="00576168"/>
    <w:pPr>
      <w:spacing w:line="240" w:lineRule="auto"/>
    </w:pPr>
  </w:style>
  <w:style w:type="character" w:customStyle="1" w:styleId="Style1Char">
    <w:name w:val="Style1 Char"/>
    <w:basedOn w:val="DefaultParagraphFont"/>
    <w:link w:val="Style1"/>
    <w:rsid w:val="00576168"/>
    <w:rPr>
      <w:rFonts w:ascii="Arial" w:eastAsia="Times New Roman" w:hAnsi="Arial" w:cs="Times New Roman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BB1354"/>
    <w:rPr>
      <w:color w:val="7030A0" w:themeColor="followedHyperlink"/>
      <w:u w:val="single"/>
    </w:rPr>
  </w:style>
  <w:style w:type="paragraph" w:customStyle="1" w:styleId="Heading2nonumber">
    <w:name w:val="Heading 2 (no number)"/>
    <w:basedOn w:val="Heading2"/>
    <w:next w:val="BodyText"/>
    <w:rsid w:val="00451C7C"/>
    <w:pPr>
      <w:keepNext/>
      <w:numPr>
        <w:numId w:val="0"/>
      </w:numPr>
      <w:pBdr>
        <w:bottom w:val="none" w:sz="0" w:space="0" w:color="auto"/>
      </w:pBdr>
      <w:spacing w:before="480" w:after="0" w:line="280" w:lineRule="atLeast"/>
    </w:pPr>
    <w:rPr>
      <w:rFonts w:cs="Times New Roman"/>
      <w:color w:val="00408A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23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85D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5D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8485D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14B"/>
  </w:style>
  <w:style w:type="paragraph" w:styleId="BlockText">
    <w:name w:val="Block Text"/>
    <w:basedOn w:val="Normal"/>
    <w:uiPriority w:val="99"/>
    <w:semiHidden/>
    <w:unhideWhenUsed/>
    <w:rsid w:val="0093414B"/>
    <w:pPr>
      <w:pBdr>
        <w:top w:val="single" w:sz="2" w:space="10" w:color="46B849" w:themeColor="accent1" w:frame="1"/>
        <w:left w:val="single" w:sz="2" w:space="10" w:color="46B849" w:themeColor="accent1" w:frame="1"/>
        <w:bottom w:val="single" w:sz="2" w:space="10" w:color="46B849" w:themeColor="accent1" w:frame="1"/>
        <w:right w:val="single" w:sz="2" w:space="10" w:color="46B84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6B84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4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4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14B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14B"/>
    <w:pPr>
      <w:spacing w:before="0" w:line="240" w:lineRule="auto"/>
      <w:ind w:firstLine="36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14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414B"/>
    <w:rPr>
      <w:rFonts w:ascii="Arial" w:eastAsia="Times New Roman" w:hAnsi="Arial" w:cs="Times New Roman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14B"/>
    <w:pPr>
      <w:spacing w:after="200"/>
    </w:pPr>
    <w:rPr>
      <w:b/>
      <w:bCs/>
      <w:color w:val="46B849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3414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14B"/>
  </w:style>
  <w:style w:type="character" w:customStyle="1" w:styleId="DateChar">
    <w:name w:val="Date Char"/>
    <w:basedOn w:val="DefaultParagraphFont"/>
    <w:link w:val="Dat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1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414B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14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41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14B"/>
    <w:rPr>
      <w:rFonts w:ascii="Arial" w:eastAsia="Times New Roman" w:hAnsi="Arial" w:cs="Times New Roman"/>
      <w:sz w:val="20"/>
      <w:szCs w:val="20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9341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341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14B"/>
    <w:rPr>
      <w:rFonts w:asciiTheme="majorHAnsi" w:eastAsiaTheme="majorEastAsia" w:hAnsiTheme="majorHAnsi" w:cstheme="majorBidi"/>
      <w:color w:val="235B24" w:themeColor="accent1" w:themeShade="7F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14B"/>
    <w:rPr>
      <w:rFonts w:asciiTheme="majorHAnsi" w:eastAsiaTheme="majorEastAsia" w:hAnsiTheme="majorHAnsi" w:cstheme="majorBidi"/>
      <w:i/>
      <w:iCs/>
      <w:color w:val="235B24" w:themeColor="accent1" w:themeShade="7F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14B"/>
    <w:rPr>
      <w:rFonts w:asciiTheme="majorHAnsi" w:eastAsiaTheme="majorEastAsia" w:hAnsiTheme="majorHAnsi" w:cstheme="majorBidi"/>
      <w:i/>
      <w:iCs/>
      <w:color w:val="57575A" w:themeColor="text1" w:themeTint="BF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14B"/>
    <w:rPr>
      <w:rFonts w:asciiTheme="majorHAnsi" w:eastAsiaTheme="majorEastAsia" w:hAnsiTheme="majorHAnsi" w:cstheme="majorBidi"/>
      <w:color w:val="57575A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14B"/>
    <w:rPr>
      <w:rFonts w:asciiTheme="majorHAnsi" w:eastAsiaTheme="majorEastAsia" w:hAnsiTheme="majorHAnsi" w:cstheme="majorBidi"/>
      <w:i/>
      <w:iCs/>
      <w:color w:val="57575A" w:themeColor="text1" w:themeTint="BF"/>
      <w:sz w:val="20"/>
      <w:szCs w:val="20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14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414B"/>
    <w:rPr>
      <w:rFonts w:ascii="Arial" w:eastAsia="Times New Roman" w:hAnsi="Arial" w:cs="Times New Roman"/>
      <w:i/>
      <w:iCs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1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14B"/>
    <w:rPr>
      <w:rFonts w:ascii="Consolas" w:eastAsia="Times New Roman" w:hAnsi="Consolas" w:cs="Consolas"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414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414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414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414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414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414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414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414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414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14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3414B"/>
    <w:pPr>
      <w:pBdr>
        <w:bottom w:val="single" w:sz="4" w:space="4" w:color="46B849" w:themeColor="accent1"/>
      </w:pBdr>
      <w:spacing w:before="200" w:after="280"/>
      <w:ind w:left="936" w:right="936"/>
    </w:pPr>
    <w:rPr>
      <w:b/>
      <w:bCs/>
      <w:i/>
      <w:iCs/>
      <w:color w:val="46B8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414B"/>
    <w:rPr>
      <w:rFonts w:ascii="Arial" w:eastAsia="Times New Roman" w:hAnsi="Arial" w:cs="Times New Roman"/>
      <w:b/>
      <w:bCs/>
      <w:i/>
      <w:iCs/>
      <w:color w:val="46B849" w:themeColor="accent1"/>
      <w:szCs w:val="24"/>
      <w:lang w:eastAsia="en-AU"/>
    </w:rPr>
  </w:style>
  <w:style w:type="paragraph" w:styleId="List">
    <w:name w:val="List"/>
    <w:basedOn w:val="Normal"/>
    <w:uiPriority w:val="99"/>
    <w:semiHidden/>
    <w:unhideWhenUsed/>
    <w:rsid w:val="009341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1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1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1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14B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3414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414B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1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1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1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1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14B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3414B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414B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semiHidden/>
    <w:rsid w:val="009341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34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414B"/>
    <w:rPr>
      <w:rFonts w:ascii="Consolas" w:eastAsia="Times New Roman" w:hAnsi="Consolas" w:cs="Consolas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414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1"/>
    <w:semiHidden/>
    <w:rsid w:val="0093414B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3414B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9341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14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41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414B"/>
    <w:rPr>
      <w:rFonts w:ascii="Consolas" w:eastAsia="Times New Roman" w:hAnsi="Consolas" w:cs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semiHidden/>
    <w:rsid w:val="0093414B"/>
    <w:rPr>
      <w:i/>
      <w:iCs/>
      <w:color w:val="212122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414B"/>
    <w:rPr>
      <w:rFonts w:ascii="Arial" w:eastAsia="Times New Roman" w:hAnsi="Arial" w:cs="Times New Roman"/>
      <w:i/>
      <w:iCs/>
      <w:color w:val="212122" w:themeColor="text1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1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14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3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6B849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3414B"/>
    <w:rPr>
      <w:rFonts w:asciiTheme="majorHAnsi" w:eastAsiaTheme="majorEastAsia" w:hAnsiTheme="majorHAnsi" w:cstheme="majorBidi"/>
      <w:i/>
      <w:iCs/>
      <w:color w:val="46B849" w:themeColor="accent1"/>
      <w:spacing w:val="15"/>
      <w:sz w:val="24"/>
      <w:szCs w:val="24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414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414B"/>
  </w:style>
  <w:style w:type="paragraph" w:styleId="Title">
    <w:name w:val="Title"/>
    <w:basedOn w:val="Normal"/>
    <w:next w:val="Normal"/>
    <w:link w:val="TitleChar"/>
    <w:uiPriority w:val="10"/>
    <w:semiHidden/>
    <w:rsid w:val="0093414B"/>
    <w:pPr>
      <w:pBdr>
        <w:bottom w:val="single" w:sz="8" w:space="4" w:color="46B849" w:themeColor="accent1"/>
      </w:pBdr>
      <w:spacing w:after="300"/>
      <w:contextualSpacing/>
    </w:pPr>
    <w:rPr>
      <w:rFonts w:asciiTheme="majorHAnsi" w:eastAsiaTheme="majorEastAsia" w:hAnsiTheme="majorHAnsi" w:cstheme="majorBidi"/>
      <w:color w:val="005C9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3414B"/>
    <w:rPr>
      <w:rFonts w:asciiTheme="majorHAnsi" w:eastAsiaTheme="majorEastAsia" w:hAnsiTheme="majorHAnsi" w:cstheme="majorBidi"/>
      <w:color w:val="005C92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3414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341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41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341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341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341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341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341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341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3414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14B"/>
    <w:pPr>
      <w:keepNext/>
      <w:keepLines/>
      <w:pBdr>
        <w:bottom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Cs/>
      <w:color w:val="34893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/>
    <w:lsdException w:name="List Number 2" w:uiPriority="0" w:qFormat="1"/>
    <w:lsdException w:name="List Number 3" w:uiPriority="0" w:qFormat="1"/>
    <w:lsdException w:name="Title" w:uiPriority="10" w:unhideWhenUsed="0"/>
    <w:lsdException w:name="Default Paragraph Font" w:uiPriority="1"/>
    <w:lsdException w:name="Body Text" w:uiPriority="0" w:qFormat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16DCE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7F7F"/>
    <w:pPr>
      <w:pBdr>
        <w:bottom w:val="single" w:sz="24" w:space="1" w:color="007BC4"/>
      </w:pBdr>
      <w:spacing w:before="200"/>
      <w:outlineLvl w:val="0"/>
    </w:pPr>
    <w:rPr>
      <w:rFonts w:cs="Arial"/>
      <w:b/>
      <w:color w:val="212122"/>
      <w:sz w:val="32"/>
      <w:szCs w:val="3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AD7F7F"/>
    <w:pPr>
      <w:numPr>
        <w:numId w:val="14"/>
      </w:numPr>
      <w:pBdr>
        <w:bottom w:val="single" w:sz="18" w:space="1" w:color="007BC4"/>
      </w:pBdr>
      <w:spacing w:before="240" w:after="120"/>
      <w:outlineLvl w:val="1"/>
    </w:pPr>
    <w:rPr>
      <w:rFonts w:cs="Arial"/>
      <w:b/>
      <w:sz w:val="26"/>
      <w:szCs w:val="32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FE0B51"/>
    <w:pPr>
      <w:numPr>
        <w:ilvl w:val="1"/>
      </w:numPr>
      <w:pBdr>
        <w:bottom w:val="none" w:sz="0" w:space="0" w:color="auto"/>
      </w:pBdr>
      <w:outlineLvl w:val="2"/>
    </w:pPr>
    <w:rPr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8658A8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07BC4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341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35B2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41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35B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41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7575A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341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7575A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341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7575A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F104E"/>
    <w:pPr>
      <w:spacing w:before="120" w:line="280" w:lineRule="atLeast"/>
      <w:jc w:val="both"/>
    </w:pPr>
    <w:rPr>
      <w:szCs w:val="22"/>
    </w:rPr>
  </w:style>
  <w:style w:type="character" w:customStyle="1" w:styleId="BodyTextChar">
    <w:name w:val="Body Text Char"/>
    <w:link w:val="BodyText"/>
    <w:rsid w:val="002F104E"/>
    <w:rPr>
      <w:rFonts w:ascii="Arial" w:eastAsia="Times New Roman" w:hAnsi="Arial" w:cs="Times New Roman"/>
      <w:lang w:eastAsia="en-AU"/>
    </w:rPr>
  </w:style>
  <w:style w:type="paragraph" w:styleId="ListBullet">
    <w:name w:val="List Bullet"/>
    <w:basedOn w:val="BodyText"/>
    <w:qFormat/>
    <w:rsid w:val="008F3DFA"/>
    <w:pPr>
      <w:numPr>
        <w:numId w:val="2"/>
      </w:numPr>
      <w:spacing w:after="120"/>
    </w:pPr>
  </w:style>
  <w:style w:type="paragraph" w:styleId="ListBullet2">
    <w:name w:val="List Bullet 2"/>
    <w:basedOn w:val="BodyText"/>
    <w:qFormat/>
    <w:rsid w:val="00271F07"/>
    <w:pPr>
      <w:numPr>
        <w:numId w:val="4"/>
      </w:numPr>
      <w:spacing w:before="60"/>
    </w:pPr>
  </w:style>
  <w:style w:type="paragraph" w:styleId="ListBullet3">
    <w:name w:val="List Bullet 3"/>
    <w:basedOn w:val="ListBullet2"/>
    <w:rsid w:val="00271F07"/>
    <w:pPr>
      <w:numPr>
        <w:numId w:val="6"/>
      </w:numPr>
      <w:ind w:left="1135"/>
    </w:pPr>
  </w:style>
  <w:style w:type="paragraph" w:styleId="ListNumber">
    <w:name w:val="List Number"/>
    <w:basedOn w:val="BodyText"/>
    <w:qFormat/>
    <w:rsid w:val="00494932"/>
    <w:pPr>
      <w:numPr>
        <w:numId w:val="8"/>
      </w:numPr>
    </w:pPr>
  </w:style>
  <w:style w:type="paragraph" w:styleId="ListNumber2">
    <w:name w:val="List Number 2"/>
    <w:basedOn w:val="BodyText"/>
    <w:qFormat/>
    <w:rsid w:val="00494932"/>
    <w:pPr>
      <w:numPr>
        <w:numId w:val="10"/>
      </w:numPr>
      <w:spacing w:before="60"/>
    </w:pPr>
  </w:style>
  <w:style w:type="paragraph" w:styleId="ListNumber3">
    <w:name w:val="List Number 3"/>
    <w:basedOn w:val="BodyText"/>
    <w:qFormat/>
    <w:rsid w:val="00494932"/>
    <w:pPr>
      <w:numPr>
        <w:numId w:val="12"/>
      </w:numPr>
      <w:spacing w:before="60"/>
    </w:pPr>
    <w:rPr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A06BC"/>
    <w:rPr>
      <w:rFonts w:ascii="Arial" w:eastAsia="Times New Roman" w:hAnsi="Arial" w:cs="Arial"/>
      <w:b/>
      <w:color w:val="212122"/>
      <w:sz w:val="32"/>
      <w:szCs w:val="30"/>
      <w:lang w:eastAsia="en-AU"/>
    </w:rPr>
  </w:style>
  <w:style w:type="paragraph" w:styleId="Header">
    <w:name w:val="header"/>
    <w:basedOn w:val="Normal"/>
    <w:link w:val="HeaderChar"/>
    <w:semiHidden/>
    <w:rsid w:val="00C20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3692A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A80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92A"/>
    <w:rPr>
      <w:rFonts w:ascii="Book Antiqua" w:eastAsia="Times New Roman" w:hAnsi="Book Antiqua" w:cs="Times New Roman"/>
      <w:szCs w:val="24"/>
      <w:lang w:eastAsia="en-AU"/>
    </w:rPr>
  </w:style>
  <w:style w:type="paragraph" w:customStyle="1" w:styleId="InfoPaperTitle">
    <w:name w:val="InfoPaperTitle"/>
    <w:basedOn w:val="Normal"/>
    <w:semiHidden/>
    <w:rsid w:val="00A3692A"/>
    <w:rPr>
      <w:rFonts w:cs="Arial"/>
      <w:b/>
      <w:sz w:val="40"/>
      <w:szCs w:val="30"/>
    </w:rPr>
  </w:style>
  <w:style w:type="character" w:styleId="PlaceholderText">
    <w:name w:val="Placeholder Text"/>
    <w:basedOn w:val="DefaultParagraphFont"/>
    <w:uiPriority w:val="99"/>
    <w:semiHidden/>
    <w:rsid w:val="00CA7F4A"/>
    <w:rPr>
      <w:color w:val="808080"/>
    </w:rPr>
  </w:style>
  <w:style w:type="paragraph" w:customStyle="1" w:styleId="Dateline">
    <w:name w:val="Dateline"/>
    <w:basedOn w:val="BodyText"/>
    <w:semiHidden/>
    <w:rsid w:val="00D4000E"/>
    <w:pPr>
      <w:spacing w:before="60"/>
    </w:pPr>
  </w:style>
  <w:style w:type="character" w:customStyle="1" w:styleId="Heading2Char">
    <w:name w:val="Heading 2 Char"/>
    <w:basedOn w:val="DefaultParagraphFont"/>
    <w:link w:val="Heading2"/>
    <w:uiPriority w:val="9"/>
    <w:rsid w:val="00AD7F7F"/>
    <w:rPr>
      <w:rFonts w:ascii="Arial" w:eastAsia="Times New Roman" w:hAnsi="Arial" w:cs="Arial"/>
      <w:b/>
      <w:sz w:val="26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E0B51"/>
    <w:rPr>
      <w:rFonts w:ascii="Arial" w:eastAsia="Times New Roman" w:hAnsi="Arial" w:cs="Arial"/>
      <w:b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658A8"/>
    <w:rPr>
      <w:rFonts w:ascii="Arial" w:eastAsiaTheme="majorEastAsia" w:hAnsi="Arial" w:cstheme="majorBidi"/>
      <w:b/>
      <w:iCs/>
      <w:color w:val="007BC4" w:themeColor="text2"/>
      <w:szCs w:val="24"/>
      <w:lang w:eastAsia="en-AU"/>
    </w:rPr>
  </w:style>
  <w:style w:type="table" w:styleId="TableGrid">
    <w:name w:val="Table Grid"/>
    <w:basedOn w:val="TableNormal"/>
    <w:rsid w:val="000D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aliases w:val="Table 3"/>
    <w:basedOn w:val="TableNormal"/>
    <w:uiPriority w:val="46"/>
    <w:rsid w:val="000D77AC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8AAEE7" w:themeColor="accent4" w:themeTint="66"/>
        <w:left w:val="single" w:sz="4" w:space="0" w:color="8AAEE7" w:themeColor="accent4" w:themeTint="66"/>
        <w:bottom w:val="single" w:sz="4" w:space="0" w:color="8AAEE7" w:themeColor="accent4" w:themeTint="66"/>
        <w:right w:val="single" w:sz="4" w:space="0" w:color="8AAEE7" w:themeColor="accent4" w:themeTint="66"/>
        <w:insideH w:val="single" w:sz="4" w:space="0" w:color="8AAEE7" w:themeColor="accent4" w:themeTint="66"/>
        <w:insideV w:val="single" w:sz="4" w:space="0" w:color="8AAEE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085D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85D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2">
    <w:name w:val="Table 2"/>
    <w:basedOn w:val="TableNormal"/>
    <w:uiPriority w:val="99"/>
    <w:rsid w:val="00026E4F"/>
    <w:pPr>
      <w:spacing w:after="0" w:line="240" w:lineRule="auto"/>
    </w:pPr>
    <w:rPr>
      <w:rFonts w:ascii="Arial" w:hAnsi="Arial"/>
    </w:rPr>
    <w:tblPr>
      <w:tblBorders>
        <w:insideH w:val="single" w:sz="12" w:space="0" w:color="007BC4"/>
        <w:insideV w:val="single" w:sz="12" w:space="0" w:color="007BC4"/>
      </w:tblBorders>
    </w:tblPr>
    <w:tcPr>
      <w:vAlign w:val="center"/>
    </w:tcPr>
    <w:tblStylePr w:type="firstCol">
      <w:rPr>
        <w:b/>
      </w:rPr>
      <w:tblPr/>
      <w:tcPr>
        <w:shd w:val="clear" w:color="auto" w:fill="C0E7FF"/>
      </w:tcPr>
    </w:tblStylePr>
  </w:style>
  <w:style w:type="paragraph" w:customStyle="1" w:styleId="HeaderTitle">
    <w:name w:val="Header Title"/>
    <w:basedOn w:val="Normal"/>
    <w:rsid w:val="00E16DCE"/>
    <w:pPr>
      <w:jc w:val="right"/>
    </w:pPr>
    <w:rPr>
      <w:szCs w:val="28"/>
    </w:rPr>
  </w:style>
  <w:style w:type="paragraph" w:customStyle="1" w:styleId="Title1">
    <w:name w:val="Title1"/>
    <w:basedOn w:val="Normal"/>
    <w:link w:val="Title1Char"/>
    <w:qFormat/>
    <w:rsid w:val="00EB277D"/>
    <w:rPr>
      <w:rFonts w:cs="Arial"/>
      <w:b/>
      <w:bCs/>
      <w:color w:val="00408A"/>
      <w:kern w:val="28"/>
      <w:sz w:val="44"/>
      <w:szCs w:val="44"/>
    </w:rPr>
  </w:style>
  <w:style w:type="paragraph" w:customStyle="1" w:styleId="Title2">
    <w:name w:val="Title 2"/>
    <w:basedOn w:val="Title1"/>
    <w:link w:val="Title2Char"/>
    <w:qFormat/>
    <w:rsid w:val="0073640E"/>
    <w:rPr>
      <w:sz w:val="28"/>
    </w:rPr>
  </w:style>
  <w:style w:type="character" w:customStyle="1" w:styleId="Title1Char">
    <w:name w:val="Title1 Char"/>
    <w:basedOn w:val="DefaultParagraphFont"/>
    <w:link w:val="Title1"/>
    <w:rsid w:val="00EB277D"/>
    <w:rPr>
      <w:rFonts w:ascii="Arial" w:eastAsia="Times New Roman" w:hAnsi="Arial" w:cs="Arial"/>
      <w:b/>
      <w:bCs/>
      <w:color w:val="00408A"/>
      <w:kern w:val="28"/>
      <w:sz w:val="44"/>
      <w:szCs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7E20E9"/>
    <w:rPr>
      <w:color w:val="0070C0" w:themeColor="hyperlink"/>
      <w:u w:val="single"/>
    </w:rPr>
  </w:style>
  <w:style w:type="character" w:customStyle="1" w:styleId="Title2Char">
    <w:name w:val="Title 2 Char"/>
    <w:basedOn w:val="Title1Char"/>
    <w:link w:val="Title2"/>
    <w:rsid w:val="0073640E"/>
    <w:rPr>
      <w:rFonts w:ascii="Arial" w:eastAsia="Times New Roman" w:hAnsi="Arial" w:cs="Arial"/>
      <w:b/>
      <w:bCs/>
      <w:color w:val="00408A"/>
      <w:kern w:val="28"/>
      <w:sz w:val="28"/>
      <w:szCs w:val="44"/>
      <w:lang w:eastAsia="en-AU"/>
    </w:rPr>
  </w:style>
  <w:style w:type="paragraph" w:customStyle="1" w:styleId="TableTextEntries">
    <w:name w:val="Table Text Entries"/>
    <w:basedOn w:val="Normal"/>
    <w:rsid w:val="005D1D79"/>
    <w:pPr>
      <w:keepLines/>
      <w:spacing w:before="60" w:after="60" w:line="210" w:lineRule="atLeast"/>
    </w:pPr>
    <w:rPr>
      <w:sz w:val="19"/>
      <w:szCs w:val="19"/>
      <w:lang w:eastAsia="en-US"/>
    </w:rPr>
  </w:style>
  <w:style w:type="paragraph" w:customStyle="1" w:styleId="Notes">
    <w:name w:val="Notes"/>
    <w:basedOn w:val="BodyText"/>
    <w:link w:val="NotesChar"/>
    <w:qFormat/>
    <w:rsid w:val="004E25DB"/>
    <w:pPr>
      <w:spacing w:before="60" w:after="240" w:line="240" w:lineRule="auto"/>
    </w:pPr>
    <w:rPr>
      <w:i/>
      <w:noProof/>
      <w:sz w:val="18"/>
    </w:rPr>
  </w:style>
  <w:style w:type="character" w:customStyle="1" w:styleId="NotesChar">
    <w:name w:val="Notes Char"/>
    <w:basedOn w:val="BodyTextChar"/>
    <w:link w:val="Notes"/>
    <w:rsid w:val="004E25DB"/>
    <w:rPr>
      <w:rFonts w:ascii="Arial" w:eastAsia="Times New Roman" w:hAnsi="Arial" w:cs="Times New Roman"/>
      <w:i/>
      <w:noProof/>
      <w:sz w:val="18"/>
      <w:lang w:eastAsia="en-AU"/>
    </w:rPr>
  </w:style>
  <w:style w:type="paragraph" w:styleId="FootnoteText">
    <w:name w:val="footnote text"/>
    <w:basedOn w:val="Normal"/>
    <w:link w:val="FootnoteTextChar"/>
    <w:unhideWhenUsed/>
    <w:rsid w:val="00937E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E4E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nhideWhenUsed/>
    <w:rsid w:val="00937E4E"/>
    <w:rPr>
      <w:vertAlign w:val="superscript"/>
    </w:rPr>
  </w:style>
  <w:style w:type="paragraph" w:customStyle="1" w:styleId="Style1">
    <w:name w:val="Style1"/>
    <w:basedOn w:val="TableTextEntries"/>
    <w:link w:val="Style1Char"/>
    <w:qFormat/>
    <w:rsid w:val="00576168"/>
    <w:pPr>
      <w:spacing w:line="240" w:lineRule="auto"/>
    </w:pPr>
  </w:style>
  <w:style w:type="character" w:customStyle="1" w:styleId="Style1Char">
    <w:name w:val="Style1 Char"/>
    <w:basedOn w:val="DefaultParagraphFont"/>
    <w:link w:val="Style1"/>
    <w:rsid w:val="00576168"/>
    <w:rPr>
      <w:rFonts w:ascii="Arial" w:eastAsia="Times New Roman" w:hAnsi="Arial" w:cs="Times New Roman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BB1354"/>
    <w:rPr>
      <w:color w:val="7030A0" w:themeColor="followedHyperlink"/>
      <w:u w:val="single"/>
    </w:rPr>
  </w:style>
  <w:style w:type="paragraph" w:customStyle="1" w:styleId="Heading2nonumber">
    <w:name w:val="Heading 2 (no number)"/>
    <w:basedOn w:val="Heading2"/>
    <w:next w:val="BodyText"/>
    <w:rsid w:val="00451C7C"/>
    <w:pPr>
      <w:keepNext/>
      <w:numPr>
        <w:numId w:val="0"/>
      </w:numPr>
      <w:pBdr>
        <w:bottom w:val="none" w:sz="0" w:space="0" w:color="auto"/>
      </w:pBdr>
      <w:spacing w:before="480" w:after="0" w:line="280" w:lineRule="atLeast"/>
    </w:pPr>
    <w:rPr>
      <w:rFonts w:cs="Times New Roman"/>
      <w:color w:val="00408A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23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85D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5D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8485D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14B"/>
  </w:style>
  <w:style w:type="paragraph" w:styleId="BlockText">
    <w:name w:val="Block Text"/>
    <w:basedOn w:val="Normal"/>
    <w:uiPriority w:val="99"/>
    <w:semiHidden/>
    <w:unhideWhenUsed/>
    <w:rsid w:val="0093414B"/>
    <w:pPr>
      <w:pBdr>
        <w:top w:val="single" w:sz="2" w:space="10" w:color="46B849" w:themeColor="accent1" w:frame="1"/>
        <w:left w:val="single" w:sz="2" w:space="10" w:color="46B849" w:themeColor="accent1" w:frame="1"/>
        <w:bottom w:val="single" w:sz="2" w:space="10" w:color="46B849" w:themeColor="accent1" w:frame="1"/>
        <w:right w:val="single" w:sz="2" w:space="10" w:color="46B849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6B84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41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34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14B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14B"/>
    <w:pPr>
      <w:spacing w:before="0" w:line="240" w:lineRule="auto"/>
      <w:ind w:firstLine="36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14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414B"/>
    <w:rPr>
      <w:rFonts w:ascii="Arial" w:eastAsia="Times New Roman" w:hAnsi="Arial" w:cs="Times New Roman"/>
      <w:sz w:val="16"/>
      <w:szCs w:val="16"/>
      <w:lang w:eastAsia="en-A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14B"/>
    <w:pPr>
      <w:spacing w:after="200"/>
    </w:pPr>
    <w:rPr>
      <w:b/>
      <w:bCs/>
      <w:color w:val="46B849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3414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14B"/>
  </w:style>
  <w:style w:type="character" w:customStyle="1" w:styleId="DateChar">
    <w:name w:val="Date Char"/>
    <w:basedOn w:val="DefaultParagraphFont"/>
    <w:link w:val="Dat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41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414B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14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41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14B"/>
    <w:rPr>
      <w:rFonts w:ascii="Arial" w:eastAsia="Times New Roman" w:hAnsi="Arial" w:cs="Times New Roman"/>
      <w:sz w:val="20"/>
      <w:szCs w:val="20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93414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341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14B"/>
    <w:rPr>
      <w:rFonts w:asciiTheme="majorHAnsi" w:eastAsiaTheme="majorEastAsia" w:hAnsiTheme="majorHAnsi" w:cstheme="majorBidi"/>
      <w:color w:val="235B24" w:themeColor="accent1" w:themeShade="7F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14B"/>
    <w:rPr>
      <w:rFonts w:asciiTheme="majorHAnsi" w:eastAsiaTheme="majorEastAsia" w:hAnsiTheme="majorHAnsi" w:cstheme="majorBidi"/>
      <w:i/>
      <w:iCs/>
      <w:color w:val="235B24" w:themeColor="accent1" w:themeShade="7F"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14B"/>
    <w:rPr>
      <w:rFonts w:asciiTheme="majorHAnsi" w:eastAsiaTheme="majorEastAsia" w:hAnsiTheme="majorHAnsi" w:cstheme="majorBidi"/>
      <w:i/>
      <w:iCs/>
      <w:color w:val="57575A" w:themeColor="text1" w:themeTint="BF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14B"/>
    <w:rPr>
      <w:rFonts w:asciiTheme="majorHAnsi" w:eastAsiaTheme="majorEastAsia" w:hAnsiTheme="majorHAnsi" w:cstheme="majorBidi"/>
      <w:color w:val="57575A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14B"/>
    <w:rPr>
      <w:rFonts w:asciiTheme="majorHAnsi" w:eastAsiaTheme="majorEastAsia" w:hAnsiTheme="majorHAnsi" w:cstheme="majorBidi"/>
      <w:i/>
      <w:iCs/>
      <w:color w:val="57575A" w:themeColor="text1" w:themeTint="BF"/>
      <w:sz w:val="20"/>
      <w:szCs w:val="20"/>
      <w:lang w:eastAsia="en-AU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3414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414B"/>
    <w:rPr>
      <w:rFonts w:ascii="Arial" w:eastAsia="Times New Roman" w:hAnsi="Arial" w:cs="Times New Roman"/>
      <w:i/>
      <w:iCs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1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14B"/>
    <w:rPr>
      <w:rFonts w:ascii="Consolas" w:eastAsia="Times New Roman" w:hAnsi="Consolas" w:cs="Consolas"/>
      <w:sz w:val="20"/>
      <w:szCs w:val="20"/>
      <w:lang w:eastAsia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414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414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414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414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414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414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414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414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414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14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3414B"/>
    <w:pPr>
      <w:pBdr>
        <w:bottom w:val="single" w:sz="4" w:space="4" w:color="46B849" w:themeColor="accent1"/>
      </w:pBdr>
      <w:spacing w:before="200" w:after="280"/>
      <w:ind w:left="936" w:right="936"/>
    </w:pPr>
    <w:rPr>
      <w:b/>
      <w:bCs/>
      <w:i/>
      <w:iCs/>
      <w:color w:val="46B8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3414B"/>
    <w:rPr>
      <w:rFonts w:ascii="Arial" w:eastAsia="Times New Roman" w:hAnsi="Arial" w:cs="Times New Roman"/>
      <w:b/>
      <w:bCs/>
      <w:i/>
      <w:iCs/>
      <w:color w:val="46B849" w:themeColor="accent1"/>
      <w:szCs w:val="24"/>
      <w:lang w:eastAsia="en-AU"/>
    </w:rPr>
  </w:style>
  <w:style w:type="paragraph" w:styleId="List">
    <w:name w:val="List"/>
    <w:basedOn w:val="Normal"/>
    <w:uiPriority w:val="99"/>
    <w:semiHidden/>
    <w:unhideWhenUsed/>
    <w:rsid w:val="009341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341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341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341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3414B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93414B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414B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1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1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1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1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14B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93414B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414B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semiHidden/>
    <w:rsid w:val="0093414B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34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414B"/>
    <w:rPr>
      <w:rFonts w:ascii="Consolas" w:eastAsia="Times New Roman" w:hAnsi="Consolas" w:cs="Consolas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34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3414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1"/>
    <w:semiHidden/>
    <w:rsid w:val="0093414B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3414B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9341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14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41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414B"/>
    <w:rPr>
      <w:rFonts w:ascii="Consolas" w:eastAsia="Times New Roman" w:hAnsi="Consolas" w:cs="Consolas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semiHidden/>
    <w:rsid w:val="0093414B"/>
    <w:rPr>
      <w:i/>
      <w:iCs/>
      <w:color w:val="212122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414B"/>
    <w:rPr>
      <w:rFonts w:ascii="Arial" w:eastAsia="Times New Roman" w:hAnsi="Arial" w:cs="Times New Roman"/>
      <w:i/>
      <w:iCs/>
      <w:color w:val="212122" w:themeColor="text1"/>
      <w:szCs w:val="24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1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3414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414B"/>
    <w:rPr>
      <w:rFonts w:ascii="Arial" w:eastAsia="Times New Roman" w:hAnsi="Arial" w:cs="Times New Roman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3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6B849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3414B"/>
    <w:rPr>
      <w:rFonts w:asciiTheme="majorHAnsi" w:eastAsiaTheme="majorEastAsia" w:hAnsiTheme="majorHAnsi" w:cstheme="majorBidi"/>
      <w:i/>
      <w:iCs/>
      <w:color w:val="46B849" w:themeColor="accent1"/>
      <w:spacing w:val="15"/>
      <w:sz w:val="24"/>
      <w:szCs w:val="24"/>
      <w:lang w:eastAsia="en-AU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414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414B"/>
  </w:style>
  <w:style w:type="paragraph" w:styleId="Title">
    <w:name w:val="Title"/>
    <w:basedOn w:val="Normal"/>
    <w:next w:val="Normal"/>
    <w:link w:val="TitleChar"/>
    <w:uiPriority w:val="10"/>
    <w:semiHidden/>
    <w:rsid w:val="0093414B"/>
    <w:pPr>
      <w:pBdr>
        <w:bottom w:val="single" w:sz="8" w:space="4" w:color="46B849" w:themeColor="accent1"/>
      </w:pBdr>
      <w:spacing w:after="300"/>
      <w:contextualSpacing/>
    </w:pPr>
    <w:rPr>
      <w:rFonts w:asciiTheme="majorHAnsi" w:eastAsiaTheme="majorEastAsia" w:hAnsiTheme="majorHAnsi" w:cstheme="majorBidi"/>
      <w:color w:val="005C9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3414B"/>
    <w:rPr>
      <w:rFonts w:asciiTheme="majorHAnsi" w:eastAsiaTheme="majorEastAsia" w:hAnsiTheme="majorHAnsi" w:cstheme="majorBidi"/>
      <w:color w:val="005C92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3414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341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41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341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341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341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341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341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341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3414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14B"/>
    <w:pPr>
      <w:keepNext/>
      <w:keepLines/>
      <w:pBdr>
        <w:bottom w:val="none" w:sz="0" w:space="0" w:color="auto"/>
      </w:pBdr>
      <w:spacing w:before="480"/>
      <w:outlineLvl w:val="9"/>
    </w:pPr>
    <w:rPr>
      <w:rFonts w:asciiTheme="majorHAnsi" w:eastAsiaTheme="majorEastAsia" w:hAnsiTheme="majorHAnsi" w:cstheme="majorBidi"/>
      <w:bCs/>
      <w:color w:val="34893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CF613B032C41AC98E67F627B49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7ACA-CFB2-4B41-9C42-0763AC388319}"/>
      </w:docPartPr>
      <w:docPartBody>
        <w:p w:rsidR="007C2E50" w:rsidRDefault="004802AD" w:rsidP="004802AD">
          <w:pPr>
            <w:pStyle w:val="CCCF613B032C41AC98E67F627B499E6319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3A165DDEB3324D1592EEF0521E29B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99A-C534-41C8-BF39-BA36D391C866}"/>
      </w:docPartPr>
      <w:docPartBody>
        <w:p w:rsidR="007C2E50" w:rsidRDefault="004802AD" w:rsidP="004802AD">
          <w:pPr>
            <w:pStyle w:val="3A165DDEB3324D1592EEF0521E29BB8319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4FE96EE3B0554FBEAD6600309897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BEF4-D4F3-4DC7-B4C4-444F8CDE65E9}"/>
      </w:docPartPr>
      <w:docPartBody>
        <w:p w:rsidR="007C2E50" w:rsidRDefault="004802AD" w:rsidP="004802AD">
          <w:pPr>
            <w:pStyle w:val="4FE96EE3B0554FBEAD6600309897CAD313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  <w:docPart>
      <w:docPartPr>
        <w:name w:val="DA19A9B57CB14779871A44C150B1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F7B4D-C2AA-4C67-8D7F-F10543E0FD8E}"/>
      </w:docPartPr>
      <w:docPartBody>
        <w:p w:rsidR="007C2E50" w:rsidRDefault="004802AD" w:rsidP="004802AD">
          <w:pPr>
            <w:pStyle w:val="DA19A9B57CB14779871A44C150B13B2416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020E18A665C44310AF613E6634E1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C2D8-B87F-413F-8D5F-824E4EF7B920}"/>
      </w:docPartPr>
      <w:docPartBody>
        <w:p w:rsidR="004912E1" w:rsidRDefault="004802AD" w:rsidP="004802AD">
          <w:pPr>
            <w:pStyle w:val="020E18A665C44310AF613E6634E1D95B5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B634916E167E44128E4ACE4C48EA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F620-A61B-464C-88C7-6977B77586FF}"/>
      </w:docPartPr>
      <w:docPartBody>
        <w:p w:rsidR="004912E1" w:rsidRDefault="004802AD" w:rsidP="004802AD">
          <w:pPr>
            <w:pStyle w:val="B634916E167E44128E4ACE4C48EA29025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BE112C6A62DE451CAD6A20A74A2B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1182-E1B5-4D58-9548-187FAB1C5134}"/>
      </w:docPartPr>
      <w:docPartBody>
        <w:p w:rsidR="00B3711E" w:rsidRDefault="004802AD" w:rsidP="004802AD">
          <w:pPr>
            <w:pStyle w:val="BE112C6A62DE451CAD6A20A74A2B67E73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251B5A7DDEEA47C69889435C94C6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B9C54-5B33-495B-86BB-66082B7834FB}"/>
      </w:docPartPr>
      <w:docPartBody>
        <w:p w:rsidR="004802AD" w:rsidRDefault="004802AD" w:rsidP="004802AD">
          <w:pPr>
            <w:pStyle w:val="251B5A7DDEEA47C69889435C94C6A7371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3A1B62F034704FA5A6D74B5D2009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EEB8-B40D-4D5B-AD3D-97A4E3D08751}"/>
      </w:docPartPr>
      <w:docPartBody>
        <w:p w:rsidR="004802AD" w:rsidRDefault="004802AD" w:rsidP="004802AD">
          <w:pPr>
            <w:pStyle w:val="3A1B62F034704FA5A6D74B5D20095E7F1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600584BB15D2462CAE2B84A1FE64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A4EE0-6C7E-4B1C-A36A-9347261C50D4}"/>
      </w:docPartPr>
      <w:docPartBody>
        <w:p w:rsidR="004802AD" w:rsidRDefault="004802AD" w:rsidP="004802AD">
          <w:pPr>
            <w:pStyle w:val="600584BB15D2462CAE2B84A1FE64A0F7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CEB90769EF047C3A3CDE6E37519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FC76-CD49-49F8-942B-3A6B413E7D30}"/>
      </w:docPartPr>
      <w:docPartBody>
        <w:p w:rsidR="004802AD" w:rsidRDefault="004802AD" w:rsidP="004802AD">
          <w:pPr>
            <w:pStyle w:val="7CEB90769EF047C3A3CDE6E375194851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AB0D4D9AFBB0452FA681B58EA4A8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BEDE-AC4E-4223-9E8B-2987B66FBEF6}"/>
      </w:docPartPr>
      <w:docPartBody>
        <w:p w:rsidR="004802AD" w:rsidRDefault="004802AD" w:rsidP="004802AD">
          <w:pPr>
            <w:pStyle w:val="AB0D4D9AFBB0452FA681B58EA4A8164E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E025FEEEA4E647A6B6CB6D511EF1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92C2-2D24-47A6-818C-97B7A932C774}"/>
      </w:docPartPr>
      <w:docPartBody>
        <w:p w:rsidR="004802AD" w:rsidRDefault="004802AD" w:rsidP="004802AD">
          <w:pPr>
            <w:pStyle w:val="E025FEEEA4E647A6B6CB6D511EF1489D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59C4402D9F274DC5BC1FF2E8C57D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4598-7542-4B8D-B4D8-5A16F1D8D87B}"/>
      </w:docPartPr>
      <w:docPartBody>
        <w:p w:rsidR="004802AD" w:rsidRDefault="004802AD" w:rsidP="004802AD">
          <w:pPr>
            <w:pStyle w:val="59C4402D9F274DC5BC1FF2E8C57D07791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33AAD2984FB54B78B68E92D3A2DC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621A7-3FF8-45C8-99BA-5B1FDCEC3C0B}"/>
      </w:docPartPr>
      <w:docPartBody>
        <w:p w:rsidR="004802AD" w:rsidRDefault="004802AD" w:rsidP="004802AD">
          <w:pPr>
            <w:pStyle w:val="33AAD2984FB54B78B68E92D3A2DCAF1D1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86B13F30A3AB40C8BBF7A3DD13CF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2EDF-BF7C-41EB-8AD3-C6FEE960CC68}"/>
      </w:docPartPr>
      <w:docPartBody>
        <w:p w:rsidR="004802AD" w:rsidRDefault="004802AD" w:rsidP="004802AD">
          <w:pPr>
            <w:pStyle w:val="86B13F30A3AB40C8BBF7A3DD13CFC826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6EAE805004584B539CDC8F9A8B74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BD704-4364-4179-83AB-C60B5B9529AC}"/>
      </w:docPartPr>
      <w:docPartBody>
        <w:p w:rsidR="004802AD" w:rsidRDefault="004802AD" w:rsidP="004802AD">
          <w:pPr>
            <w:pStyle w:val="6EAE805004584B539CDC8F9A8B7422A3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DDCD010B1B14AD59BF1A00282C7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50B5-7E59-47A3-8BE5-D3D9BCF64EB1}"/>
      </w:docPartPr>
      <w:docPartBody>
        <w:p w:rsidR="004802AD" w:rsidRDefault="004802AD" w:rsidP="004802AD">
          <w:pPr>
            <w:pStyle w:val="7DDCD010B1B14AD59BF1A00282C74D7F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0D2C377E74604068A63E3A10AE91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F85A-4900-4C52-96C2-ADB27D42C092}"/>
      </w:docPartPr>
      <w:docPartBody>
        <w:p w:rsidR="004802AD" w:rsidRDefault="004802AD" w:rsidP="004802AD">
          <w:pPr>
            <w:pStyle w:val="0D2C377E74604068A63E3A10AE91E752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45A5AE34907B44FCB9DDEC63DED2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CDDB0-42A8-4E75-BDA7-0D6690D5FEB8}"/>
      </w:docPartPr>
      <w:docPartBody>
        <w:p w:rsidR="004802AD" w:rsidRDefault="004802AD" w:rsidP="004802AD">
          <w:pPr>
            <w:pStyle w:val="45A5AE34907B44FCB9DDEC63DED20B481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8BD40EB85D844C119B5D5E3445627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5A0D-F688-41FB-8002-89C8895D1CC4}"/>
      </w:docPartPr>
      <w:docPartBody>
        <w:p w:rsidR="004802AD" w:rsidRDefault="004802AD" w:rsidP="004802AD">
          <w:pPr>
            <w:pStyle w:val="8BD40EB85D844C119B5D5E34456273361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74D3F41A1BD54019AA1E62F1C177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A308-D195-4581-A5B2-6CF9916411C4}"/>
      </w:docPartPr>
      <w:docPartBody>
        <w:p w:rsidR="004802AD" w:rsidRDefault="004802AD" w:rsidP="004802AD">
          <w:pPr>
            <w:pStyle w:val="74D3F41A1BD54019AA1E62F1C17794D9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EDEF578B2C1420384D14C51DA84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0199-6D52-479B-A47D-130A2D966940}"/>
      </w:docPartPr>
      <w:docPartBody>
        <w:p w:rsidR="004802AD" w:rsidRDefault="004802AD" w:rsidP="004802AD">
          <w:pPr>
            <w:pStyle w:val="7EDEF578B2C1420384D14C51DA84272A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FC8A06E7DD124610B0C086A5BB68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6C9C7-2F64-41E2-B2EF-8F10854CC175}"/>
      </w:docPartPr>
      <w:docPartBody>
        <w:p w:rsidR="004802AD" w:rsidRDefault="004802AD" w:rsidP="004802AD">
          <w:pPr>
            <w:pStyle w:val="FC8A06E7DD124610B0C086A5BB68F693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22E4E6DC9F34DC68297B7E55DA3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6978-BD21-481E-B3F2-79CECC55A573}"/>
      </w:docPartPr>
      <w:docPartBody>
        <w:p w:rsidR="004802AD" w:rsidRDefault="004802AD" w:rsidP="004802AD">
          <w:pPr>
            <w:pStyle w:val="722E4E6DC9F34DC68297B7E55DA35608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62311C963BDB426EAD65DF234BD6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F8E1-9268-40E1-A241-2C0B227912B8}"/>
      </w:docPartPr>
      <w:docPartBody>
        <w:p w:rsidR="004802AD" w:rsidRDefault="004802AD" w:rsidP="004802AD">
          <w:pPr>
            <w:pStyle w:val="62311C963BDB426EAD65DF234BD607B01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697E6A26DE874D3DBFBFCD2A0025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F000-D7AE-4AD8-9A41-2287A3EB8BBA}"/>
      </w:docPartPr>
      <w:docPartBody>
        <w:p w:rsidR="004802AD" w:rsidRDefault="004802AD" w:rsidP="004802AD">
          <w:pPr>
            <w:pStyle w:val="697E6A26DE874D3DBFBFCD2A002577701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02E2EAC56311419FA6A33EA637BAB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40ADF-7CA0-4FF3-91E9-37A31FFA929F}"/>
      </w:docPartPr>
      <w:docPartBody>
        <w:p w:rsidR="004802AD" w:rsidRDefault="004802AD" w:rsidP="004802AD">
          <w:pPr>
            <w:pStyle w:val="02E2EAC56311419FA6A33EA637BABC0E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8313DD219BE430EA361AD7A4E52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39F8A-22A7-4CF2-9F3D-0679A7F82B8C}"/>
      </w:docPartPr>
      <w:docPartBody>
        <w:p w:rsidR="004802AD" w:rsidRDefault="004802AD" w:rsidP="004802AD">
          <w:pPr>
            <w:pStyle w:val="78313DD219BE430EA361AD7A4E52CCF8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73CCC20D7D98456392F8D3266C3EC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1D24-9EB7-4E34-A133-54803103E95A}"/>
      </w:docPartPr>
      <w:docPartBody>
        <w:p w:rsidR="004802AD" w:rsidRDefault="004802AD" w:rsidP="004802AD">
          <w:pPr>
            <w:pStyle w:val="73CCC20D7D98456392F8D3266C3EC620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E55CCF6C2F2E4CCC8AD4178860BF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933A5-6DED-42E2-AB58-D207602E30B6}"/>
      </w:docPartPr>
      <w:docPartBody>
        <w:p w:rsidR="004802AD" w:rsidRDefault="004802AD" w:rsidP="004802AD">
          <w:pPr>
            <w:pStyle w:val="E55CCF6C2F2E4CCC8AD4178860BF72B7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99B8FF599F5A442F833DFD675B0B6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3AE8-723D-4C14-8BA9-A9B8DA18035D}"/>
      </w:docPartPr>
      <w:docPartBody>
        <w:p w:rsidR="004802AD" w:rsidRDefault="004802AD" w:rsidP="004802AD">
          <w:pPr>
            <w:pStyle w:val="99B8FF599F5A442F833DFD675B0B6DF01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A823D8610C244D3CBBD2F08E8FA09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5100-C371-48E8-A76F-FF7C8BCD086B}"/>
      </w:docPartPr>
      <w:docPartBody>
        <w:p w:rsidR="004802AD" w:rsidRDefault="004802AD" w:rsidP="004802AD">
          <w:pPr>
            <w:pStyle w:val="A823D8610C244D3CBBD2F08E8FA097121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94ECEC9BD66F45FBAC2C24178005B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9289-C31E-415E-B0F4-0FA6902F842E}"/>
      </w:docPartPr>
      <w:docPartBody>
        <w:p w:rsidR="004802AD" w:rsidRDefault="004802AD" w:rsidP="004802AD">
          <w:pPr>
            <w:pStyle w:val="94ECEC9BD66F45FBAC2C24178005B7BB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95C8BF95DF7948AEB145B4FFC30D4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7515-C2D1-498E-95F5-1D4AF4ED7842}"/>
      </w:docPartPr>
      <w:docPartBody>
        <w:p w:rsidR="004802AD" w:rsidRDefault="004802AD" w:rsidP="004802AD">
          <w:pPr>
            <w:pStyle w:val="95C8BF95DF7948AEB145B4FFC30D44CB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D61DEFAF940A482DAE95EE5291A6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AECC-1768-4F03-9E72-104C031BED14}"/>
      </w:docPartPr>
      <w:docPartBody>
        <w:p w:rsidR="004802AD" w:rsidRDefault="004802AD" w:rsidP="004802AD">
          <w:pPr>
            <w:pStyle w:val="D61DEFAF940A482DAE95EE5291A6A70F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113870699C554BF7A1A865AF49BE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C8FE0-101F-4B74-A4CD-C87A4246EE7B}"/>
      </w:docPartPr>
      <w:docPartBody>
        <w:p w:rsidR="004802AD" w:rsidRDefault="004802AD" w:rsidP="004802AD">
          <w:pPr>
            <w:pStyle w:val="113870699C554BF7A1A865AF49BE7B1B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D12A0BD2A55B4E33A136CB6BC170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7C6C1-9193-4A78-8EBB-51993BBFB2D8}"/>
      </w:docPartPr>
      <w:docPartBody>
        <w:p w:rsidR="004802AD" w:rsidRDefault="004802AD" w:rsidP="004802AD">
          <w:pPr>
            <w:pStyle w:val="D12A0BD2A55B4E33A136CB6BC17055731"/>
          </w:pPr>
          <w:r>
            <w:rPr>
              <w:highlight w:val="lightGray"/>
            </w:rPr>
            <w:t>[</w:t>
          </w:r>
          <w:r w:rsidRPr="005D12AF">
            <w:rPr>
              <w:highlight w:val="lightGray"/>
            </w:rPr>
            <w:t>original energy saver or installer</w:t>
          </w:r>
          <w:r>
            <w:rPr>
              <w:highlight w:val="lightGray"/>
            </w:rPr>
            <w:t>]</w:t>
          </w:r>
        </w:p>
      </w:docPartBody>
    </w:docPart>
    <w:docPart>
      <w:docPartPr>
        <w:name w:val="4078C224AB2B4066A33B79CC42DA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E2C1-4FF6-4CA7-8770-12511E94EB7A}"/>
      </w:docPartPr>
      <w:docPartBody>
        <w:p w:rsidR="004802AD" w:rsidRDefault="004802AD" w:rsidP="004802AD">
          <w:pPr>
            <w:pStyle w:val="4078C224AB2B4066A33B79CC42DA70681"/>
          </w:pPr>
          <w:r>
            <w:rPr>
              <w:rStyle w:val="PlaceholderText"/>
              <w:rFonts w:eastAsiaTheme="minorHAnsi"/>
            </w:rPr>
            <w:t>[Sign here]</w:t>
          </w:r>
        </w:p>
      </w:docPartBody>
    </w:docPart>
    <w:docPart>
      <w:docPartPr>
        <w:name w:val="5654146D051F403C83C81EAC78E8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53335-ACDD-469E-91FC-2F32ECFA569A}"/>
      </w:docPartPr>
      <w:docPartBody>
        <w:p w:rsidR="004802AD" w:rsidRDefault="004802AD" w:rsidP="004802AD">
          <w:pPr>
            <w:pStyle w:val="5654146D051F403C83C81EAC78E8CF65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6668D1F9B2B24AD18B1C8838B45D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0BDD-BFA8-4167-8EDB-30204B25ABAB}"/>
      </w:docPartPr>
      <w:docPartBody>
        <w:p w:rsidR="004802AD" w:rsidRDefault="004802AD" w:rsidP="004802AD">
          <w:pPr>
            <w:pStyle w:val="6668D1F9B2B24AD18B1C8838B45DB080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E621BAE5ED4246CA87648042539A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6743-AF96-433C-AC68-00168EF3F731}"/>
      </w:docPartPr>
      <w:docPartBody>
        <w:p w:rsidR="004802AD" w:rsidRDefault="004802AD" w:rsidP="004802AD">
          <w:pPr>
            <w:pStyle w:val="E621BAE5ED4246CA87648042539A280D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text</w:t>
          </w:r>
          <w:r>
            <w:rPr>
              <w:rStyle w:val="PlaceholderText"/>
              <w:rFonts w:eastAsiaTheme="minorHAnsi"/>
            </w:rPr>
            <w:t>]</w:t>
          </w:r>
        </w:p>
      </w:docPartBody>
    </w:docPart>
    <w:docPart>
      <w:docPartPr>
        <w:name w:val="4320F1D487A04BEDA4347807F09E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2EBE-9002-4244-8157-9F41404792DD}"/>
      </w:docPartPr>
      <w:docPartBody>
        <w:p w:rsidR="004802AD" w:rsidRDefault="004802AD" w:rsidP="004802AD">
          <w:pPr>
            <w:pStyle w:val="4320F1D487A04BEDA4347807F09E81B51"/>
          </w:pPr>
          <w:r>
            <w:rPr>
              <w:rStyle w:val="PlaceholderText"/>
              <w:rFonts w:eastAsiaTheme="minorHAnsi"/>
            </w:rPr>
            <w:t>[C</w:t>
          </w:r>
          <w:r w:rsidRPr="00670BAE">
            <w:rPr>
              <w:rStyle w:val="PlaceholderText"/>
              <w:rFonts w:eastAsiaTheme="minorHAnsi"/>
            </w:rPr>
            <w:t>lick here to enter date</w:t>
          </w:r>
          <w:r>
            <w:rPr>
              <w:rStyle w:val="PlaceholderText"/>
              <w:rFonts w:eastAsiaTheme="minorHAnsi"/>
            </w:rPr>
            <w:t xml:space="preserve"> of signature]</w:t>
          </w:r>
        </w:p>
      </w:docPartBody>
    </w:docPart>
    <w:docPart>
      <w:docPartPr>
        <w:name w:val="23324AC2FB1D41B3BB83288D0864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34A3-0517-4D3B-8C78-DB1A4253D924}"/>
      </w:docPartPr>
      <w:docPartBody>
        <w:p w:rsidR="00C16218" w:rsidRDefault="00DA7329" w:rsidP="00DA7329">
          <w:pPr>
            <w:pStyle w:val="23324AC2FB1D41B3BB83288D086405DF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  <w:docPart>
      <w:docPartPr>
        <w:name w:val="FD48F116BFB84BFF9834B0BAB243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E176-C2BB-4F3E-A25B-CC8959F0516A}"/>
      </w:docPartPr>
      <w:docPartBody>
        <w:p w:rsidR="00C16218" w:rsidRDefault="00DA7329" w:rsidP="00DA7329">
          <w:pPr>
            <w:pStyle w:val="FD48F116BFB84BFF9834B0BAB2432AA9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  <w:docPart>
      <w:docPartPr>
        <w:name w:val="2FE4104342A94EE195D50F04E3C17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8B39-B018-4FD9-8932-E3888ED1DD13}"/>
      </w:docPartPr>
      <w:docPartBody>
        <w:p w:rsidR="00C16218" w:rsidRDefault="00DA7329" w:rsidP="00DA7329">
          <w:pPr>
            <w:pStyle w:val="2FE4104342A94EE195D50F04E3C17D3B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  <w:docPart>
      <w:docPartPr>
        <w:name w:val="EF98FAA373434671BE9A15AFE298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220D-B7CF-477E-8A32-EC746B4D5507}"/>
      </w:docPartPr>
      <w:docPartBody>
        <w:p w:rsidR="00C16218" w:rsidRDefault="00DA7329" w:rsidP="00DA7329">
          <w:pPr>
            <w:pStyle w:val="EF98FAA373434671BE9A15AFE298C96C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  <w:docPart>
      <w:docPartPr>
        <w:name w:val="F161779E0861451890B93432266C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B5B2-00BB-4A04-B147-16CAEF982B6C}"/>
      </w:docPartPr>
      <w:docPartBody>
        <w:p w:rsidR="00C16218" w:rsidRDefault="00DA7329" w:rsidP="00DA7329">
          <w:pPr>
            <w:pStyle w:val="F161779E0861451890B93432266CDE90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  <w:docPart>
      <w:docPartPr>
        <w:name w:val="D045EA7BDDAA411486E15B49F92B1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CF3A-53C0-4DB5-BA09-EF7BE482DAF2}"/>
      </w:docPartPr>
      <w:docPartBody>
        <w:p w:rsidR="00C16218" w:rsidRDefault="00DA7329" w:rsidP="00DA7329">
          <w:pPr>
            <w:pStyle w:val="D045EA7BDDAA411486E15B49F92B1D51"/>
          </w:pPr>
          <w:r w:rsidRPr="008E365A">
            <w:rPr>
              <w:color w:val="000000" w:themeColor="text1"/>
              <w:highlight w:val="lightGray"/>
            </w:rPr>
            <w:t>[insert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68"/>
    <w:rsid w:val="000D4023"/>
    <w:rsid w:val="004802AD"/>
    <w:rsid w:val="004912E1"/>
    <w:rsid w:val="00607C06"/>
    <w:rsid w:val="00775BC9"/>
    <w:rsid w:val="007C2E50"/>
    <w:rsid w:val="008D406E"/>
    <w:rsid w:val="009474B2"/>
    <w:rsid w:val="00976F68"/>
    <w:rsid w:val="00B3711E"/>
    <w:rsid w:val="00C16218"/>
    <w:rsid w:val="00D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2AD"/>
    <w:rPr>
      <w:color w:val="808080"/>
    </w:rPr>
  </w:style>
  <w:style w:type="paragraph" w:customStyle="1" w:styleId="18D798AF52974549A362858D493F1DB3">
    <w:name w:val="18D798AF52974549A362858D493F1DB3"/>
    <w:rsid w:val="00976F68"/>
  </w:style>
  <w:style w:type="paragraph" w:customStyle="1" w:styleId="7501A51DBF41494894693931D6333BB5">
    <w:name w:val="7501A51DBF41494894693931D6333BB5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E59B472EB2B4A0492C3F839DB88A30F">
    <w:name w:val="DE59B472EB2B4A0492C3F839DB88A30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6208BCEACC24B30B689BF614DBE1C9F">
    <w:name w:val="16208BCEACC24B30B689BF614DBE1C9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B331A9579894D989489A224AC7B3B8E">
    <w:name w:val="5B331A9579894D989489A224AC7B3B8E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A56DDFC5C1B4C73A3D7CD16351103B1">
    <w:name w:val="9A56DDFC5C1B4C73A3D7CD16351103B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8139C366B7648528E8220B3F21117ED">
    <w:name w:val="68139C366B7648528E8220B3F21117ED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533D1EC35DB4A43B29F640182BE6D4E">
    <w:name w:val="D533D1EC35DB4A43B29F640182BE6D4E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8ABE1E5AA1D463A96B39446B0A7222F">
    <w:name w:val="18ABE1E5AA1D463A96B39446B0A7222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667897D5A97499181C2A3DBABC001D3">
    <w:name w:val="A667897D5A97499181C2A3DBABC001D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1BF0F57958E47D78041A73AF4CB9835">
    <w:name w:val="81BF0F57958E47D78041A73AF4CB9835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A8DD359C734C0ABAD91EB4ED947CA3">
    <w:name w:val="97A8DD359C734C0ABAD91EB4ED947CA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E5E43F1550F4EDEBD5B675F64F3BDD3">
    <w:name w:val="5E5E43F1550F4EDEBD5B675F64F3BDD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34927374A6846009E8EEC925A9F0057">
    <w:name w:val="834927374A6846009E8EEC925A9F0057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">
    <w:name w:val="9785487F9E0B4D62901CBA8069DFA2A6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">
    <w:name w:val="788CF538FB0D45849BAEDE0AD6C01627"/>
    <w:rsid w:val="00976F68"/>
  </w:style>
  <w:style w:type="paragraph" w:customStyle="1" w:styleId="61212DB983B6468F8F892248C425858A">
    <w:name w:val="61212DB983B6468F8F892248C425858A"/>
    <w:rsid w:val="00976F68"/>
  </w:style>
  <w:style w:type="paragraph" w:customStyle="1" w:styleId="EB337C9AAE81498CA82A5311FCFD76CE">
    <w:name w:val="EB337C9AAE81498CA82A5311FCFD76CE"/>
    <w:rsid w:val="00976F68"/>
  </w:style>
  <w:style w:type="paragraph" w:customStyle="1" w:styleId="101D02ADFEBE466C9EEBC1F14DCE8D57">
    <w:name w:val="101D02ADFEBE466C9EEBC1F14DCE8D57"/>
    <w:rsid w:val="00976F68"/>
  </w:style>
  <w:style w:type="paragraph" w:customStyle="1" w:styleId="C274D20E367A4D3F9D12AADE2F41302A">
    <w:name w:val="C274D20E367A4D3F9D12AADE2F41302A"/>
    <w:rsid w:val="00976F68"/>
  </w:style>
  <w:style w:type="paragraph" w:customStyle="1" w:styleId="E6323BC2F94B481492F0226CAD452964">
    <w:name w:val="E6323BC2F94B481492F0226CAD452964"/>
    <w:rsid w:val="00976F68"/>
  </w:style>
  <w:style w:type="paragraph" w:customStyle="1" w:styleId="27D2AB980E6545BEB8C82038952C2301">
    <w:name w:val="27D2AB980E6545BEB8C82038952C2301"/>
    <w:rsid w:val="00976F68"/>
  </w:style>
  <w:style w:type="paragraph" w:customStyle="1" w:styleId="520E44381019493AABF6DEE40565797F">
    <w:name w:val="520E44381019493AABF6DEE40565797F"/>
    <w:rsid w:val="00976F68"/>
  </w:style>
  <w:style w:type="paragraph" w:customStyle="1" w:styleId="C019022A3109473CB4BEE8C8B6A97680">
    <w:name w:val="C019022A3109473CB4BEE8C8B6A97680"/>
    <w:rsid w:val="00976F68"/>
  </w:style>
  <w:style w:type="paragraph" w:customStyle="1" w:styleId="069C27B193C04F62AB9EDC987353BBAA">
    <w:name w:val="069C27B193C04F62AB9EDC987353BBAA"/>
    <w:rsid w:val="00976F68"/>
  </w:style>
  <w:style w:type="paragraph" w:customStyle="1" w:styleId="19FA4C9F4E5747D5A4BF11DF059C2507">
    <w:name w:val="19FA4C9F4E5747D5A4BF11DF059C2507"/>
    <w:rsid w:val="00976F68"/>
  </w:style>
  <w:style w:type="paragraph" w:customStyle="1" w:styleId="8937D5966CF24EF2BBF4E1A6062C8BF9">
    <w:name w:val="8937D5966CF24EF2BBF4E1A6062C8BF9"/>
    <w:rsid w:val="00976F68"/>
  </w:style>
  <w:style w:type="paragraph" w:customStyle="1" w:styleId="7501A51DBF41494894693931D6333BB51">
    <w:name w:val="7501A51DBF41494894693931D6333BB5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1">
    <w:name w:val="788CF538FB0D45849BAEDE0AD6C0162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1212DB983B6468F8F892248C425858A1">
    <w:name w:val="61212DB983B6468F8F892248C425858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B337C9AAE81498CA82A5311FCFD76CE1">
    <w:name w:val="EB337C9AAE81498CA82A5311FCFD76CE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01D02ADFEBE466C9EEBC1F14DCE8D571">
    <w:name w:val="101D02ADFEBE466C9EEBC1F14DCE8D5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274D20E367A4D3F9D12AADE2F41302A1">
    <w:name w:val="C274D20E367A4D3F9D12AADE2F41302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323BC2F94B481492F0226CAD4529641">
    <w:name w:val="E6323BC2F94B481492F0226CAD452964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7D2AB980E6545BEB8C82038952C23011">
    <w:name w:val="27D2AB980E6545BEB8C82038952C2301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20E44381019493AABF6DEE40565797F1">
    <w:name w:val="520E44381019493AABF6DEE40565797F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1">
    <w:name w:val="C019022A3109473CB4BEE8C8B6A97680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1">
    <w:name w:val="069C27B193C04F62AB9EDC987353BBA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1">
    <w:name w:val="19FA4C9F4E5747D5A4BF11DF059C250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1">
    <w:name w:val="8937D5966CF24EF2BBF4E1A6062C8BF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1">
    <w:name w:val="9785487F9E0B4D62901CBA8069DFA2A6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">
    <w:name w:val="6B1D4C0DF0934BFA8198BC5C79DA7501"/>
    <w:rsid w:val="00976F68"/>
  </w:style>
  <w:style w:type="paragraph" w:customStyle="1" w:styleId="7501A51DBF41494894693931D6333BB52">
    <w:name w:val="7501A51DBF41494894693931D6333BB5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2">
    <w:name w:val="788CF538FB0D45849BAEDE0AD6C0162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1212DB983B6468F8F892248C425858A2">
    <w:name w:val="61212DB983B6468F8F892248C425858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B337C9AAE81498CA82A5311FCFD76CE2">
    <w:name w:val="EB337C9AAE81498CA82A5311FCFD76CE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01D02ADFEBE466C9EEBC1F14DCE8D572">
    <w:name w:val="101D02ADFEBE466C9EEBC1F14DCE8D5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274D20E367A4D3F9D12AADE2F41302A2">
    <w:name w:val="C274D20E367A4D3F9D12AADE2F41302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323BC2F94B481492F0226CAD4529642">
    <w:name w:val="E6323BC2F94B481492F0226CAD452964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7D2AB980E6545BEB8C82038952C23012">
    <w:name w:val="27D2AB980E6545BEB8C82038952C2301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20E44381019493AABF6DEE40565797F2">
    <w:name w:val="520E44381019493AABF6DEE40565797F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2">
    <w:name w:val="C019022A3109473CB4BEE8C8B6A97680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2">
    <w:name w:val="069C27B193C04F62AB9EDC987353BBA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2">
    <w:name w:val="19FA4C9F4E5747D5A4BF11DF059C250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1">
    <w:name w:val="6B1D4C0DF0934BFA8198BC5C79DA7501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2">
    <w:name w:val="8937D5966CF24EF2BBF4E1A6062C8BF9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2">
    <w:name w:val="9785487F9E0B4D62901CBA8069DFA2A6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09187C91E5E40EF86D4E3EAD789457D">
    <w:name w:val="009187C91E5E40EF86D4E3EAD789457D"/>
    <w:rsid w:val="00976F68"/>
  </w:style>
  <w:style w:type="paragraph" w:customStyle="1" w:styleId="627ABFF868264F6E90DCB8C4C6254289">
    <w:name w:val="627ABFF868264F6E90DCB8C4C6254289"/>
    <w:rsid w:val="00976F68"/>
  </w:style>
  <w:style w:type="paragraph" w:customStyle="1" w:styleId="CB454EB8EE404C808F3190DF5CCB3243">
    <w:name w:val="CB454EB8EE404C808F3190DF5CCB3243"/>
    <w:rsid w:val="00976F68"/>
  </w:style>
  <w:style w:type="paragraph" w:customStyle="1" w:styleId="F5FA78502FA544B1BDF32AA5CFAB0279">
    <w:name w:val="F5FA78502FA544B1BDF32AA5CFAB0279"/>
    <w:rsid w:val="00976F68"/>
  </w:style>
  <w:style w:type="paragraph" w:customStyle="1" w:styleId="FCB1D2393DA64DF499C179C0E0460C29">
    <w:name w:val="FCB1D2393DA64DF499C179C0E0460C29"/>
    <w:rsid w:val="00976F68"/>
  </w:style>
  <w:style w:type="paragraph" w:customStyle="1" w:styleId="A27379119228499FAF4F05392B3AFFFF">
    <w:name w:val="A27379119228499FAF4F05392B3AFFFF"/>
    <w:rsid w:val="00976F68"/>
  </w:style>
  <w:style w:type="paragraph" w:customStyle="1" w:styleId="18AC52A593144AC495CCA977DC0BE4E3">
    <w:name w:val="18AC52A593144AC495CCA977DC0BE4E3"/>
    <w:rsid w:val="00976F68"/>
  </w:style>
  <w:style w:type="paragraph" w:customStyle="1" w:styleId="CF4416E191DB4F418BEF362F9BD4DE1B">
    <w:name w:val="CF4416E191DB4F418BEF362F9BD4DE1B"/>
    <w:rsid w:val="00976F68"/>
  </w:style>
  <w:style w:type="paragraph" w:customStyle="1" w:styleId="EB337C9AAE81498CA82A5311FCFD76CE3">
    <w:name w:val="EB337C9AAE81498CA82A5311FCFD76CE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5FA78502FA544B1BDF32AA5CFAB02791">
    <w:name w:val="F5FA78502FA544B1BDF32AA5CFAB027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CB1D2393DA64DF499C179C0E0460C291">
    <w:name w:val="FCB1D2393DA64DF499C179C0E0460C2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27379119228499FAF4F05392B3AFFFF1">
    <w:name w:val="A27379119228499FAF4F05392B3AFFFF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8AC52A593144AC495CCA977DC0BE4E31">
    <w:name w:val="18AC52A593144AC495CCA977DC0BE4E3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F4416E191DB4F418BEF362F9BD4DE1B1">
    <w:name w:val="CF4416E191DB4F418BEF362F9BD4DE1B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09187C91E5E40EF86D4E3EAD789457D1">
    <w:name w:val="009187C91E5E40EF86D4E3EAD789457D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27ABFF868264F6E90DCB8C4C62542891">
    <w:name w:val="627ABFF868264F6E90DCB8C4C625428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B454EB8EE404C808F3190DF5CCB32431">
    <w:name w:val="CB454EB8EE404C808F3190DF5CCB3243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3">
    <w:name w:val="C019022A3109473CB4BEE8C8B6A97680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3">
    <w:name w:val="069C27B193C04F62AB9EDC987353BBAA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3">
    <w:name w:val="19FA4C9F4E5747D5A4BF11DF059C2507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2">
    <w:name w:val="6B1D4C0DF0934BFA8198BC5C79DA7501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3">
    <w:name w:val="8937D5966CF24EF2BBF4E1A6062C8BF9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3">
    <w:name w:val="9785487F9E0B4D62901CBA8069DFA2A6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1683D39402940E8A8100927949BAB4E">
    <w:name w:val="81683D39402940E8A8100927949BAB4E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">
    <w:name w:val="CCCF613B032C41AC98E67F627B499E6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">
    <w:name w:val="3A165DDEB3324D1592EEF0521E29BB8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">
    <w:name w:val="DBD4AF4D9CCD4395B9E14D6A144EB5BD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CCF613B032C41AC98E67F627B499E631">
    <w:name w:val="CCCF613B032C41AC98E67F627B499E63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">
    <w:name w:val="3A165DDEB3324D1592EEF0521E29BB83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">
    <w:name w:val="DBD4AF4D9CCD4395B9E14D6A144EB5BD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B0CD4A60E204F1F9B944E561C016A99">
    <w:name w:val="2B0CD4A60E204F1F9B944E561C016A99"/>
    <w:rsid w:val="008D406E"/>
    <w:rPr>
      <w:lang w:val="en-US" w:eastAsia="en-US"/>
    </w:rPr>
  </w:style>
  <w:style w:type="paragraph" w:customStyle="1" w:styleId="CCCF613B032C41AC98E67F627B499E632">
    <w:name w:val="CCCF613B032C41AC98E67F627B499E63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2">
    <w:name w:val="3A165DDEB3324D1592EEF0521E29BB83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2">
    <w:name w:val="DBD4AF4D9CCD4395B9E14D6A144EB5BD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A6A0277874EE7ACB3FD73D1953145">
    <w:name w:val="B63A6A0277874EE7ACB3FD73D1953145"/>
    <w:rsid w:val="008D406E"/>
    <w:rPr>
      <w:lang w:val="en-US" w:eastAsia="en-US"/>
    </w:rPr>
  </w:style>
  <w:style w:type="paragraph" w:customStyle="1" w:styleId="BE6131C04A29458FB2D07D2CF495DFC0">
    <w:name w:val="BE6131C04A29458FB2D07D2CF495DFC0"/>
    <w:rsid w:val="008D406E"/>
    <w:rPr>
      <w:lang w:val="en-US" w:eastAsia="en-US"/>
    </w:rPr>
  </w:style>
  <w:style w:type="paragraph" w:customStyle="1" w:styleId="4FE96EE3B0554FBEAD6600309897CAD3">
    <w:name w:val="4FE96EE3B0554FBEAD6600309897CAD3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3">
    <w:name w:val="CCCF613B032C41AC98E67F627B499E63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3">
    <w:name w:val="3A165DDEB3324D1592EEF0521E29BB83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3">
    <w:name w:val="DBD4AF4D9CCD4395B9E14D6A144EB5BD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">
    <w:name w:val="DA19A9B57CB14779871A44C150B13B24"/>
    <w:rsid w:val="008D406E"/>
    <w:rPr>
      <w:lang w:val="en-US" w:eastAsia="en-US"/>
    </w:rPr>
  </w:style>
  <w:style w:type="paragraph" w:customStyle="1" w:styleId="47864A361A084B0BB2795E396692AD18">
    <w:name w:val="47864A361A084B0BB2795E396692AD18"/>
    <w:rsid w:val="008D406E"/>
    <w:rPr>
      <w:lang w:val="en-US" w:eastAsia="en-US"/>
    </w:rPr>
  </w:style>
  <w:style w:type="paragraph" w:customStyle="1" w:styleId="EA0094CFD07D4782BA9E0241F3D8ECF8">
    <w:name w:val="EA0094CFD07D4782BA9E0241F3D8ECF8"/>
    <w:rsid w:val="008D406E"/>
    <w:rPr>
      <w:lang w:val="en-US" w:eastAsia="en-US"/>
    </w:rPr>
  </w:style>
  <w:style w:type="paragraph" w:customStyle="1" w:styleId="FB3DAFB53F5148218FA7D08F445E680D">
    <w:name w:val="FB3DAFB53F5148218FA7D08F445E680D"/>
    <w:rsid w:val="008D406E"/>
    <w:rPr>
      <w:lang w:val="en-US" w:eastAsia="en-US"/>
    </w:rPr>
  </w:style>
  <w:style w:type="paragraph" w:customStyle="1" w:styleId="A82182F72594418E99E896AB5110925E">
    <w:name w:val="A82182F72594418E99E896AB5110925E"/>
    <w:rsid w:val="008D406E"/>
    <w:rPr>
      <w:lang w:val="en-US" w:eastAsia="en-US"/>
    </w:rPr>
  </w:style>
  <w:style w:type="paragraph" w:customStyle="1" w:styleId="4E98997483154E9E9B2CA669412C7F8A">
    <w:name w:val="4E98997483154E9E9B2CA669412C7F8A"/>
    <w:rsid w:val="008D406E"/>
    <w:rPr>
      <w:lang w:val="en-US" w:eastAsia="en-US"/>
    </w:rPr>
  </w:style>
  <w:style w:type="paragraph" w:customStyle="1" w:styleId="4519F52DD44340389D7C524F90EEE90D">
    <w:name w:val="4519F52DD44340389D7C524F90EEE90D"/>
    <w:rsid w:val="008D406E"/>
    <w:rPr>
      <w:lang w:val="en-US" w:eastAsia="en-US"/>
    </w:rPr>
  </w:style>
  <w:style w:type="paragraph" w:customStyle="1" w:styleId="9FA22AC4D8594FA18F53B0133B32B85E">
    <w:name w:val="9FA22AC4D8594FA18F53B0133B32B85E"/>
    <w:rsid w:val="008D406E"/>
    <w:rPr>
      <w:lang w:val="en-US" w:eastAsia="en-US"/>
    </w:rPr>
  </w:style>
  <w:style w:type="paragraph" w:customStyle="1" w:styleId="47903D7A152E49C8AA08C7AC97336A5A">
    <w:name w:val="47903D7A152E49C8AA08C7AC97336A5A"/>
    <w:rsid w:val="008D406E"/>
    <w:rPr>
      <w:lang w:val="en-US" w:eastAsia="en-US"/>
    </w:rPr>
  </w:style>
  <w:style w:type="paragraph" w:customStyle="1" w:styleId="A34DC904C64A441986D5CAE11C1EE00E">
    <w:name w:val="A34DC904C64A441986D5CAE11C1EE00E"/>
    <w:rsid w:val="008D406E"/>
    <w:rPr>
      <w:lang w:val="en-US" w:eastAsia="en-US"/>
    </w:rPr>
  </w:style>
  <w:style w:type="paragraph" w:customStyle="1" w:styleId="4560BF0E49C14D4F93A17FB388A7E147">
    <w:name w:val="4560BF0E49C14D4F93A17FB388A7E147"/>
    <w:rsid w:val="008D406E"/>
    <w:rPr>
      <w:lang w:val="en-US" w:eastAsia="en-US"/>
    </w:rPr>
  </w:style>
  <w:style w:type="paragraph" w:customStyle="1" w:styleId="40CA18DCF094444FB2182A7078581B08">
    <w:name w:val="40CA18DCF094444FB2182A7078581B08"/>
    <w:rsid w:val="008D406E"/>
    <w:rPr>
      <w:lang w:val="en-US" w:eastAsia="en-US"/>
    </w:rPr>
  </w:style>
  <w:style w:type="paragraph" w:customStyle="1" w:styleId="1FE6098CAB644A529802B71C42BFB730">
    <w:name w:val="1FE6098CAB644A529802B71C42BFB730"/>
    <w:rsid w:val="008D406E"/>
    <w:rPr>
      <w:lang w:val="en-US" w:eastAsia="en-US"/>
    </w:rPr>
  </w:style>
  <w:style w:type="paragraph" w:customStyle="1" w:styleId="A17C433A112D4D63A9764EBF3C49A58F">
    <w:name w:val="A17C433A112D4D63A9764EBF3C49A58F"/>
    <w:rsid w:val="008D406E"/>
    <w:rPr>
      <w:lang w:val="en-US" w:eastAsia="en-US"/>
    </w:rPr>
  </w:style>
  <w:style w:type="paragraph" w:customStyle="1" w:styleId="284EF6EB1D2B4C4C824D7269D5D3387F">
    <w:name w:val="284EF6EB1D2B4C4C824D7269D5D3387F"/>
    <w:rsid w:val="008D406E"/>
    <w:rPr>
      <w:lang w:val="en-US" w:eastAsia="en-US"/>
    </w:rPr>
  </w:style>
  <w:style w:type="paragraph" w:customStyle="1" w:styleId="79A0B3832D0F44D4B6E6159EC11FD525">
    <w:name w:val="79A0B3832D0F44D4B6E6159EC11FD525"/>
    <w:rsid w:val="008D406E"/>
    <w:rPr>
      <w:lang w:val="en-US" w:eastAsia="en-US"/>
    </w:rPr>
  </w:style>
  <w:style w:type="paragraph" w:customStyle="1" w:styleId="266FEEA6AE4443DC8CF1BD9257273A38">
    <w:name w:val="266FEEA6AE4443DC8CF1BD9257273A38"/>
    <w:rsid w:val="008D406E"/>
    <w:rPr>
      <w:lang w:val="en-US" w:eastAsia="en-US"/>
    </w:rPr>
  </w:style>
  <w:style w:type="paragraph" w:customStyle="1" w:styleId="9C4225EE5FE046F18C8DE59650069D25">
    <w:name w:val="9C4225EE5FE046F18C8DE59650069D25"/>
    <w:rsid w:val="008D406E"/>
    <w:rPr>
      <w:lang w:val="en-US" w:eastAsia="en-US"/>
    </w:rPr>
  </w:style>
  <w:style w:type="paragraph" w:customStyle="1" w:styleId="4B0E3CE7B031422DB8FC5DFA8FD1C705">
    <w:name w:val="4B0E3CE7B031422DB8FC5DFA8FD1C705"/>
    <w:rsid w:val="008D406E"/>
    <w:rPr>
      <w:lang w:val="en-US" w:eastAsia="en-US"/>
    </w:rPr>
  </w:style>
  <w:style w:type="paragraph" w:customStyle="1" w:styleId="0996EA9AC89147FBB18152980F9FD02A">
    <w:name w:val="0996EA9AC89147FBB18152980F9FD02A"/>
    <w:rsid w:val="008D406E"/>
    <w:rPr>
      <w:lang w:val="en-US" w:eastAsia="en-US"/>
    </w:rPr>
  </w:style>
  <w:style w:type="paragraph" w:customStyle="1" w:styleId="4DF2D203AE2F492B9E6841DCE8C46DB6">
    <w:name w:val="4DF2D203AE2F492B9E6841DCE8C46DB6"/>
    <w:rsid w:val="008D406E"/>
    <w:rPr>
      <w:lang w:val="en-US" w:eastAsia="en-US"/>
    </w:rPr>
  </w:style>
  <w:style w:type="paragraph" w:customStyle="1" w:styleId="36033E93C19E4B31BA1D0E604DFC1B8C">
    <w:name w:val="36033E93C19E4B31BA1D0E604DFC1B8C"/>
    <w:rsid w:val="008D406E"/>
    <w:rPr>
      <w:lang w:val="en-US" w:eastAsia="en-US"/>
    </w:rPr>
  </w:style>
  <w:style w:type="paragraph" w:customStyle="1" w:styleId="8044231AB827482D9F4AA6D5B5548335">
    <w:name w:val="8044231AB827482D9F4AA6D5B5548335"/>
    <w:rsid w:val="008D406E"/>
    <w:rPr>
      <w:lang w:val="en-US" w:eastAsia="en-US"/>
    </w:rPr>
  </w:style>
  <w:style w:type="paragraph" w:customStyle="1" w:styleId="0DB3D06EEC9E4236BBE95CAADFD2CC41">
    <w:name w:val="0DB3D06EEC9E4236BBE95CAADFD2CC41"/>
    <w:rsid w:val="008D406E"/>
    <w:rPr>
      <w:lang w:val="en-US" w:eastAsia="en-US"/>
    </w:rPr>
  </w:style>
  <w:style w:type="paragraph" w:customStyle="1" w:styleId="3D79420463C54702A3AE9D4D0BD23B4A">
    <w:name w:val="3D79420463C54702A3AE9D4D0BD23B4A"/>
    <w:rsid w:val="008D406E"/>
    <w:rPr>
      <w:lang w:val="en-US" w:eastAsia="en-US"/>
    </w:rPr>
  </w:style>
  <w:style w:type="paragraph" w:customStyle="1" w:styleId="FC9C95F475D044468E695B170E5DC284">
    <w:name w:val="FC9C95F475D044468E695B170E5DC284"/>
    <w:rsid w:val="008D406E"/>
    <w:rPr>
      <w:lang w:val="en-US" w:eastAsia="en-US"/>
    </w:rPr>
  </w:style>
  <w:style w:type="paragraph" w:customStyle="1" w:styleId="08CE587AF05345A5A979BE62A4AB7842">
    <w:name w:val="08CE587AF05345A5A979BE62A4AB7842"/>
    <w:rsid w:val="008D406E"/>
    <w:rPr>
      <w:lang w:val="en-US" w:eastAsia="en-US"/>
    </w:rPr>
  </w:style>
  <w:style w:type="paragraph" w:customStyle="1" w:styleId="F11547EE326C4A6F859FF5A861DDC8D9">
    <w:name w:val="F11547EE326C4A6F859FF5A861DDC8D9"/>
    <w:rsid w:val="008D406E"/>
    <w:rPr>
      <w:lang w:val="en-US" w:eastAsia="en-US"/>
    </w:rPr>
  </w:style>
  <w:style w:type="paragraph" w:customStyle="1" w:styleId="5CB92B2A5B8A4C9E94BCABA003C4742C">
    <w:name w:val="5CB92B2A5B8A4C9E94BCABA003C4742C"/>
    <w:rsid w:val="008D406E"/>
    <w:rPr>
      <w:lang w:val="en-US" w:eastAsia="en-US"/>
    </w:rPr>
  </w:style>
  <w:style w:type="paragraph" w:customStyle="1" w:styleId="3CC8D70B3351454F8210AB3E6CC7CC05">
    <w:name w:val="3CC8D70B3351454F8210AB3E6CC7CC05"/>
    <w:rsid w:val="008D406E"/>
    <w:rPr>
      <w:lang w:val="en-US" w:eastAsia="en-US"/>
    </w:rPr>
  </w:style>
  <w:style w:type="paragraph" w:customStyle="1" w:styleId="33274DFAEEE54204AA74DCD843ACE4CE">
    <w:name w:val="33274DFAEEE54204AA74DCD843ACE4CE"/>
    <w:rsid w:val="008D406E"/>
    <w:rPr>
      <w:lang w:val="en-US" w:eastAsia="en-US"/>
    </w:rPr>
  </w:style>
  <w:style w:type="paragraph" w:customStyle="1" w:styleId="5261C1C05AFE489DA880DA6804F24D9B">
    <w:name w:val="5261C1C05AFE489DA880DA6804F24D9B"/>
    <w:rsid w:val="008D406E"/>
    <w:rPr>
      <w:lang w:val="en-US" w:eastAsia="en-US"/>
    </w:rPr>
  </w:style>
  <w:style w:type="paragraph" w:customStyle="1" w:styleId="C709BA2FC06C4CF185D38EE172B50ACD">
    <w:name w:val="C709BA2FC06C4CF185D38EE172B50ACD"/>
    <w:rsid w:val="008D406E"/>
    <w:rPr>
      <w:lang w:val="en-US" w:eastAsia="en-US"/>
    </w:rPr>
  </w:style>
  <w:style w:type="paragraph" w:customStyle="1" w:styleId="A7A99E3127354E51B3410625194CB7DD">
    <w:name w:val="A7A99E3127354E51B3410625194CB7DD"/>
    <w:rsid w:val="008D406E"/>
    <w:rPr>
      <w:lang w:val="en-US" w:eastAsia="en-US"/>
    </w:rPr>
  </w:style>
  <w:style w:type="paragraph" w:customStyle="1" w:styleId="5BE8E91938A148A58884473B4AED2089">
    <w:name w:val="5BE8E91938A148A58884473B4AED2089"/>
    <w:rsid w:val="008D406E"/>
    <w:rPr>
      <w:lang w:val="en-US" w:eastAsia="en-US"/>
    </w:rPr>
  </w:style>
  <w:style w:type="paragraph" w:customStyle="1" w:styleId="567B6968B0B349D988C1BCCB38B13B29">
    <w:name w:val="567B6968B0B349D988C1BCCB38B13B29"/>
    <w:rsid w:val="008D406E"/>
    <w:rPr>
      <w:lang w:val="en-US" w:eastAsia="en-US"/>
    </w:rPr>
  </w:style>
  <w:style w:type="paragraph" w:customStyle="1" w:styleId="445DB5B20D4A4BD9B1DAA0AF83F89407">
    <w:name w:val="445DB5B20D4A4BD9B1DAA0AF83F89407"/>
    <w:rsid w:val="008D406E"/>
    <w:rPr>
      <w:lang w:val="en-US" w:eastAsia="en-US"/>
    </w:rPr>
  </w:style>
  <w:style w:type="paragraph" w:customStyle="1" w:styleId="01DFB88FBA484A958DB5D42BDF2A4539">
    <w:name w:val="01DFB88FBA484A958DB5D42BDF2A4539"/>
    <w:rsid w:val="008D406E"/>
    <w:rPr>
      <w:lang w:val="en-US" w:eastAsia="en-US"/>
    </w:rPr>
  </w:style>
  <w:style w:type="paragraph" w:customStyle="1" w:styleId="CCCF613B032C41AC98E67F627B499E634">
    <w:name w:val="CCCF613B032C41AC98E67F627B499E63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4">
    <w:name w:val="3A165DDEB3324D1592EEF0521E29BB83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">
    <w:name w:val="DA19A9B57CB14779871A44C150B13B24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4">
    <w:name w:val="DBD4AF4D9CCD4395B9E14D6A144EB5BD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1">
    <w:name w:val="01DFB88FBA484A958DB5D42BDF2A45391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5">
    <w:name w:val="CCCF613B032C41AC98E67F627B499E63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5">
    <w:name w:val="3A165DDEB3324D1592EEF0521E29BB83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2">
    <w:name w:val="DA19A9B57CB14779871A44C150B13B24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5">
    <w:name w:val="DBD4AF4D9CCD4395B9E14D6A144EB5BD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01F42BF464B4C7E8556B0DA123612B0">
    <w:name w:val="901F42BF464B4C7E8556B0DA123612B0"/>
    <w:rsid w:val="008D406E"/>
    <w:rPr>
      <w:lang w:val="en-US" w:eastAsia="en-US"/>
    </w:rPr>
  </w:style>
  <w:style w:type="paragraph" w:customStyle="1" w:styleId="CCCF613B032C41AC98E67F627B499E636">
    <w:name w:val="CCCF613B032C41AC98E67F627B499E63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6">
    <w:name w:val="3A165DDEB3324D1592EEF0521E29BB83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3">
    <w:name w:val="DA19A9B57CB14779871A44C150B13B24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6">
    <w:name w:val="DBD4AF4D9CCD4395B9E14D6A144EB5BD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7B06CC4CAD24BD785AB6AF8F962BD62">
    <w:name w:val="37B06CC4CAD24BD785AB6AF8F962BD62"/>
    <w:rsid w:val="008D406E"/>
    <w:rPr>
      <w:lang w:val="en-US" w:eastAsia="en-US"/>
    </w:rPr>
  </w:style>
  <w:style w:type="paragraph" w:customStyle="1" w:styleId="0B681D0FA4E748AC8FC62798140D285C">
    <w:name w:val="0B681D0FA4E748AC8FC62798140D285C"/>
    <w:rsid w:val="008D406E"/>
    <w:rPr>
      <w:lang w:val="en-US" w:eastAsia="en-US"/>
    </w:rPr>
  </w:style>
  <w:style w:type="paragraph" w:customStyle="1" w:styleId="1583B7EBEDE04F96BE77C19ECDF277F7">
    <w:name w:val="1583B7EBEDE04F96BE77C19ECDF277F7"/>
    <w:rsid w:val="008D406E"/>
    <w:rPr>
      <w:lang w:val="en-US" w:eastAsia="en-US"/>
    </w:rPr>
  </w:style>
  <w:style w:type="paragraph" w:customStyle="1" w:styleId="1701AEF26E4A4A5F9DD63DDA8DC12C94">
    <w:name w:val="1701AEF26E4A4A5F9DD63DDA8DC12C94"/>
    <w:rsid w:val="008D406E"/>
    <w:rPr>
      <w:lang w:val="en-US" w:eastAsia="en-US"/>
    </w:rPr>
  </w:style>
  <w:style w:type="paragraph" w:customStyle="1" w:styleId="7DEF16235697410AA1D7F8AA632242CB">
    <w:name w:val="7DEF16235697410AA1D7F8AA632242CB"/>
    <w:rsid w:val="008D406E"/>
    <w:rPr>
      <w:lang w:val="en-US" w:eastAsia="en-US"/>
    </w:rPr>
  </w:style>
  <w:style w:type="paragraph" w:customStyle="1" w:styleId="0616EF0D0FFC4F34BA8045E6808D74F4">
    <w:name w:val="0616EF0D0FFC4F34BA8045E6808D74F4"/>
    <w:rsid w:val="008D406E"/>
    <w:rPr>
      <w:lang w:val="en-US" w:eastAsia="en-US"/>
    </w:rPr>
  </w:style>
  <w:style w:type="paragraph" w:customStyle="1" w:styleId="055ADB91E61247A3B3CE3BB8873484CB">
    <w:name w:val="055ADB91E61247A3B3CE3BB8873484CB"/>
    <w:rsid w:val="008D406E"/>
    <w:rPr>
      <w:lang w:val="en-US" w:eastAsia="en-US"/>
    </w:rPr>
  </w:style>
  <w:style w:type="paragraph" w:customStyle="1" w:styleId="4FE96EE3B0554FBEAD6600309897CAD31">
    <w:name w:val="4FE96EE3B0554FBEAD6600309897CAD31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1">
    <w:name w:val="2B0CD4A60E204F1F9B944E561C016A991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7">
    <w:name w:val="CCCF613B032C41AC98E67F627B499E63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7">
    <w:name w:val="3A165DDEB3324D1592EEF0521E29BB83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4">
    <w:name w:val="DA19A9B57CB14779871A44C150B13B244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7">
    <w:name w:val="DBD4AF4D9CCD4395B9E14D6A144EB5BD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2">
    <w:name w:val="01DFB88FBA484A958DB5D42BDF2A45392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1">
    <w:name w:val="37B06CC4CAD24BD785AB6AF8F962BD621"/>
    <w:rsid w:val="007C2E50"/>
    <w:pPr>
      <w:numPr>
        <w:numId w:val="1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1">
    <w:name w:val="1583B7EBEDE04F96BE77C19ECDF277F7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1">
    <w:name w:val="1701AEF26E4A4A5F9DD63DDA8DC12C94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1">
    <w:name w:val="7DEF16235697410AA1D7F8AA632242CB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1">
    <w:name w:val="055ADB91E61247A3B3CE3BB8873484CB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1">
    <w:name w:val="0616EF0D0FFC4F34BA8045E6808D74F4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2">
    <w:name w:val="4FE96EE3B0554FBEAD6600309897CAD32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2">
    <w:name w:val="2B0CD4A60E204F1F9B944E561C016A992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8">
    <w:name w:val="CCCF613B032C41AC98E67F627B499E63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8">
    <w:name w:val="3A165DDEB3324D1592EEF0521E29BB83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5">
    <w:name w:val="DA19A9B57CB14779871A44C150B13B24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8">
    <w:name w:val="DBD4AF4D9CCD4395B9E14D6A144EB5BD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3">
    <w:name w:val="01DFB88FBA484A958DB5D42BDF2A4539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2">
    <w:name w:val="37B06CC4CAD24BD785AB6AF8F962BD622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2">
    <w:name w:val="1583B7EBEDE04F96BE77C19ECDF277F7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2">
    <w:name w:val="1701AEF26E4A4A5F9DD63DDA8DC12C94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2">
    <w:name w:val="7DEF16235697410AA1D7F8AA632242CB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2">
    <w:name w:val="055ADB91E61247A3B3CE3BB8873484CB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3">
    <w:name w:val="4FE96EE3B0554FBEAD6600309897CAD3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3">
    <w:name w:val="2B0CD4A60E204F1F9B944E561C016A99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9">
    <w:name w:val="CCCF613B032C41AC98E67F627B499E63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9">
    <w:name w:val="3A165DDEB3324D1592EEF0521E29BB83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6">
    <w:name w:val="DA19A9B57CB14779871A44C150B13B24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9">
    <w:name w:val="DBD4AF4D9CCD4395B9E14D6A144EB5BD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4">
    <w:name w:val="01DFB88FBA484A958DB5D42BDF2A4539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3">
    <w:name w:val="37B06CC4CAD24BD785AB6AF8F962BD623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3">
    <w:name w:val="1583B7EBEDE04F96BE77C19ECDF277F7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3">
    <w:name w:val="1701AEF26E4A4A5F9DD63DDA8DC12C94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3">
    <w:name w:val="7DEF16235697410AA1D7F8AA632242CB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3">
    <w:name w:val="055ADB91E61247A3B3CE3BB8873484CB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4">
    <w:name w:val="4FE96EE3B0554FBEAD6600309897CAD3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4">
    <w:name w:val="2B0CD4A60E204F1F9B944E561C016A99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0">
    <w:name w:val="CCCF613B032C41AC98E67F627B499E63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0">
    <w:name w:val="3A165DDEB3324D1592EEF0521E29BB83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7">
    <w:name w:val="DA19A9B57CB14779871A44C150B13B24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0">
    <w:name w:val="DBD4AF4D9CCD4395B9E14D6A144EB5BD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5">
    <w:name w:val="01DFB88FBA484A958DB5D42BDF2A4539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4">
    <w:name w:val="37B06CC4CAD24BD785AB6AF8F962BD624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4">
    <w:name w:val="1583B7EBEDE04F96BE77C19ECDF277F7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4">
    <w:name w:val="1701AEF26E4A4A5F9DD63DDA8DC12C94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4">
    <w:name w:val="7DEF16235697410AA1D7F8AA632242CB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4">
    <w:name w:val="055ADB91E61247A3B3CE3BB8873484CB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5">
    <w:name w:val="4FE96EE3B0554FBEAD6600309897CAD3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5">
    <w:name w:val="2B0CD4A60E204F1F9B944E561C016A99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1">
    <w:name w:val="CCCF613B032C41AC98E67F627B499E63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1">
    <w:name w:val="3A165DDEB3324D1592EEF0521E29BB83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8">
    <w:name w:val="DA19A9B57CB14779871A44C150B13B24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1">
    <w:name w:val="DBD4AF4D9CCD4395B9E14D6A144EB5BD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6">
    <w:name w:val="01DFB88FBA484A958DB5D42BDF2A4539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5">
    <w:name w:val="37B06CC4CAD24BD785AB6AF8F962BD625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5">
    <w:name w:val="1583B7EBEDE04F96BE77C19ECDF277F7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5">
    <w:name w:val="1701AEF26E4A4A5F9DD63DDA8DC12C94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5">
    <w:name w:val="7DEF16235697410AA1D7F8AA632242CB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5">
    <w:name w:val="055ADB91E61247A3B3CE3BB8873484CB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2">
    <w:name w:val="0616EF0D0FFC4F34BA8045E6808D74F4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6">
    <w:name w:val="4FE96EE3B0554FBEAD6600309897CAD3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6">
    <w:name w:val="2B0CD4A60E204F1F9B944E561C016A99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2">
    <w:name w:val="CCCF613B032C41AC98E67F627B499E63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2">
    <w:name w:val="3A165DDEB3324D1592EEF0521E29BB83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9">
    <w:name w:val="DA19A9B57CB14779871A44C150B13B24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2">
    <w:name w:val="DBD4AF4D9CCD4395B9E14D6A144EB5BD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7">
    <w:name w:val="01DFB88FBA484A958DB5D42BDF2A4539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6">
    <w:name w:val="37B06CC4CAD24BD785AB6AF8F962BD626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6">
    <w:name w:val="1583B7EBEDE04F96BE77C19ECDF277F7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6">
    <w:name w:val="1701AEF26E4A4A5F9DD63DDA8DC12C94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6">
    <w:name w:val="7DEF16235697410AA1D7F8AA632242CB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6">
    <w:name w:val="055ADB91E61247A3B3CE3BB8873484CB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3">
    <w:name w:val="0616EF0D0FFC4F34BA8045E6808D74F4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0AF66AE6B354CBD89630E8323DD9FAB">
    <w:name w:val="80AF66AE6B354CBD89630E8323DD9FAB"/>
    <w:rsid w:val="009474B2"/>
  </w:style>
  <w:style w:type="paragraph" w:customStyle="1" w:styleId="020E18A665C44310AF613E6634E1D95B">
    <w:name w:val="020E18A665C44310AF613E6634E1D95B"/>
    <w:rsid w:val="009474B2"/>
  </w:style>
  <w:style w:type="paragraph" w:customStyle="1" w:styleId="4FE96EE3B0554FBEAD6600309897CAD37">
    <w:name w:val="4FE96EE3B0554FBEAD6600309897CAD3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7">
    <w:name w:val="2B0CD4A60E204F1F9B944E561C016A99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3">
    <w:name w:val="CCCF613B032C41AC98E67F627B499E631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3">
    <w:name w:val="3A165DDEB3324D1592EEF0521E29BB831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0">
    <w:name w:val="DA19A9B57CB14779871A44C150B13B24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">
    <w:name w:val="B634916E167E44128E4ACE4C48EA2902"/>
    <w:rsid w:val="009474B2"/>
  </w:style>
  <w:style w:type="paragraph" w:customStyle="1" w:styleId="4FE96EE3B0554FBEAD6600309897CAD38">
    <w:name w:val="4FE96EE3B0554FBEAD6600309897CAD3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8">
    <w:name w:val="2B0CD4A60E204F1F9B944E561C016A99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4">
    <w:name w:val="CCCF613B032C41AC98E67F627B499E631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4">
    <w:name w:val="3A165DDEB3324D1592EEF0521E29BB831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1">
    <w:name w:val="DA19A9B57CB14779871A44C150B13B24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9">
    <w:name w:val="4FE96EE3B0554FBEAD6600309897CAD39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9">
    <w:name w:val="2B0CD4A60E204F1F9B944E561C016A999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5">
    <w:name w:val="CCCF613B032C41AC98E67F627B499E631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5">
    <w:name w:val="3A165DDEB3324D1592EEF0521E29BB831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2">
    <w:name w:val="DA19A9B57CB14779871A44C150B13B24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1">
    <w:name w:val="B634916E167E44128E4ACE4C48EA2902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1">
    <w:name w:val="020E18A665C44310AF613E6634E1D95B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8">
    <w:name w:val="01DFB88FBA484A958DB5D42BDF2A4539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7">
    <w:name w:val="37B06CC4CAD24BD785AB6AF8F962BD627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7">
    <w:name w:val="1583B7EBEDE04F96BE77C19ECDF277F7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7">
    <w:name w:val="1701AEF26E4A4A5F9DD63DDA8DC12C94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7">
    <w:name w:val="7DEF16235697410AA1D7F8AA632242CB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7">
    <w:name w:val="055ADB91E61247A3B3CE3BB8873484CB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4">
    <w:name w:val="0616EF0D0FFC4F34BA8045E6808D74F4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10">
    <w:name w:val="4FE96EE3B0554FBEAD6600309897CAD310"/>
    <w:rsid w:val="00775BC9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6">
    <w:name w:val="CCCF613B032C41AC98E67F627B499E6316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6">
    <w:name w:val="3A165DDEB3324D1592EEF0521E29BB8316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3">
    <w:name w:val="DA19A9B57CB14779871A44C150B13B2413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2">
    <w:name w:val="B634916E167E44128E4ACE4C48EA29022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2">
    <w:name w:val="020E18A665C44310AF613E6634E1D95B2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E112C6A62DE451CAD6A20A74A2B67E7">
    <w:name w:val="BE112C6A62DE451CAD6A20A74A2B67E7"/>
    <w:rsid w:val="00775BC9"/>
    <w:rPr>
      <w:lang w:val="en-US" w:eastAsia="en-US"/>
    </w:rPr>
  </w:style>
  <w:style w:type="paragraph" w:customStyle="1" w:styleId="4FE96EE3B0554FBEAD6600309897CAD311">
    <w:name w:val="4FE96EE3B0554FBEAD6600309897CAD311"/>
    <w:rsid w:val="00775BC9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BE112C6A62DE451CAD6A20A74A2B67E71">
    <w:name w:val="BE112C6A62DE451CAD6A20A74A2B67E71"/>
    <w:rsid w:val="00775BC9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CCCF613B032C41AC98E67F627B499E6317">
    <w:name w:val="CCCF613B032C41AC98E67F627B499E6317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7">
    <w:name w:val="3A165DDEB3324D1592EEF0521E29BB8317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4">
    <w:name w:val="DA19A9B57CB14779871A44C150B13B2414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3">
    <w:name w:val="B634916E167E44128E4ACE4C48EA29023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3">
    <w:name w:val="020E18A665C44310AF613E6634E1D95B3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12">
    <w:name w:val="4FE96EE3B0554FBEAD6600309897CAD312"/>
    <w:rsid w:val="00775BC9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BE112C6A62DE451CAD6A20A74A2B67E72">
    <w:name w:val="BE112C6A62DE451CAD6A20A74A2B67E72"/>
    <w:rsid w:val="00775BC9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CCCF613B032C41AC98E67F627B499E6318">
    <w:name w:val="CCCF613B032C41AC98E67F627B499E6318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8">
    <w:name w:val="3A165DDEB3324D1592EEF0521E29BB8318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5">
    <w:name w:val="DA19A9B57CB14779871A44C150B13B2415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4">
    <w:name w:val="B634916E167E44128E4ACE4C48EA29024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4">
    <w:name w:val="020E18A665C44310AF613E6634E1D95B4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8D3AE2620DB4BE498A220A25A448124">
    <w:name w:val="E8D3AE2620DB4BE498A220A25A448124"/>
    <w:rsid w:val="00B3711E"/>
    <w:rPr>
      <w:lang w:val="en-US" w:eastAsia="en-US"/>
    </w:rPr>
  </w:style>
  <w:style w:type="paragraph" w:customStyle="1" w:styleId="251B5A7DDEEA47C69889435C94C6A737">
    <w:name w:val="251B5A7DDEEA47C69889435C94C6A737"/>
    <w:rsid w:val="00B3711E"/>
    <w:rPr>
      <w:lang w:val="en-US" w:eastAsia="en-US"/>
    </w:rPr>
  </w:style>
  <w:style w:type="paragraph" w:customStyle="1" w:styleId="3A1B62F034704FA5A6D74B5D20095E7F">
    <w:name w:val="3A1B62F034704FA5A6D74B5D20095E7F"/>
    <w:rsid w:val="00B3711E"/>
    <w:rPr>
      <w:lang w:val="en-US" w:eastAsia="en-US"/>
    </w:rPr>
  </w:style>
  <w:style w:type="paragraph" w:customStyle="1" w:styleId="600584BB15D2462CAE2B84A1FE64A0F7">
    <w:name w:val="600584BB15D2462CAE2B84A1FE64A0F7"/>
    <w:rsid w:val="00B3711E"/>
    <w:rPr>
      <w:lang w:val="en-US" w:eastAsia="en-US"/>
    </w:rPr>
  </w:style>
  <w:style w:type="paragraph" w:customStyle="1" w:styleId="7CEB90769EF047C3A3CDE6E375194851">
    <w:name w:val="7CEB90769EF047C3A3CDE6E375194851"/>
    <w:rsid w:val="00B3711E"/>
    <w:rPr>
      <w:lang w:val="en-US" w:eastAsia="en-US"/>
    </w:rPr>
  </w:style>
  <w:style w:type="paragraph" w:customStyle="1" w:styleId="AB0D4D9AFBB0452FA681B58EA4A8164E">
    <w:name w:val="AB0D4D9AFBB0452FA681B58EA4A8164E"/>
    <w:rsid w:val="00B3711E"/>
    <w:rPr>
      <w:lang w:val="en-US" w:eastAsia="en-US"/>
    </w:rPr>
  </w:style>
  <w:style w:type="paragraph" w:customStyle="1" w:styleId="E025FEEEA4E647A6B6CB6D511EF1489D">
    <w:name w:val="E025FEEEA4E647A6B6CB6D511EF1489D"/>
    <w:rsid w:val="00B3711E"/>
    <w:rPr>
      <w:lang w:val="en-US" w:eastAsia="en-US"/>
    </w:rPr>
  </w:style>
  <w:style w:type="paragraph" w:customStyle="1" w:styleId="2BF788D0FADA46BD8CD42D1B562C691C">
    <w:name w:val="2BF788D0FADA46BD8CD42D1B562C691C"/>
    <w:rsid w:val="00B3711E"/>
    <w:rPr>
      <w:lang w:val="en-US" w:eastAsia="en-US"/>
    </w:rPr>
  </w:style>
  <w:style w:type="paragraph" w:customStyle="1" w:styleId="59C4402D9F274DC5BC1FF2E8C57D0779">
    <w:name w:val="59C4402D9F274DC5BC1FF2E8C57D0779"/>
    <w:rsid w:val="00B3711E"/>
    <w:rPr>
      <w:lang w:val="en-US" w:eastAsia="en-US"/>
    </w:rPr>
  </w:style>
  <w:style w:type="paragraph" w:customStyle="1" w:styleId="33AAD2984FB54B78B68E92D3A2DCAF1D">
    <w:name w:val="33AAD2984FB54B78B68E92D3A2DCAF1D"/>
    <w:rsid w:val="00B3711E"/>
    <w:rPr>
      <w:lang w:val="en-US" w:eastAsia="en-US"/>
    </w:rPr>
  </w:style>
  <w:style w:type="paragraph" w:customStyle="1" w:styleId="86B13F30A3AB40C8BBF7A3DD13CFC826">
    <w:name w:val="86B13F30A3AB40C8BBF7A3DD13CFC826"/>
    <w:rsid w:val="00B3711E"/>
    <w:rPr>
      <w:lang w:val="en-US" w:eastAsia="en-US"/>
    </w:rPr>
  </w:style>
  <w:style w:type="paragraph" w:customStyle="1" w:styleId="6EAE805004584B539CDC8F9A8B7422A3">
    <w:name w:val="6EAE805004584B539CDC8F9A8B7422A3"/>
    <w:rsid w:val="00B3711E"/>
    <w:rPr>
      <w:lang w:val="en-US" w:eastAsia="en-US"/>
    </w:rPr>
  </w:style>
  <w:style w:type="paragraph" w:customStyle="1" w:styleId="7DDCD010B1B14AD59BF1A00282C74D7F">
    <w:name w:val="7DDCD010B1B14AD59BF1A00282C74D7F"/>
    <w:rsid w:val="00B3711E"/>
    <w:rPr>
      <w:lang w:val="en-US" w:eastAsia="en-US"/>
    </w:rPr>
  </w:style>
  <w:style w:type="paragraph" w:customStyle="1" w:styleId="0D2C377E74604068A63E3A10AE91E752">
    <w:name w:val="0D2C377E74604068A63E3A10AE91E752"/>
    <w:rsid w:val="00B3711E"/>
    <w:rPr>
      <w:lang w:val="en-US" w:eastAsia="en-US"/>
    </w:rPr>
  </w:style>
  <w:style w:type="paragraph" w:customStyle="1" w:styleId="7249895B8C954E50B5015236593C11A8">
    <w:name w:val="7249895B8C954E50B5015236593C11A8"/>
    <w:rsid w:val="00B3711E"/>
    <w:rPr>
      <w:lang w:val="en-US" w:eastAsia="en-US"/>
    </w:rPr>
  </w:style>
  <w:style w:type="paragraph" w:customStyle="1" w:styleId="89C8CE1B744D4F0996830A279FFCAC25">
    <w:name w:val="89C8CE1B744D4F0996830A279FFCAC25"/>
    <w:rsid w:val="00B3711E"/>
    <w:rPr>
      <w:lang w:val="en-US" w:eastAsia="en-US"/>
    </w:rPr>
  </w:style>
  <w:style w:type="paragraph" w:customStyle="1" w:styleId="0A4BCF44BBCB4C59880C78CF0EBD27F6">
    <w:name w:val="0A4BCF44BBCB4C59880C78CF0EBD27F6"/>
    <w:rsid w:val="00B3711E"/>
    <w:rPr>
      <w:lang w:val="en-US" w:eastAsia="en-US"/>
    </w:rPr>
  </w:style>
  <w:style w:type="paragraph" w:customStyle="1" w:styleId="4687646AD0FD4662ABB9C2FB23EBF00E">
    <w:name w:val="4687646AD0FD4662ABB9C2FB23EBF00E"/>
    <w:rsid w:val="00B3711E"/>
    <w:rPr>
      <w:lang w:val="en-US" w:eastAsia="en-US"/>
    </w:rPr>
  </w:style>
  <w:style w:type="paragraph" w:customStyle="1" w:styleId="2AD6DA97AF574AED99FB95EB32963E94">
    <w:name w:val="2AD6DA97AF574AED99FB95EB32963E94"/>
    <w:rsid w:val="00B3711E"/>
    <w:rPr>
      <w:lang w:val="en-US" w:eastAsia="en-US"/>
    </w:rPr>
  </w:style>
  <w:style w:type="paragraph" w:customStyle="1" w:styleId="5229608091CA408AB9977C9BDA9931E3">
    <w:name w:val="5229608091CA408AB9977C9BDA9931E3"/>
    <w:rsid w:val="00B3711E"/>
    <w:rPr>
      <w:lang w:val="en-US" w:eastAsia="en-US"/>
    </w:rPr>
  </w:style>
  <w:style w:type="paragraph" w:customStyle="1" w:styleId="6961D8C3C26140F4894901CAF15F3D6C">
    <w:name w:val="6961D8C3C26140F4894901CAF15F3D6C"/>
    <w:rsid w:val="00B3711E"/>
    <w:rPr>
      <w:lang w:val="en-US" w:eastAsia="en-US"/>
    </w:rPr>
  </w:style>
  <w:style w:type="paragraph" w:customStyle="1" w:styleId="58463C987377414C96CC98963A571179">
    <w:name w:val="58463C987377414C96CC98963A571179"/>
    <w:rsid w:val="00B3711E"/>
    <w:rPr>
      <w:lang w:val="en-US" w:eastAsia="en-US"/>
    </w:rPr>
  </w:style>
  <w:style w:type="paragraph" w:customStyle="1" w:styleId="45A5AE34907B44FCB9DDEC63DED20B48">
    <w:name w:val="45A5AE34907B44FCB9DDEC63DED20B48"/>
    <w:rsid w:val="00B3711E"/>
    <w:rPr>
      <w:lang w:val="en-US" w:eastAsia="en-US"/>
    </w:rPr>
  </w:style>
  <w:style w:type="paragraph" w:customStyle="1" w:styleId="8BD40EB85D844C119B5D5E3445627336">
    <w:name w:val="8BD40EB85D844C119B5D5E3445627336"/>
    <w:rsid w:val="00B3711E"/>
    <w:rPr>
      <w:lang w:val="en-US" w:eastAsia="en-US"/>
    </w:rPr>
  </w:style>
  <w:style w:type="paragraph" w:customStyle="1" w:styleId="74D3F41A1BD54019AA1E62F1C17794D9">
    <w:name w:val="74D3F41A1BD54019AA1E62F1C17794D9"/>
    <w:rsid w:val="00B3711E"/>
    <w:rPr>
      <w:lang w:val="en-US" w:eastAsia="en-US"/>
    </w:rPr>
  </w:style>
  <w:style w:type="paragraph" w:customStyle="1" w:styleId="7EDEF578B2C1420384D14C51DA84272A">
    <w:name w:val="7EDEF578B2C1420384D14C51DA84272A"/>
    <w:rsid w:val="00B3711E"/>
    <w:rPr>
      <w:lang w:val="en-US" w:eastAsia="en-US"/>
    </w:rPr>
  </w:style>
  <w:style w:type="paragraph" w:customStyle="1" w:styleId="FC8A06E7DD124610B0C086A5BB68F693">
    <w:name w:val="FC8A06E7DD124610B0C086A5BB68F693"/>
    <w:rsid w:val="00B3711E"/>
    <w:rPr>
      <w:lang w:val="en-US" w:eastAsia="en-US"/>
    </w:rPr>
  </w:style>
  <w:style w:type="paragraph" w:customStyle="1" w:styleId="722E4E6DC9F34DC68297B7E55DA35608">
    <w:name w:val="722E4E6DC9F34DC68297B7E55DA35608"/>
    <w:rsid w:val="00B3711E"/>
    <w:rPr>
      <w:lang w:val="en-US" w:eastAsia="en-US"/>
    </w:rPr>
  </w:style>
  <w:style w:type="paragraph" w:customStyle="1" w:styleId="2802DE2445734679B8F11437F4696C2E">
    <w:name w:val="2802DE2445734679B8F11437F4696C2E"/>
    <w:rsid w:val="00B3711E"/>
    <w:rPr>
      <w:lang w:val="en-US" w:eastAsia="en-US"/>
    </w:rPr>
  </w:style>
  <w:style w:type="paragraph" w:customStyle="1" w:styleId="DF59B8A0168149F48E0AF2F69DBCA964">
    <w:name w:val="DF59B8A0168149F48E0AF2F69DBCA964"/>
    <w:rsid w:val="00B3711E"/>
    <w:rPr>
      <w:lang w:val="en-US" w:eastAsia="en-US"/>
    </w:rPr>
  </w:style>
  <w:style w:type="paragraph" w:customStyle="1" w:styleId="5524C8F5D6D1455896C75344E2F200F1">
    <w:name w:val="5524C8F5D6D1455896C75344E2F200F1"/>
    <w:rsid w:val="00B3711E"/>
    <w:rPr>
      <w:lang w:val="en-US" w:eastAsia="en-US"/>
    </w:rPr>
  </w:style>
  <w:style w:type="paragraph" w:customStyle="1" w:styleId="070ACF17BCBC428A9E48CAA3A7C79134">
    <w:name w:val="070ACF17BCBC428A9E48CAA3A7C79134"/>
    <w:rsid w:val="00B3711E"/>
    <w:rPr>
      <w:lang w:val="en-US" w:eastAsia="en-US"/>
    </w:rPr>
  </w:style>
  <w:style w:type="paragraph" w:customStyle="1" w:styleId="5E8D09B7CBB047B98E10C7FAE408CA23">
    <w:name w:val="5E8D09B7CBB047B98E10C7FAE408CA23"/>
    <w:rsid w:val="00B3711E"/>
    <w:rPr>
      <w:lang w:val="en-US" w:eastAsia="en-US"/>
    </w:rPr>
  </w:style>
  <w:style w:type="paragraph" w:customStyle="1" w:styleId="B4C0F449FD774B73848C74BF81D0BEA0">
    <w:name w:val="B4C0F449FD774B73848C74BF81D0BEA0"/>
    <w:rsid w:val="00B3711E"/>
    <w:rPr>
      <w:lang w:val="en-US" w:eastAsia="en-US"/>
    </w:rPr>
  </w:style>
  <w:style w:type="paragraph" w:customStyle="1" w:styleId="AEE13C1F9BEA4533AFCB2A82D3938A00">
    <w:name w:val="AEE13C1F9BEA4533AFCB2A82D3938A00"/>
    <w:rsid w:val="00B3711E"/>
    <w:rPr>
      <w:lang w:val="en-US" w:eastAsia="en-US"/>
    </w:rPr>
  </w:style>
  <w:style w:type="paragraph" w:customStyle="1" w:styleId="88495F8E0C6F44F2817E2F8DA03CC223">
    <w:name w:val="88495F8E0C6F44F2817E2F8DA03CC223"/>
    <w:rsid w:val="00B3711E"/>
    <w:rPr>
      <w:lang w:val="en-US" w:eastAsia="en-US"/>
    </w:rPr>
  </w:style>
  <w:style w:type="paragraph" w:customStyle="1" w:styleId="62311C963BDB426EAD65DF234BD607B0">
    <w:name w:val="62311C963BDB426EAD65DF234BD607B0"/>
    <w:rsid w:val="00B3711E"/>
    <w:rPr>
      <w:lang w:val="en-US" w:eastAsia="en-US"/>
    </w:rPr>
  </w:style>
  <w:style w:type="paragraph" w:customStyle="1" w:styleId="697E6A26DE874D3DBFBFCD2A00257770">
    <w:name w:val="697E6A26DE874D3DBFBFCD2A00257770"/>
    <w:rsid w:val="00B3711E"/>
    <w:rPr>
      <w:lang w:val="en-US" w:eastAsia="en-US"/>
    </w:rPr>
  </w:style>
  <w:style w:type="paragraph" w:customStyle="1" w:styleId="02E2EAC56311419FA6A33EA637BABC0E">
    <w:name w:val="02E2EAC56311419FA6A33EA637BABC0E"/>
    <w:rsid w:val="00B3711E"/>
    <w:rPr>
      <w:lang w:val="en-US" w:eastAsia="en-US"/>
    </w:rPr>
  </w:style>
  <w:style w:type="paragraph" w:customStyle="1" w:styleId="78313DD219BE430EA361AD7A4E52CCF8">
    <w:name w:val="78313DD219BE430EA361AD7A4E52CCF8"/>
    <w:rsid w:val="00B3711E"/>
    <w:rPr>
      <w:lang w:val="en-US" w:eastAsia="en-US"/>
    </w:rPr>
  </w:style>
  <w:style w:type="paragraph" w:customStyle="1" w:styleId="73CCC20D7D98456392F8D3266C3EC620">
    <w:name w:val="73CCC20D7D98456392F8D3266C3EC620"/>
    <w:rsid w:val="00B3711E"/>
    <w:rPr>
      <w:lang w:val="en-US" w:eastAsia="en-US"/>
    </w:rPr>
  </w:style>
  <w:style w:type="paragraph" w:customStyle="1" w:styleId="E55CCF6C2F2E4CCC8AD4178860BF72B7">
    <w:name w:val="E55CCF6C2F2E4CCC8AD4178860BF72B7"/>
    <w:rsid w:val="00B3711E"/>
    <w:rPr>
      <w:lang w:val="en-US" w:eastAsia="en-US"/>
    </w:rPr>
  </w:style>
  <w:style w:type="paragraph" w:customStyle="1" w:styleId="95D3F8225B5048EC9D4E127EF663A53E">
    <w:name w:val="95D3F8225B5048EC9D4E127EF663A53E"/>
    <w:rsid w:val="00B3711E"/>
    <w:rPr>
      <w:lang w:val="en-US" w:eastAsia="en-US"/>
    </w:rPr>
  </w:style>
  <w:style w:type="paragraph" w:customStyle="1" w:styleId="05877AB92492475698229B1A150F3EE0">
    <w:name w:val="05877AB92492475698229B1A150F3EE0"/>
    <w:rsid w:val="00B3711E"/>
    <w:rPr>
      <w:lang w:val="en-US" w:eastAsia="en-US"/>
    </w:rPr>
  </w:style>
  <w:style w:type="paragraph" w:customStyle="1" w:styleId="8EB70D2C8B0D4036B75A66EB77F83B21">
    <w:name w:val="8EB70D2C8B0D4036B75A66EB77F83B21"/>
    <w:rsid w:val="00B3711E"/>
    <w:rPr>
      <w:lang w:val="en-US" w:eastAsia="en-US"/>
    </w:rPr>
  </w:style>
  <w:style w:type="paragraph" w:customStyle="1" w:styleId="3A4D60E9306B4220B558203572AA826D">
    <w:name w:val="3A4D60E9306B4220B558203572AA826D"/>
    <w:rsid w:val="00B3711E"/>
    <w:rPr>
      <w:lang w:val="en-US" w:eastAsia="en-US"/>
    </w:rPr>
  </w:style>
  <w:style w:type="paragraph" w:customStyle="1" w:styleId="ABC06D5204FE423A8F518533244FF413">
    <w:name w:val="ABC06D5204FE423A8F518533244FF413"/>
    <w:rsid w:val="00B3711E"/>
    <w:rPr>
      <w:lang w:val="en-US" w:eastAsia="en-US"/>
    </w:rPr>
  </w:style>
  <w:style w:type="paragraph" w:customStyle="1" w:styleId="AF0F83D6F35D48A8A52CED99AF9EAA0D">
    <w:name w:val="AF0F83D6F35D48A8A52CED99AF9EAA0D"/>
    <w:rsid w:val="00B3711E"/>
    <w:rPr>
      <w:lang w:val="en-US" w:eastAsia="en-US"/>
    </w:rPr>
  </w:style>
  <w:style w:type="paragraph" w:customStyle="1" w:styleId="7D9C8CB0502B4BDA89FDC7644C8123EA">
    <w:name w:val="7D9C8CB0502B4BDA89FDC7644C8123EA"/>
    <w:rsid w:val="00B3711E"/>
    <w:rPr>
      <w:lang w:val="en-US" w:eastAsia="en-US"/>
    </w:rPr>
  </w:style>
  <w:style w:type="paragraph" w:customStyle="1" w:styleId="6EFA815B4DB641DAB4D23EF5882E073D">
    <w:name w:val="6EFA815B4DB641DAB4D23EF5882E073D"/>
    <w:rsid w:val="00B3711E"/>
    <w:rPr>
      <w:lang w:val="en-US" w:eastAsia="en-US"/>
    </w:rPr>
  </w:style>
  <w:style w:type="paragraph" w:customStyle="1" w:styleId="99B8FF599F5A442F833DFD675B0B6DF0">
    <w:name w:val="99B8FF599F5A442F833DFD675B0B6DF0"/>
    <w:rsid w:val="00B3711E"/>
    <w:rPr>
      <w:lang w:val="en-US" w:eastAsia="en-US"/>
    </w:rPr>
  </w:style>
  <w:style w:type="paragraph" w:customStyle="1" w:styleId="A823D8610C244D3CBBD2F08E8FA09712">
    <w:name w:val="A823D8610C244D3CBBD2F08E8FA09712"/>
    <w:rsid w:val="00B3711E"/>
    <w:rPr>
      <w:lang w:val="en-US" w:eastAsia="en-US"/>
    </w:rPr>
  </w:style>
  <w:style w:type="paragraph" w:customStyle="1" w:styleId="94ECEC9BD66F45FBAC2C24178005B7BB">
    <w:name w:val="94ECEC9BD66F45FBAC2C24178005B7BB"/>
    <w:rsid w:val="00B3711E"/>
    <w:rPr>
      <w:lang w:val="en-US" w:eastAsia="en-US"/>
    </w:rPr>
  </w:style>
  <w:style w:type="paragraph" w:customStyle="1" w:styleId="95C8BF95DF7948AEB145B4FFC30D44CB">
    <w:name w:val="95C8BF95DF7948AEB145B4FFC30D44CB"/>
    <w:rsid w:val="00B3711E"/>
    <w:rPr>
      <w:lang w:val="en-US" w:eastAsia="en-US"/>
    </w:rPr>
  </w:style>
  <w:style w:type="paragraph" w:customStyle="1" w:styleId="D61DEFAF940A482DAE95EE5291A6A70F">
    <w:name w:val="D61DEFAF940A482DAE95EE5291A6A70F"/>
    <w:rsid w:val="00B3711E"/>
    <w:rPr>
      <w:lang w:val="en-US" w:eastAsia="en-US"/>
    </w:rPr>
  </w:style>
  <w:style w:type="paragraph" w:customStyle="1" w:styleId="113870699C554BF7A1A865AF49BE7B1B">
    <w:name w:val="113870699C554BF7A1A865AF49BE7B1B"/>
    <w:rsid w:val="00B3711E"/>
    <w:rPr>
      <w:lang w:val="en-US" w:eastAsia="en-US"/>
    </w:rPr>
  </w:style>
  <w:style w:type="paragraph" w:customStyle="1" w:styleId="80AA1E86A3F24D32B4EA83070D5F1999">
    <w:name w:val="80AA1E86A3F24D32B4EA83070D5F1999"/>
    <w:rsid w:val="00B3711E"/>
    <w:rPr>
      <w:lang w:val="en-US" w:eastAsia="en-US"/>
    </w:rPr>
  </w:style>
  <w:style w:type="paragraph" w:customStyle="1" w:styleId="D12A0BD2A55B4E33A136CB6BC1705573">
    <w:name w:val="D12A0BD2A55B4E33A136CB6BC1705573"/>
    <w:rsid w:val="00B3711E"/>
    <w:rPr>
      <w:lang w:val="en-US" w:eastAsia="en-US"/>
    </w:rPr>
  </w:style>
  <w:style w:type="paragraph" w:customStyle="1" w:styleId="4078C224AB2B4066A33B79CC42DA7068">
    <w:name w:val="4078C224AB2B4066A33B79CC42DA7068"/>
    <w:rsid w:val="00B3711E"/>
    <w:rPr>
      <w:lang w:val="en-US" w:eastAsia="en-US"/>
    </w:rPr>
  </w:style>
  <w:style w:type="paragraph" w:customStyle="1" w:styleId="5654146D051F403C83C81EAC78E8CF65">
    <w:name w:val="5654146D051F403C83C81EAC78E8CF65"/>
    <w:rsid w:val="00B3711E"/>
    <w:rPr>
      <w:lang w:val="en-US" w:eastAsia="en-US"/>
    </w:rPr>
  </w:style>
  <w:style w:type="paragraph" w:customStyle="1" w:styleId="6668D1F9B2B24AD18B1C8838B45DB080">
    <w:name w:val="6668D1F9B2B24AD18B1C8838B45DB080"/>
    <w:rsid w:val="00B3711E"/>
    <w:rPr>
      <w:lang w:val="en-US" w:eastAsia="en-US"/>
    </w:rPr>
  </w:style>
  <w:style w:type="paragraph" w:customStyle="1" w:styleId="E621BAE5ED4246CA87648042539A280D">
    <w:name w:val="E621BAE5ED4246CA87648042539A280D"/>
    <w:rsid w:val="00B3711E"/>
    <w:rPr>
      <w:lang w:val="en-US" w:eastAsia="en-US"/>
    </w:rPr>
  </w:style>
  <w:style w:type="paragraph" w:customStyle="1" w:styleId="4320F1D487A04BEDA4347807F09E81B5">
    <w:name w:val="4320F1D487A04BEDA4347807F09E81B5"/>
    <w:rsid w:val="00B3711E"/>
    <w:rPr>
      <w:lang w:val="en-US" w:eastAsia="en-US"/>
    </w:rPr>
  </w:style>
  <w:style w:type="paragraph" w:customStyle="1" w:styleId="4FE96EE3B0554FBEAD6600309897CAD313">
    <w:name w:val="4FE96EE3B0554FBEAD6600309897CAD313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BE112C6A62DE451CAD6A20A74A2B67E73">
    <w:name w:val="BE112C6A62DE451CAD6A20A74A2B67E73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CCCF613B032C41AC98E67F627B499E6319">
    <w:name w:val="CCCF613B032C41AC98E67F627B499E6319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9">
    <w:name w:val="3A165DDEB3324D1592EEF0521E29BB8319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6">
    <w:name w:val="DA19A9B57CB14779871A44C150B13B2416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5">
    <w:name w:val="B634916E167E44128E4ACE4C48EA29025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5">
    <w:name w:val="020E18A665C44310AF613E6634E1D95B5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EFA815B4DB641DAB4D23EF5882E073D1">
    <w:name w:val="6EFA815B4DB641DAB4D23EF5882E073D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99B8FF599F5A442F833DFD675B0B6DF01">
    <w:name w:val="99B8FF599F5A442F833DFD675B0B6DF0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A823D8610C244D3CBBD2F08E8FA097121">
    <w:name w:val="A823D8610C244D3CBBD2F08E8FA09712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4ECEC9BD66F45FBAC2C24178005B7BB1">
    <w:name w:val="94ECEC9BD66F45FBAC2C24178005B7BB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5C8BF95DF7948AEB145B4FFC30D44CB1">
    <w:name w:val="95C8BF95DF7948AEB145B4FFC30D44CB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61DEFAF940A482DAE95EE5291A6A70F1">
    <w:name w:val="D61DEFAF940A482DAE95EE5291A6A70F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13870699C554BF7A1A865AF49BE7B1B1">
    <w:name w:val="113870699C554BF7A1A865AF49BE7B1B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8495F8E0C6F44F2817E2F8DA03CC2231">
    <w:name w:val="88495F8E0C6F44F2817E2F8DA03CC223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62311C963BDB426EAD65DF234BD607B01">
    <w:name w:val="62311C963BDB426EAD65DF234BD607B0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697E6A26DE874D3DBFBFCD2A002577701">
    <w:name w:val="697E6A26DE874D3DBFBFCD2A00257770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E2EAC56311419FA6A33EA637BABC0E1">
    <w:name w:val="02E2EAC56311419FA6A33EA637BABC0E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313DD219BE430EA361AD7A4E52CCF81">
    <w:name w:val="78313DD219BE430EA361AD7A4E52CCF8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3CCC20D7D98456392F8D3266C3EC6201">
    <w:name w:val="73CCC20D7D98456392F8D3266C3EC620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55CCF6C2F2E4CCC8AD4178860BF72B71">
    <w:name w:val="E55CCF6C2F2E4CCC8AD4178860BF72B7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0AA1E86A3F24D32B4EA83070D5F19991">
    <w:name w:val="80AA1E86A3F24D32B4EA83070D5F1999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D12A0BD2A55B4E33A136CB6BC17055731">
    <w:name w:val="D12A0BD2A55B4E33A136CB6BC1705573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4078C224AB2B4066A33B79CC42DA70681">
    <w:name w:val="4078C224AB2B4066A33B79CC42DA7068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654146D051F403C83C81EAC78E8CF651">
    <w:name w:val="5654146D051F403C83C81EAC78E8CF65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668D1F9B2B24AD18B1C8838B45DB0801">
    <w:name w:val="6668D1F9B2B24AD18B1C8838B45DB080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21BAE5ED4246CA87648042539A280D1">
    <w:name w:val="E621BAE5ED4246CA87648042539A280D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320F1D487A04BEDA4347807F09E81B51">
    <w:name w:val="4320F1D487A04BEDA4347807F09E81B5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8463C987377414C96CC98963A5711791">
    <w:name w:val="58463C987377414C96CC98963A571179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45A5AE34907B44FCB9DDEC63DED20B481">
    <w:name w:val="45A5AE34907B44FCB9DDEC63DED20B48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8BD40EB85D844C119B5D5E34456273361">
    <w:name w:val="8BD40EB85D844C119B5D5E3445627336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4D3F41A1BD54019AA1E62F1C17794D91">
    <w:name w:val="74D3F41A1BD54019AA1E62F1C17794D9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EDEF578B2C1420384D14C51DA84272A1">
    <w:name w:val="7EDEF578B2C1420384D14C51DA84272A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C8A06E7DD124610B0C086A5BB68F6931">
    <w:name w:val="FC8A06E7DD124610B0C086A5BB68F693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22E4E6DC9F34DC68297B7E55DA356081">
    <w:name w:val="722E4E6DC9F34DC68297B7E55DA35608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BF788D0FADA46BD8CD42D1B562C691C1">
    <w:name w:val="2BF788D0FADA46BD8CD42D1B562C691C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59C4402D9F274DC5BC1FF2E8C57D07791">
    <w:name w:val="59C4402D9F274DC5BC1FF2E8C57D0779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33AAD2984FB54B78B68E92D3A2DCAF1D1">
    <w:name w:val="33AAD2984FB54B78B68E92D3A2DCAF1D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6B13F30A3AB40C8BBF7A3DD13CFC8261">
    <w:name w:val="86B13F30A3AB40C8BBF7A3DD13CFC826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EAE805004584B539CDC8F9A8B7422A31">
    <w:name w:val="6EAE805004584B539CDC8F9A8B7422A3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DCD010B1B14AD59BF1A00282C74D7F1">
    <w:name w:val="7DDCD010B1B14AD59BF1A00282C74D7F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D2C377E74604068A63E3A10AE91E7521">
    <w:name w:val="0D2C377E74604068A63E3A10AE91E752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8D3AE2620DB4BE498A220A25A4481241">
    <w:name w:val="E8D3AE2620DB4BE498A220A25A448124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51B5A7DDEEA47C69889435C94C6A7371">
    <w:name w:val="251B5A7DDEEA47C69889435C94C6A737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3A1B62F034704FA5A6D74B5D20095E7F1">
    <w:name w:val="3A1B62F034704FA5A6D74B5D20095E7F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00584BB15D2462CAE2B84A1FE64A0F71">
    <w:name w:val="600584BB15D2462CAE2B84A1FE64A0F7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CEB90769EF047C3A3CDE6E3751948511">
    <w:name w:val="7CEB90769EF047C3A3CDE6E375194851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B0D4D9AFBB0452FA681B58EA4A8164E1">
    <w:name w:val="AB0D4D9AFBB0452FA681B58EA4A8164E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025FEEEA4E647A6B6CB6D511EF1489D1">
    <w:name w:val="E025FEEEA4E647A6B6CB6D511EF1489D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5777F3390BE432898FB2F0298C804F8">
    <w:name w:val="15777F3390BE432898FB2F0298C804F8"/>
    <w:rsid w:val="00DA7329"/>
  </w:style>
  <w:style w:type="paragraph" w:customStyle="1" w:styleId="23324AC2FB1D41B3BB83288D086405DF">
    <w:name w:val="23324AC2FB1D41B3BB83288D086405DF"/>
    <w:rsid w:val="00DA7329"/>
  </w:style>
  <w:style w:type="paragraph" w:customStyle="1" w:styleId="6F513D5734FE493CA1357B9A9E0FA40D">
    <w:name w:val="6F513D5734FE493CA1357B9A9E0FA40D"/>
    <w:rsid w:val="00DA7329"/>
  </w:style>
  <w:style w:type="paragraph" w:customStyle="1" w:styleId="28F7C5AF48674749A1FB2E9392B802D7">
    <w:name w:val="28F7C5AF48674749A1FB2E9392B802D7"/>
    <w:rsid w:val="00DA7329"/>
  </w:style>
  <w:style w:type="paragraph" w:customStyle="1" w:styleId="D9F3D0DF67324FE980FA1267ABE864AB">
    <w:name w:val="D9F3D0DF67324FE980FA1267ABE864AB"/>
    <w:rsid w:val="00DA7329"/>
  </w:style>
  <w:style w:type="paragraph" w:customStyle="1" w:styleId="FD48F116BFB84BFF9834B0BAB2432AA9">
    <w:name w:val="FD48F116BFB84BFF9834B0BAB2432AA9"/>
    <w:rsid w:val="00DA7329"/>
  </w:style>
  <w:style w:type="paragraph" w:customStyle="1" w:styleId="F69682F73A4941ACAF8E75103DC00EA7">
    <w:name w:val="F69682F73A4941ACAF8E75103DC00EA7"/>
    <w:rsid w:val="00DA7329"/>
  </w:style>
  <w:style w:type="paragraph" w:customStyle="1" w:styleId="2FE4104342A94EE195D50F04E3C17D3B">
    <w:name w:val="2FE4104342A94EE195D50F04E3C17D3B"/>
    <w:rsid w:val="00DA7329"/>
  </w:style>
  <w:style w:type="paragraph" w:customStyle="1" w:styleId="350AAE7E6D7443B7BC578DF583708C20">
    <w:name w:val="350AAE7E6D7443B7BC578DF583708C20"/>
    <w:rsid w:val="00DA7329"/>
  </w:style>
  <w:style w:type="paragraph" w:customStyle="1" w:styleId="EF98FAA373434671BE9A15AFE298C96C">
    <w:name w:val="EF98FAA373434671BE9A15AFE298C96C"/>
    <w:rsid w:val="00DA7329"/>
  </w:style>
  <w:style w:type="paragraph" w:customStyle="1" w:styleId="5434EB3CE8954571B33355127F0A8A13">
    <w:name w:val="5434EB3CE8954571B33355127F0A8A13"/>
    <w:rsid w:val="00DA7329"/>
  </w:style>
  <w:style w:type="paragraph" w:customStyle="1" w:styleId="F161779E0861451890B93432266CDE90">
    <w:name w:val="F161779E0861451890B93432266CDE90"/>
    <w:rsid w:val="00DA7329"/>
  </w:style>
  <w:style w:type="paragraph" w:customStyle="1" w:styleId="F93D405EE39F4EA18F3A59709D6835AE">
    <w:name w:val="F93D405EE39F4EA18F3A59709D6835AE"/>
    <w:rsid w:val="00DA7329"/>
  </w:style>
  <w:style w:type="paragraph" w:customStyle="1" w:styleId="D045EA7BDDAA411486E15B49F92B1D51">
    <w:name w:val="D045EA7BDDAA411486E15B49F92B1D51"/>
    <w:rsid w:val="00DA7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2AD"/>
    <w:rPr>
      <w:color w:val="808080"/>
    </w:rPr>
  </w:style>
  <w:style w:type="paragraph" w:customStyle="1" w:styleId="18D798AF52974549A362858D493F1DB3">
    <w:name w:val="18D798AF52974549A362858D493F1DB3"/>
    <w:rsid w:val="00976F68"/>
  </w:style>
  <w:style w:type="paragraph" w:customStyle="1" w:styleId="7501A51DBF41494894693931D6333BB5">
    <w:name w:val="7501A51DBF41494894693931D6333BB5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E59B472EB2B4A0492C3F839DB88A30F">
    <w:name w:val="DE59B472EB2B4A0492C3F839DB88A30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6208BCEACC24B30B689BF614DBE1C9F">
    <w:name w:val="16208BCEACC24B30B689BF614DBE1C9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B331A9579894D989489A224AC7B3B8E">
    <w:name w:val="5B331A9579894D989489A224AC7B3B8E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A56DDFC5C1B4C73A3D7CD16351103B1">
    <w:name w:val="9A56DDFC5C1B4C73A3D7CD16351103B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8139C366B7648528E8220B3F21117ED">
    <w:name w:val="68139C366B7648528E8220B3F21117ED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533D1EC35DB4A43B29F640182BE6D4E">
    <w:name w:val="D533D1EC35DB4A43B29F640182BE6D4E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8ABE1E5AA1D463A96B39446B0A7222F">
    <w:name w:val="18ABE1E5AA1D463A96B39446B0A7222F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667897D5A97499181C2A3DBABC001D3">
    <w:name w:val="A667897D5A97499181C2A3DBABC001D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1BF0F57958E47D78041A73AF4CB9835">
    <w:name w:val="81BF0F57958E47D78041A73AF4CB9835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A8DD359C734C0ABAD91EB4ED947CA3">
    <w:name w:val="97A8DD359C734C0ABAD91EB4ED947CA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E5E43F1550F4EDEBD5B675F64F3BDD3">
    <w:name w:val="5E5E43F1550F4EDEBD5B675F64F3BDD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34927374A6846009E8EEC925A9F0057">
    <w:name w:val="834927374A6846009E8EEC925A9F0057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">
    <w:name w:val="9785487F9E0B4D62901CBA8069DFA2A6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">
    <w:name w:val="788CF538FB0D45849BAEDE0AD6C01627"/>
    <w:rsid w:val="00976F68"/>
  </w:style>
  <w:style w:type="paragraph" w:customStyle="1" w:styleId="61212DB983B6468F8F892248C425858A">
    <w:name w:val="61212DB983B6468F8F892248C425858A"/>
    <w:rsid w:val="00976F68"/>
  </w:style>
  <w:style w:type="paragraph" w:customStyle="1" w:styleId="EB337C9AAE81498CA82A5311FCFD76CE">
    <w:name w:val="EB337C9AAE81498CA82A5311FCFD76CE"/>
    <w:rsid w:val="00976F68"/>
  </w:style>
  <w:style w:type="paragraph" w:customStyle="1" w:styleId="101D02ADFEBE466C9EEBC1F14DCE8D57">
    <w:name w:val="101D02ADFEBE466C9EEBC1F14DCE8D57"/>
    <w:rsid w:val="00976F68"/>
  </w:style>
  <w:style w:type="paragraph" w:customStyle="1" w:styleId="C274D20E367A4D3F9D12AADE2F41302A">
    <w:name w:val="C274D20E367A4D3F9D12AADE2F41302A"/>
    <w:rsid w:val="00976F68"/>
  </w:style>
  <w:style w:type="paragraph" w:customStyle="1" w:styleId="E6323BC2F94B481492F0226CAD452964">
    <w:name w:val="E6323BC2F94B481492F0226CAD452964"/>
    <w:rsid w:val="00976F68"/>
  </w:style>
  <w:style w:type="paragraph" w:customStyle="1" w:styleId="27D2AB980E6545BEB8C82038952C2301">
    <w:name w:val="27D2AB980E6545BEB8C82038952C2301"/>
    <w:rsid w:val="00976F68"/>
  </w:style>
  <w:style w:type="paragraph" w:customStyle="1" w:styleId="520E44381019493AABF6DEE40565797F">
    <w:name w:val="520E44381019493AABF6DEE40565797F"/>
    <w:rsid w:val="00976F68"/>
  </w:style>
  <w:style w:type="paragraph" w:customStyle="1" w:styleId="C019022A3109473CB4BEE8C8B6A97680">
    <w:name w:val="C019022A3109473CB4BEE8C8B6A97680"/>
    <w:rsid w:val="00976F68"/>
  </w:style>
  <w:style w:type="paragraph" w:customStyle="1" w:styleId="069C27B193C04F62AB9EDC987353BBAA">
    <w:name w:val="069C27B193C04F62AB9EDC987353BBAA"/>
    <w:rsid w:val="00976F68"/>
  </w:style>
  <w:style w:type="paragraph" w:customStyle="1" w:styleId="19FA4C9F4E5747D5A4BF11DF059C2507">
    <w:name w:val="19FA4C9F4E5747D5A4BF11DF059C2507"/>
    <w:rsid w:val="00976F68"/>
  </w:style>
  <w:style w:type="paragraph" w:customStyle="1" w:styleId="8937D5966CF24EF2BBF4E1A6062C8BF9">
    <w:name w:val="8937D5966CF24EF2BBF4E1A6062C8BF9"/>
    <w:rsid w:val="00976F68"/>
  </w:style>
  <w:style w:type="paragraph" w:customStyle="1" w:styleId="7501A51DBF41494894693931D6333BB51">
    <w:name w:val="7501A51DBF41494894693931D6333BB5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1">
    <w:name w:val="788CF538FB0D45849BAEDE0AD6C0162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1212DB983B6468F8F892248C425858A1">
    <w:name w:val="61212DB983B6468F8F892248C425858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B337C9AAE81498CA82A5311FCFD76CE1">
    <w:name w:val="EB337C9AAE81498CA82A5311FCFD76CE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01D02ADFEBE466C9EEBC1F14DCE8D571">
    <w:name w:val="101D02ADFEBE466C9EEBC1F14DCE8D5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274D20E367A4D3F9D12AADE2F41302A1">
    <w:name w:val="C274D20E367A4D3F9D12AADE2F41302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323BC2F94B481492F0226CAD4529641">
    <w:name w:val="E6323BC2F94B481492F0226CAD452964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7D2AB980E6545BEB8C82038952C23011">
    <w:name w:val="27D2AB980E6545BEB8C82038952C2301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20E44381019493AABF6DEE40565797F1">
    <w:name w:val="520E44381019493AABF6DEE40565797F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1">
    <w:name w:val="C019022A3109473CB4BEE8C8B6A97680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1">
    <w:name w:val="069C27B193C04F62AB9EDC987353BBAA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1">
    <w:name w:val="19FA4C9F4E5747D5A4BF11DF059C2507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1">
    <w:name w:val="8937D5966CF24EF2BBF4E1A6062C8BF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1">
    <w:name w:val="9785487F9E0B4D62901CBA8069DFA2A6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">
    <w:name w:val="6B1D4C0DF0934BFA8198BC5C79DA7501"/>
    <w:rsid w:val="00976F68"/>
  </w:style>
  <w:style w:type="paragraph" w:customStyle="1" w:styleId="7501A51DBF41494894693931D6333BB52">
    <w:name w:val="7501A51DBF41494894693931D6333BB5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8CF538FB0D45849BAEDE0AD6C016272">
    <w:name w:val="788CF538FB0D45849BAEDE0AD6C0162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1212DB983B6468F8F892248C425858A2">
    <w:name w:val="61212DB983B6468F8F892248C425858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B337C9AAE81498CA82A5311FCFD76CE2">
    <w:name w:val="EB337C9AAE81498CA82A5311FCFD76CE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01D02ADFEBE466C9EEBC1F14DCE8D572">
    <w:name w:val="101D02ADFEBE466C9EEBC1F14DCE8D5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274D20E367A4D3F9D12AADE2F41302A2">
    <w:name w:val="C274D20E367A4D3F9D12AADE2F41302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323BC2F94B481492F0226CAD4529642">
    <w:name w:val="E6323BC2F94B481492F0226CAD452964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7D2AB980E6545BEB8C82038952C23012">
    <w:name w:val="27D2AB980E6545BEB8C82038952C2301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20E44381019493AABF6DEE40565797F2">
    <w:name w:val="520E44381019493AABF6DEE40565797F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2">
    <w:name w:val="C019022A3109473CB4BEE8C8B6A97680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2">
    <w:name w:val="069C27B193C04F62AB9EDC987353BBAA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2">
    <w:name w:val="19FA4C9F4E5747D5A4BF11DF059C2507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1">
    <w:name w:val="6B1D4C0DF0934BFA8198BC5C79DA7501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2">
    <w:name w:val="8937D5966CF24EF2BBF4E1A6062C8BF9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2">
    <w:name w:val="9785487F9E0B4D62901CBA8069DFA2A6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09187C91E5E40EF86D4E3EAD789457D">
    <w:name w:val="009187C91E5E40EF86D4E3EAD789457D"/>
    <w:rsid w:val="00976F68"/>
  </w:style>
  <w:style w:type="paragraph" w:customStyle="1" w:styleId="627ABFF868264F6E90DCB8C4C6254289">
    <w:name w:val="627ABFF868264F6E90DCB8C4C6254289"/>
    <w:rsid w:val="00976F68"/>
  </w:style>
  <w:style w:type="paragraph" w:customStyle="1" w:styleId="CB454EB8EE404C808F3190DF5CCB3243">
    <w:name w:val="CB454EB8EE404C808F3190DF5CCB3243"/>
    <w:rsid w:val="00976F68"/>
  </w:style>
  <w:style w:type="paragraph" w:customStyle="1" w:styleId="F5FA78502FA544B1BDF32AA5CFAB0279">
    <w:name w:val="F5FA78502FA544B1BDF32AA5CFAB0279"/>
    <w:rsid w:val="00976F68"/>
  </w:style>
  <w:style w:type="paragraph" w:customStyle="1" w:styleId="FCB1D2393DA64DF499C179C0E0460C29">
    <w:name w:val="FCB1D2393DA64DF499C179C0E0460C29"/>
    <w:rsid w:val="00976F68"/>
  </w:style>
  <w:style w:type="paragraph" w:customStyle="1" w:styleId="A27379119228499FAF4F05392B3AFFFF">
    <w:name w:val="A27379119228499FAF4F05392B3AFFFF"/>
    <w:rsid w:val="00976F68"/>
  </w:style>
  <w:style w:type="paragraph" w:customStyle="1" w:styleId="18AC52A593144AC495CCA977DC0BE4E3">
    <w:name w:val="18AC52A593144AC495CCA977DC0BE4E3"/>
    <w:rsid w:val="00976F68"/>
  </w:style>
  <w:style w:type="paragraph" w:customStyle="1" w:styleId="CF4416E191DB4F418BEF362F9BD4DE1B">
    <w:name w:val="CF4416E191DB4F418BEF362F9BD4DE1B"/>
    <w:rsid w:val="00976F68"/>
  </w:style>
  <w:style w:type="paragraph" w:customStyle="1" w:styleId="EB337C9AAE81498CA82A5311FCFD76CE3">
    <w:name w:val="EB337C9AAE81498CA82A5311FCFD76CE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5FA78502FA544B1BDF32AA5CFAB02791">
    <w:name w:val="F5FA78502FA544B1BDF32AA5CFAB027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CB1D2393DA64DF499C179C0E0460C291">
    <w:name w:val="FCB1D2393DA64DF499C179C0E0460C2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27379119228499FAF4F05392B3AFFFF1">
    <w:name w:val="A27379119228499FAF4F05392B3AFFFF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8AC52A593144AC495CCA977DC0BE4E31">
    <w:name w:val="18AC52A593144AC495CCA977DC0BE4E3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F4416E191DB4F418BEF362F9BD4DE1B1">
    <w:name w:val="CF4416E191DB4F418BEF362F9BD4DE1B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09187C91E5E40EF86D4E3EAD789457D1">
    <w:name w:val="009187C91E5E40EF86D4E3EAD789457D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27ABFF868264F6E90DCB8C4C62542891">
    <w:name w:val="627ABFF868264F6E90DCB8C4C6254289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B454EB8EE404C808F3190DF5CCB32431">
    <w:name w:val="CB454EB8EE404C808F3190DF5CCB32431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019022A3109473CB4BEE8C8B6A976803">
    <w:name w:val="C019022A3109473CB4BEE8C8B6A97680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9C27B193C04F62AB9EDC987353BBAA3">
    <w:name w:val="069C27B193C04F62AB9EDC987353BBAA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9FA4C9F4E5747D5A4BF11DF059C25073">
    <w:name w:val="19FA4C9F4E5747D5A4BF11DF059C2507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B1D4C0DF0934BFA8198BC5C79DA75012">
    <w:name w:val="6B1D4C0DF0934BFA8198BC5C79DA75012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937D5966CF24EF2BBF4E1A6062C8BF93">
    <w:name w:val="8937D5966CF24EF2BBF4E1A6062C8BF9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785487F9E0B4D62901CBA8069DFA2A63">
    <w:name w:val="9785487F9E0B4D62901CBA8069DFA2A63"/>
    <w:rsid w:val="00976F68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1683D39402940E8A8100927949BAB4E">
    <w:name w:val="81683D39402940E8A8100927949BAB4E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">
    <w:name w:val="CCCF613B032C41AC98E67F627B499E6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">
    <w:name w:val="3A165DDEB3324D1592EEF0521E29BB8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">
    <w:name w:val="DBD4AF4D9CCD4395B9E14D6A144EB5BD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CCCF613B032C41AC98E67F627B499E631">
    <w:name w:val="CCCF613B032C41AC98E67F627B499E63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">
    <w:name w:val="3A165DDEB3324D1592EEF0521E29BB83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">
    <w:name w:val="DBD4AF4D9CCD4395B9E14D6A144EB5BD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B0CD4A60E204F1F9B944E561C016A99">
    <w:name w:val="2B0CD4A60E204F1F9B944E561C016A99"/>
    <w:rsid w:val="008D406E"/>
    <w:rPr>
      <w:lang w:val="en-US" w:eastAsia="en-US"/>
    </w:rPr>
  </w:style>
  <w:style w:type="paragraph" w:customStyle="1" w:styleId="CCCF613B032C41AC98E67F627B499E632">
    <w:name w:val="CCCF613B032C41AC98E67F627B499E63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2">
    <w:name w:val="3A165DDEB3324D1592EEF0521E29BB83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2">
    <w:name w:val="DBD4AF4D9CCD4395B9E14D6A144EB5BD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A6A0277874EE7ACB3FD73D1953145">
    <w:name w:val="B63A6A0277874EE7ACB3FD73D1953145"/>
    <w:rsid w:val="008D406E"/>
    <w:rPr>
      <w:lang w:val="en-US" w:eastAsia="en-US"/>
    </w:rPr>
  </w:style>
  <w:style w:type="paragraph" w:customStyle="1" w:styleId="BE6131C04A29458FB2D07D2CF495DFC0">
    <w:name w:val="BE6131C04A29458FB2D07D2CF495DFC0"/>
    <w:rsid w:val="008D406E"/>
    <w:rPr>
      <w:lang w:val="en-US" w:eastAsia="en-US"/>
    </w:rPr>
  </w:style>
  <w:style w:type="paragraph" w:customStyle="1" w:styleId="4FE96EE3B0554FBEAD6600309897CAD3">
    <w:name w:val="4FE96EE3B0554FBEAD6600309897CAD3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3">
    <w:name w:val="CCCF613B032C41AC98E67F627B499E63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3">
    <w:name w:val="3A165DDEB3324D1592EEF0521E29BB83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3">
    <w:name w:val="DBD4AF4D9CCD4395B9E14D6A144EB5BD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">
    <w:name w:val="DA19A9B57CB14779871A44C150B13B24"/>
    <w:rsid w:val="008D406E"/>
    <w:rPr>
      <w:lang w:val="en-US" w:eastAsia="en-US"/>
    </w:rPr>
  </w:style>
  <w:style w:type="paragraph" w:customStyle="1" w:styleId="47864A361A084B0BB2795E396692AD18">
    <w:name w:val="47864A361A084B0BB2795E396692AD18"/>
    <w:rsid w:val="008D406E"/>
    <w:rPr>
      <w:lang w:val="en-US" w:eastAsia="en-US"/>
    </w:rPr>
  </w:style>
  <w:style w:type="paragraph" w:customStyle="1" w:styleId="EA0094CFD07D4782BA9E0241F3D8ECF8">
    <w:name w:val="EA0094CFD07D4782BA9E0241F3D8ECF8"/>
    <w:rsid w:val="008D406E"/>
    <w:rPr>
      <w:lang w:val="en-US" w:eastAsia="en-US"/>
    </w:rPr>
  </w:style>
  <w:style w:type="paragraph" w:customStyle="1" w:styleId="FB3DAFB53F5148218FA7D08F445E680D">
    <w:name w:val="FB3DAFB53F5148218FA7D08F445E680D"/>
    <w:rsid w:val="008D406E"/>
    <w:rPr>
      <w:lang w:val="en-US" w:eastAsia="en-US"/>
    </w:rPr>
  </w:style>
  <w:style w:type="paragraph" w:customStyle="1" w:styleId="A82182F72594418E99E896AB5110925E">
    <w:name w:val="A82182F72594418E99E896AB5110925E"/>
    <w:rsid w:val="008D406E"/>
    <w:rPr>
      <w:lang w:val="en-US" w:eastAsia="en-US"/>
    </w:rPr>
  </w:style>
  <w:style w:type="paragraph" w:customStyle="1" w:styleId="4E98997483154E9E9B2CA669412C7F8A">
    <w:name w:val="4E98997483154E9E9B2CA669412C7F8A"/>
    <w:rsid w:val="008D406E"/>
    <w:rPr>
      <w:lang w:val="en-US" w:eastAsia="en-US"/>
    </w:rPr>
  </w:style>
  <w:style w:type="paragraph" w:customStyle="1" w:styleId="4519F52DD44340389D7C524F90EEE90D">
    <w:name w:val="4519F52DD44340389D7C524F90EEE90D"/>
    <w:rsid w:val="008D406E"/>
    <w:rPr>
      <w:lang w:val="en-US" w:eastAsia="en-US"/>
    </w:rPr>
  </w:style>
  <w:style w:type="paragraph" w:customStyle="1" w:styleId="9FA22AC4D8594FA18F53B0133B32B85E">
    <w:name w:val="9FA22AC4D8594FA18F53B0133B32B85E"/>
    <w:rsid w:val="008D406E"/>
    <w:rPr>
      <w:lang w:val="en-US" w:eastAsia="en-US"/>
    </w:rPr>
  </w:style>
  <w:style w:type="paragraph" w:customStyle="1" w:styleId="47903D7A152E49C8AA08C7AC97336A5A">
    <w:name w:val="47903D7A152E49C8AA08C7AC97336A5A"/>
    <w:rsid w:val="008D406E"/>
    <w:rPr>
      <w:lang w:val="en-US" w:eastAsia="en-US"/>
    </w:rPr>
  </w:style>
  <w:style w:type="paragraph" w:customStyle="1" w:styleId="A34DC904C64A441986D5CAE11C1EE00E">
    <w:name w:val="A34DC904C64A441986D5CAE11C1EE00E"/>
    <w:rsid w:val="008D406E"/>
    <w:rPr>
      <w:lang w:val="en-US" w:eastAsia="en-US"/>
    </w:rPr>
  </w:style>
  <w:style w:type="paragraph" w:customStyle="1" w:styleId="4560BF0E49C14D4F93A17FB388A7E147">
    <w:name w:val="4560BF0E49C14D4F93A17FB388A7E147"/>
    <w:rsid w:val="008D406E"/>
    <w:rPr>
      <w:lang w:val="en-US" w:eastAsia="en-US"/>
    </w:rPr>
  </w:style>
  <w:style w:type="paragraph" w:customStyle="1" w:styleId="40CA18DCF094444FB2182A7078581B08">
    <w:name w:val="40CA18DCF094444FB2182A7078581B08"/>
    <w:rsid w:val="008D406E"/>
    <w:rPr>
      <w:lang w:val="en-US" w:eastAsia="en-US"/>
    </w:rPr>
  </w:style>
  <w:style w:type="paragraph" w:customStyle="1" w:styleId="1FE6098CAB644A529802B71C42BFB730">
    <w:name w:val="1FE6098CAB644A529802B71C42BFB730"/>
    <w:rsid w:val="008D406E"/>
    <w:rPr>
      <w:lang w:val="en-US" w:eastAsia="en-US"/>
    </w:rPr>
  </w:style>
  <w:style w:type="paragraph" w:customStyle="1" w:styleId="A17C433A112D4D63A9764EBF3C49A58F">
    <w:name w:val="A17C433A112D4D63A9764EBF3C49A58F"/>
    <w:rsid w:val="008D406E"/>
    <w:rPr>
      <w:lang w:val="en-US" w:eastAsia="en-US"/>
    </w:rPr>
  </w:style>
  <w:style w:type="paragraph" w:customStyle="1" w:styleId="284EF6EB1D2B4C4C824D7269D5D3387F">
    <w:name w:val="284EF6EB1D2B4C4C824D7269D5D3387F"/>
    <w:rsid w:val="008D406E"/>
    <w:rPr>
      <w:lang w:val="en-US" w:eastAsia="en-US"/>
    </w:rPr>
  </w:style>
  <w:style w:type="paragraph" w:customStyle="1" w:styleId="79A0B3832D0F44D4B6E6159EC11FD525">
    <w:name w:val="79A0B3832D0F44D4B6E6159EC11FD525"/>
    <w:rsid w:val="008D406E"/>
    <w:rPr>
      <w:lang w:val="en-US" w:eastAsia="en-US"/>
    </w:rPr>
  </w:style>
  <w:style w:type="paragraph" w:customStyle="1" w:styleId="266FEEA6AE4443DC8CF1BD9257273A38">
    <w:name w:val="266FEEA6AE4443DC8CF1BD9257273A38"/>
    <w:rsid w:val="008D406E"/>
    <w:rPr>
      <w:lang w:val="en-US" w:eastAsia="en-US"/>
    </w:rPr>
  </w:style>
  <w:style w:type="paragraph" w:customStyle="1" w:styleId="9C4225EE5FE046F18C8DE59650069D25">
    <w:name w:val="9C4225EE5FE046F18C8DE59650069D25"/>
    <w:rsid w:val="008D406E"/>
    <w:rPr>
      <w:lang w:val="en-US" w:eastAsia="en-US"/>
    </w:rPr>
  </w:style>
  <w:style w:type="paragraph" w:customStyle="1" w:styleId="4B0E3CE7B031422DB8FC5DFA8FD1C705">
    <w:name w:val="4B0E3CE7B031422DB8FC5DFA8FD1C705"/>
    <w:rsid w:val="008D406E"/>
    <w:rPr>
      <w:lang w:val="en-US" w:eastAsia="en-US"/>
    </w:rPr>
  </w:style>
  <w:style w:type="paragraph" w:customStyle="1" w:styleId="0996EA9AC89147FBB18152980F9FD02A">
    <w:name w:val="0996EA9AC89147FBB18152980F9FD02A"/>
    <w:rsid w:val="008D406E"/>
    <w:rPr>
      <w:lang w:val="en-US" w:eastAsia="en-US"/>
    </w:rPr>
  </w:style>
  <w:style w:type="paragraph" w:customStyle="1" w:styleId="4DF2D203AE2F492B9E6841DCE8C46DB6">
    <w:name w:val="4DF2D203AE2F492B9E6841DCE8C46DB6"/>
    <w:rsid w:val="008D406E"/>
    <w:rPr>
      <w:lang w:val="en-US" w:eastAsia="en-US"/>
    </w:rPr>
  </w:style>
  <w:style w:type="paragraph" w:customStyle="1" w:styleId="36033E93C19E4B31BA1D0E604DFC1B8C">
    <w:name w:val="36033E93C19E4B31BA1D0E604DFC1B8C"/>
    <w:rsid w:val="008D406E"/>
    <w:rPr>
      <w:lang w:val="en-US" w:eastAsia="en-US"/>
    </w:rPr>
  </w:style>
  <w:style w:type="paragraph" w:customStyle="1" w:styleId="8044231AB827482D9F4AA6D5B5548335">
    <w:name w:val="8044231AB827482D9F4AA6D5B5548335"/>
    <w:rsid w:val="008D406E"/>
    <w:rPr>
      <w:lang w:val="en-US" w:eastAsia="en-US"/>
    </w:rPr>
  </w:style>
  <w:style w:type="paragraph" w:customStyle="1" w:styleId="0DB3D06EEC9E4236BBE95CAADFD2CC41">
    <w:name w:val="0DB3D06EEC9E4236BBE95CAADFD2CC41"/>
    <w:rsid w:val="008D406E"/>
    <w:rPr>
      <w:lang w:val="en-US" w:eastAsia="en-US"/>
    </w:rPr>
  </w:style>
  <w:style w:type="paragraph" w:customStyle="1" w:styleId="3D79420463C54702A3AE9D4D0BD23B4A">
    <w:name w:val="3D79420463C54702A3AE9D4D0BD23B4A"/>
    <w:rsid w:val="008D406E"/>
    <w:rPr>
      <w:lang w:val="en-US" w:eastAsia="en-US"/>
    </w:rPr>
  </w:style>
  <w:style w:type="paragraph" w:customStyle="1" w:styleId="FC9C95F475D044468E695B170E5DC284">
    <w:name w:val="FC9C95F475D044468E695B170E5DC284"/>
    <w:rsid w:val="008D406E"/>
    <w:rPr>
      <w:lang w:val="en-US" w:eastAsia="en-US"/>
    </w:rPr>
  </w:style>
  <w:style w:type="paragraph" w:customStyle="1" w:styleId="08CE587AF05345A5A979BE62A4AB7842">
    <w:name w:val="08CE587AF05345A5A979BE62A4AB7842"/>
    <w:rsid w:val="008D406E"/>
    <w:rPr>
      <w:lang w:val="en-US" w:eastAsia="en-US"/>
    </w:rPr>
  </w:style>
  <w:style w:type="paragraph" w:customStyle="1" w:styleId="F11547EE326C4A6F859FF5A861DDC8D9">
    <w:name w:val="F11547EE326C4A6F859FF5A861DDC8D9"/>
    <w:rsid w:val="008D406E"/>
    <w:rPr>
      <w:lang w:val="en-US" w:eastAsia="en-US"/>
    </w:rPr>
  </w:style>
  <w:style w:type="paragraph" w:customStyle="1" w:styleId="5CB92B2A5B8A4C9E94BCABA003C4742C">
    <w:name w:val="5CB92B2A5B8A4C9E94BCABA003C4742C"/>
    <w:rsid w:val="008D406E"/>
    <w:rPr>
      <w:lang w:val="en-US" w:eastAsia="en-US"/>
    </w:rPr>
  </w:style>
  <w:style w:type="paragraph" w:customStyle="1" w:styleId="3CC8D70B3351454F8210AB3E6CC7CC05">
    <w:name w:val="3CC8D70B3351454F8210AB3E6CC7CC05"/>
    <w:rsid w:val="008D406E"/>
    <w:rPr>
      <w:lang w:val="en-US" w:eastAsia="en-US"/>
    </w:rPr>
  </w:style>
  <w:style w:type="paragraph" w:customStyle="1" w:styleId="33274DFAEEE54204AA74DCD843ACE4CE">
    <w:name w:val="33274DFAEEE54204AA74DCD843ACE4CE"/>
    <w:rsid w:val="008D406E"/>
    <w:rPr>
      <w:lang w:val="en-US" w:eastAsia="en-US"/>
    </w:rPr>
  </w:style>
  <w:style w:type="paragraph" w:customStyle="1" w:styleId="5261C1C05AFE489DA880DA6804F24D9B">
    <w:name w:val="5261C1C05AFE489DA880DA6804F24D9B"/>
    <w:rsid w:val="008D406E"/>
    <w:rPr>
      <w:lang w:val="en-US" w:eastAsia="en-US"/>
    </w:rPr>
  </w:style>
  <w:style w:type="paragraph" w:customStyle="1" w:styleId="C709BA2FC06C4CF185D38EE172B50ACD">
    <w:name w:val="C709BA2FC06C4CF185D38EE172B50ACD"/>
    <w:rsid w:val="008D406E"/>
    <w:rPr>
      <w:lang w:val="en-US" w:eastAsia="en-US"/>
    </w:rPr>
  </w:style>
  <w:style w:type="paragraph" w:customStyle="1" w:styleId="A7A99E3127354E51B3410625194CB7DD">
    <w:name w:val="A7A99E3127354E51B3410625194CB7DD"/>
    <w:rsid w:val="008D406E"/>
    <w:rPr>
      <w:lang w:val="en-US" w:eastAsia="en-US"/>
    </w:rPr>
  </w:style>
  <w:style w:type="paragraph" w:customStyle="1" w:styleId="5BE8E91938A148A58884473B4AED2089">
    <w:name w:val="5BE8E91938A148A58884473B4AED2089"/>
    <w:rsid w:val="008D406E"/>
    <w:rPr>
      <w:lang w:val="en-US" w:eastAsia="en-US"/>
    </w:rPr>
  </w:style>
  <w:style w:type="paragraph" w:customStyle="1" w:styleId="567B6968B0B349D988C1BCCB38B13B29">
    <w:name w:val="567B6968B0B349D988C1BCCB38B13B29"/>
    <w:rsid w:val="008D406E"/>
    <w:rPr>
      <w:lang w:val="en-US" w:eastAsia="en-US"/>
    </w:rPr>
  </w:style>
  <w:style w:type="paragraph" w:customStyle="1" w:styleId="445DB5B20D4A4BD9B1DAA0AF83F89407">
    <w:name w:val="445DB5B20D4A4BD9B1DAA0AF83F89407"/>
    <w:rsid w:val="008D406E"/>
    <w:rPr>
      <w:lang w:val="en-US" w:eastAsia="en-US"/>
    </w:rPr>
  </w:style>
  <w:style w:type="paragraph" w:customStyle="1" w:styleId="01DFB88FBA484A958DB5D42BDF2A4539">
    <w:name w:val="01DFB88FBA484A958DB5D42BDF2A4539"/>
    <w:rsid w:val="008D406E"/>
    <w:rPr>
      <w:lang w:val="en-US" w:eastAsia="en-US"/>
    </w:rPr>
  </w:style>
  <w:style w:type="paragraph" w:customStyle="1" w:styleId="CCCF613B032C41AC98E67F627B499E634">
    <w:name w:val="CCCF613B032C41AC98E67F627B499E63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4">
    <w:name w:val="3A165DDEB3324D1592EEF0521E29BB83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">
    <w:name w:val="DA19A9B57CB14779871A44C150B13B241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4">
    <w:name w:val="DBD4AF4D9CCD4395B9E14D6A144EB5BD4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1">
    <w:name w:val="01DFB88FBA484A958DB5D42BDF2A45391"/>
    <w:rsid w:val="008D406E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5">
    <w:name w:val="CCCF613B032C41AC98E67F627B499E63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5">
    <w:name w:val="3A165DDEB3324D1592EEF0521E29BB83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2">
    <w:name w:val="DA19A9B57CB14779871A44C150B13B242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5">
    <w:name w:val="DBD4AF4D9CCD4395B9E14D6A144EB5BD5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01F42BF464B4C7E8556B0DA123612B0">
    <w:name w:val="901F42BF464B4C7E8556B0DA123612B0"/>
    <w:rsid w:val="008D406E"/>
    <w:rPr>
      <w:lang w:val="en-US" w:eastAsia="en-US"/>
    </w:rPr>
  </w:style>
  <w:style w:type="paragraph" w:customStyle="1" w:styleId="CCCF613B032C41AC98E67F627B499E636">
    <w:name w:val="CCCF613B032C41AC98E67F627B499E63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6">
    <w:name w:val="3A165DDEB3324D1592EEF0521E29BB83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3">
    <w:name w:val="DA19A9B57CB14779871A44C150B13B243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6">
    <w:name w:val="DBD4AF4D9CCD4395B9E14D6A144EB5BD6"/>
    <w:rsid w:val="008D406E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7B06CC4CAD24BD785AB6AF8F962BD62">
    <w:name w:val="37B06CC4CAD24BD785AB6AF8F962BD62"/>
    <w:rsid w:val="008D406E"/>
    <w:rPr>
      <w:lang w:val="en-US" w:eastAsia="en-US"/>
    </w:rPr>
  </w:style>
  <w:style w:type="paragraph" w:customStyle="1" w:styleId="0B681D0FA4E748AC8FC62798140D285C">
    <w:name w:val="0B681D0FA4E748AC8FC62798140D285C"/>
    <w:rsid w:val="008D406E"/>
    <w:rPr>
      <w:lang w:val="en-US" w:eastAsia="en-US"/>
    </w:rPr>
  </w:style>
  <w:style w:type="paragraph" w:customStyle="1" w:styleId="1583B7EBEDE04F96BE77C19ECDF277F7">
    <w:name w:val="1583B7EBEDE04F96BE77C19ECDF277F7"/>
    <w:rsid w:val="008D406E"/>
    <w:rPr>
      <w:lang w:val="en-US" w:eastAsia="en-US"/>
    </w:rPr>
  </w:style>
  <w:style w:type="paragraph" w:customStyle="1" w:styleId="1701AEF26E4A4A5F9DD63DDA8DC12C94">
    <w:name w:val="1701AEF26E4A4A5F9DD63DDA8DC12C94"/>
    <w:rsid w:val="008D406E"/>
    <w:rPr>
      <w:lang w:val="en-US" w:eastAsia="en-US"/>
    </w:rPr>
  </w:style>
  <w:style w:type="paragraph" w:customStyle="1" w:styleId="7DEF16235697410AA1D7F8AA632242CB">
    <w:name w:val="7DEF16235697410AA1D7F8AA632242CB"/>
    <w:rsid w:val="008D406E"/>
    <w:rPr>
      <w:lang w:val="en-US" w:eastAsia="en-US"/>
    </w:rPr>
  </w:style>
  <w:style w:type="paragraph" w:customStyle="1" w:styleId="0616EF0D0FFC4F34BA8045E6808D74F4">
    <w:name w:val="0616EF0D0FFC4F34BA8045E6808D74F4"/>
    <w:rsid w:val="008D406E"/>
    <w:rPr>
      <w:lang w:val="en-US" w:eastAsia="en-US"/>
    </w:rPr>
  </w:style>
  <w:style w:type="paragraph" w:customStyle="1" w:styleId="055ADB91E61247A3B3CE3BB8873484CB">
    <w:name w:val="055ADB91E61247A3B3CE3BB8873484CB"/>
    <w:rsid w:val="008D406E"/>
    <w:rPr>
      <w:lang w:val="en-US" w:eastAsia="en-US"/>
    </w:rPr>
  </w:style>
  <w:style w:type="paragraph" w:customStyle="1" w:styleId="4FE96EE3B0554FBEAD6600309897CAD31">
    <w:name w:val="4FE96EE3B0554FBEAD6600309897CAD31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1">
    <w:name w:val="2B0CD4A60E204F1F9B944E561C016A991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7">
    <w:name w:val="CCCF613B032C41AC98E67F627B499E63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7">
    <w:name w:val="3A165DDEB3324D1592EEF0521E29BB83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4">
    <w:name w:val="DA19A9B57CB14779871A44C150B13B244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7">
    <w:name w:val="DBD4AF4D9CCD4395B9E14D6A144EB5BD7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2">
    <w:name w:val="01DFB88FBA484A958DB5D42BDF2A45392"/>
    <w:rsid w:val="007C2E50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1">
    <w:name w:val="37B06CC4CAD24BD785AB6AF8F962BD621"/>
    <w:rsid w:val="007C2E50"/>
    <w:pPr>
      <w:numPr>
        <w:numId w:val="1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1">
    <w:name w:val="1583B7EBEDE04F96BE77C19ECDF277F7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1">
    <w:name w:val="1701AEF26E4A4A5F9DD63DDA8DC12C94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1">
    <w:name w:val="7DEF16235697410AA1D7F8AA632242CB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1">
    <w:name w:val="055ADB91E61247A3B3CE3BB8873484CB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1">
    <w:name w:val="0616EF0D0FFC4F34BA8045E6808D74F41"/>
    <w:rsid w:val="007C2E50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2">
    <w:name w:val="4FE96EE3B0554FBEAD6600309897CAD32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2">
    <w:name w:val="2B0CD4A60E204F1F9B944E561C016A992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8">
    <w:name w:val="CCCF613B032C41AC98E67F627B499E63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8">
    <w:name w:val="3A165DDEB3324D1592EEF0521E29BB83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5">
    <w:name w:val="DA19A9B57CB14779871A44C150B13B24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8">
    <w:name w:val="DBD4AF4D9CCD4395B9E14D6A144EB5BD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3">
    <w:name w:val="01DFB88FBA484A958DB5D42BDF2A4539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2">
    <w:name w:val="37B06CC4CAD24BD785AB6AF8F962BD622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2">
    <w:name w:val="1583B7EBEDE04F96BE77C19ECDF277F7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2">
    <w:name w:val="1701AEF26E4A4A5F9DD63DDA8DC12C94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2">
    <w:name w:val="7DEF16235697410AA1D7F8AA632242CB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2">
    <w:name w:val="055ADB91E61247A3B3CE3BB8873484CB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3">
    <w:name w:val="4FE96EE3B0554FBEAD6600309897CAD3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3">
    <w:name w:val="2B0CD4A60E204F1F9B944E561C016A993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9">
    <w:name w:val="CCCF613B032C41AC98E67F627B499E63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9">
    <w:name w:val="3A165DDEB3324D1592EEF0521E29BB83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6">
    <w:name w:val="DA19A9B57CB14779871A44C150B13B24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9">
    <w:name w:val="DBD4AF4D9CCD4395B9E14D6A144EB5BD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4">
    <w:name w:val="01DFB88FBA484A958DB5D42BDF2A4539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3">
    <w:name w:val="37B06CC4CAD24BD785AB6AF8F962BD623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3">
    <w:name w:val="1583B7EBEDE04F96BE77C19ECDF277F7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3">
    <w:name w:val="1701AEF26E4A4A5F9DD63DDA8DC12C94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3">
    <w:name w:val="7DEF16235697410AA1D7F8AA632242CB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3">
    <w:name w:val="055ADB91E61247A3B3CE3BB8873484CB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4">
    <w:name w:val="4FE96EE3B0554FBEAD6600309897CAD3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4">
    <w:name w:val="2B0CD4A60E204F1F9B944E561C016A994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0">
    <w:name w:val="CCCF613B032C41AC98E67F627B499E63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0">
    <w:name w:val="3A165DDEB3324D1592EEF0521E29BB83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7">
    <w:name w:val="DA19A9B57CB14779871A44C150B13B24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0">
    <w:name w:val="DBD4AF4D9CCD4395B9E14D6A144EB5BD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5">
    <w:name w:val="01DFB88FBA484A958DB5D42BDF2A4539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4">
    <w:name w:val="37B06CC4CAD24BD785AB6AF8F962BD624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4">
    <w:name w:val="1583B7EBEDE04F96BE77C19ECDF277F7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4">
    <w:name w:val="1701AEF26E4A4A5F9DD63DDA8DC12C94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4">
    <w:name w:val="7DEF16235697410AA1D7F8AA632242CB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4">
    <w:name w:val="055ADB91E61247A3B3CE3BB8873484CB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5">
    <w:name w:val="4FE96EE3B0554FBEAD6600309897CAD3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5">
    <w:name w:val="2B0CD4A60E204F1F9B944E561C016A995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1">
    <w:name w:val="CCCF613B032C41AC98E67F627B499E63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1">
    <w:name w:val="3A165DDEB3324D1592EEF0521E29BB83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8">
    <w:name w:val="DA19A9B57CB14779871A44C150B13B248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1">
    <w:name w:val="DBD4AF4D9CCD4395B9E14D6A144EB5BD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6">
    <w:name w:val="01DFB88FBA484A958DB5D42BDF2A4539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5">
    <w:name w:val="37B06CC4CAD24BD785AB6AF8F962BD625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5">
    <w:name w:val="1583B7EBEDE04F96BE77C19ECDF277F7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5">
    <w:name w:val="1701AEF26E4A4A5F9DD63DDA8DC12C94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5">
    <w:name w:val="7DEF16235697410AA1D7F8AA632242CB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5">
    <w:name w:val="055ADB91E61247A3B3CE3BB8873484CB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2">
    <w:name w:val="0616EF0D0FFC4F34BA8045E6808D74F4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6">
    <w:name w:val="4FE96EE3B0554FBEAD6600309897CAD3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6">
    <w:name w:val="2B0CD4A60E204F1F9B944E561C016A996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2">
    <w:name w:val="CCCF613B032C41AC98E67F627B499E63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2">
    <w:name w:val="3A165DDEB3324D1592EEF0521E29BB83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9">
    <w:name w:val="DA19A9B57CB14779871A44C150B13B249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BD4AF4D9CCD4395B9E14D6A144EB5BD12">
    <w:name w:val="DBD4AF4D9CCD4395B9E14D6A144EB5BD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7">
    <w:name w:val="01DFB88FBA484A958DB5D42BDF2A4539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6">
    <w:name w:val="37B06CC4CAD24BD785AB6AF8F962BD626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6">
    <w:name w:val="1583B7EBEDE04F96BE77C19ECDF277F7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6">
    <w:name w:val="1701AEF26E4A4A5F9DD63DDA8DC12C94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6">
    <w:name w:val="7DEF16235697410AA1D7F8AA632242CB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6">
    <w:name w:val="055ADB91E61247A3B3CE3BB8873484CB6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3">
    <w:name w:val="0616EF0D0FFC4F34BA8045E6808D74F4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0AF66AE6B354CBD89630E8323DD9FAB">
    <w:name w:val="80AF66AE6B354CBD89630E8323DD9FAB"/>
    <w:rsid w:val="009474B2"/>
  </w:style>
  <w:style w:type="paragraph" w:customStyle="1" w:styleId="020E18A665C44310AF613E6634E1D95B">
    <w:name w:val="020E18A665C44310AF613E6634E1D95B"/>
    <w:rsid w:val="009474B2"/>
  </w:style>
  <w:style w:type="paragraph" w:customStyle="1" w:styleId="4FE96EE3B0554FBEAD6600309897CAD37">
    <w:name w:val="4FE96EE3B0554FBEAD6600309897CAD3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7">
    <w:name w:val="2B0CD4A60E204F1F9B944E561C016A997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3">
    <w:name w:val="CCCF613B032C41AC98E67F627B499E631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3">
    <w:name w:val="3A165DDEB3324D1592EEF0521E29BB8313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0">
    <w:name w:val="DA19A9B57CB14779871A44C150B13B2410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">
    <w:name w:val="B634916E167E44128E4ACE4C48EA2902"/>
    <w:rsid w:val="009474B2"/>
  </w:style>
  <w:style w:type="paragraph" w:customStyle="1" w:styleId="4FE96EE3B0554FBEAD6600309897CAD38">
    <w:name w:val="4FE96EE3B0554FBEAD6600309897CAD3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8">
    <w:name w:val="2B0CD4A60E204F1F9B944E561C016A99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4">
    <w:name w:val="CCCF613B032C41AC98E67F627B499E631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4">
    <w:name w:val="3A165DDEB3324D1592EEF0521E29BB831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1">
    <w:name w:val="DA19A9B57CB14779871A44C150B13B241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9">
    <w:name w:val="4FE96EE3B0554FBEAD6600309897CAD39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B0CD4A60E204F1F9B944E561C016A999">
    <w:name w:val="2B0CD4A60E204F1F9B944E561C016A999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5">
    <w:name w:val="CCCF613B032C41AC98E67F627B499E631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5">
    <w:name w:val="3A165DDEB3324D1592EEF0521E29BB8315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2">
    <w:name w:val="DA19A9B57CB14779871A44C150B13B2412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1">
    <w:name w:val="B634916E167E44128E4ACE4C48EA2902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1">
    <w:name w:val="020E18A665C44310AF613E6634E1D95B1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1DFB88FBA484A958DB5D42BDF2A45398">
    <w:name w:val="01DFB88FBA484A958DB5D42BDF2A45398"/>
    <w:rsid w:val="009474B2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37B06CC4CAD24BD785AB6AF8F962BD627">
    <w:name w:val="37B06CC4CAD24BD785AB6AF8F962BD627"/>
    <w:rsid w:val="009474B2"/>
    <w:pPr>
      <w:numPr>
        <w:numId w:val="2"/>
      </w:numPr>
      <w:tabs>
        <w:tab w:val="clear" w:pos="360"/>
        <w:tab w:val="num" w:pos="425"/>
      </w:tabs>
      <w:spacing w:before="120" w:after="120" w:line="280" w:lineRule="atLeast"/>
      <w:ind w:left="425" w:hanging="425"/>
      <w:jc w:val="both"/>
    </w:pPr>
    <w:rPr>
      <w:rFonts w:ascii="Arial" w:eastAsia="Times New Roman" w:hAnsi="Arial" w:cs="Times New Roman"/>
    </w:rPr>
  </w:style>
  <w:style w:type="paragraph" w:customStyle="1" w:styleId="1583B7EBEDE04F96BE77C19ECDF277F77">
    <w:name w:val="1583B7EBEDE04F96BE77C19ECDF277F7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701AEF26E4A4A5F9DD63DDA8DC12C947">
    <w:name w:val="1701AEF26E4A4A5F9DD63DDA8DC12C94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EF16235697410AA1D7F8AA632242CB7">
    <w:name w:val="7DEF16235697410AA1D7F8AA632242CB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55ADB91E61247A3B3CE3BB8873484CB7">
    <w:name w:val="055ADB91E61247A3B3CE3BB8873484CB7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616EF0D0FFC4F34BA8045E6808D74F44">
    <w:name w:val="0616EF0D0FFC4F34BA8045E6808D74F44"/>
    <w:rsid w:val="009474B2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10">
    <w:name w:val="4FE96EE3B0554FBEAD6600309897CAD310"/>
    <w:rsid w:val="00775BC9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CCCF613B032C41AC98E67F627B499E6316">
    <w:name w:val="CCCF613B032C41AC98E67F627B499E6316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6">
    <w:name w:val="3A165DDEB3324D1592EEF0521E29BB8316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3">
    <w:name w:val="DA19A9B57CB14779871A44C150B13B2413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2">
    <w:name w:val="B634916E167E44128E4ACE4C48EA29022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2">
    <w:name w:val="020E18A665C44310AF613E6634E1D95B2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E112C6A62DE451CAD6A20A74A2B67E7">
    <w:name w:val="BE112C6A62DE451CAD6A20A74A2B67E7"/>
    <w:rsid w:val="00775BC9"/>
    <w:rPr>
      <w:lang w:val="en-US" w:eastAsia="en-US"/>
    </w:rPr>
  </w:style>
  <w:style w:type="paragraph" w:customStyle="1" w:styleId="4FE96EE3B0554FBEAD6600309897CAD311">
    <w:name w:val="4FE96EE3B0554FBEAD6600309897CAD311"/>
    <w:rsid w:val="00775BC9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BE112C6A62DE451CAD6A20A74A2B67E71">
    <w:name w:val="BE112C6A62DE451CAD6A20A74A2B67E71"/>
    <w:rsid w:val="00775BC9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CCCF613B032C41AC98E67F627B499E6317">
    <w:name w:val="CCCF613B032C41AC98E67F627B499E6317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7">
    <w:name w:val="3A165DDEB3324D1592EEF0521E29BB8317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4">
    <w:name w:val="DA19A9B57CB14779871A44C150B13B2414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3">
    <w:name w:val="B634916E167E44128E4ACE4C48EA29023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3">
    <w:name w:val="020E18A665C44310AF613E6634E1D95B3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FE96EE3B0554FBEAD6600309897CAD312">
    <w:name w:val="4FE96EE3B0554FBEAD6600309897CAD312"/>
    <w:rsid w:val="00775BC9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BE112C6A62DE451CAD6A20A74A2B67E72">
    <w:name w:val="BE112C6A62DE451CAD6A20A74A2B67E72"/>
    <w:rsid w:val="00775BC9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CCCF613B032C41AC98E67F627B499E6318">
    <w:name w:val="CCCF613B032C41AC98E67F627B499E6318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8">
    <w:name w:val="3A165DDEB3324D1592EEF0521E29BB8318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5">
    <w:name w:val="DA19A9B57CB14779871A44C150B13B2415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4">
    <w:name w:val="B634916E167E44128E4ACE4C48EA29024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4">
    <w:name w:val="020E18A665C44310AF613E6634E1D95B4"/>
    <w:rsid w:val="00775BC9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8D3AE2620DB4BE498A220A25A448124">
    <w:name w:val="E8D3AE2620DB4BE498A220A25A448124"/>
    <w:rsid w:val="00B3711E"/>
    <w:rPr>
      <w:lang w:val="en-US" w:eastAsia="en-US"/>
    </w:rPr>
  </w:style>
  <w:style w:type="paragraph" w:customStyle="1" w:styleId="251B5A7DDEEA47C69889435C94C6A737">
    <w:name w:val="251B5A7DDEEA47C69889435C94C6A737"/>
    <w:rsid w:val="00B3711E"/>
    <w:rPr>
      <w:lang w:val="en-US" w:eastAsia="en-US"/>
    </w:rPr>
  </w:style>
  <w:style w:type="paragraph" w:customStyle="1" w:styleId="3A1B62F034704FA5A6D74B5D20095E7F">
    <w:name w:val="3A1B62F034704FA5A6D74B5D20095E7F"/>
    <w:rsid w:val="00B3711E"/>
    <w:rPr>
      <w:lang w:val="en-US" w:eastAsia="en-US"/>
    </w:rPr>
  </w:style>
  <w:style w:type="paragraph" w:customStyle="1" w:styleId="600584BB15D2462CAE2B84A1FE64A0F7">
    <w:name w:val="600584BB15D2462CAE2B84A1FE64A0F7"/>
    <w:rsid w:val="00B3711E"/>
    <w:rPr>
      <w:lang w:val="en-US" w:eastAsia="en-US"/>
    </w:rPr>
  </w:style>
  <w:style w:type="paragraph" w:customStyle="1" w:styleId="7CEB90769EF047C3A3CDE6E375194851">
    <w:name w:val="7CEB90769EF047C3A3CDE6E375194851"/>
    <w:rsid w:val="00B3711E"/>
    <w:rPr>
      <w:lang w:val="en-US" w:eastAsia="en-US"/>
    </w:rPr>
  </w:style>
  <w:style w:type="paragraph" w:customStyle="1" w:styleId="AB0D4D9AFBB0452FA681B58EA4A8164E">
    <w:name w:val="AB0D4D9AFBB0452FA681B58EA4A8164E"/>
    <w:rsid w:val="00B3711E"/>
    <w:rPr>
      <w:lang w:val="en-US" w:eastAsia="en-US"/>
    </w:rPr>
  </w:style>
  <w:style w:type="paragraph" w:customStyle="1" w:styleId="E025FEEEA4E647A6B6CB6D511EF1489D">
    <w:name w:val="E025FEEEA4E647A6B6CB6D511EF1489D"/>
    <w:rsid w:val="00B3711E"/>
    <w:rPr>
      <w:lang w:val="en-US" w:eastAsia="en-US"/>
    </w:rPr>
  </w:style>
  <w:style w:type="paragraph" w:customStyle="1" w:styleId="2BF788D0FADA46BD8CD42D1B562C691C">
    <w:name w:val="2BF788D0FADA46BD8CD42D1B562C691C"/>
    <w:rsid w:val="00B3711E"/>
    <w:rPr>
      <w:lang w:val="en-US" w:eastAsia="en-US"/>
    </w:rPr>
  </w:style>
  <w:style w:type="paragraph" w:customStyle="1" w:styleId="59C4402D9F274DC5BC1FF2E8C57D0779">
    <w:name w:val="59C4402D9F274DC5BC1FF2E8C57D0779"/>
    <w:rsid w:val="00B3711E"/>
    <w:rPr>
      <w:lang w:val="en-US" w:eastAsia="en-US"/>
    </w:rPr>
  </w:style>
  <w:style w:type="paragraph" w:customStyle="1" w:styleId="33AAD2984FB54B78B68E92D3A2DCAF1D">
    <w:name w:val="33AAD2984FB54B78B68E92D3A2DCAF1D"/>
    <w:rsid w:val="00B3711E"/>
    <w:rPr>
      <w:lang w:val="en-US" w:eastAsia="en-US"/>
    </w:rPr>
  </w:style>
  <w:style w:type="paragraph" w:customStyle="1" w:styleId="86B13F30A3AB40C8BBF7A3DD13CFC826">
    <w:name w:val="86B13F30A3AB40C8BBF7A3DD13CFC826"/>
    <w:rsid w:val="00B3711E"/>
    <w:rPr>
      <w:lang w:val="en-US" w:eastAsia="en-US"/>
    </w:rPr>
  </w:style>
  <w:style w:type="paragraph" w:customStyle="1" w:styleId="6EAE805004584B539CDC8F9A8B7422A3">
    <w:name w:val="6EAE805004584B539CDC8F9A8B7422A3"/>
    <w:rsid w:val="00B3711E"/>
    <w:rPr>
      <w:lang w:val="en-US" w:eastAsia="en-US"/>
    </w:rPr>
  </w:style>
  <w:style w:type="paragraph" w:customStyle="1" w:styleId="7DDCD010B1B14AD59BF1A00282C74D7F">
    <w:name w:val="7DDCD010B1B14AD59BF1A00282C74D7F"/>
    <w:rsid w:val="00B3711E"/>
    <w:rPr>
      <w:lang w:val="en-US" w:eastAsia="en-US"/>
    </w:rPr>
  </w:style>
  <w:style w:type="paragraph" w:customStyle="1" w:styleId="0D2C377E74604068A63E3A10AE91E752">
    <w:name w:val="0D2C377E74604068A63E3A10AE91E752"/>
    <w:rsid w:val="00B3711E"/>
    <w:rPr>
      <w:lang w:val="en-US" w:eastAsia="en-US"/>
    </w:rPr>
  </w:style>
  <w:style w:type="paragraph" w:customStyle="1" w:styleId="7249895B8C954E50B5015236593C11A8">
    <w:name w:val="7249895B8C954E50B5015236593C11A8"/>
    <w:rsid w:val="00B3711E"/>
    <w:rPr>
      <w:lang w:val="en-US" w:eastAsia="en-US"/>
    </w:rPr>
  </w:style>
  <w:style w:type="paragraph" w:customStyle="1" w:styleId="89C8CE1B744D4F0996830A279FFCAC25">
    <w:name w:val="89C8CE1B744D4F0996830A279FFCAC25"/>
    <w:rsid w:val="00B3711E"/>
    <w:rPr>
      <w:lang w:val="en-US" w:eastAsia="en-US"/>
    </w:rPr>
  </w:style>
  <w:style w:type="paragraph" w:customStyle="1" w:styleId="0A4BCF44BBCB4C59880C78CF0EBD27F6">
    <w:name w:val="0A4BCF44BBCB4C59880C78CF0EBD27F6"/>
    <w:rsid w:val="00B3711E"/>
    <w:rPr>
      <w:lang w:val="en-US" w:eastAsia="en-US"/>
    </w:rPr>
  </w:style>
  <w:style w:type="paragraph" w:customStyle="1" w:styleId="4687646AD0FD4662ABB9C2FB23EBF00E">
    <w:name w:val="4687646AD0FD4662ABB9C2FB23EBF00E"/>
    <w:rsid w:val="00B3711E"/>
    <w:rPr>
      <w:lang w:val="en-US" w:eastAsia="en-US"/>
    </w:rPr>
  </w:style>
  <w:style w:type="paragraph" w:customStyle="1" w:styleId="2AD6DA97AF574AED99FB95EB32963E94">
    <w:name w:val="2AD6DA97AF574AED99FB95EB32963E94"/>
    <w:rsid w:val="00B3711E"/>
    <w:rPr>
      <w:lang w:val="en-US" w:eastAsia="en-US"/>
    </w:rPr>
  </w:style>
  <w:style w:type="paragraph" w:customStyle="1" w:styleId="5229608091CA408AB9977C9BDA9931E3">
    <w:name w:val="5229608091CA408AB9977C9BDA9931E3"/>
    <w:rsid w:val="00B3711E"/>
    <w:rPr>
      <w:lang w:val="en-US" w:eastAsia="en-US"/>
    </w:rPr>
  </w:style>
  <w:style w:type="paragraph" w:customStyle="1" w:styleId="6961D8C3C26140F4894901CAF15F3D6C">
    <w:name w:val="6961D8C3C26140F4894901CAF15F3D6C"/>
    <w:rsid w:val="00B3711E"/>
    <w:rPr>
      <w:lang w:val="en-US" w:eastAsia="en-US"/>
    </w:rPr>
  </w:style>
  <w:style w:type="paragraph" w:customStyle="1" w:styleId="58463C987377414C96CC98963A571179">
    <w:name w:val="58463C987377414C96CC98963A571179"/>
    <w:rsid w:val="00B3711E"/>
    <w:rPr>
      <w:lang w:val="en-US" w:eastAsia="en-US"/>
    </w:rPr>
  </w:style>
  <w:style w:type="paragraph" w:customStyle="1" w:styleId="45A5AE34907B44FCB9DDEC63DED20B48">
    <w:name w:val="45A5AE34907B44FCB9DDEC63DED20B48"/>
    <w:rsid w:val="00B3711E"/>
    <w:rPr>
      <w:lang w:val="en-US" w:eastAsia="en-US"/>
    </w:rPr>
  </w:style>
  <w:style w:type="paragraph" w:customStyle="1" w:styleId="8BD40EB85D844C119B5D5E3445627336">
    <w:name w:val="8BD40EB85D844C119B5D5E3445627336"/>
    <w:rsid w:val="00B3711E"/>
    <w:rPr>
      <w:lang w:val="en-US" w:eastAsia="en-US"/>
    </w:rPr>
  </w:style>
  <w:style w:type="paragraph" w:customStyle="1" w:styleId="74D3F41A1BD54019AA1E62F1C17794D9">
    <w:name w:val="74D3F41A1BD54019AA1E62F1C17794D9"/>
    <w:rsid w:val="00B3711E"/>
    <w:rPr>
      <w:lang w:val="en-US" w:eastAsia="en-US"/>
    </w:rPr>
  </w:style>
  <w:style w:type="paragraph" w:customStyle="1" w:styleId="7EDEF578B2C1420384D14C51DA84272A">
    <w:name w:val="7EDEF578B2C1420384D14C51DA84272A"/>
    <w:rsid w:val="00B3711E"/>
    <w:rPr>
      <w:lang w:val="en-US" w:eastAsia="en-US"/>
    </w:rPr>
  </w:style>
  <w:style w:type="paragraph" w:customStyle="1" w:styleId="FC8A06E7DD124610B0C086A5BB68F693">
    <w:name w:val="FC8A06E7DD124610B0C086A5BB68F693"/>
    <w:rsid w:val="00B3711E"/>
    <w:rPr>
      <w:lang w:val="en-US" w:eastAsia="en-US"/>
    </w:rPr>
  </w:style>
  <w:style w:type="paragraph" w:customStyle="1" w:styleId="722E4E6DC9F34DC68297B7E55DA35608">
    <w:name w:val="722E4E6DC9F34DC68297B7E55DA35608"/>
    <w:rsid w:val="00B3711E"/>
    <w:rPr>
      <w:lang w:val="en-US" w:eastAsia="en-US"/>
    </w:rPr>
  </w:style>
  <w:style w:type="paragraph" w:customStyle="1" w:styleId="2802DE2445734679B8F11437F4696C2E">
    <w:name w:val="2802DE2445734679B8F11437F4696C2E"/>
    <w:rsid w:val="00B3711E"/>
    <w:rPr>
      <w:lang w:val="en-US" w:eastAsia="en-US"/>
    </w:rPr>
  </w:style>
  <w:style w:type="paragraph" w:customStyle="1" w:styleId="DF59B8A0168149F48E0AF2F69DBCA964">
    <w:name w:val="DF59B8A0168149F48E0AF2F69DBCA964"/>
    <w:rsid w:val="00B3711E"/>
    <w:rPr>
      <w:lang w:val="en-US" w:eastAsia="en-US"/>
    </w:rPr>
  </w:style>
  <w:style w:type="paragraph" w:customStyle="1" w:styleId="5524C8F5D6D1455896C75344E2F200F1">
    <w:name w:val="5524C8F5D6D1455896C75344E2F200F1"/>
    <w:rsid w:val="00B3711E"/>
    <w:rPr>
      <w:lang w:val="en-US" w:eastAsia="en-US"/>
    </w:rPr>
  </w:style>
  <w:style w:type="paragraph" w:customStyle="1" w:styleId="070ACF17BCBC428A9E48CAA3A7C79134">
    <w:name w:val="070ACF17BCBC428A9E48CAA3A7C79134"/>
    <w:rsid w:val="00B3711E"/>
    <w:rPr>
      <w:lang w:val="en-US" w:eastAsia="en-US"/>
    </w:rPr>
  </w:style>
  <w:style w:type="paragraph" w:customStyle="1" w:styleId="5E8D09B7CBB047B98E10C7FAE408CA23">
    <w:name w:val="5E8D09B7CBB047B98E10C7FAE408CA23"/>
    <w:rsid w:val="00B3711E"/>
    <w:rPr>
      <w:lang w:val="en-US" w:eastAsia="en-US"/>
    </w:rPr>
  </w:style>
  <w:style w:type="paragraph" w:customStyle="1" w:styleId="B4C0F449FD774B73848C74BF81D0BEA0">
    <w:name w:val="B4C0F449FD774B73848C74BF81D0BEA0"/>
    <w:rsid w:val="00B3711E"/>
    <w:rPr>
      <w:lang w:val="en-US" w:eastAsia="en-US"/>
    </w:rPr>
  </w:style>
  <w:style w:type="paragraph" w:customStyle="1" w:styleId="AEE13C1F9BEA4533AFCB2A82D3938A00">
    <w:name w:val="AEE13C1F9BEA4533AFCB2A82D3938A00"/>
    <w:rsid w:val="00B3711E"/>
    <w:rPr>
      <w:lang w:val="en-US" w:eastAsia="en-US"/>
    </w:rPr>
  </w:style>
  <w:style w:type="paragraph" w:customStyle="1" w:styleId="88495F8E0C6F44F2817E2F8DA03CC223">
    <w:name w:val="88495F8E0C6F44F2817E2F8DA03CC223"/>
    <w:rsid w:val="00B3711E"/>
    <w:rPr>
      <w:lang w:val="en-US" w:eastAsia="en-US"/>
    </w:rPr>
  </w:style>
  <w:style w:type="paragraph" w:customStyle="1" w:styleId="62311C963BDB426EAD65DF234BD607B0">
    <w:name w:val="62311C963BDB426EAD65DF234BD607B0"/>
    <w:rsid w:val="00B3711E"/>
    <w:rPr>
      <w:lang w:val="en-US" w:eastAsia="en-US"/>
    </w:rPr>
  </w:style>
  <w:style w:type="paragraph" w:customStyle="1" w:styleId="697E6A26DE874D3DBFBFCD2A00257770">
    <w:name w:val="697E6A26DE874D3DBFBFCD2A00257770"/>
    <w:rsid w:val="00B3711E"/>
    <w:rPr>
      <w:lang w:val="en-US" w:eastAsia="en-US"/>
    </w:rPr>
  </w:style>
  <w:style w:type="paragraph" w:customStyle="1" w:styleId="02E2EAC56311419FA6A33EA637BABC0E">
    <w:name w:val="02E2EAC56311419FA6A33EA637BABC0E"/>
    <w:rsid w:val="00B3711E"/>
    <w:rPr>
      <w:lang w:val="en-US" w:eastAsia="en-US"/>
    </w:rPr>
  </w:style>
  <w:style w:type="paragraph" w:customStyle="1" w:styleId="78313DD219BE430EA361AD7A4E52CCF8">
    <w:name w:val="78313DD219BE430EA361AD7A4E52CCF8"/>
    <w:rsid w:val="00B3711E"/>
    <w:rPr>
      <w:lang w:val="en-US" w:eastAsia="en-US"/>
    </w:rPr>
  </w:style>
  <w:style w:type="paragraph" w:customStyle="1" w:styleId="73CCC20D7D98456392F8D3266C3EC620">
    <w:name w:val="73CCC20D7D98456392F8D3266C3EC620"/>
    <w:rsid w:val="00B3711E"/>
    <w:rPr>
      <w:lang w:val="en-US" w:eastAsia="en-US"/>
    </w:rPr>
  </w:style>
  <w:style w:type="paragraph" w:customStyle="1" w:styleId="E55CCF6C2F2E4CCC8AD4178860BF72B7">
    <w:name w:val="E55CCF6C2F2E4CCC8AD4178860BF72B7"/>
    <w:rsid w:val="00B3711E"/>
    <w:rPr>
      <w:lang w:val="en-US" w:eastAsia="en-US"/>
    </w:rPr>
  </w:style>
  <w:style w:type="paragraph" w:customStyle="1" w:styleId="95D3F8225B5048EC9D4E127EF663A53E">
    <w:name w:val="95D3F8225B5048EC9D4E127EF663A53E"/>
    <w:rsid w:val="00B3711E"/>
    <w:rPr>
      <w:lang w:val="en-US" w:eastAsia="en-US"/>
    </w:rPr>
  </w:style>
  <w:style w:type="paragraph" w:customStyle="1" w:styleId="05877AB92492475698229B1A150F3EE0">
    <w:name w:val="05877AB92492475698229B1A150F3EE0"/>
    <w:rsid w:val="00B3711E"/>
    <w:rPr>
      <w:lang w:val="en-US" w:eastAsia="en-US"/>
    </w:rPr>
  </w:style>
  <w:style w:type="paragraph" w:customStyle="1" w:styleId="8EB70D2C8B0D4036B75A66EB77F83B21">
    <w:name w:val="8EB70D2C8B0D4036B75A66EB77F83B21"/>
    <w:rsid w:val="00B3711E"/>
    <w:rPr>
      <w:lang w:val="en-US" w:eastAsia="en-US"/>
    </w:rPr>
  </w:style>
  <w:style w:type="paragraph" w:customStyle="1" w:styleId="3A4D60E9306B4220B558203572AA826D">
    <w:name w:val="3A4D60E9306B4220B558203572AA826D"/>
    <w:rsid w:val="00B3711E"/>
    <w:rPr>
      <w:lang w:val="en-US" w:eastAsia="en-US"/>
    </w:rPr>
  </w:style>
  <w:style w:type="paragraph" w:customStyle="1" w:styleId="ABC06D5204FE423A8F518533244FF413">
    <w:name w:val="ABC06D5204FE423A8F518533244FF413"/>
    <w:rsid w:val="00B3711E"/>
    <w:rPr>
      <w:lang w:val="en-US" w:eastAsia="en-US"/>
    </w:rPr>
  </w:style>
  <w:style w:type="paragraph" w:customStyle="1" w:styleId="AF0F83D6F35D48A8A52CED99AF9EAA0D">
    <w:name w:val="AF0F83D6F35D48A8A52CED99AF9EAA0D"/>
    <w:rsid w:val="00B3711E"/>
    <w:rPr>
      <w:lang w:val="en-US" w:eastAsia="en-US"/>
    </w:rPr>
  </w:style>
  <w:style w:type="paragraph" w:customStyle="1" w:styleId="7D9C8CB0502B4BDA89FDC7644C8123EA">
    <w:name w:val="7D9C8CB0502B4BDA89FDC7644C8123EA"/>
    <w:rsid w:val="00B3711E"/>
    <w:rPr>
      <w:lang w:val="en-US" w:eastAsia="en-US"/>
    </w:rPr>
  </w:style>
  <w:style w:type="paragraph" w:customStyle="1" w:styleId="6EFA815B4DB641DAB4D23EF5882E073D">
    <w:name w:val="6EFA815B4DB641DAB4D23EF5882E073D"/>
    <w:rsid w:val="00B3711E"/>
    <w:rPr>
      <w:lang w:val="en-US" w:eastAsia="en-US"/>
    </w:rPr>
  </w:style>
  <w:style w:type="paragraph" w:customStyle="1" w:styleId="99B8FF599F5A442F833DFD675B0B6DF0">
    <w:name w:val="99B8FF599F5A442F833DFD675B0B6DF0"/>
    <w:rsid w:val="00B3711E"/>
    <w:rPr>
      <w:lang w:val="en-US" w:eastAsia="en-US"/>
    </w:rPr>
  </w:style>
  <w:style w:type="paragraph" w:customStyle="1" w:styleId="A823D8610C244D3CBBD2F08E8FA09712">
    <w:name w:val="A823D8610C244D3CBBD2F08E8FA09712"/>
    <w:rsid w:val="00B3711E"/>
    <w:rPr>
      <w:lang w:val="en-US" w:eastAsia="en-US"/>
    </w:rPr>
  </w:style>
  <w:style w:type="paragraph" w:customStyle="1" w:styleId="94ECEC9BD66F45FBAC2C24178005B7BB">
    <w:name w:val="94ECEC9BD66F45FBAC2C24178005B7BB"/>
    <w:rsid w:val="00B3711E"/>
    <w:rPr>
      <w:lang w:val="en-US" w:eastAsia="en-US"/>
    </w:rPr>
  </w:style>
  <w:style w:type="paragraph" w:customStyle="1" w:styleId="95C8BF95DF7948AEB145B4FFC30D44CB">
    <w:name w:val="95C8BF95DF7948AEB145B4FFC30D44CB"/>
    <w:rsid w:val="00B3711E"/>
    <w:rPr>
      <w:lang w:val="en-US" w:eastAsia="en-US"/>
    </w:rPr>
  </w:style>
  <w:style w:type="paragraph" w:customStyle="1" w:styleId="D61DEFAF940A482DAE95EE5291A6A70F">
    <w:name w:val="D61DEFAF940A482DAE95EE5291A6A70F"/>
    <w:rsid w:val="00B3711E"/>
    <w:rPr>
      <w:lang w:val="en-US" w:eastAsia="en-US"/>
    </w:rPr>
  </w:style>
  <w:style w:type="paragraph" w:customStyle="1" w:styleId="113870699C554BF7A1A865AF49BE7B1B">
    <w:name w:val="113870699C554BF7A1A865AF49BE7B1B"/>
    <w:rsid w:val="00B3711E"/>
    <w:rPr>
      <w:lang w:val="en-US" w:eastAsia="en-US"/>
    </w:rPr>
  </w:style>
  <w:style w:type="paragraph" w:customStyle="1" w:styleId="80AA1E86A3F24D32B4EA83070D5F1999">
    <w:name w:val="80AA1E86A3F24D32B4EA83070D5F1999"/>
    <w:rsid w:val="00B3711E"/>
    <w:rPr>
      <w:lang w:val="en-US" w:eastAsia="en-US"/>
    </w:rPr>
  </w:style>
  <w:style w:type="paragraph" w:customStyle="1" w:styleId="D12A0BD2A55B4E33A136CB6BC1705573">
    <w:name w:val="D12A0BD2A55B4E33A136CB6BC1705573"/>
    <w:rsid w:val="00B3711E"/>
    <w:rPr>
      <w:lang w:val="en-US" w:eastAsia="en-US"/>
    </w:rPr>
  </w:style>
  <w:style w:type="paragraph" w:customStyle="1" w:styleId="4078C224AB2B4066A33B79CC42DA7068">
    <w:name w:val="4078C224AB2B4066A33B79CC42DA7068"/>
    <w:rsid w:val="00B3711E"/>
    <w:rPr>
      <w:lang w:val="en-US" w:eastAsia="en-US"/>
    </w:rPr>
  </w:style>
  <w:style w:type="paragraph" w:customStyle="1" w:styleId="5654146D051F403C83C81EAC78E8CF65">
    <w:name w:val="5654146D051F403C83C81EAC78E8CF65"/>
    <w:rsid w:val="00B3711E"/>
    <w:rPr>
      <w:lang w:val="en-US" w:eastAsia="en-US"/>
    </w:rPr>
  </w:style>
  <w:style w:type="paragraph" w:customStyle="1" w:styleId="6668D1F9B2B24AD18B1C8838B45DB080">
    <w:name w:val="6668D1F9B2B24AD18B1C8838B45DB080"/>
    <w:rsid w:val="00B3711E"/>
    <w:rPr>
      <w:lang w:val="en-US" w:eastAsia="en-US"/>
    </w:rPr>
  </w:style>
  <w:style w:type="paragraph" w:customStyle="1" w:styleId="E621BAE5ED4246CA87648042539A280D">
    <w:name w:val="E621BAE5ED4246CA87648042539A280D"/>
    <w:rsid w:val="00B3711E"/>
    <w:rPr>
      <w:lang w:val="en-US" w:eastAsia="en-US"/>
    </w:rPr>
  </w:style>
  <w:style w:type="paragraph" w:customStyle="1" w:styleId="4320F1D487A04BEDA4347807F09E81B5">
    <w:name w:val="4320F1D487A04BEDA4347807F09E81B5"/>
    <w:rsid w:val="00B3711E"/>
    <w:rPr>
      <w:lang w:val="en-US" w:eastAsia="en-US"/>
    </w:rPr>
  </w:style>
  <w:style w:type="paragraph" w:customStyle="1" w:styleId="4FE96EE3B0554FBEAD6600309897CAD313">
    <w:name w:val="4FE96EE3B0554FBEAD6600309897CAD313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BE112C6A62DE451CAD6A20A74A2B67E73">
    <w:name w:val="BE112C6A62DE451CAD6A20A74A2B67E73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CCCF613B032C41AC98E67F627B499E6319">
    <w:name w:val="CCCF613B032C41AC98E67F627B499E6319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3A165DDEB3324D1592EEF0521E29BB8319">
    <w:name w:val="3A165DDEB3324D1592EEF0521E29BB8319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A19A9B57CB14779871A44C150B13B2416">
    <w:name w:val="DA19A9B57CB14779871A44C150B13B2416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B634916E167E44128E4ACE4C48EA29025">
    <w:name w:val="B634916E167E44128E4ACE4C48EA29025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0E18A665C44310AF613E6634E1D95B5">
    <w:name w:val="020E18A665C44310AF613E6634E1D95B5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EFA815B4DB641DAB4D23EF5882E073D1">
    <w:name w:val="6EFA815B4DB641DAB4D23EF5882E073D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99B8FF599F5A442F833DFD675B0B6DF01">
    <w:name w:val="99B8FF599F5A442F833DFD675B0B6DF0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A823D8610C244D3CBBD2F08E8FA097121">
    <w:name w:val="A823D8610C244D3CBBD2F08E8FA09712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4ECEC9BD66F45FBAC2C24178005B7BB1">
    <w:name w:val="94ECEC9BD66F45FBAC2C24178005B7BB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95C8BF95DF7948AEB145B4FFC30D44CB1">
    <w:name w:val="95C8BF95DF7948AEB145B4FFC30D44CB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D61DEFAF940A482DAE95EE5291A6A70F1">
    <w:name w:val="D61DEFAF940A482DAE95EE5291A6A70F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13870699C554BF7A1A865AF49BE7B1B1">
    <w:name w:val="113870699C554BF7A1A865AF49BE7B1B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8495F8E0C6F44F2817E2F8DA03CC2231">
    <w:name w:val="88495F8E0C6F44F2817E2F8DA03CC223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62311C963BDB426EAD65DF234BD607B01">
    <w:name w:val="62311C963BDB426EAD65DF234BD607B0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697E6A26DE874D3DBFBFCD2A002577701">
    <w:name w:val="697E6A26DE874D3DBFBFCD2A00257770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2E2EAC56311419FA6A33EA637BABC0E1">
    <w:name w:val="02E2EAC56311419FA6A33EA637BABC0E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8313DD219BE430EA361AD7A4E52CCF81">
    <w:name w:val="78313DD219BE430EA361AD7A4E52CCF8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3CCC20D7D98456392F8D3266C3EC6201">
    <w:name w:val="73CCC20D7D98456392F8D3266C3EC620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55CCF6C2F2E4CCC8AD4178860BF72B71">
    <w:name w:val="E55CCF6C2F2E4CCC8AD4178860BF72B7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0AA1E86A3F24D32B4EA83070D5F19991">
    <w:name w:val="80AA1E86A3F24D32B4EA83070D5F1999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D12A0BD2A55B4E33A136CB6BC17055731">
    <w:name w:val="D12A0BD2A55B4E33A136CB6BC1705573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4078C224AB2B4066A33B79CC42DA70681">
    <w:name w:val="4078C224AB2B4066A33B79CC42DA7068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654146D051F403C83C81EAC78E8CF651">
    <w:name w:val="5654146D051F403C83C81EAC78E8CF65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668D1F9B2B24AD18B1C8838B45DB0801">
    <w:name w:val="6668D1F9B2B24AD18B1C8838B45DB080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621BAE5ED4246CA87648042539A280D1">
    <w:name w:val="E621BAE5ED4246CA87648042539A280D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4320F1D487A04BEDA4347807F09E81B51">
    <w:name w:val="4320F1D487A04BEDA4347807F09E81B5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58463C987377414C96CC98963A5711791">
    <w:name w:val="58463C987377414C96CC98963A571179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45A5AE34907B44FCB9DDEC63DED20B481">
    <w:name w:val="45A5AE34907B44FCB9DDEC63DED20B48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8BD40EB85D844C119B5D5E34456273361">
    <w:name w:val="8BD40EB85D844C119B5D5E3445627336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4D3F41A1BD54019AA1E62F1C17794D91">
    <w:name w:val="74D3F41A1BD54019AA1E62F1C17794D9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EDEF578B2C1420384D14C51DA84272A1">
    <w:name w:val="7EDEF578B2C1420384D14C51DA84272A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FC8A06E7DD124610B0C086A5BB68F6931">
    <w:name w:val="FC8A06E7DD124610B0C086A5BB68F693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22E4E6DC9F34DC68297B7E55DA356081">
    <w:name w:val="722E4E6DC9F34DC68297B7E55DA35608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2BF788D0FADA46BD8CD42D1B562C691C1">
    <w:name w:val="2BF788D0FADA46BD8CD42D1B562C691C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59C4402D9F274DC5BC1FF2E8C57D07791">
    <w:name w:val="59C4402D9F274DC5BC1FF2E8C57D0779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33AAD2984FB54B78B68E92D3A2DCAF1D1">
    <w:name w:val="33AAD2984FB54B78B68E92D3A2DCAF1D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86B13F30A3AB40C8BBF7A3DD13CFC8261">
    <w:name w:val="86B13F30A3AB40C8BBF7A3DD13CFC826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EAE805004584B539CDC8F9A8B7422A31">
    <w:name w:val="6EAE805004584B539CDC8F9A8B7422A3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DDCD010B1B14AD59BF1A00282C74D7F1">
    <w:name w:val="7DDCD010B1B14AD59BF1A00282C74D7F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0D2C377E74604068A63E3A10AE91E7521">
    <w:name w:val="0D2C377E74604068A63E3A10AE91E752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8D3AE2620DB4BE498A220A25A4481241">
    <w:name w:val="E8D3AE2620DB4BE498A220A25A4481241"/>
    <w:rsid w:val="004802AD"/>
    <w:pPr>
      <w:spacing w:before="120" w:after="0" w:line="280" w:lineRule="atLeast"/>
      <w:jc w:val="both"/>
    </w:pPr>
    <w:rPr>
      <w:rFonts w:ascii="Arial" w:eastAsia="Times New Roman" w:hAnsi="Arial" w:cs="Times New Roman"/>
    </w:rPr>
  </w:style>
  <w:style w:type="paragraph" w:customStyle="1" w:styleId="251B5A7DDEEA47C69889435C94C6A7371">
    <w:name w:val="251B5A7DDEEA47C69889435C94C6A7371"/>
    <w:rsid w:val="004802AD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iCs/>
      <w:color w:val="1F497D" w:themeColor="text2"/>
      <w:szCs w:val="24"/>
    </w:rPr>
  </w:style>
  <w:style w:type="paragraph" w:customStyle="1" w:styleId="3A1B62F034704FA5A6D74B5D20095E7F1">
    <w:name w:val="3A1B62F034704FA5A6D74B5D20095E7F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600584BB15D2462CAE2B84A1FE64A0F71">
    <w:name w:val="600584BB15D2462CAE2B84A1FE64A0F7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7CEB90769EF047C3A3CDE6E3751948511">
    <w:name w:val="7CEB90769EF047C3A3CDE6E375194851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AB0D4D9AFBB0452FA681B58EA4A8164E1">
    <w:name w:val="AB0D4D9AFBB0452FA681B58EA4A8164E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E025FEEEA4E647A6B6CB6D511EF1489D1">
    <w:name w:val="E025FEEEA4E647A6B6CB6D511EF1489D1"/>
    <w:rsid w:val="004802AD"/>
    <w:pPr>
      <w:keepLines/>
      <w:spacing w:before="60" w:after="60" w:line="210" w:lineRule="atLeast"/>
    </w:pPr>
    <w:rPr>
      <w:rFonts w:ascii="Arial" w:eastAsia="Times New Roman" w:hAnsi="Arial" w:cs="Times New Roman"/>
      <w:sz w:val="19"/>
      <w:szCs w:val="19"/>
      <w:lang w:eastAsia="en-US"/>
    </w:rPr>
  </w:style>
  <w:style w:type="paragraph" w:customStyle="1" w:styleId="15777F3390BE432898FB2F0298C804F8">
    <w:name w:val="15777F3390BE432898FB2F0298C804F8"/>
    <w:rsid w:val="00DA7329"/>
  </w:style>
  <w:style w:type="paragraph" w:customStyle="1" w:styleId="23324AC2FB1D41B3BB83288D086405DF">
    <w:name w:val="23324AC2FB1D41B3BB83288D086405DF"/>
    <w:rsid w:val="00DA7329"/>
  </w:style>
  <w:style w:type="paragraph" w:customStyle="1" w:styleId="6F513D5734FE493CA1357B9A9E0FA40D">
    <w:name w:val="6F513D5734FE493CA1357B9A9E0FA40D"/>
    <w:rsid w:val="00DA7329"/>
  </w:style>
  <w:style w:type="paragraph" w:customStyle="1" w:styleId="28F7C5AF48674749A1FB2E9392B802D7">
    <w:name w:val="28F7C5AF48674749A1FB2E9392B802D7"/>
    <w:rsid w:val="00DA7329"/>
  </w:style>
  <w:style w:type="paragraph" w:customStyle="1" w:styleId="D9F3D0DF67324FE980FA1267ABE864AB">
    <w:name w:val="D9F3D0DF67324FE980FA1267ABE864AB"/>
    <w:rsid w:val="00DA7329"/>
  </w:style>
  <w:style w:type="paragraph" w:customStyle="1" w:styleId="FD48F116BFB84BFF9834B0BAB2432AA9">
    <w:name w:val="FD48F116BFB84BFF9834B0BAB2432AA9"/>
    <w:rsid w:val="00DA7329"/>
  </w:style>
  <w:style w:type="paragraph" w:customStyle="1" w:styleId="F69682F73A4941ACAF8E75103DC00EA7">
    <w:name w:val="F69682F73A4941ACAF8E75103DC00EA7"/>
    <w:rsid w:val="00DA7329"/>
  </w:style>
  <w:style w:type="paragraph" w:customStyle="1" w:styleId="2FE4104342A94EE195D50F04E3C17D3B">
    <w:name w:val="2FE4104342A94EE195D50F04E3C17D3B"/>
    <w:rsid w:val="00DA7329"/>
  </w:style>
  <w:style w:type="paragraph" w:customStyle="1" w:styleId="350AAE7E6D7443B7BC578DF583708C20">
    <w:name w:val="350AAE7E6D7443B7BC578DF583708C20"/>
    <w:rsid w:val="00DA7329"/>
  </w:style>
  <w:style w:type="paragraph" w:customStyle="1" w:styleId="EF98FAA373434671BE9A15AFE298C96C">
    <w:name w:val="EF98FAA373434671BE9A15AFE298C96C"/>
    <w:rsid w:val="00DA7329"/>
  </w:style>
  <w:style w:type="paragraph" w:customStyle="1" w:styleId="5434EB3CE8954571B33355127F0A8A13">
    <w:name w:val="5434EB3CE8954571B33355127F0A8A13"/>
    <w:rsid w:val="00DA7329"/>
  </w:style>
  <w:style w:type="paragraph" w:customStyle="1" w:styleId="F161779E0861451890B93432266CDE90">
    <w:name w:val="F161779E0861451890B93432266CDE90"/>
    <w:rsid w:val="00DA7329"/>
  </w:style>
  <w:style w:type="paragraph" w:customStyle="1" w:styleId="F93D405EE39F4EA18F3A59709D6835AE">
    <w:name w:val="F93D405EE39F4EA18F3A59709D6835AE"/>
    <w:rsid w:val="00DA7329"/>
  </w:style>
  <w:style w:type="paragraph" w:customStyle="1" w:styleId="D045EA7BDDAA411486E15B49F92B1D51">
    <w:name w:val="D045EA7BDDAA411486E15B49F92B1D51"/>
    <w:rsid w:val="00DA7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schemas.macroview.com.au/IPART/Templates">
  <OurRef/>
  <EmployeeName/>
  <EmployeeAddress/>
  <Date/>
  <Salutation/>
  <HeaderTitle>ELT Application - Sponsorship Form</HeaderTitle>
  <FooterTitle/>
  <Heading1/>
  <Heading2/>
  <WorkHours/>
  <WorkDays/>
  <TotalDays/>
  <HomeDays/>
  <HomeHours/>
  <Custom1/>
  <Custom2/>
  <Custom3/>
  <Custom4/>
  <Custom5/>
  <Custom6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0DC8-96D3-4C44-9913-1FFA328EDF84}">
  <ds:schemaRefs>
    <ds:schemaRef ds:uri="http://schemas.macroview.com.au/IPART/Templates"/>
  </ds:schemaRefs>
</ds:datastoreItem>
</file>

<file path=customXml/itemProps2.xml><?xml version="1.0" encoding="utf-8"?>
<ds:datastoreItem xmlns:ds="http://schemas.openxmlformats.org/officeDocument/2006/customXml" ds:itemID="{23C92E47-2FFE-4F6C-83D5-CF32E053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0</TotalTime>
  <Pages>8</Pages>
  <Words>1482</Words>
  <Characters>7622</Characters>
  <Application>Microsoft Office Word</Application>
  <DocSecurity>0</DocSecurity>
  <PresentationFormat/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2017-06-05T03:32:00Z</dcterms:created>
  <dcterms:modified xsi:type="dcterms:W3CDTF">2017-06-06T05:40:00Z</dcterms:modified>
  <dc:language/>
  <cp:version/>
</cp:coreProperties>
</file>