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0E" w:rsidRDefault="00C36A23" w:rsidP="00136415">
      <w:pPr>
        <w:pStyle w:val="Title1"/>
      </w:pPr>
      <w:r>
        <w:t xml:space="preserve">Template: </w:t>
      </w:r>
      <w:r w:rsidR="00FC2723">
        <w:t xml:space="preserve">Post </w:t>
      </w:r>
      <w:r w:rsidR="001C2E9C" w:rsidRPr="001C2E9C">
        <w:t xml:space="preserve">Implementation </w:t>
      </w:r>
      <w:r w:rsidR="00FC2723">
        <w:t xml:space="preserve">Declaration </w:t>
      </w:r>
    </w:p>
    <w:p w:rsidR="002F11E1" w:rsidRPr="0073640E" w:rsidRDefault="0059625D" w:rsidP="002F11E1">
      <w:pPr>
        <w:pStyle w:val="Title2"/>
      </w:pPr>
      <w:r>
        <w:t xml:space="preserve">Commercial </w:t>
      </w:r>
      <w:r w:rsidR="002F11E1">
        <w:t>Lighting</w:t>
      </w:r>
      <w:r>
        <w:t xml:space="preserve"> </w:t>
      </w:r>
      <w:r w:rsidR="00D66820">
        <w:t>Energy Savings Formula</w:t>
      </w:r>
      <w:r w:rsidR="00D13D84">
        <w:t xml:space="preserve"> (building lighting)</w:t>
      </w:r>
    </w:p>
    <w:p w:rsidR="008C43A2" w:rsidRDefault="0073640E" w:rsidP="00F973B2">
      <w:pPr>
        <w:pStyle w:val="Heading1"/>
        <w:tabs>
          <w:tab w:val="left" w:pos="1134"/>
        </w:tabs>
      </w:pPr>
      <w:r w:rsidRPr="00C52356">
        <w:rPr>
          <w:noProof/>
        </w:rPr>
        <w:drawing>
          <wp:inline distT="0" distB="0" distL="0" distR="0" wp14:anchorId="0EBC87A7" wp14:editId="71ACC451">
            <wp:extent cx="432000" cy="413878"/>
            <wp:effectExtent l="0" t="0" r="6350" b="5715"/>
            <wp:docPr id="70" name="Picture 70" descr="T:\Chris\IPART\2016\ICONS\IPART_Icons_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:\Chris\IPART\2016\ICONS\IPART_Icons_Wha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3B2">
        <w:tab/>
      </w:r>
      <w:r>
        <w:t xml:space="preserve">Purpose of this </w:t>
      </w:r>
      <w:r w:rsidR="00937E4E">
        <w:t>template</w:t>
      </w:r>
    </w:p>
    <w:p w:rsidR="00937E4E" w:rsidRDefault="00937E4E" w:rsidP="00937E4E">
      <w:pPr>
        <w:pStyle w:val="BodyText"/>
      </w:pPr>
      <w:r>
        <w:t xml:space="preserve">Under the </w:t>
      </w:r>
      <w:r w:rsidR="00C36A23">
        <w:t>Commercial Lighting Method</w:t>
      </w:r>
      <w:r>
        <w:t>,</w:t>
      </w:r>
      <w:r w:rsidR="0093414B">
        <w:rPr>
          <w:rFonts w:ascii="ZWAdobeF" w:hAnsi="ZWAdobeF" w:cs="ZWAdobeF"/>
          <w:sz w:val="2"/>
          <w:szCs w:val="2"/>
        </w:rPr>
        <w:t>0F</w:t>
      </w:r>
      <w:r w:rsidR="00C36A23">
        <w:rPr>
          <w:rStyle w:val="FootnoteReference"/>
        </w:rPr>
        <w:footnoteReference w:id="1"/>
      </w:r>
      <w:r>
        <w:t xml:space="preserve"> </w:t>
      </w:r>
      <w:r w:rsidR="00C36A23">
        <w:t>Accredited Certificate Providers (</w:t>
      </w:r>
      <w:r w:rsidR="00C36A23" w:rsidRPr="0005514B">
        <w:rPr>
          <w:b/>
        </w:rPr>
        <w:t>ACP</w:t>
      </w:r>
      <w:r w:rsidR="00C36A23">
        <w:rPr>
          <w:b/>
        </w:rPr>
        <w:t>s</w:t>
      </w:r>
      <w:r w:rsidR="00C36A23">
        <w:t xml:space="preserve">) must arrange for </w:t>
      </w:r>
      <w:r w:rsidR="001C2E9C" w:rsidRPr="001C2E9C">
        <w:t xml:space="preserve">the original energy saver </w:t>
      </w:r>
      <w:r w:rsidR="00C36A23">
        <w:t>(</w:t>
      </w:r>
      <w:r w:rsidR="00912AC0" w:rsidRPr="002D2116">
        <w:rPr>
          <w:b/>
        </w:rPr>
        <w:t>purchaser</w:t>
      </w:r>
      <w:r w:rsidR="00C36A23">
        <w:t xml:space="preserve">) and the </w:t>
      </w:r>
      <w:r w:rsidR="00D13D84" w:rsidRPr="001C2E9C">
        <w:t>lighting upgrade solution provider</w:t>
      </w:r>
      <w:r w:rsidR="00D13D84">
        <w:t xml:space="preserve"> (which may </w:t>
      </w:r>
      <w:r w:rsidR="00912AC0">
        <w:t xml:space="preserve">or may not </w:t>
      </w:r>
      <w:r w:rsidR="00D13D84">
        <w:t xml:space="preserve">be the ACP) </w:t>
      </w:r>
      <w:r w:rsidR="00C36A23">
        <w:t xml:space="preserve">to complete and </w:t>
      </w:r>
      <w:r w:rsidR="001C2E9C" w:rsidRPr="001C2E9C">
        <w:t xml:space="preserve">sign </w:t>
      </w:r>
      <w:r w:rsidR="00C36A23" w:rsidRPr="00F4750A">
        <w:t>a</w:t>
      </w:r>
      <w:r w:rsidR="00C36A23">
        <w:rPr>
          <w:i/>
        </w:rPr>
        <w:t xml:space="preserve"> </w:t>
      </w:r>
      <w:r w:rsidR="001C2E9C" w:rsidRPr="001C2E9C">
        <w:rPr>
          <w:i/>
        </w:rPr>
        <w:t xml:space="preserve">Post Implementation </w:t>
      </w:r>
      <w:r w:rsidR="00C36A23" w:rsidRPr="00F4750A">
        <w:rPr>
          <w:i/>
        </w:rPr>
        <w:t>Declaration</w:t>
      </w:r>
      <w:r w:rsidR="00C36A23">
        <w:t xml:space="preserve"> </w:t>
      </w:r>
      <w:r w:rsidR="001C2E9C" w:rsidRPr="001C2E9C">
        <w:t>on completion of</w:t>
      </w:r>
      <w:r w:rsidR="00912AC0">
        <w:t xml:space="preserve"> all</w:t>
      </w:r>
      <w:r w:rsidR="001C2E9C" w:rsidRPr="001C2E9C">
        <w:t xml:space="preserve"> </w:t>
      </w:r>
      <w:r w:rsidR="00D13D84">
        <w:t>building</w:t>
      </w:r>
      <w:r w:rsidR="00D13D84" w:rsidRPr="001C2E9C">
        <w:t xml:space="preserve"> </w:t>
      </w:r>
      <w:r w:rsidR="001C2E9C" w:rsidRPr="001C2E9C">
        <w:t>lighting upgrade</w:t>
      </w:r>
      <w:r w:rsidR="00D13D84">
        <w:t>s</w:t>
      </w:r>
      <w:r>
        <w:t>.</w:t>
      </w:r>
      <w:r w:rsidR="001C2E9C">
        <w:t xml:space="preserve">  </w:t>
      </w:r>
      <w:r w:rsidR="001C2E9C" w:rsidRPr="00F4750A">
        <w:t>ACPs</w:t>
      </w:r>
      <w:r w:rsidR="001C2E9C">
        <w:t xml:space="preserve"> should refer to</w:t>
      </w:r>
      <w:r w:rsidR="00D13D84">
        <w:t xml:space="preserve"> the</w:t>
      </w:r>
      <w:r w:rsidR="001C2E9C">
        <w:t xml:space="preserve"> </w:t>
      </w:r>
      <w:r w:rsidR="001C2E9C" w:rsidRPr="00D66820">
        <w:rPr>
          <w:i/>
        </w:rPr>
        <w:t>Commercial Lighting Method Guide</w:t>
      </w:r>
      <w:r w:rsidR="001C2E9C">
        <w:t xml:space="preserve">, </w:t>
      </w:r>
      <w:r w:rsidR="002F11E1" w:rsidRPr="00D66820">
        <w:rPr>
          <w:i/>
        </w:rPr>
        <w:t>Commercial Lighting</w:t>
      </w:r>
      <w:r w:rsidR="002F11E1" w:rsidRPr="00D66820">
        <w:t xml:space="preserve"> </w:t>
      </w:r>
      <w:r w:rsidR="001C2E9C" w:rsidRPr="00D66820">
        <w:rPr>
          <w:i/>
        </w:rPr>
        <w:t>Evidence Manual</w:t>
      </w:r>
      <w:r w:rsidR="001C2E9C">
        <w:t xml:space="preserve"> and </w:t>
      </w:r>
      <w:r w:rsidR="00D66820" w:rsidRPr="00D66820">
        <w:rPr>
          <w:i/>
        </w:rPr>
        <w:t>Commercial</w:t>
      </w:r>
      <w:r w:rsidR="00136415" w:rsidRPr="00D66820">
        <w:rPr>
          <w:i/>
        </w:rPr>
        <w:t xml:space="preserve"> Lighting </w:t>
      </w:r>
      <w:r w:rsidR="001C2E9C" w:rsidRPr="00D66820">
        <w:rPr>
          <w:i/>
        </w:rPr>
        <w:t>Fact Sheet</w:t>
      </w:r>
      <w:r w:rsidR="001C2E9C">
        <w:t xml:space="preserve"> </w:t>
      </w:r>
      <w:r w:rsidR="00D13D84">
        <w:t>for more information</w:t>
      </w:r>
      <w:r w:rsidR="001C2E9C">
        <w:t>.</w:t>
      </w:r>
      <w:r w:rsidR="0093414B">
        <w:rPr>
          <w:rFonts w:ascii="ZWAdobeF" w:hAnsi="ZWAdobeF" w:cs="ZWAdobeF"/>
          <w:sz w:val="2"/>
          <w:szCs w:val="2"/>
        </w:rPr>
        <w:t>1F</w:t>
      </w:r>
      <w:r w:rsidR="00D66820">
        <w:rPr>
          <w:rStyle w:val="FootnoteReference"/>
        </w:rPr>
        <w:footnoteReference w:id="2"/>
      </w:r>
    </w:p>
    <w:p w:rsidR="001C2E9C" w:rsidRDefault="001C2E9C" w:rsidP="001C2E9C">
      <w:pPr>
        <w:pStyle w:val="BodyText"/>
      </w:pPr>
      <w:r>
        <w:t>Th</w:t>
      </w:r>
      <w:r w:rsidR="00D66820">
        <w:t>is</w:t>
      </w:r>
      <w:r>
        <w:t xml:space="preserve"> </w:t>
      </w:r>
      <w:r w:rsidRPr="001C2E9C">
        <w:rPr>
          <w:i/>
        </w:rPr>
        <w:t xml:space="preserve">Post Implementation </w:t>
      </w:r>
      <w:r w:rsidR="00D13D84">
        <w:rPr>
          <w:i/>
        </w:rPr>
        <w:t xml:space="preserve">Declaration </w:t>
      </w:r>
      <w:r w:rsidR="00D13D84" w:rsidRPr="00F4750A">
        <w:t>template</w:t>
      </w:r>
      <w:r w:rsidR="00D13D84">
        <w:t xml:space="preserve"> </w:t>
      </w:r>
      <w:r>
        <w:t>consists of three sections:</w:t>
      </w:r>
    </w:p>
    <w:p w:rsidR="001C2E9C" w:rsidRDefault="00D13D84" w:rsidP="001C2E9C">
      <w:pPr>
        <w:pStyle w:val="ListBullet"/>
      </w:pPr>
      <w:r>
        <w:t xml:space="preserve">Part A - </w:t>
      </w:r>
      <w:r w:rsidR="001C2E9C" w:rsidRPr="00F4750A">
        <w:t>Lighting Quality Statement</w:t>
      </w:r>
      <w:r w:rsidR="001C2E9C">
        <w:t xml:space="preserve"> </w:t>
      </w:r>
      <w:r w:rsidR="00F4750A">
        <w:t xml:space="preserve">must be </w:t>
      </w:r>
      <w:r w:rsidR="00F4750A" w:rsidRPr="001C2E9C">
        <w:t xml:space="preserve">completed </w:t>
      </w:r>
      <w:r w:rsidR="00F4750A">
        <w:t xml:space="preserve">and signed </w:t>
      </w:r>
      <w:r w:rsidR="00F4750A" w:rsidRPr="001C2E9C">
        <w:t>by the lighting upgrade solution provider</w:t>
      </w:r>
      <w:r w:rsidR="003C0D89">
        <w:t xml:space="preserve"> to </w:t>
      </w:r>
      <w:r w:rsidR="001C2E9C">
        <w:t>confirm that the lighting upgrade satisfies all relevant lighting requirements</w:t>
      </w:r>
      <w:r w:rsidR="00F4750A">
        <w:t>.</w:t>
      </w:r>
      <w:r w:rsidR="001C2E9C">
        <w:t xml:space="preserve"> </w:t>
      </w:r>
      <w:r w:rsidR="00F4750A">
        <w:t xml:space="preserve"> </w:t>
      </w:r>
    </w:p>
    <w:p w:rsidR="001C2E9C" w:rsidRDefault="00D13D84" w:rsidP="001C2E9C">
      <w:pPr>
        <w:pStyle w:val="ListBullet"/>
      </w:pPr>
      <w:r>
        <w:t xml:space="preserve">Part B - </w:t>
      </w:r>
      <w:r w:rsidR="00136415" w:rsidRPr="00F4750A">
        <w:t>R</w:t>
      </w:r>
      <w:r w:rsidR="001C2E9C" w:rsidRPr="00F4750A">
        <w:t>ecommended Maintenance Schedule</w:t>
      </w:r>
      <w:r w:rsidR="001C2E9C">
        <w:t xml:space="preserve"> </w:t>
      </w:r>
      <w:r w:rsidR="00F4750A">
        <w:t xml:space="preserve">for the upgraded lighting system must be </w:t>
      </w:r>
      <w:r w:rsidR="00F4750A" w:rsidRPr="001C2E9C">
        <w:t>completed by the lighting upgrade solution provider</w:t>
      </w:r>
      <w:r w:rsidR="00EA725F">
        <w:t>.</w:t>
      </w:r>
    </w:p>
    <w:p w:rsidR="00EA725F" w:rsidRDefault="00D13D84" w:rsidP="00136415">
      <w:pPr>
        <w:pStyle w:val="ListBullet"/>
      </w:pPr>
      <w:r>
        <w:t xml:space="preserve">Part C - </w:t>
      </w:r>
      <w:r w:rsidR="00EA725F">
        <w:t xml:space="preserve">Customer Declaration </w:t>
      </w:r>
      <w:r w:rsidR="003C0D89">
        <w:t xml:space="preserve">must be signed by the original energy saver to </w:t>
      </w:r>
      <w:r w:rsidR="00136415">
        <w:t>confirm</w:t>
      </w:r>
      <w:r w:rsidR="003C0D89">
        <w:t xml:space="preserve"> they are </w:t>
      </w:r>
      <w:r>
        <w:t xml:space="preserve">satisfied with the upgrade and </w:t>
      </w:r>
      <w:r w:rsidR="00136415">
        <w:t>ha</w:t>
      </w:r>
      <w:r w:rsidR="003C0D89">
        <w:t>ve</w:t>
      </w:r>
      <w:r w:rsidR="00136415">
        <w:t xml:space="preserve"> paid a</w:t>
      </w:r>
      <w:r w:rsidR="00B47193">
        <w:t xml:space="preserve"> net amount of at</w:t>
      </w:r>
      <w:r w:rsidR="00136415">
        <w:t xml:space="preserve"> least $5 (excluding GST) for</w:t>
      </w:r>
      <w:r w:rsidR="00136415" w:rsidRPr="00136415">
        <w:t xml:space="preserve"> each MWh of electricity savings achieved</w:t>
      </w:r>
      <w:r w:rsidR="00136415">
        <w:t xml:space="preserve">. </w:t>
      </w:r>
    </w:p>
    <w:p w:rsidR="00802927" w:rsidRDefault="00EA725F" w:rsidP="00937E4E">
      <w:pPr>
        <w:pStyle w:val="BodyText"/>
      </w:pPr>
      <w:r>
        <w:t>The ACP</w:t>
      </w:r>
      <w:r w:rsidR="001C2E9C">
        <w:t xml:space="preserve"> must </w:t>
      </w:r>
      <w:r w:rsidR="00AD6553">
        <w:t xml:space="preserve">ensure that the original energy saver receives </w:t>
      </w:r>
      <w:r w:rsidR="00D13D84">
        <w:t xml:space="preserve">a copy of </w:t>
      </w:r>
      <w:r w:rsidR="00AD6553">
        <w:t xml:space="preserve">the </w:t>
      </w:r>
      <w:r w:rsidR="002D2116">
        <w:t xml:space="preserve">recommended </w:t>
      </w:r>
      <w:r w:rsidR="00AD6553">
        <w:t xml:space="preserve">maintenance schedule. The ACP must </w:t>
      </w:r>
      <w:r w:rsidR="001C2E9C">
        <w:t xml:space="preserve">keep </w:t>
      </w:r>
      <w:r w:rsidR="00AD6553">
        <w:t xml:space="preserve">a copy of </w:t>
      </w:r>
      <w:r w:rsidR="001C2E9C">
        <w:t xml:space="preserve">the </w:t>
      </w:r>
      <w:r w:rsidR="0018485D">
        <w:t xml:space="preserve">completed </w:t>
      </w:r>
      <w:r w:rsidR="0018485D" w:rsidRPr="003C0D89">
        <w:rPr>
          <w:i/>
        </w:rPr>
        <w:t>Post Implementation Declaration</w:t>
      </w:r>
      <w:r w:rsidR="0018485D">
        <w:t xml:space="preserve"> for each implementation </w:t>
      </w:r>
      <w:r w:rsidR="001C2E9C">
        <w:t>as evidence</w:t>
      </w:r>
      <w:r w:rsidR="0018485D">
        <w:t xml:space="preserve"> to</w:t>
      </w:r>
      <w:r w:rsidR="001C2E9C">
        <w:t xml:space="preserve"> be checked at audit.</w:t>
      </w:r>
    </w:p>
    <w:p w:rsidR="007E20E9" w:rsidRDefault="0097253F" w:rsidP="00F973B2">
      <w:pPr>
        <w:pStyle w:val="Heading1"/>
        <w:tabs>
          <w:tab w:val="left" w:pos="1134"/>
        </w:tabs>
      </w:pPr>
      <w:r w:rsidRPr="006870D5">
        <w:rPr>
          <w:noProof/>
        </w:rPr>
        <w:drawing>
          <wp:inline distT="0" distB="0" distL="0" distR="0">
            <wp:extent cx="431800" cy="413385"/>
            <wp:effectExtent l="0" t="0" r="6350" b="5715"/>
            <wp:docPr id="38" name="Picture 38" descr="T:\Chris\IPART\2016\ICONS\IPART_Icons_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:\Chris\IPART\2016\ICONS\IPART_Icons_Ho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0E9">
        <w:tab/>
        <w:t xml:space="preserve">Instructions for </w:t>
      </w:r>
      <w:r w:rsidR="006D26FA">
        <w:t xml:space="preserve">ACPs </w:t>
      </w:r>
      <w:r w:rsidR="00937E4E">
        <w:t>using this template</w:t>
      </w:r>
    </w:p>
    <w:p w:rsidR="00937E4E" w:rsidRDefault="00937E4E" w:rsidP="00937E4E">
      <w:pPr>
        <w:pStyle w:val="BodyText"/>
      </w:pPr>
      <w:r>
        <w:t xml:space="preserve">To </w:t>
      </w:r>
      <w:r w:rsidR="006D26FA">
        <w:t xml:space="preserve">use </w:t>
      </w:r>
      <w:r>
        <w:t>th</w:t>
      </w:r>
      <w:r w:rsidR="006D26FA">
        <w:t>is</w:t>
      </w:r>
      <w:r>
        <w:t xml:space="preserve"> template, you will need to:</w:t>
      </w:r>
    </w:p>
    <w:p w:rsidR="00937E4E" w:rsidRDefault="00937E4E" w:rsidP="00360448">
      <w:pPr>
        <w:pStyle w:val="ListBullet"/>
      </w:pPr>
      <w:r>
        <w:t xml:space="preserve">Copy the wording from </w:t>
      </w:r>
      <w:r w:rsidR="0001602D">
        <w:t>pages 2</w:t>
      </w:r>
      <w:r w:rsidR="00595CC5">
        <w:t xml:space="preserve">, 3 </w:t>
      </w:r>
      <w:r w:rsidR="0001602D">
        <w:t xml:space="preserve">and </w:t>
      </w:r>
      <w:r w:rsidR="00595CC5">
        <w:t>4</w:t>
      </w:r>
      <w:r w:rsidR="0001602D">
        <w:t xml:space="preserve"> of </w:t>
      </w:r>
      <w:r>
        <w:t>this document into your own document.</w:t>
      </w:r>
    </w:p>
    <w:p w:rsidR="00937E4E" w:rsidRDefault="00937E4E" w:rsidP="00360448">
      <w:pPr>
        <w:pStyle w:val="ListBullet"/>
      </w:pPr>
      <w:r>
        <w:t>Format as appropriate.</w:t>
      </w:r>
    </w:p>
    <w:p w:rsidR="00937E4E" w:rsidRDefault="00937E4E" w:rsidP="00360448">
      <w:pPr>
        <w:pStyle w:val="ListBullet"/>
      </w:pPr>
      <w:r>
        <w:t>Delete the guidance note</w:t>
      </w:r>
      <w:r w:rsidR="00FB1479">
        <w:t xml:space="preserve"> with this symbol: </w:t>
      </w:r>
      <w:r w:rsidR="00FB1479" w:rsidRPr="00D8235B">
        <w:rPr>
          <w:noProof/>
        </w:rPr>
        <w:drawing>
          <wp:inline distT="0" distB="0" distL="0" distR="0" wp14:anchorId="2453E25D" wp14:editId="411FC2F5">
            <wp:extent cx="247650" cy="157413"/>
            <wp:effectExtent l="0" t="0" r="0" b="0"/>
            <wp:docPr id="2" name="Picture 2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0" cy="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4E" w:rsidRDefault="00937E4E" w:rsidP="00595CC5">
      <w:pPr>
        <w:pStyle w:val="ListBullet"/>
      </w:pPr>
      <w:r>
        <w:t xml:space="preserve">Request that the </w:t>
      </w:r>
      <w:r w:rsidR="00595CC5" w:rsidRPr="00595CC5">
        <w:t xml:space="preserve">lighting upgrade solution provider </w:t>
      </w:r>
      <w:r w:rsidR="00595CC5">
        <w:t xml:space="preserve">and </w:t>
      </w:r>
      <w:r>
        <w:t xml:space="preserve">original energy saver completes </w:t>
      </w:r>
      <w:r w:rsidR="00595CC5">
        <w:t>the relevant sections of the form,</w:t>
      </w:r>
      <w:r>
        <w:t xml:space="preserve"> including by:</w:t>
      </w:r>
    </w:p>
    <w:p w:rsidR="00937E4E" w:rsidRPr="003C0D89" w:rsidRDefault="00937E4E" w:rsidP="003C0D89">
      <w:pPr>
        <w:pStyle w:val="ListBullet2"/>
      </w:pPr>
      <w:r w:rsidRPr="003C0D89">
        <w:t>completing the sections of the form</w:t>
      </w:r>
      <w:r w:rsidR="002F11E1" w:rsidRPr="003C0D89">
        <w:t>(s)</w:t>
      </w:r>
      <w:r w:rsidRPr="003C0D89">
        <w:t xml:space="preserve"> in square brackets, and</w:t>
      </w:r>
    </w:p>
    <w:p w:rsidR="005D1D79" w:rsidRPr="00EA725F" w:rsidRDefault="00937E4E" w:rsidP="003C0D89">
      <w:pPr>
        <w:pStyle w:val="ListBullet2"/>
      </w:pPr>
      <w:r w:rsidRPr="003C0D89">
        <w:t>signing</w:t>
      </w:r>
      <w:r>
        <w:t xml:space="preserve"> and dating the form</w:t>
      </w:r>
      <w:r w:rsidR="002F11E1">
        <w:t>(s)</w:t>
      </w:r>
      <w:r>
        <w:t xml:space="preserve">.  </w:t>
      </w:r>
    </w:p>
    <w:p w:rsidR="009C6F32" w:rsidRDefault="008658A8" w:rsidP="003C0D89">
      <w:pPr>
        <w:pStyle w:val="Heading1"/>
        <w:keepNext/>
      </w:pPr>
      <w:r>
        <w:lastRenderedPageBreak/>
        <w:t xml:space="preserve">Part A - </w:t>
      </w:r>
      <w:r w:rsidR="00FC2723" w:rsidRPr="00FC2723">
        <w:t xml:space="preserve">Building lighting quality statement  </w:t>
      </w:r>
    </w:p>
    <w:p w:rsidR="00AA5DAF" w:rsidRPr="00AA5DAF" w:rsidRDefault="00AA5DAF" w:rsidP="00AA5DAF">
      <w:pPr>
        <w:pStyle w:val="Notes"/>
      </w:pPr>
      <w:r w:rsidRPr="00D8235B">
        <w:drawing>
          <wp:inline distT="0" distB="0" distL="0" distR="0" wp14:anchorId="70DDEFC1" wp14:editId="0D43C05E">
            <wp:extent cx="313690" cy="199390"/>
            <wp:effectExtent l="0" t="0" r="0" b="0"/>
            <wp:docPr id="40" name="Picture 40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C2723">
        <w:t xml:space="preserve">To be completed </w:t>
      </w:r>
      <w:r w:rsidR="001C2E9C">
        <w:t xml:space="preserve">and signed </w:t>
      </w:r>
      <w:r w:rsidR="00FC2723">
        <w:t xml:space="preserve">by the </w:t>
      </w:r>
      <w:r w:rsidR="00327453">
        <w:t>lighting upgrade solution provider, which may or may not be the ACP.</w:t>
      </w:r>
    </w:p>
    <w:p w:rsidR="00FC2723" w:rsidRDefault="00FC2723" w:rsidP="00FC2723">
      <w:pPr>
        <w:pStyle w:val="BodyText"/>
      </w:pPr>
      <w:r>
        <w:t xml:space="preserve">On behalf of </w:t>
      </w:r>
      <w:sdt>
        <w:sdtPr>
          <w:id w:val="-1288663622"/>
          <w:placeholder>
            <w:docPart w:val="4FE96EE3B0554FBEAD6600309897CAD3"/>
          </w:placeholder>
          <w:showingPlcHdr/>
        </w:sdtPr>
        <w:sdtEndPr/>
        <w:sdtContent>
          <w:bookmarkStart w:id="0" w:name="_GoBack"/>
          <w:r w:rsidRPr="002F11E1">
            <w:rPr>
              <w:color w:val="A0A09A" w:themeColor="background2"/>
            </w:rPr>
            <w:t>[insert ACP name]</w:t>
          </w:r>
          <w:bookmarkEnd w:id="0"/>
        </w:sdtContent>
      </w:sdt>
      <w:r>
        <w:t xml:space="preserve">, I confirm that the lighting upgrade at </w:t>
      </w:r>
      <w:sdt>
        <w:sdtPr>
          <w:id w:val="-1444451529"/>
          <w:placeholder>
            <w:docPart w:val="2B0CD4A60E204F1F9B944E561C016A99"/>
          </w:placeholder>
          <w:showingPlcHdr/>
        </w:sdtPr>
        <w:sdtEndPr/>
        <w:sdtContent>
          <w:r w:rsidRPr="002F11E1">
            <w:rPr>
              <w:color w:val="A0A09A" w:themeColor="background2"/>
            </w:rPr>
            <w:t>[insert site address(es)]</w:t>
          </w:r>
        </w:sdtContent>
      </w:sdt>
      <w:r>
        <w:t xml:space="preserve"> has been implemented to meet the requirements of the AS/NZS 1680 Standard series. I confirm that the following details have been considered and satisfied for the lighting upgrade:</w:t>
      </w:r>
    </w:p>
    <w:p w:rsidR="00FC2723" w:rsidRDefault="00FC2723" w:rsidP="00FC2723">
      <w:pPr>
        <w:pStyle w:val="ListBullet"/>
      </w:pPr>
      <w:r>
        <w:t xml:space="preserve">maintained illuminance (lighting) levels recommended by AS/NZS 1680 for each </w:t>
      </w:r>
      <w:r w:rsidR="00B47193">
        <w:t xml:space="preserve">space </w:t>
      </w:r>
      <w:r>
        <w:t>where the lighting upgrade has been installed</w:t>
      </w:r>
    </w:p>
    <w:p w:rsidR="00FC2723" w:rsidRDefault="00FC2723" w:rsidP="00FC2723">
      <w:pPr>
        <w:pStyle w:val="ListBullet"/>
      </w:pPr>
      <w:r>
        <w:t>lumen (light level) depreciation of the lighting system</w:t>
      </w:r>
      <w:r w:rsidR="00B47193">
        <w:t xml:space="preserve"> over the life of the upgrade</w:t>
      </w:r>
    </w:p>
    <w:p w:rsidR="00FC2723" w:rsidRDefault="00FC2723" w:rsidP="00FC2723">
      <w:pPr>
        <w:pStyle w:val="ListBullet"/>
      </w:pPr>
      <w:r>
        <w:t>control of glare</w:t>
      </w:r>
    </w:p>
    <w:p w:rsidR="00FC2723" w:rsidRDefault="00FC2723" w:rsidP="00FC2723">
      <w:pPr>
        <w:pStyle w:val="ListBullet"/>
      </w:pPr>
      <w:r>
        <w:t>uniformity of illuminance (lighting)</w:t>
      </w:r>
    </w:p>
    <w:p w:rsidR="00FC2723" w:rsidRDefault="00FC2723" w:rsidP="00FC2723">
      <w:pPr>
        <w:pStyle w:val="ListBullet"/>
      </w:pPr>
      <w:r>
        <w:t>any additional requirements of AS/NZS 1680 that are relevant to the areas where the lighting upgrade has been installed, and</w:t>
      </w:r>
    </w:p>
    <w:p w:rsidR="00FC2723" w:rsidRDefault="00FC2723" w:rsidP="00FC2723">
      <w:pPr>
        <w:pStyle w:val="ListBullet"/>
      </w:pPr>
      <w:r>
        <w:t>the recommended maintenance regime of the lighting system (attached to this document).</w:t>
      </w:r>
    </w:p>
    <w:p w:rsidR="00FC2723" w:rsidRDefault="00FC2723" w:rsidP="00FC2723">
      <w:pPr>
        <w:pStyle w:val="BodyText"/>
      </w:pPr>
      <w:r>
        <w:t xml:space="preserve">In addition, I </w:t>
      </w:r>
      <w:r w:rsidR="00453A97">
        <w:t xml:space="preserve">declare </w:t>
      </w:r>
      <w:r>
        <w:t xml:space="preserve">that: </w:t>
      </w:r>
    </w:p>
    <w:p w:rsidR="00FC2723" w:rsidRDefault="00453A97" w:rsidP="00FC2723">
      <w:pPr>
        <w:pStyle w:val="ListBullet"/>
      </w:pPr>
      <w:r>
        <w:t>T</w:t>
      </w:r>
      <w:r w:rsidR="00FC2723">
        <w:t>he requirements of the Building Code of Australia (</w:t>
      </w:r>
      <w:r w:rsidR="00FC2723" w:rsidRPr="00FC2723">
        <w:rPr>
          <w:b/>
        </w:rPr>
        <w:t>BCA</w:t>
      </w:r>
      <w:r w:rsidR="00FC2723">
        <w:t>) section F4.4 Safe Movement, have been met in all areas of the lighting upgrade</w:t>
      </w:r>
      <w:r>
        <w:t>.</w:t>
      </w:r>
    </w:p>
    <w:p w:rsidR="00FC2723" w:rsidRDefault="00453A97" w:rsidP="00FC2723">
      <w:pPr>
        <w:pStyle w:val="ListBullet"/>
      </w:pPr>
      <w:r>
        <w:t>T</w:t>
      </w:r>
      <w:r w:rsidR="00FC2723">
        <w:t>he illumination power density (</w:t>
      </w:r>
      <w:r w:rsidR="00FC2723" w:rsidRPr="00FC2723">
        <w:rPr>
          <w:b/>
        </w:rPr>
        <w:t>IPD</w:t>
      </w:r>
      <w:r w:rsidR="00FC2723">
        <w:t xml:space="preserve">) of the lighting system after the upgrade does not exceed the maximum IPD allowed under Part J6 of the BCA. </w:t>
      </w:r>
    </w:p>
    <w:p w:rsidR="00453A97" w:rsidRDefault="00453A97" w:rsidP="00FC2723">
      <w:pPr>
        <w:pStyle w:val="ListBullet"/>
      </w:pPr>
      <w:r>
        <w:t>The information I have provided is complete and accurate and I am aware that there are penalties for providing false and misleading information in this form.</w:t>
      </w:r>
    </w:p>
    <w:tbl>
      <w:tblPr>
        <w:tblW w:w="9072" w:type="dxa"/>
        <w:tblBorders>
          <w:top w:val="single" w:sz="24" w:space="0" w:color="007BC4" w:themeColor="text2"/>
          <w:bottom w:val="single" w:sz="24" w:space="0" w:color="007BC4" w:themeColor="text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8F3DFA" w:rsidRPr="008F3DFA" w:rsidTr="00576168">
        <w:trPr>
          <w:cantSplit/>
          <w:trHeight w:val="669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3DFA" w:rsidRPr="008F3DFA" w:rsidRDefault="0093414B" w:rsidP="008F3DFA">
            <w:pPr>
              <w:pStyle w:val="Heading4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="008F3DFA" w:rsidRPr="008F3DFA">
              <w:t xml:space="preserve">Note: </w:t>
            </w:r>
          </w:p>
          <w:p w:rsidR="008F3DFA" w:rsidRPr="008F3DFA" w:rsidRDefault="008F3DFA" w:rsidP="00576168">
            <w:pPr>
              <w:pStyle w:val="Notes"/>
            </w:pPr>
            <w:r w:rsidRPr="008F3DFA">
              <w:t>Section 158 of the Electricity Supply Act 1995 imposes a maximum penalty of $11,000 and/or six (6) months imprisonment for knowingly providing false or misleading information to the Scheme Administrator.</w:t>
            </w:r>
          </w:p>
        </w:tc>
      </w:tr>
    </w:tbl>
    <w:p w:rsidR="008F3DFA" w:rsidRPr="00576168" w:rsidRDefault="00451C7C" w:rsidP="00576168">
      <w:pPr>
        <w:pStyle w:val="Heading4"/>
      </w:pPr>
      <w:r>
        <w:t>S</w:t>
      </w:r>
      <w:r w:rsidR="008F3DFA" w:rsidRPr="00576168">
        <w:t xml:space="preserve">igned by </w:t>
      </w:r>
      <w:r w:rsidRPr="00451C7C">
        <w:t>or on behalf of the Accredited Certificate Provider</w:t>
      </w:r>
    </w:p>
    <w:tbl>
      <w:tblPr>
        <w:tblStyle w:val="Table2"/>
        <w:tblW w:w="9134" w:type="dxa"/>
        <w:tblInd w:w="108" w:type="dxa"/>
        <w:tblLook w:val="04A0" w:firstRow="1" w:lastRow="0" w:firstColumn="1" w:lastColumn="0" w:noHBand="0" w:noVBand="1"/>
      </w:tblPr>
      <w:tblGrid>
        <w:gridCol w:w="2268"/>
        <w:gridCol w:w="6866"/>
      </w:tblGrid>
      <w:tr w:rsidR="008F3DFA" w:rsidTr="008F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8F3DFA" w:rsidRPr="008F3DFA" w:rsidRDefault="00576168" w:rsidP="008F3DFA">
            <w:pPr>
              <w:pStyle w:val="TableTextEntries"/>
            </w:pPr>
            <w:r>
              <w:t>Signature</w:t>
            </w:r>
          </w:p>
        </w:tc>
        <w:tc>
          <w:tcPr>
            <w:tcW w:w="6866" w:type="dxa"/>
            <w:vAlign w:val="top"/>
          </w:tcPr>
          <w:sdt>
            <w:sdtPr>
              <w:id w:val="1835792395"/>
              <w:placeholder>
                <w:docPart w:val="CCCF613B032C41AC98E67F627B499E63"/>
              </w:placeholder>
              <w:showingPlcHdr/>
            </w:sdtPr>
            <w:sdtEndPr/>
            <w:sdtContent>
              <w:p w:rsidR="00042A49" w:rsidRDefault="009227A9" w:rsidP="009227A9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[Sign here]</w:t>
                </w:r>
              </w:p>
            </w:sdtContent>
          </w:sdt>
          <w:p w:rsidR="009227A9" w:rsidRPr="008F3DFA" w:rsidRDefault="009227A9" w:rsidP="009227A9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DFA" w:rsidTr="008F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8F3DFA" w:rsidRPr="008F3DFA" w:rsidRDefault="00576168" w:rsidP="008F3DFA">
            <w:pPr>
              <w:pStyle w:val="TableTextEntries"/>
            </w:pPr>
            <w:r>
              <w:t>Name</w:t>
            </w:r>
          </w:p>
        </w:tc>
        <w:sdt>
          <w:sdtPr>
            <w:id w:val="1712617397"/>
            <w:placeholder>
              <w:docPart w:val="3A165DDEB3324D1592EEF0521E29BB83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8F3DFA" w:rsidRPr="008F3DFA" w:rsidRDefault="009227A9" w:rsidP="008F3DFA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51C7C" w:rsidTr="008F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51C7C" w:rsidRDefault="00451C7C" w:rsidP="008F3DFA">
            <w:pPr>
              <w:pStyle w:val="TableTextEntries"/>
            </w:pPr>
            <w:r>
              <w:t>Position</w:t>
            </w:r>
          </w:p>
        </w:tc>
        <w:sdt>
          <w:sdtPr>
            <w:id w:val="-1292738414"/>
            <w:placeholder>
              <w:docPart w:val="DA19A9B57CB14779871A44C150B13B24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51C7C" w:rsidRDefault="00451C7C" w:rsidP="009227A9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912AC0" w:rsidTr="008F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912AC0" w:rsidRDefault="00912AC0" w:rsidP="008F3DFA">
            <w:pPr>
              <w:pStyle w:val="TableTextEntries"/>
            </w:pPr>
            <w:r>
              <w:t xml:space="preserve">Company </w:t>
            </w:r>
          </w:p>
        </w:tc>
        <w:sdt>
          <w:sdtPr>
            <w:id w:val="-1097172572"/>
            <w:placeholder>
              <w:docPart w:val="B634916E167E44128E4ACE4C48EA2902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912AC0" w:rsidRPr="00912AC0" w:rsidRDefault="00912AC0" w:rsidP="009227A9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912AC0" w:rsidTr="008F3D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912AC0" w:rsidRPr="008F3DFA" w:rsidRDefault="00912AC0" w:rsidP="008F3DFA">
            <w:pPr>
              <w:pStyle w:val="TableTextEntries"/>
            </w:pPr>
            <w:r>
              <w:t>Date</w:t>
            </w:r>
          </w:p>
        </w:tc>
        <w:sdt>
          <w:sdtPr>
            <w:id w:val="1897545144"/>
            <w:placeholder>
              <w:docPart w:val="020E18A665C44310AF613E6634E1D95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66" w:type="dxa"/>
                <w:vAlign w:val="top"/>
              </w:tcPr>
              <w:p w:rsidR="00912AC0" w:rsidRPr="008F3DFA" w:rsidRDefault="00912AC0" w:rsidP="00912AC0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date</w:t>
                </w:r>
                <w:r>
                  <w:rPr>
                    <w:rStyle w:val="PlaceholderText"/>
                    <w:rFonts w:eastAsiaTheme="minorHAnsi"/>
                  </w:rPr>
                  <w:t xml:space="preserve"> of signature]</w:t>
                </w:r>
              </w:p>
            </w:tc>
          </w:sdtContent>
        </w:sdt>
      </w:tr>
    </w:tbl>
    <w:p w:rsidR="008F3DFA" w:rsidRDefault="008F3DFA" w:rsidP="008F3DFA">
      <w:pPr>
        <w:pStyle w:val="BodyText"/>
      </w:pPr>
    </w:p>
    <w:p w:rsidR="00451C7C" w:rsidRDefault="008658A8" w:rsidP="00451C7C">
      <w:pPr>
        <w:pStyle w:val="Heading1"/>
        <w:pageBreakBefore/>
      </w:pPr>
      <w:r>
        <w:lastRenderedPageBreak/>
        <w:t xml:space="preserve">Part B - </w:t>
      </w:r>
      <w:r w:rsidR="00451C7C">
        <w:t>Maintenance schedule</w:t>
      </w:r>
    </w:p>
    <w:p w:rsidR="00327453" w:rsidRPr="00AA5DAF" w:rsidRDefault="00327453" w:rsidP="00327453">
      <w:pPr>
        <w:pStyle w:val="Notes"/>
      </w:pPr>
      <w:r w:rsidRPr="00D8235B">
        <w:drawing>
          <wp:inline distT="0" distB="0" distL="0" distR="0" wp14:anchorId="46E19461" wp14:editId="5706249B">
            <wp:extent cx="313690" cy="199390"/>
            <wp:effectExtent l="0" t="0" r="0" b="0"/>
            <wp:docPr id="1" name="Picture 1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completed by the lighting upgrade solution provider, which may or may not be the ACP. The ACP must </w:t>
      </w:r>
      <w:r w:rsidRPr="00327453">
        <w:t xml:space="preserve">ensure that the </w:t>
      </w:r>
      <w:r>
        <w:t xml:space="preserve">original energy saver receives </w:t>
      </w:r>
      <w:r w:rsidR="0091543E">
        <w:t xml:space="preserve">a copy of </w:t>
      </w:r>
      <w:r>
        <w:t>the maintenace schedule</w:t>
      </w:r>
      <w:r w:rsidRPr="00327453">
        <w:t>.</w:t>
      </w:r>
    </w:p>
    <w:p w:rsidR="00451C7C" w:rsidRDefault="00451C7C" w:rsidP="00451C7C">
      <w:pPr>
        <w:pStyle w:val="BodyText"/>
      </w:pPr>
      <w:r>
        <w:t xml:space="preserve">To ensure that the lighting system (lamps and fittings) continues to operate </w:t>
      </w:r>
      <w:r w:rsidR="00150E3A">
        <w:t>correctly</w:t>
      </w:r>
      <w:r w:rsidR="00150E3A" w:rsidDel="00150E3A">
        <w:t xml:space="preserve"> </w:t>
      </w:r>
      <w:r>
        <w:t xml:space="preserve">for its full lifetime; maintenance of the lighting equipment should be conducted. </w:t>
      </w:r>
      <w:sdt>
        <w:sdtPr>
          <w:rPr>
            <w:color w:val="A0A09A" w:themeColor="background2"/>
          </w:rPr>
          <w:id w:val="919136939"/>
          <w:placeholder>
            <w:docPart w:val="01DFB88FBA484A958DB5D42BDF2A4539"/>
          </w:placeholder>
          <w:showingPlcHdr/>
        </w:sdtPr>
        <w:sdtEndPr>
          <w:rPr>
            <w:color w:val="auto"/>
          </w:rPr>
        </w:sdtEndPr>
        <w:sdtContent>
          <w:r w:rsidR="00327453" w:rsidRPr="002F11E1">
            <w:rPr>
              <w:color w:val="A0A09A" w:themeColor="background2"/>
            </w:rPr>
            <w:t>[insert ACP name]</w:t>
          </w:r>
        </w:sdtContent>
      </w:sdt>
      <w:r w:rsidR="00327453">
        <w:t xml:space="preserve"> </w:t>
      </w:r>
      <w:r>
        <w:t>encourages you to follow this maintenance schedule</w:t>
      </w:r>
      <w:r w:rsidR="00327453">
        <w:t>.</w:t>
      </w:r>
    </w:p>
    <w:p w:rsidR="002F11E1" w:rsidRPr="002F11E1" w:rsidRDefault="00912AC0" w:rsidP="003C0D89">
      <w:pPr>
        <w:pStyle w:val="Heading4"/>
      </w:pPr>
      <w:r>
        <w:t>Recommended m</w:t>
      </w:r>
      <w:r w:rsidR="00451C7C" w:rsidRPr="002E7C30">
        <w:t xml:space="preserve">aintenance </w:t>
      </w:r>
      <w:r>
        <w:t>schedule</w:t>
      </w:r>
    </w:p>
    <w:tbl>
      <w:tblPr>
        <w:tblStyle w:val="TableGrid"/>
        <w:tblW w:w="9072" w:type="dxa"/>
        <w:tblInd w:w="57" w:type="dxa"/>
        <w:tblBorders>
          <w:top w:val="single" w:sz="8" w:space="0" w:color="007BC4"/>
          <w:left w:val="none" w:sz="0" w:space="0" w:color="auto"/>
          <w:bottom w:val="single" w:sz="8" w:space="0" w:color="007BC4"/>
          <w:right w:val="none" w:sz="0" w:space="0" w:color="auto"/>
          <w:insideH w:val="single" w:sz="8" w:space="0" w:color="CBD4D9"/>
          <w:insideV w:val="single" w:sz="8" w:space="0" w:color="CBD4D9"/>
        </w:tblBorders>
        <w:tblLook w:val="04A0" w:firstRow="1" w:lastRow="0" w:firstColumn="1" w:lastColumn="0" w:noHBand="0" w:noVBand="1"/>
      </w:tblPr>
      <w:tblGrid>
        <w:gridCol w:w="1506"/>
        <w:gridCol w:w="1755"/>
        <w:gridCol w:w="1701"/>
        <w:gridCol w:w="2268"/>
        <w:gridCol w:w="1842"/>
      </w:tblGrid>
      <w:tr w:rsidR="00327453" w:rsidRPr="002E7C30" w:rsidTr="00150E3A">
        <w:tc>
          <w:tcPr>
            <w:tcW w:w="1506" w:type="dxa"/>
            <w:tcBorders>
              <w:top w:val="single" w:sz="8" w:space="0" w:color="007BC4"/>
              <w:bottom w:val="single" w:sz="8" w:space="0" w:color="007BC4"/>
            </w:tcBorders>
            <w:shd w:val="clear" w:color="auto" w:fill="C0E7FF" w:themeFill="text2" w:themeFillTint="33"/>
            <w:tcMar>
              <w:left w:w="57" w:type="dxa"/>
              <w:right w:w="57" w:type="dxa"/>
            </w:tcMar>
          </w:tcPr>
          <w:p w:rsidR="00451C7C" w:rsidRPr="002E7C30" w:rsidRDefault="00451C7C" w:rsidP="0093414B">
            <w:pPr>
              <w:keepLines/>
              <w:spacing w:before="80" w:after="80" w:line="210" w:lineRule="atLeast"/>
              <w:rPr>
                <w:b/>
                <w:sz w:val="19"/>
                <w:szCs w:val="19"/>
                <w:lang w:eastAsia="en-US"/>
              </w:rPr>
            </w:pPr>
            <w:r w:rsidRPr="002E7C30">
              <w:rPr>
                <w:b/>
                <w:sz w:val="19"/>
                <w:szCs w:val="19"/>
                <w:lang w:eastAsia="en-US"/>
              </w:rPr>
              <w:t>Area</w:t>
            </w:r>
          </w:p>
        </w:tc>
        <w:tc>
          <w:tcPr>
            <w:tcW w:w="1755" w:type="dxa"/>
            <w:tcBorders>
              <w:top w:val="single" w:sz="8" w:space="0" w:color="007BC4"/>
              <w:bottom w:val="single" w:sz="8" w:space="0" w:color="007BC4"/>
            </w:tcBorders>
            <w:shd w:val="clear" w:color="auto" w:fill="C0E7FF" w:themeFill="text2" w:themeFillTint="33"/>
            <w:tcMar>
              <w:left w:w="57" w:type="dxa"/>
              <w:right w:w="57" w:type="dxa"/>
            </w:tcMar>
          </w:tcPr>
          <w:p w:rsidR="00451C7C" w:rsidRPr="002E7C30" w:rsidRDefault="00451C7C" w:rsidP="0093414B">
            <w:pPr>
              <w:keepLines/>
              <w:spacing w:before="80" w:after="80" w:line="210" w:lineRule="atLeast"/>
              <w:rPr>
                <w:b/>
                <w:sz w:val="19"/>
                <w:szCs w:val="19"/>
                <w:lang w:eastAsia="en-US"/>
              </w:rPr>
            </w:pPr>
            <w:r w:rsidRPr="002E7C30">
              <w:rPr>
                <w:b/>
                <w:sz w:val="19"/>
                <w:szCs w:val="19"/>
                <w:lang w:eastAsia="en-US"/>
              </w:rPr>
              <w:t>Lamp</w:t>
            </w:r>
            <w:r>
              <w:rPr>
                <w:b/>
                <w:sz w:val="19"/>
                <w:szCs w:val="19"/>
                <w:lang w:eastAsia="en-US"/>
              </w:rPr>
              <w:t>/fitting type</w:t>
            </w:r>
          </w:p>
        </w:tc>
        <w:tc>
          <w:tcPr>
            <w:tcW w:w="1701" w:type="dxa"/>
            <w:tcBorders>
              <w:top w:val="single" w:sz="8" w:space="0" w:color="007BC4"/>
              <w:bottom w:val="single" w:sz="8" w:space="0" w:color="007BC4"/>
            </w:tcBorders>
            <w:shd w:val="clear" w:color="auto" w:fill="C0E7FF" w:themeFill="text2" w:themeFillTint="33"/>
            <w:tcMar>
              <w:left w:w="57" w:type="dxa"/>
              <w:right w:w="57" w:type="dxa"/>
            </w:tcMar>
          </w:tcPr>
          <w:p w:rsidR="00451C7C" w:rsidRPr="002E7C30" w:rsidRDefault="00451C7C" w:rsidP="0093414B">
            <w:pPr>
              <w:keepLines/>
              <w:spacing w:before="80" w:after="80" w:line="210" w:lineRule="atLeast"/>
              <w:rPr>
                <w:b/>
                <w:sz w:val="19"/>
                <w:szCs w:val="19"/>
                <w:lang w:eastAsia="en-US"/>
              </w:rPr>
            </w:pPr>
            <w:r w:rsidRPr="002E7C30">
              <w:rPr>
                <w:b/>
                <w:sz w:val="19"/>
                <w:szCs w:val="19"/>
                <w:lang w:eastAsia="en-US"/>
              </w:rPr>
              <w:t>Assumed hours of use per year</w:t>
            </w:r>
          </w:p>
        </w:tc>
        <w:tc>
          <w:tcPr>
            <w:tcW w:w="2268" w:type="dxa"/>
            <w:tcBorders>
              <w:top w:val="single" w:sz="8" w:space="0" w:color="007BC4"/>
              <w:bottom w:val="single" w:sz="8" w:space="0" w:color="007BC4"/>
            </w:tcBorders>
            <w:shd w:val="clear" w:color="auto" w:fill="C0E7FF" w:themeFill="text2" w:themeFillTint="33"/>
          </w:tcPr>
          <w:p w:rsidR="00451C7C" w:rsidRPr="002E7C30" w:rsidRDefault="00451C7C" w:rsidP="0093414B">
            <w:pPr>
              <w:keepLines/>
              <w:spacing w:before="80" w:after="80" w:line="210" w:lineRule="atLeast"/>
              <w:rPr>
                <w:b/>
                <w:sz w:val="19"/>
                <w:szCs w:val="19"/>
                <w:lang w:eastAsia="en-US"/>
              </w:rPr>
            </w:pPr>
            <w:r w:rsidRPr="002E7C30">
              <w:rPr>
                <w:b/>
                <w:sz w:val="19"/>
                <w:szCs w:val="19"/>
                <w:lang w:eastAsia="en-US"/>
              </w:rPr>
              <w:t xml:space="preserve">Recommended </w:t>
            </w:r>
            <w:r>
              <w:rPr>
                <w:b/>
                <w:sz w:val="19"/>
                <w:szCs w:val="19"/>
                <w:lang w:eastAsia="en-US"/>
              </w:rPr>
              <w:t xml:space="preserve">lamp </w:t>
            </w:r>
            <w:r w:rsidRPr="002E7C30">
              <w:rPr>
                <w:b/>
                <w:sz w:val="19"/>
                <w:szCs w:val="19"/>
                <w:lang w:eastAsia="en-US"/>
              </w:rPr>
              <w:t>replacement</w:t>
            </w:r>
            <w:r>
              <w:rPr>
                <w:b/>
                <w:sz w:val="19"/>
                <w:szCs w:val="19"/>
                <w:lang w:eastAsia="en-US"/>
              </w:rPr>
              <w:t xml:space="preserve"> interval</w:t>
            </w:r>
          </w:p>
        </w:tc>
        <w:tc>
          <w:tcPr>
            <w:tcW w:w="1842" w:type="dxa"/>
            <w:tcBorders>
              <w:top w:val="single" w:sz="8" w:space="0" w:color="007BC4"/>
              <w:bottom w:val="single" w:sz="8" w:space="0" w:color="007BC4"/>
            </w:tcBorders>
            <w:shd w:val="clear" w:color="auto" w:fill="C0E7FF" w:themeFill="text2" w:themeFillTint="33"/>
            <w:tcMar>
              <w:left w:w="57" w:type="dxa"/>
              <w:right w:w="57" w:type="dxa"/>
            </w:tcMar>
          </w:tcPr>
          <w:p w:rsidR="00451C7C" w:rsidRPr="002E7C30" w:rsidRDefault="00451C7C" w:rsidP="0093414B">
            <w:pPr>
              <w:keepLines/>
              <w:spacing w:before="80" w:after="80" w:line="210" w:lineRule="atLeast"/>
              <w:rPr>
                <w:b/>
                <w:sz w:val="19"/>
                <w:szCs w:val="19"/>
                <w:lang w:eastAsia="en-US"/>
              </w:rPr>
            </w:pPr>
            <w:r w:rsidRPr="002E7C30">
              <w:rPr>
                <w:b/>
                <w:sz w:val="19"/>
                <w:szCs w:val="19"/>
                <w:lang w:eastAsia="en-US"/>
              </w:rPr>
              <w:t>Cleaning schedule</w:t>
            </w:r>
          </w:p>
        </w:tc>
      </w:tr>
      <w:tr w:rsidR="00451C7C" w:rsidRPr="002E7C30" w:rsidTr="00150E3A">
        <w:tc>
          <w:tcPr>
            <w:tcW w:w="1506" w:type="dxa"/>
            <w:tcBorders>
              <w:top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1C7C" w:rsidRPr="002E7C30" w:rsidRDefault="00B34813" w:rsidP="0093414B">
            <w:pPr>
              <w:keepLines/>
              <w:spacing w:before="40" w:after="40" w:line="210" w:lineRule="atLeast"/>
              <w:rPr>
                <w:sz w:val="19"/>
                <w:szCs w:val="19"/>
                <w:lang w:eastAsia="en-US"/>
              </w:rPr>
            </w:pPr>
            <w:sdt>
              <w:sdtPr>
                <w:rPr>
                  <w:sz w:val="19"/>
                  <w:szCs w:val="19"/>
                  <w:lang w:eastAsia="en-US"/>
                </w:rPr>
                <w:id w:val="-2041353124"/>
                <w:placeholder>
                  <w:docPart w:val="EA0094CFD07D4782BA9E0241F3D8ECF8"/>
                </w:placeholder>
              </w:sdtPr>
              <w:sdtEndPr/>
              <w:sdtContent>
                <w:r w:rsidR="00451C7C" w:rsidRPr="00256E66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55" w:type="dxa"/>
            <w:tcBorders>
              <w:top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354777905"/>
                <w:placeholder>
                  <w:docPart w:val="FB3DAFB53F5148218FA7D08F445E680D"/>
                </w:placeholder>
              </w:sdtPr>
              <w:sdtEndPr/>
              <w:sdtContent>
                <w:r w:rsidR="00451C7C" w:rsidRPr="00E1377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133102093"/>
                <w:placeholder>
                  <w:docPart w:val="A82182F72594418E99E896AB5110925E"/>
                </w:placeholder>
              </w:sdtPr>
              <w:sdtEndPr/>
              <w:sdtContent>
                <w:r w:rsidR="00451C7C" w:rsidRPr="004E1A31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2268" w:type="dxa"/>
            <w:tcBorders>
              <w:top w:val="single" w:sz="8" w:space="0" w:color="007BC4"/>
            </w:tcBorders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1336379868"/>
                <w:placeholder>
                  <w:docPart w:val="4E98997483154E9E9B2CA669412C7F8A"/>
                </w:placeholder>
              </w:sdtPr>
              <w:sdtEndPr/>
              <w:sdtContent>
                <w:r w:rsidR="00451C7C" w:rsidRPr="005B3CC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842" w:type="dxa"/>
            <w:tcBorders>
              <w:top w:val="single" w:sz="8" w:space="0" w:color="007BC4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327285103"/>
                <w:placeholder>
                  <w:docPart w:val="4519F52DD44340389D7C524F90EEE90D"/>
                </w:placeholder>
              </w:sdtPr>
              <w:sdtEndPr/>
              <w:sdtContent>
                <w:r w:rsidR="00451C7C" w:rsidRPr="00E9314A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</w:tr>
      <w:tr w:rsidR="00451C7C" w:rsidRPr="002E7C30" w:rsidTr="00327453">
        <w:tc>
          <w:tcPr>
            <w:tcW w:w="1506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Pr="002E7C30" w:rsidRDefault="00B34813" w:rsidP="0093414B">
            <w:pPr>
              <w:keepLines/>
              <w:spacing w:before="40" w:after="40" w:line="210" w:lineRule="atLeast"/>
              <w:rPr>
                <w:sz w:val="19"/>
                <w:szCs w:val="19"/>
                <w:lang w:eastAsia="en-US"/>
              </w:rPr>
            </w:pPr>
            <w:sdt>
              <w:sdtPr>
                <w:rPr>
                  <w:sz w:val="19"/>
                  <w:szCs w:val="19"/>
                  <w:lang w:eastAsia="en-US"/>
                </w:rPr>
                <w:id w:val="966314104"/>
                <w:placeholder>
                  <w:docPart w:val="9FA22AC4D8594FA18F53B0133B32B85E"/>
                </w:placeholder>
              </w:sdtPr>
              <w:sdtEndPr/>
              <w:sdtContent>
                <w:r w:rsidR="00451C7C" w:rsidRPr="00256E66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55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2055156728"/>
                <w:placeholder>
                  <w:docPart w:val="47903D7A152E49C8AA08C7AC97336A5A"/>
                </w:placeholder>
              </w:sdtPr>
              <w:sdtEndPr/>
              <w:sdtContent>
                <w:r w:rsidR="00451C7C" w:rsidRPr="00E1377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618689384"/>
                <w:placeholder>
                  <w:docPart w:val="A34DC904C64A441986D5CAE11C1EE00E"/>
                </w:placeholder>
              </w:sdtPr>
              <w:sdtEndPr/>
              <w:sdtContent>
                <w:r w:rsidR="00451C7C" w:rsidRPr="004E1A31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2268" w:type="dxa"/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644482596"/>
                <w:placeholder>
                  <w:docPart w:val="4560BF0E49C14D4F93A17FB388A7E147"/>
                </w:placeholder>
              </w:sdtPr>
              <w:sdtEndPr/>
              <w:sdtContent>
                <w:r w:rsidR="00451C7C" w:rsidRPr="005B3CC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339662031"/>
                <w:placeholder>
                  <w:docPart w:val="40CA18DCF094444FB2182A7078581B08"/>
                </w:placeholder>
              </w:sdtPr>
              <w:sdtEndPr/>
              <w:sdtContent>
                <w:r w:rsidR="00451C7C" w:rsidRPr="00E9314A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</w:tr>
      <w:tr w:rsidR="00451C7C" w:rsidRPr="002E7C30" w:rsidTr="00327453">
        <w:tc>
          <w:tcPr>
            <w:tcW w:w="1506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Pr="002E7C30" w:rsidRDefault="00B34813" w:rsidP="0093414B">
            <w:pPr>
              <w:keepLines/>
              <w:spacing w:before="40" w:after="40" w:line="210" w:lineRule="atLeast"/>
              <w:rPr>
                <w:sz w:val="19"/>
                <w:szCs w:val="19"/>
                <w:lang w:eastAsia="en-US"/>
              </w:rPr>
            </w:pPr>
            <w:sdt>
              <w:sdtPr>
                <w:rPr>
                  <w:sz w:val="19"/>
                  <w:szCs w:val="19"/>
                  <w:lang w:eastAsia="en-US"/>
                </w:rPr>
                <w:id w:val="1384053538"/>
                <w:placeholder>
                  <w:docPart w:val="1FE6098CAB644A529802B71C42BFB730"/>
                </w:placeholder>
              </w:sdtPr>
              <w:sdtEndPr/>
              <w:sdtContent>
                <w:r w:rsidR="00451C7C" w:rsidRPr="00256E66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55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61302562"/>
                <w:placeholder>
                  <w:docPart w:val="A17C433A112D4D63A9764EBF3C49A58F"/>
                </w:placeholder>
              </w:sdtPr>
              <w:sdtEndPr/>
              <w:sdtContent>
                <w:r w:rsidR="00451C7C" w:rsidRPr="00E1377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418644062"/>
                <w:placeholder>
                  <w:docPart w:val="284EF6EB1D2B4C4C824D7269D5D3387F"/>
                </w:placeholder>
              </w:sdtPr>
              <w:sdtEndPr/>
              <w:sdtContent>
                <w:r w:rsidR="00451C7C" w:rsidRPr="004E1A31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2268" w:type="dxa"/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1423067551"/>
                <w:placeholder>
                  <w:docPart w:val="79A0B3832D0F44D4B6E6159EC11FD525"/>
                </w:placeholder>
              </w:sdtPr>
              <w:sdtEndPr/>
              <w:sdtContent>
                <w:r w:rsidR="00451C7C" w:rsidRPr="005B3CC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287630963"/>
                <w:placeholder>
                  <w:docPart w:val="266FEEA6AE4443DC8CF1BD9257273A38"/>
                </w:placeholder>
              </w:sdtPr>
              <w:sdtEndPr/>
              <w:sdtContent>
                <w:r w:rsidR="00451C7C" w:rsidRPr="00E9314A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</w:tr>
      <w:tr w:rsidR="00451C7C" w:rsidRPr="002E7C30" w:rsidTr="00327453">
        <w:tc>
          <w:tcPr>
            <w:tcW w:w="1506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Pr="002E7C30" w:rsidRDefault="00B34813" w:rsidP="0093414B">
            <w:pPr>
              <w:keepLines/>
              <w:spacing w:before="40" w:after="40" w:line="210" w:lineRule="atLeast"/>
              <w:rPr>
                <w:sz w:val="19"/>
                <w:szCs w:val="19"/>
                <w:lang w:eastAsia="en-US"/>
              </w:rPr>
            </w:pPr>
            <w:sdt>
              <w:sdtPr>
                <w:rPr>
                  <w:sz w:val="19"/>
                  <w:szCs w:val="19"/>
                  <w:lang w:eastAsia="en-US"/>
                </w:rPr>
                <w:id w:val="922230347"/>
                <w:placeholder>
                  <w:docPart w:val="9C4225EE5FE046F18C8DE59650069D25"/>
                </w:placeholder>
              </w:sdtPr>
              <w:sdtEndPr/>
              <w:sdtContent>
                <w:r w:rsidR="00451C7C" w:rsidRPr="00256E66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55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685988444"/>
                <w:placeholder>
                  <w:docPart w:val="4B0E3CE7B031422DB8FC5DFA8FD1C705"/>
                </w:placeholder>
              </w:sdtPr>
              <w:sdtEndPr/>
              <w:sdtContent>
                <w:r w:rsidR="00451C7C" w:rsidRPr="00E1377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975993942"/>
                <w:placeholder>
                  <w:docPart w:val="0996EA9AC89147FBB18152980F9FD02A"/>
                </w:placeholder>
              </w:sdtPr>
              <w:sdtEndPr/>
              <w:sdtContent>
                <w:r w:rsidR="00451C7C" w:rsidRPr="004E1A31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2268" w:type="dxa"/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596633617"/>
                <w:placeholder>
                  <w:docPart w:val="4DF2D203AE2F492B9E6841DCE8C46DB6"/>
                </w:placeholder>
              </w:sdtPr>
              <w:sdtEndPr/>
              <w:sdtContent>
                <w:r w:rsidR="00451C7C" w:rsidRPr="005B3CC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450322404"/>
                <w:placeholder>
                  <w:docPart w:val="36033E93C19E4B31BA1D0E604DFC1B8C"/>
                </w:placeholder>
              </w:sdtPr>
              <w:sdtEndPr/>
              <w:sdtContent>
                <w:r w:rsidR="00451C7C" w:rsidRPr="00E9314A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</w:tr>
      <w:tr w:rsidR="00451C7C" w:rsidRPr="002E7C30" w:rsidTr="00327453">
        <w:tc>
          <w:tcPr>
            <w:tcW w:w="1506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Pr="002E7C30" w:rsidRDefault="00B34813" w:rsidP="0093414B">
            <w:pPr>
              <w:keepLines/>
              <w:spacing w:before="40" w:after="40" w:line="210" w:lineRule="atLeast"/>
              <w:rPr>
                <w:sz w:val="19"/>
                <w:szCs w:val="19"/>
                <w:lang w:eastAsia="en-US"/>
              </w:rPr>
            </w:pPr>
            <w:sdt>
              <w:sdtPr>
                <w:rPr>
                  <w:sz w:val="19"/>
                  <w:szCs w:val="19"/>
                  <w:lang w:eastAsia="en-US"/>
                </w:rPr>
                <w:id w:val="1590428711"/>
                <w:placeholder>
                  <w:docPart w:val="8044231AB827482D9F4AA6D5B5548335"/>
                </w:placeholder>
              </w:sdtPr>
              <w:sdtEndPr/>
              <w:sdtContent>
                <w:r w:rsidR="00451C7C" w:rsidRPr="00256E66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55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312302121"/>
                <w:placeholder>
                  <w:docPart w:val="0DB3D06EEC9E4236BBE95CAADFD2CC41"/>
                </w:placeholder>
              </w:sdtPr>
              <w:sdtEndPr/>
              <w:sdtContent>
                <w:r w:rsidR="00451C7C" w:rsidRPr="00E1377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27182479"/>
                <w:placeholder>
                  <w:docPart w:val="3D79420463C54702A3AE9D4D0BD23B4A"/>
                </w:placeholder>
              </w:sdtPr>
              <w:sdtEndPr/>
              <w:sdtContent>
                <w:r w:rsidR="00451C7C" w:rsidRPr="004E1A31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2268" w:type="dxa"/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812453403"/>
                <w:placeholder>
                  <w:docPart w:val="FC9C95F475D044468E695B170E5DC284"/>
                </w:placeholder>
              </w:sdtPr>
              <w:sdtEndPr/>
              <w:sdtContent>
                <w:r w:rsidR="00451C7C" w:rsidRPr="005B3CC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1546599458"/>
                <w:placeholder>
                  <w:docPart w:val="08CE587AF05345A5A979BE62A4AB7842"/>
                </w:placeholder>
              </w:sdtPr>
              <w:sdtEndPr/>
              <w:sdtContent>
                <w:r w:rsidR="00451C7C" w:rsidRPr="00E9314A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</w:tr>
      <w:tr w:rsidR="00451C7C" w:rsidRPr="002E7C30" w:rsidTr="00327453">
        <w:tc>
          <w:tcPr>
            <w:tcW w:w="1506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Pr="002E7C30" w:rsidRDefault="00B34813" w:rsidP="0093414B">
            <w:pPr>
              <w:keepLines/>
              <w:spacing w:before="40" w:after="40" w:line="210" w:lineRule="atLeast"/>
              <w:rPr>
                <w:sz w:val="19"/>
                <w:szCs w:val="19"/>
                <w:lang w:eastAsia="en-US"/>
              </w:rPr>
            </w:pPr>
            <w:sdt>
              <w:sdtPr>
                <w:rPr>
                  <w:sz w:val="19"/>
                  <w:szCs w:val="19"/>
                  <w:lang w:eastAsia="en-US"/>
                </w:rPr>
                <w:id w:val="-1609267422"/>
                <w:placeholder>
                  <w:docPart w:val="F11547EE326C4A6F859FF5A861DDC8D9"/>
                </w:placeholder>
              </w:sdtPr>
              <w:sdtEndPr/>
              <w:sdtContent>
                <w:r w:rsidR="00451C7C" w:rsidRPr="00256E66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55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354850155"/>
                <w:placeholder>
                  <w:docPart w:val="5CB92B2A5B8A4C9E94BCABA003C4742C"/>
                </w:placeholder>
              </w:sdtPr>
              <w:sdtEndPr/>
              <w:sdtContent>
                <w:r w:rsidR="00451C7C" w:rsidRPr="00E1377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906306021"/>
                <w:placeholder>
                  <w:docPart w:val="3CC8D70B3351454F8210AB3E6CC7CC05"/>
                </w:placeholder>
              </w:sdtPr>
              <w:sdtEndPr/>
              <w:sdtContent>
                <w:r w:rsidR="00451C7C" w:rsidRPr="004E1A31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2268" w:type="dxa"/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695119146"/>
                <w:placeholder>
                  <w:docPart w:val="33274DFAEEE54204AA74DCD843ACE4CE"/>
                </w:placeholder>
              </w:sdtPr>
              <w:sdtEndPr/>
              <w:sdtContent>
                <w:r w:rsidR="00451C7C" w:rsidRPr="005B3CC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681207679"/>
                <w:placeholder>
                  <w:docPart w:val="5261C1C05AFE489DA880DA6804F24D9B"/>
                </w:placeholder>
              </w:sdtPr>
              <w:sdtEndPr/>
              <w:sdtContent>
                <w:r w:rsidR="00451C7C" w:rsidRPr="00E9314A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</w:tr>
      <w:tr w:rsidR="00451C7C" w:rsidRPr="002E7C30" w:rsidTr="00327453">
        <w:tc>
          <w:tcPr>
            <w:tcW w:w="1506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Pr="002E7C30" w:rsidRDefault="00B34813" w:rsidP="0093414B">
            <w:pPr>
              <w:keepLines/>
              <w:spacing w:before="40" w:after="40" w:line="210" w:lineRule="atLeast"/>
              <w:rPr>
                <w:sz w:val="19"/>
                <w:szCs w:val="19"/>
                <w:lang w:eastAsia="en-US"/>
              </w:rPr>
            </w:pPr>
            <w:sdt>
              <w:sdtPr>
                <w:rPr>
                  <w:sz w:val="19"/>
                  <w:szCs w:val="19"/>
                  <w:lang w:eastAsia="en-US"/>
                </w:rPr>
                <w:id w:val="1641073565"/>
                <w:placeholder>
                  <w:docPart w:val="C709BA2FC06C4CF185D38EE172B50ACD"/>
                </w:placeholder>
              </w:sdtPr>
              <w:sdtEndPr/>
              <w:sdtContent>
                <w:r w:rsidR="00451C7C" w:rsidRPr="00256E66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55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731967419"/>
                <w:placeholder>
                  <w:docPart w:val="A7A99E3127354E51B3410625194CB7DD"/>
                </w:placeholder>
              </w:sdtPr>
              <w:sdtEndPr/>
              <w:sdtContent>
                <w:r w:rsidR="00451C7C" w:rsidRPr="00E1377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1325355868"/>
                <w:placeholder>
                  <w:docPart w:val="5BE8E91938A148A58884473B4AED2089"/>
                </w:placeholder>
              </w:sdtPr>
              <w:sdtEndPr/>
              <w:sdtContent>
                <w:r w:rsidR="00451C7C" w:rsidRPr="004E1A31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2268" w:type="dxa"/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-1808775629"/>
                <w:placeholder>
                  <w:docPart w:val="567B6968B0B349D988C1BCCB38B13B29"/>
                </w:placeholder>
              </w:sdtPr>
              <w:sdtEndPr/>
              <w:sdtContent>
                <w:r w:rsidR="00451C7C" w:rsidRPr="005B3CC8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  <w:tc>
          <w:tcPr>
            <w:tcW w:w="1842" w:type="dxa"/>
            <w:shd w:val="clear" w:color="auto" w:fill="auto"/>
            <w:tcMar>
              <w:left w:w="57" w:type="dxa"/>
              <w:right w:w="57" w:type="dxa"/>
            </w:tcMar>
          </w:tcPr>
          <w:p w:rsidR="00451C7C" w:rsidRDefault="00B34813" w:rsidP="0093414B">
            <w:sdt>
              <w:sdtPr>
                <w:rPr>
                  <w:sz w:val="19"/>
                  <w:szCs w:val="19"/>
                  <w:lang w:eastAsia="en-US"/>
                </w:rPr>
                <w:id w:val="1424843728"/>
                <w:placeholder>
                  <w:docPart w:val="445DB5B20D4A4BD9B1DAA0AF83F89407"/>
                </w:placeholder>
              </w:sdtPr>
              <w:sdtEndPr/>
              <w:sdtContent>
                <w:r w:rsidR="00451C7C" w:rsidRPr="00E9314A">
                  <w:rPr>
                    <w:sz w:val="19"/>
                    <w:szCs w:val="19"/>
                    <w:lang w:eastAsia="en-US"/>
                  </w:rPr>
                  <w:t>[Click and type here]</w:t>
                </w:r>
              </w:sdtContent>
            </w:sdt>
          </w:p>
        </w:tc>
      </w:tr>
    </w:tbl>
    <w:p w:rsidR="00451C7C" w:rsidRDefault="00451C7C" w:rsidP="008F3DFA">
      <w:pPr>
        <w:pStyle w:val="BodyText"/>
      </w:pPr>
    </w:p>
    <w:p w:rsidR="00074450" w:rsidRDefault="00074450" w:rsidP="008F3DFA">
      <w:pPr>
        <w:pStyle w:val="BodyText"/>
      </w:pPr>
    </w:p>
    <w:p w:rsidR="00074450" w:rsidRDefault="008658A8" w:rsidP="00074450">
      <w:pPr>
        <w:pStyle w:val="Heading1"/>
        <w:pageBreakBefore/>
      </w:pPr>
      <w:r>
        <w:lastRenderedPageBreak/>
        <w:t xml:space="preserve">Part C - </w:t>
      </w:r>
      <w:r>
        <w:tab/>
      </w:r>
      <w:r w:rsidR="00074450">
        <w:t>Customer declaration</w:t>
      </w:r>
    </w:p>
    <w:p w:rsidR="00074450" w:rsidRPr="00AA5DAF" w:rsidRDefault="00074450" w:rsidP="00074450">
      <w:pPr>
        <w:pStyle w:val="Notes"/>
      </w:pPr>
      <w:r w:rsidRPr="00D8235B">
        <w:drawing>
          <wp:inline distT="0" distB="0" distL="0" distR="0" wp14:anchorId="52913E83" wp14:editId="291812D1">
            <wp:extent cx="313690" cy="199390"/>
            <wp:effectExtent l="0" t="0" r="0" b="0"/>
            <wp:docPr id="5" name="Picture 5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</w:t>
      </w:r>
      <w:r w:rsidR="002F11E1">
        <w:t>signed</w:t>
      </w:r>
      <w:r>
        <w:t xml:space="preserve"> by the </w:t>
      </w:r>
      <w:r w:rsidR="00595CC5">
        <w:t>originial energy saver</w:t>
      </w:r>
      <w:r w:rsidR="00453A97">
        <w:t xml:space="preserve"> (the purchaser)</w:t>
      </w:r>
      <w:r w:rsidRPr="00327453">
        <w:t>.</w:t>
      </w:r>
    </w:p>
    <w:p w:rsidR="0021535F" w:rsidRDefault="0021535F" w:rsidP="0021535F">
      <w:pPr>
        <w:pStyle w:val="BodyText"/>
      </w:pPr>
      <w:r>
        <w:t xml:space="preserve">By signing below, I confirm that on behalf of </w:t>
      </w:r>
      <w:sdt>
        <w:sdtPr>
          <w:id w:val="1716397917"/>
          <w:placeholder>
            <w:docPart w:val="DefaultPlaceholder_1082065158"/>
          </w:placeholder>
        </w:sdtPr>
        <w:sdtEndPr/>
        <w:sdtContent>
          <w:r w:rsidRPr="002F11E1">
            <w:rPr>
              <w:color w:val="A0A09A" w:themeColor="background2"/>
            </w:rPr>
            <w:t xml:space="preserve">[insert </w:t>
          </w:r>
          <w:r w:rsidR="00453A97">
            <w:rPr>
              <w:color w:val="A0A09A" w:themeColor="background2"/>
            </w:rPr>
            <w:t>original energy save</w:t>
          </w:r>
          <w:r w:rsidR="00985E76">
            <w:rPr>
              <w:color w:val="A0A09A" w:themeColor="background2"/>
            </w:rPr>
            <w:t>r</w:t>
          </w:r>
          <w:r w:rsidRPr="002F11E1">
            <w:rPr>
              <w:color w:val="A0A09A" w:themeColor="background2"/>
            </w:rPr>
            <w:t xml:space="preserve"> </w:t>
          </w:r>
          <w:r w:rsidR="00985E76">
            <w:rPr>
              <w:color w:val="A0A09A" w:themeColor="background2"/>
            </w:rPr>
            <w:t xml:space="preserve">(business) </w:t>
          </w:r>
          <w:r w:rsidRPr="002F11E1">
            <w:rPr>
              <w:color w:val="A0A09A" w:themeColor="background2"/>
            </w:rPr>
            <w:t>name]</w:t>
          </w:r>
        </w:sdtContent>
      </w:sdt>
      <w:r>
        <w:t>:</w:t>
      </w:r>
    </w:p>
    <w:p w:rsidR="0021535F" w:rsidRDefault="0021535F" w:rsidP="0021535F">
      <w:pPr>
        <w:pStyle w:val="ListBullet"/>
      </w:pPr>
      <w:r>
        <w:t xml:space="preserve">I am satisfied that the lighting upgrade implemented by, or under the supervision of </w:t>
      </w:r>
      <w:sdt>
        <w:sdtPr>
          <w:id w:val="-927735648"/>
          <w:placeholder>
            <w:docPart w:val="37B06CC4CAD24BD785AB6AF8F962BD62"/>
          </w:placeholder>
          <w:showingPlcHdr/>
        </w:sdtPr>
        <w:sdtEndPr/>
        <w:sdtContent>
          <w:r w:rsidRPr="002F11E1">
            <w:rPr>
              <w:color w:val="A0A09A" w:themeColor="background2"/>
            </w:rPr>
            <w:t>[insert ACP name]</w:t>
          </w:r>
        </w:sdtContent>
      </w:sdt>
      <w:r>
        <w:t>, maintains or improves on the lighting service that was provided previously.</w:t>
      </w:r>
    </w:p>
    <w:p w:rsidR="0021535F" w:rsidRDefault="00B34813" w:rsidP="0021535F">
      <w:pPr>
        <w:pStyle w:val="ListBullet"/>
      </w:pPr>
      <w:sdt>
        <w:sdtPr>
          <w:id w:val="1433627312"/>
          <w:placeholder>
            <w:docPart w:val="0B681D0FA4E748AC8FC62798140D285C"/>
          </w:placeholder>
        </w:sdtPr>
        <w:sdtEndPr/>
        <w:sdtContent>
          <w:r w:rsidR="0021535F" w:rsidRPr="002F11E1">
            <w:rPr>
              <w:color w:val="A0A09A" w:themeColor="background2"/>
            </w:rPr>
            <w:t xml:space="preserve">[insert </w:t>
          </w:r>
          <w:r w:rsidR="00985E76">
            <w:rPr>
              <w:color w:val="A0A09A" w:themeColor="background2"/>
            </w:rPr>
            <w:t>original energy saver (business)</w:t>
          </w:r>
          <w:r w:rsidR="00985E76" w:rsidRPr="002F11E1">
            <w:rPr>
              <w:color w:val="A0A09A" w:themeColor="background2"/>
            </w:rPr>
            <w:t xml:space="preserve"> </w:t>
          </w:r>
          <w:r w:rsidR="0021535F" w:rsidRPr="002F11E1">
            <w:rPr>
              <w:color w:val="A0A09A" w:themeColor="background2"/>
            </w:rPr>
            <w:t>name]</w:t>
          </w:r>
        </w:sdtContent>
      </w:sdt>
      <w:r w:rsidR="0021535F">
        <w:t xml:space="preserve"> has paid a net </w:t>
      </w:r>
      <w:r w:rsidR="008658A8">
        <w:t xml:space="preserve">amount </w:t>
      </w:r>
      <w:r w:rsidR="0021535F">
        <w:t xml:space="preserve">of at least </w:t>
      </w:r>
      <w:r w:rsidR="0021535F" w:rsidRPr="0021535F">
        <w:t>$5</w:t>
      </w:r>
      <w:r w:rsidR="00D66820">
        <w:t> </w:t>
      </w:r>
      <w:r w:rsidR="0021535F" w:rsidRPr="0021535F">
        <w:t xml:space="preserve">(excluding GST) for each </w:t>
      </w:r>
      <w:r w:rsidR="00FD5676">
        <w:t xml:space="preserve">megawatt hour </w:t>
      </w:r>
      <w:r w:rsidR="0021535F" w:rsidRPr="0021535F">
        <w:t>of electricity sav</w:t>
      </w:r>
      <w:r w:rsidR="00FD5676">
        <w:t>ed</w:t>
      </w:r>
      <w:r w:rsidR="0021535F" w:rsidRPr="0021535F">
        <w:t xml:space="preserve"> and </w:t>
      </w:r>
      <w:r w:rsidR="008658A8">
        <w:t>this amount will not be reimbursed</w:t>
      </w:r>
      <w:r w:rsidR="00FD5676">
        <w:t xml:space="preserve"> (eg, through a credit or rebate)</w:t>
      </w:r>
      <w:r w:rsidR="0021535F">
        <w:t>.</w:t>
      </w:r>
    </w:p>
    <w:p w:rsidR="00912AC0" w:rsidRDefault="00912AC0" w:rsidP="0021535F">
      <w:pPr>
        <w:pStyle w:val="ListBullet"/>
      </w:pPr>
      <w:r>
        <w:t>I have been provided with a recommended maintenance schedule to ensure that the installed lighting system (lamps and fittings) continues to operate appropriately for its full lifetime.</w:t>
      </w:r>
    </w:p>
    <w:p w:rsidR="00074450" w:rsidRDefault="0021535F" w:rsidP="0021535F">
      <w:pPr>
        <w:pStyle w:val="ListBullet"/>
      </w:pPr>
      <w:r>
        <w:t xml:space="preserve">I am aware that I may be asked by IPART or an IPART approved auditor to provide information that assists in verifying that </w:t>
      </w:r>
      <w:r w:rsidR="00460EDA">
        <w:t>E</w:t>
      </w:r>
      <w:r w:rsidR="00985E76">
        <w:t xml:space="preserve">nergy </w:t>
      </w:r>
      <w:r w:rsidR="00460EDA">
        <w:t>S</w:t>
      </w:r>
      <w:r w:rsidR="00985E76">
        <w:t xml:space="preserve">avings </w:t>
      </w:r>
      <w:r w:rsidR="00460EDA">
        <w:t>C</w:t>
      </w:r>
      <w:r w:rsidR="00985E76">
        <w:t>ertificates</w:t>
      </w:r>
      <w:r>
        <w:t xml:space="preserve"> are created in accordance with the requirements of the ESS.</w:t>
      </w:r>
    </w:p>
    <w:p w:rsidR="00453A97" w:rsidRDefault="00453A97" w:rsidP="0021535F">
      <w:pPr>
        <w:pStyle w:val="ListBullet"/>
      </w:pPr>
      <w:r>
        <w:t>The information I have provided is complete and accurate and I am aware that there are penalties for providing false and misleading information in this form.</w:t>
      </w:r>
    </w:p>
    <w:tbl>
      <w:tblPr>
        <w:tblW w:w="9072" w:type="dxa"/>
        <w:tblBorders>
          <w:top w:val="single" w:sz="24" w:space="0" w:color="007BC4" w:themeColor="text2"/>
          <w:bottom w:val="single" w:sz="24" w:space="0" w:color="007BC4" w:themeColor="text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21535F" w:rsidRPr="008F3DFA" w:rsidTr="0093414B">
        <w:trPr>
          <w:cantSplit/>
          <w:trHeight w:val="669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35F" w:rsidRPr="008F3DFA" w:rsidRDefault="0021535F" w:rsidP="0093414B">
            <w:pPr>
              <w:pStyle w:val="Heading4"/>
            </w:pPr>
            <w:r w:rsidRPr="008F3DFA">
              <w:t xml:space="preserve">Note: </w:t>
            </w:r>
          </w:p>
          <w:p w:rsidR="0021535F" w:rsidRPr="008F3DFA" w:rsidRDefault="0021535F" w:rsidP="0093414B">
            <w:pPr>
              <w:pStyle w:val="Notes"/>
            </w:pPr>
            <w:r w:rsidRPr="008F3DFA">
              <w:t>Section 158 of the Electricity Supply Act 1995 imposes a maximum penalty of $11,000 and/or six (6) months imprisonment for knowingly providing false or misleading information to the Scheme Administrator.</w:t>
            </w:r>
          </w:p>
        </w:tc>
      </w:tr>
    </w:tbl>
    <w:p w:rsidR="0021535F" w:rsidRPr="0021535F" w:rsidRDefault="0021535F" w:rsidP="0021535F">
      <w:pPr>
        <w:pStyle w:val="Heading4"/>
        <w:rPr>
          <w:rStyle w:val="FootnoteReference"/>
          <w:vertAlign w:val="baseline"/>
        </w:rPr>
      </w:pPr>
      <w:r w:rsidRPr="0021535F">
        <w:rPr>
          <w:rStyle w:val="FootnoteReference"/>
          <w:vertAlign w:val="baseline"/>
        </w:rPr>
        <w:t xml:space="preserve">Signed by or on behalf of the </w:t>
      </w:r>
      <w:r w:rsidR="00453A97">
        <w:t>original energy saver</w:t>
      </w:r>
    </w:p>
    <w:tbl>
      <w:tblPr>
        <w:tblStyle w:val="Table2"/>
        <w:tblW w:w="9134" w:type="dxa"/>
        <w:tblInd w:w="108" w:type="dxa"/>
        <w:tblLook w:val="04A0" w:firstRow="1" w:lastRow="0" w:firstColumn="1" w:lastColumn="0" w:noHBand="0" w:noVBand="1"/>
      </w:tblPr>
      <w:tblGrid>
        <w:gridCol w:w="2268"/>
        <w:gridCol w:w="6866"/>
      </w:tblGrid>
      <w:tr w:rsidR="0021535F" w:rsidTr="00934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21535F" w:rsidRPr="008F3DFA" w:rsidRDefault="0021535F" w:rsidP="0093414B">
            <w:pPr>
              <w:pStyle w:val="TableTextEntries"/>
            </w:pPr>
            <w:r>
              <w:t>Signature</w:t>
            </w:r>
          </w:p>
        </w:tc>
        <w:tc>
          <w:tcPr>
            <w:tcW w:w="6866" w:type="dxa"/>
            <w:vAlign w:val="top"/>
          </w:tcPr>
          <w:sdt>
            <w:sdtPr>
              <w:id w:val="61992479"/>
              <w:placeholder>
                <w:docPart w:val="1583B7EBEDE04F96BE77C19ECDF277F7"/>
              </w:placeholder>
              <w:showingPlcHdr/>
            </w:sdtPr>
            <w:sdtEndPr/>
            <w:sdtContent>
              <w:p w:rsidR="0021535F" w:rsidRDefault="0021535F" w:rsidP="0093414B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[Sign here]</w:t>
                </w:r>
              </w:p>
            </w:sdtContent>
          </w:sdt>
          <w:p w:rsidR="0021535F" w:rsidRPr="008F3DFA" w:rsidRDefault="0021535F" w:rsidP="0093414B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535F" w:rsidTr="00934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21535F" w:rsidRPr="008F3DFA" w:rsidRDefault="0021535F" w:rsidP="0093414B">
            <w:pPr>
              <w:pStyle w:val="TableTextEntries"/>
            </w:pPr>
            <w:r>
              <w:t>Name</w:t>
            </w:r>
          </w:p>
        </w:tc>
        <w:sdt>
          <w:sdtPr>
            <w:id w:val="1965384072"/>
            <w:placeholder>
              <w:docPart w:val="1701AEF26E4A4A5F9DD63DDA8DC12C94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21535F" w:rsidRPr="008F3DFA" w:rsidRDefault="0021535F" w:rsidP="0093414B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21535F" w:rsidTr="00934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21535F" w:rsidRDefault="0021535F" w:rsidP="0093414B">
            <w:pPr>
              <w:pStyle w:val="TableTextEntries"/>
            </w:pPr>
            <w:r>
              <w:t>Position</w:t>
            </w:r>
          </w:p>
        </w:tc>
        <w:sdt>
          <w:sdtPr>
            <w:id w:val="6264407"/>
            <w:placeholder>
              <w:docPart w:val="7DEF16235697410AA1D7F8AA632242CB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21535F" w:rsidRDefault="0021535F" w:rsidP="0093414B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21535F" w:rsidTr="00934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21535F" w:rsidRDefault="0021535F" w:rsidP="0093414B">
            <w:pPr>
              <w:pStyle w:val="TableTextEntries"/>
            </w:pPr>
            <w:r>
              <w:t>Implementation address(es)</w:t>
            </w:r>
          </w:p>
        </w:tc>
        <w:sdt>
          <w:sdtPr>
            <w:id w:val="164138372"/>
            <w:placeholder>
              <w:docPart w:val="055ADB91E61247A3B3CE3BB8873484CB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21535F" w:rsidRDefault="00763D44" w:rsidP="0093414B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21535F" w:rsidTr="009341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21535F" w:rsidRPr="008F3DFA" w:rsidRDefault="0021535F" w:rsidP="0093414B">
            <w:pPr>
              <w:pStyle w:val="TableTextEntries"/>
            </w:pPr>
            <w:r>
              <w:t>Date</w:t>
            </w:r>
          </w:p>
        </w:tc>
        <w:sdt>
          <w:sdtPr>
            <w:id w:val="-683049005"/>
            <w:placeholder>
              <w:docPart w:val="0616EF0D0FFC4F34BA8045E6808D74F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66" w:type="dxa"/>
                <w:vAlign w:val="top"/>
              </w:tcPr>
              <w:p w:rsidR="0021535F" w:rsidRPr="008F3DFA" w:rsidRDefault="0021535F" w:rsidP="00985E76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date</w:t>
                </w:r>
                <w:r w:rsidR="00985E76">
                  <w:rPr>
                    <w:rStyle w:val="PlaceholderText"/>
                    <w:rFonts w:eastAsiaTheme="minorHAnsi"/>
                  </w:rPr>
                  <w:t xml:space="preserve"> of signature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</w:tbl>
    <w:p w:rsidR="00074450" w:rsidRPr="008F3DFA" w:rsidRDefault="00074450" w:rsidP="00985E76">
      <w:pPr>
        <w:pStyle w:val="BodyText"/>
      </w:pPr>
    </w:p>
    <w:sectPr w:rsidR="00074450" w:rsidRPr="008F3DFA" w:rsidSect="0097253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2" w:right="1440" w:bottom="1440" w:left="1440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13" w:rsidRDefault="00B34813" w:rsidP="00A80275">
      <w:r>
        <w:separator/>
      </w:r>
    </w:p>
  </w:endnote>
  <w:endnote w:type="continuationSeparator" w:id="0">
    <w:p w:rsidR="00B34813" w:rsidRDefault="00B34813" w:rsidP="00A8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73" w:rsidRPr="00A80275" w:rsidRDefault="00E71D73">
    <w:pPr>
      <w:pStyle w:val="Footer"/>
      <w:rPr>
        <w:rFonts w:cs="Arial"/>
      </w:rPr>
    </w:pPr>
    <w:r w:rsidRPr="00D66820">
      <w:rPr>
        <w:rFonts w:cs="Arial"/>
        <w:noProof/>
      </w:rPr>
      <w:drawing>
        <wp:anchor distT="0" distB="0" distL="114300" distR="114300" simplePos="0" relativeHeight="251656704" behindDoc="0" locked="0" layoutInCell="1" allowOverlap="1" wp14:anchorId="55F6BE04" wp14:editId="75E47ACA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820" w:rsidRPr="00D66820">
      <w:rPr>
        <w:rFonts w:cs="Arial"/>
        <w:noProof/>
      </w:rPr>
      <w:t>ESS</w:t>
    </w:r>
    <w:r w:rsidRPr="003F7EA7">
      <w:t xml:space="preserve"> </w:t>
    </w:r>
    <w:r w:rsidR="003C099E">
      <w:rPr>
        <w:rFonts w:cs="Arial"/>
      </w:rPr>
      <w:t>Template:</w:t>
    </w:r>
    <w:r w:rsidR="00595CC5">
      <w:rPr>
        <w:rFonts w:cs="Arial"/>
      </w:rPr>
      <w:t xml:space="preserve"> Post Implementation Declaration</w:t>
    </w:r>
    <w:r w:rsidR="0077503D">
      <w:rPr>
        <w:rFonts w:cs="Arial"/>
      </w:rPr>
      <w:t xml:space="preserve"> - </w:t>
    </w:r>
    <w:r w:rsidR="003C099E">
      <w:rPr>
        <w:rFonts w:cs="Arial"/>
      </w:rPr>
      <w:t>Commercial Lighting</w:t>
    </w:r>
    <w:r w:rsidRPr="00A80275">
      <w:rPr>
        <w:rFonts w:cs="Arial"/>
      </w:rPr>
      <w:tab/>
    </w:r>
    <w:r>
      <w:rPr>
        <w:rFonts w:cs="Arial"/>
      </w:rPr>
      <w:t xml:space="preserve">Page </w:t>
    </w:r>
    <w:r w:rsidRPr="00337BE3">
      <w:rPr>
        <w:rFonts w:cs="Arial"/>
      </w:rPr>
      <w:fldChar w:fldCharType="begin"/>
    </w:r>
    <w:r w:rsidRPr="00337BE3">
      <w:rPr>
        <w:rFonts w:cs="Arial"/>
      </w:rPr>
      <w:instrText xml:space="preserve"> PAGE   \* MERGEFORMAT </w:instrText>
    </w:r>
    <w:r w:rsidRPr="00337BE3">
      <w:rPr>
        <w:rFonts w:cs="Arial"/>
      </w:rPr>
      <w:fldChar w:fldCharType="separate"/>
    </w:r>
    <w:r w:rsidR="00A06884">
      <w:rPr>
        <w:rFonts w:cs="Arial"/>
        <w:noProof/>
      </w:rPr>
      <w:t>2</w:t>
    </w:r>
    <w:r w:rsidRPr="00337BE3">
      <w:rPr>
        <w:rFonts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73" w:rsidRPr="00A80275" w:rsidRDefault="00E71D73" w:rsidP="00CD255C">
    <w:pPr>
      <w:pStyle w:val="Footer"/>
      <w:tabs>
        <w:tab w:val="left" w:pos="7351"/>
      </w:tabs>
      <w:rPr>
        <w:rFonts w:cs="Arial"/>
      </w:rPr>
    </w:pPr>
    <w:r w:rsidRPr="00A80275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24360DB" wp14:editId="7DE7A039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820">
      <w:rPr>
        <w:rFonts w:cs="Arial"/>
      </w:rPr>
      <w:t>Independent Pricing and Regulatory Tribunal</w:t>
    </w:r>
    <w:r w:rsidR="00D66820">
      <w:rPr>
        <w:rFonts w:cs="Arial"/>
      </w:rPr>
      <w:tab/>
    </w:r>
    <w:r>
      <w:rPr>
        <w:rFonts w:cs="Arial"/>
      </w:rPr>
      <w:tab/>
    </w:r>
    <w:r w:rsidR="00CD255C">
      <w:rPr>
        <w:rFonts w:cs="Arial"/>
      </w:rPr>
      <w:tab/>
    </w:r>
    <w:r w:rsidR="00D66820" w:rsidRPr="0077503D">
      <w:rPr>
        <w:rFonts w:cs="Arial"/>
        <w:color w:val="808080" w:themeColor="background1" w:themeShade="80"/>
      </w:rPr>
      <w:t>[</w:t>
    </w:r>
    <w:r w:rsidRPr="0077503D">
      <w:rPr>
        <w:rFonts w:cs="Arial"/>
        <w:color w:val="808080" w:themeColor="background1" w:themeShade="80"/>
      </w:rPr>
      <w:t>V</w:t>
    </w:r>
    <w:r w:rsidR="00595CC5" w:rsidRPr="0077503D">
      <w:rPr>
        <w:rFonts w:cs="Arial"/>
        <w:color w:val="808080" w:themeColor="background1" w:themeShade="80"/>
      </w:rPr>
      <w:t>2</w:t>
    </w:r>
    <w:r w:rsidRPr="0077503D">
      <w:rPr>
        <w:rFonts w:cs="Arial"/>
        <w:color w:val="808080" w:themeColor="background1" w:themeShade="80"/>
      </w:rPr>
      <w:t>.0 Feb 2017</w:t>
    </w:r>
    <w:r w:rsidR="00D66820" w:rsidRPr="0077503D">
      <w:rPr>
        <w:rFonts w:cs="Arial"/>
        <w:color w:val="808080" w:themeColor="background1" w:themeShade="80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13" w:rsidRDefault="00B34813" w:rsidP="00A80275">
      <w:r>
        <w:separator/>
      </w:r>
    </w:p>
  </w:footnote>
  <w:footnote w:type="continuationSeparator" w:id="0">
    <w:p w:rsidR="00B34813" w:rsidRDefault="00B34813" w:rsidP="00A80275">
      <w:r>
        <w:continuationSeparator/>
      </w:r>
    </w:p>
  </w:footnote>
  <w:footnote w:id="1">
    <w:p w:rsidR="00C36A23" w:rsidRPr="003C0D89" w:rsidRDefault="00C36A23" w:rsidP="003C0D89">
      <w:pPr>
        <w:pStyle w:val="FootnoteText"/>
        <w:tabs>
          <w:tab w:val="left" w:pos="284"/>
        </w:tabs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12AC0">
        <w:rPr>
          <w:lang w:val="en-US"/>
        </w:rPr>
        <w:t xml:space="preserve">  </w:t>
      </w:r>
      <w:r w:rsidR="003C0D89">
        <w:rPr>
          <w:lang w:val="en-US"/>
        </w:rPr>
        <w:tab/>
      </w:r>
      <w:r>
        <w:rPr>
          <w:lang w:val="en-US"/>
        </w:rPr>
        <w:t xml:space="preserve">Commercial Lighting Energy Savings Formula, clause 9.4 of the </w:t>
      </w:r>
      <w:r w:rsidRPr="003C0D89">
        <w:rPr>
          <w:i/>
          <w:lang w:val="en-US"/>
        </w:rPr>
        <w:t>Energy Savings Scheme Rule of 2009</w:t>
      </w:r>
      <w:r>
        <w:rPr>
          <w:lang w:val="en-US"/>
        </w:rPr>
        <w:t xml:space="preserve"> (</w:t>
      </w:r>
      <w:r w:rsidRPr="003C0D89">
        <w:rPr>
          <w:b/>
          <w:lang w:val="en-US"/>
        </w:rPr>
        <w:t>ESS Rule</w:t>
      </w:r>
      <w:r>
        <w:rPr>
          <w:lang w:val="en-US"/>
        </w:rPr>
        <w:t>)</w:t>
      </w:r>
    </w:p>
  </w:footnote>
  <w:footnote w:id="2">
    <w:p w:rsidR="00D66820" w:rsidRDefault="00D66820" w:rsidP="00D66820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Refer: </w:t>
      </w:r>
      <w:hyperlink r:id="rId1" w:history="1">
        <w:r w:rsidRPr="00722A99">
          <w:rPr>
            <w:rStyle w:val="Hyperlink"/>
          </w:rPr>
          <w:t>www.ess.nsw.gov.au/Methods_for_calculating_energy_savings/Commercial_Lighting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73" w:rsidRDefault="00E71D73" w:rsidP="00A80275">
    <w:pPr>
      <w:pStyle w:val="Header"/>
    </w:pPr>
  </w:p>
  <w:p w:rsidR="00E71D73" w:rsidRDefault="00E71D73" w:rsidP="00A80275">
    <w:pPr>
      <w:pStyle w:val="Header"/>
    </w:pPr>
    <w:r>
      <w:rPr>
        <w:noProof/>
      </w:rPr>
      <w:drawing>
        <wp:inline distT="0" distB="0" distL="0" distR="0">
          <wp:extent cx="5774267" cy="76156"/>
          <wp:effectExtent l="0" t="0" r="0" b="63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6005085" cy="7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3"/>
      <w:gridCol w:w="4919"/>
    </w:tblGrid>
    <w:tr w:rsidR="00E71D73" w:rsidTr="00FF5C10">
      <w:tc>
        <w:tcPr>
          <w:tcW w:w="4621" w:type="dxa"/>
          <w:vAlign w:val="bottom"/>
        </w:tcPr>
        <w:p w:rsidR="00E71D73" w:rsidRDefault="00E71D73" w:rsidP="009C6F32">
          <w:r>
            <w:rPr>
              <w:noProof/>
            </w:rPr>
            <w:drawing>
              <wp:inline distT="0" distB="0" distL="0" distR="0" wp14:anchorId="5D190556" wp14:editId="23EE932E">
                <wp:extent cx="1056640" cy="609600"/>
                <wp:effectExtent l="0" t="0" r="0" b="0"/>
                <wp:docPr id="12" name="Picture 12" descr="ESS logo_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S logo_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527" cy="611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E71D73" w:rsidRDefault="00E71D73" w:rsidP="00EB277D">
          <w:pPr>
            <w:jc w:val="right"/>
          </w:pPr>
          <w:r>
            <w:rPr>
              <w:noProof/>
            </w:rPr>
            <w:drawing>
              <wp:inline distT="0" distB="0" distL="0" distR="0" wp14:anchorId="52C160B5" wp14:editId="5FA7E9C7">
                <wp:extent cx="1625600" cy="718613"/>
                <wp:effectExtent l="0" t="0" r="0" b="571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764" cy="719127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1D73" w:rsidTr="0073640E">
      <w:tc>
        <w:tcPr>
          <w:tcW w:w="9242" w:type="dxa"/>
          <w:gridSpan w:val="2"/>
        </w:tcPr>
        <w:p w:rsidR="00E71D73" w:rsidRDefault="00E71D73" w:rsidP="00EB277D">
          <w:pPr>
            <w:jc w:val="right"/>
          </w:pPr>
          <w:r>
            <w:rPr>
              <w:noProof/>
            </w:rPr>
            <w:drawing>
              <wp:inline distT="0" distB="0" distL="0" distR="0" wp14:anchorId="1C4BCFA1" wp14:editId="23690B03">
                <wp:extent cx="5823585" cy="152400"/>
                <wp:effectExtent l="0" t="0" r="5715" b="0"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9364" b="-4348"/>
                        <a:stretch/>
                      </pic:blipFill>
                      <pic:spPr bwMode="auto">
                        <a:xfrm>
                          <a:off x="0" y="0"/>
                          <a:ext cx="5823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71D73" w:rsidRDefault="00E71D73" w:rsidP="00EB277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D6C0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DC27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C23C0"/>
    <w:lvl w:ilvl="0">
      <w:start w:val="1"/>
      <w:numFmt w:val="lowerRoman"/>
      <w:pStyle w:val="ListNumber3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1AEE316"/>
    <w:lvl w:ilvl="0">
      <w:start w:val="1"/>
      <w:numFmt w:val="lowerLetter"/>
      <w:pStyle w:val="ListNumber2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F35810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7EA1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E226CC"/>
    <w:lvl w:ilvl="0">
      <w:start w:val="1"/>
      <w:numFmt w:val="bullet"/>
      <w:pStyle w:val="ListBullet3"/>
      <w:lvlText w:val="•"/>
      <w:lvlJc w:val="left"/>
      <w:pPr>
        <w:tabs>
          <w:tab w:val="num" w:pos="851"/>
        </w:tabs>
        <w:ind w:left="851" w:hanging="284"/>
      </w:pPr>
      <w:rPr>
        <w:rFonts w:ascii="Myriad Pro" w:hAnsi="Myriad Pro" w:hint="default"/>
        <w:sz w:val="24"/>
        <w:szCs w:val="24"/>
      </w:rPr>
    </w:lvl>
  </w:abstractNum>
  <w:abstractNum w:abstractNumId="7" w15:restartNumberingAfterBreak="0">
    <w:nsid w:val="FFFFFF83"/>
    <w:multiLevelType w:val="singleLevel"/>
    <w:tmpl w:val="1DD84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44B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386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85A91"/>
    <w:multiLevelType w:val="hybridMultilevel"/>
    <w:tmpl w:val="427851B0"/>
    <w:lvl w:ilvl="0" w:tplc="559CC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02A7"/>
    <w:multiLevelType w:val="singleLevel"/>
    <w:tmpl w:val="6986BB92"/>
    <w:lvl w:ilvl="0">
      <w:start w:val="1"/>
      <w:numFmt w:val="bullet"/>
      <w:pStyle w:val="ListBullet2"/>
      <w:lvlText w:val=""/>
      <w:lvlJc w:val="left"/>
      <w:pPr>
        <w:ind w:left="785" w:hanging="360"/>
      </w:pPr>
      <w:rPr>
        <w:rFonts w:ascii="Wingdings 3" w:hAnsi="Wingdings 3" w:cs="Times New Roman" w:hint="default"/>
        <w:sz w:val="12"/>
      </w:rPr>
    </w:lvl>
  </w:abstractNum>
  <w:abstractNum w:abstractNumId="12" w15:restartNumberingAfterBreak="0">
    <w:nsid w:val="38667170"/>
    <w:multiLevelType w:val="singleLevel"/>
    <w:tmpl w:val="A0BA7F94"/>
    <w:lvl w:ilvl="0">
      <w:start w:val="1"/>
      <w:numFmt w:val="bullet"/>
      <w:pStyle w:val="ListBullet"/>
      <w:lvlText w:val="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color w:val="auto"/>
        <w:position w:val="3"/>
        <w:sz w:val="12"/>
        <w:szCs w:val="12"/>
      </w:rPr>
    </w:lvl>
  </w:abstractNum>
  <w:abstractNum w:abstractNumId="13" w15:restartNumberingAfterBreak="0">
    <w:nsid w:val="74D01F91"/>
    <w:multiLevelType w:val="singleLevel"/>
    <w:tmpl w:val="D14E28CC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3" w:hanging="4253"/>
      </w:pPr>
      <w:rPr>
        <w:rFonts w:hint="default"/>
      </w:rPr>
    </w:lvl>
  </w:abstractNum>
  <w:abstractNum w:abstractNumId="14" w15:restartNumberingAfterBreak="0">
    <w:nsid w:val="7CE24DF3"/>
    <w:multiLevelType w:val="multilevel"/>
    <w:tmpl w:val="18DE52F8"/>
    <w:lvl w:ilvl="0">
      <w:start w:val="1"/>
      <w:numFmt w:val="decimal"/>
      <w:pStyle w:val="Heading2"/>
      <w:lvlText w:val="%1."/>
      <w:lvlJc w:val="left"/>
      <w:pPr>
        <w:ind w:left="567" w:hanging="567"/>
      </w:pPr>
      <w:rPr>
        <w:rFonts w:ascii="Arial" w:hAnsi="Arial" w:hint="default"/>
        <w:b/>
        <w:i w:val="0"/>
      </w:rPr>
    </w:lvl>
    <w:lvl w:ilvl="1">
      <w:start w:val="1"/>
      <w:numFmt w:val="decimal"/>
      <w:pStyle w:val="Heading3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1"/>
  </w:num>
  <w:num w:numId="5">
    <w:abstractNumId w:val="6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0"/>
  </w:num>
  <w:num w:numId="14">
    <w:abstractNumId w:val="14"/>
  </w:num>
  <w:num w:numId="15">
    <w:abstractNumId w:val="14"/>
  </w:num>
  <w:num w:numId="16">
    <w:abstractNumId w:val="14"/>
  </w:num>
  <w:num w:numId="17">
    <w:abstractNumId w:val="5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alVS06bNemoWW9/Ov/LzyV/O0k2fzP/rodQAGTpXcI3iDK4BSPEZLmfPv6ruG8wpxySJBxZ7ea0kEwgpi+HiA==" w:salt="gLLbVdEeE7JlLQjJkVpqmw==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01"/>
    <w:rsid w:val="000010C9"/>
    <w:rsid w:val="0001602D"/>
    <w:rsid w:val="00026E4F"/>
    <w:rsid w:val="00042A49"/>
    <w:rsid w:val="00044271"/>
    <w:rsid w:val="00074450"/>
    <w:rsid w:val="00080F62"/>
    <w:rsid w:val="00085C35"/>
    <w:rsid w:val="000D77AC"/>
    <w:rsid w:val="000F700C"/>
    <w:rsid w:val="001057D1"/>
    <w:rsid w:val="00106712"/>
    <w:rsid w:val="00136415"/>
    <w:rsid w:val="00150E3A"/>
    <w:rsid w:val="0018485D"/>
    <w:rsid w:val="001B759F"/>
    <w:rsid w:val="001C2E9C"/>
    <w:rsid w:val="002009C2"/>
    <w:rsid w:val="0021535F"/>
    <w:rsid w:val="00271F07"/>
    <w:rsid w:val="002C0295"/>
    <w:rsid w:val="002D0D5E"/>
    <w:rsid w:val="002D2116"/>
    <w:rsid w:val="002D3E17"/>
    <w:rsid w:val="002D7F7A"/>
    <w:rsid w:val="002E3F07"/>
    <w:rsid w:val="002F104E"/>
    <w:rsid w:val="002F11E1"/>
    <w:rsid w:val="002F5993"/>
    <w:rsid w:val="002F7B76"/>
    <w:rsid w:val="00327453"/>
    <w:rsid w:val="00331520"/>
    <w:rsid w:val="00332575"/>
    <w:rsid w:val="00337BE3"/>
    <w:rsid w:val="00360448"/>
    <w:rsid w:val="003758CA"/>
    <w:rsid w:val="00377568"/>
    <w:rsid w:val="0038063E"/>
    <w:rsid w:val="0038267D"/>
    <w:rsid w:val="003B2B1B"/>
    <w:rsid w:val="003C099E"/>
    <w:rsid w:val="003C0D89"/>
    <w:rsid w:val="003F7EA7"/>
    <w:rsid w:val="00411F29"/>
    <w:rsid w:val="00440F55"/>
    <w:rsid w:val="00451C7C"/>
    <w:rsid w:val="00453A97"/>
    <w:rsid w:val="00460EDA"/>
    <w:rsid w:val="00471920"/>
    <w:rsid w:val="00494932"/>
    <w:rsid w:val="004D13FB"/>
    <w:rsid w:val="004D2717"/>
    <w:rsid w:val="004D4503"/>
    <w:rsid w:val="004E25DB"/>
    <w:rsid w:val="00502982"/>
    <w:rsid w:val="0051088A"/>
    <w:rsid w:val="00522C8E"/>
    <w:rsid w:val="0053570D"/>
    <w:rsid w:val="00576168"/>
    <w:rsid w:val="00595CC5"/>
    <w:rsid w:val="0059625D"/>
    <w:rsid w:val="005A06BC"/>
    <w:rsid w:val="005B482F"/>
    <w:rsid w:val="005D0F2D"/>
    <w:rsid w:val="005D1D79"/>
    <w:rsid w:val="006A4E77"/>
    <w:rsid w:val="006C1DD1"/>
    <w:rsid w:val="006D26FA"/>
    <w:rsid w:val="006D6F53"/>
    <w:rsid w:val="006F13BC"/>
    <w:rsid w:val="00704A09"/>
    <w:rsid w:val="00712091"/>
    <w:rsid w:val="00724EFB"/>
    <w:rsid w:val="0073640E"/>
    <w:rsid w:val="0074134B"/>
    <w:rsid w:val="00763D44"/>
    <w:rsid w:val="007739BA"/>
    <w:rsid w:val="0077503D"/>
    <w:rsid w:val="007E20E9"/>
    <w:rsid w:val="00802927"/>
    <w:rsid w:val="00814D58"/>
    <w:rsid w:val="008658A8"/>
    <w:rsid w:val="00880322"/>
    <w:rsid w:val="00890B05"/>
    <w:rsid w:val="00891E2E"/>
    <w:rsid w:val="008C43A2"/>
    <w:rsid w:val="008F3DFA"/>
    <w:rsid w:val="00910D30"/>
    <w:rsid w:val="00912AC0"/>
    <w:rsid w:val="0091543E"/>
    <w:rsid w:val="009227A9"/>
    <w:rsid w:val="0093414B"/>
    <w:rsid w:val="00937E4E"/>
    <w:rsid w:val="00953B64"/>
    <w:rsid w:val="0097253F"/>
    <w:rsid w:val="00972C00"/>
    <w:rsid w:val="00983A9C"/>
    <w:rsid w:val="00984255"/>
    <w:rsid w:val="00985E76"/>
    <w:rsid w:val="009C6F32"/>
    <w:rsid w:val="009D3E95"/>
    <w:rsid w:val="00A06884"/>
    <w:rsid w:val="00A26BA5"/>
    <w:rsid w:val="00A3692A"/>
    <w:rsid w:val="00A80275"/>
    <w:rsid w:val="00A915F2"/>
    <w:rsid w:val="00AA2901"/>
    <w:rsid w:val="00AA5DAF"/>
    <w:rsid w:val="00AB5822"/>
    <w:rsid w:val="00AD29A8"/>
    <w:rsid w:val="00AD6553"/>
    <w:rsid w:val="00AD7F7F"/>
    <w:rsid w:val="00AE4832"/>
    <w:rsid w:val="00B34813"/>
    <w:rsid w:val="00B47193"/>
    <w:rsid w:val="00BB0592"/>
    <w:rsid w:val="00BB1354"/>
    <w:rsid w:val="00BB5206"/>
    <w:rsid w:val="00BC0870"/>
    <w:rsid w:val="00BD3691"/>
    <w:rsid w:val="00C20C72"/>
    <w:rsid w:val="00C36A23"/>
    <w:rsid w:val="00C83CD6"/>
    <w:rsid w:val="00C91159"/>
    <w:rsid w:val="00CA6BDF"/>
    <w:rsid w:val="00CA7F4A"/>
    <w:rsid w:val="00CB1F88"/>
    <w:rsid w:val="00CC17F5"/>
    <w:rsid w:val="00CD255C"/>
    <w:rsid w:val="00CF7526"/>
    <w:rsid w:val="00D13D84"/>
    <w:rsid w:val="00D4000E"/>
    <w:rsid w:val="00D66820"/>
    <w:rsid w:val="00D75399"/>
    <w:rsid w:val="00D76A96"/>
    <w:rsid w:val="00D8235B"/>
    <w:rsid w:val="00DB4058"/>
    <w:rsid w:val="00DB68B8"/>
    <w:rsid w:val="00DE20B6"/>
    <w:rsid w:val="00E14A86"/>
    <w:rsid w:val="00E16DCE"/>
    <w:rsid w:val="00E35A2F"/>
    <w:rsid w:val="00E71D73"/>
    <w:rsid w:val="00E757D4"/>
    <w:rsid w:val="00EA725F"/>
    <w:rsid w:val="00EB277D"/>
    <w:rsid w:val="00ED0341"/>
    <w:rsid w:val="00F4750A"/>
    <w:rsid w:val="00F973B2"/>
    <w:rsid w:val="00FB1479"/>
    <w:rsid w:val="00FC2723"/>
    <w:rsid w:val="00FC6B21"/>
    <w:rsid w:val="00FD04E8"/>
    <w:rsid w:val="00FD5676"/>
    <w:rsid w:val="00FE0B51"/>
    <w:rsid w:val="00FF3D5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6DCE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7F7F"/>
    <w:pPr>
      <w:pBdr>
        <w:bottom w:val="single" w:sz="24" w:space="1" w:color="007BC4"/>
      </w:pBdr>
      <w:spacing w:before="200"/>
      <w:outlineLvl w:val="0"/>
    </w:pPr>
    <w:rPr>
      <w:rFonts w:cs="Arial"/>
      <w:b/>
      <w:color w:val="212122"/>
      <w:sz w:val="32"/>
      <w:szCs w:val="3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D7F7F"/>
    <w:pPr>
      <w:numPr>
        <w:numId w:val="14"/>
      </w:numPr>
      <w:pBdr>
        <w:bottom w:val="single" w:sz="18" w:space="1" w:color="007BC4"/>
      </w:pBdr>
      <w:spacing w:before="240" w:after="120"/>
      <w:outlineLvl w:val="1"/>
    </w:pPr>
    <w:rPr>
      <w:rFonts w:cs="Arial"/>
      <w:b/>
      <w:sz w:val="26"/>
      <w:szCs w:val="32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FE0B51"/>
    <w:pPr>
      <w:numPr>
        <w:ilvl w:val="1"/>
      </w:numPr>
      <w:pBdr>
        <w:bottom w:val="none" w:sz="0" w:space="0" w:color="auto"/>
      </w:pBdr>
      <w:outlineLvl w:val="2"/>
    </w:pPr>
    <w:rPr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8658A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07BC4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341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35B2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41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35B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341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7575A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341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7575A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341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7575A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F104E"/>
    <w:pPr>
      <w:spacing w:before="120" w:line="280" w:lineRule="atLeast"/>
      <w:jc w:val="both"/>
    </w:pPr>
    <w:rPr>
      <w:szCs w:val="22"/>
    </w:rPr>
  </w:style>
  <w:style w:type="character" w:customStyle="1" w:styleId="BodyTextChar">
    <w:name w:val="Body Text Char"/>
    <w:link w:val="BodyText"/>
    <w:rsid w:val="002F104E"/>
    <w:rPr>
      <w:rFonts w:ascii="Arial" w:eastAsia="Times New Roman" w:hAnsi="Arial" w:cs="Times New Roman"/>
      <w:lang w:eastAsia="en-AU"/>
    </w:rPr>
  </w:style>
  <w:style w:type="paragraph" w:styleId="ListBullet">
    <w:name w:val="List Bullet"/>
    <w:basedOn w:val="BodyText"/>
    <w:qFormat/>
    <w:rsid w:val="008F3DFA"/>
    <w:pPr>
      <w:numPr>
        <w:numId w:val="2"/>
      </w:numPr>
      <w:spacing w:after="120"/>
    </w:pPr>
  </w:style>
  <w:style w:type="paragraph" w:styleId="ListBullet2">
    <w:name w:val="List Bullet 2"/>
    <w:basedOn w:val="BodyText"/>
    <w:qFormat/>
    <w:rsid w:val="00271F07"/>
    <w:pPr>
      <w:numPr>
        <w:numId w:val="4"/>
      </w:numPr>
      <w:spacing w:before="60"/>
    </w:pPr>
  </w:style>
  <w:style w:type="paragraph" w:styleId="ListBullet3">
    <w:name w:val="List Bullet 3"/>
    <w:basedOn w:val="ListBullet2"/>
    <w:rsid w:val="00271F07"/>
    <w:pPr>
      <w:numPr>
        <w:numId w:val="6"/>
      </w:numPr>
      <w:ind w:left="1135"/>
    </w:pPr>
  </w:style>
  <w:style w:type="paragraph" w:styleId="ListNumber">
    <w:name w:val="List Number"/>
    <w:basedOn w:val="BodyText"/>
    <w:qFormat/>
    <w:rsid w:val="00494932"/>
    <w:pPr>
      <w:numPr>
        <w:numId w:val="8"/>
      </w:numPr>
    </w:pPr>
  </w:style>
  <w:style w:type="paragraph" w:styleId="ListNumber2">
    <w:name w:val="List Number 2"/>
    <w:basedOn w:val="BodyText"/>
    <w:qFormat/>
    <w:rsid w:val="00494932"/>
    <w:pPr>
      <w:numPr>
        <w:numId w:val="10"/>
      </w:numPr>
      <w:spacing w:before="60"/>
    </w:pPr>
  </w:style>
  <w:style w:type="paragraph" w:styleId="ListNumber3">
    <w:name w:val="List Number 3"/>
    <w:basedOn w:val="BodyText"/>
    <w:qFormat/>
    <w:rsid w:val="00494932"/>
    <w:pPr>
      <w:numPr>
        <w:numId w:val="12"/>
      </w:numPr>
      <w:spacing w:before="60"/>
    </w:pPr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A06BC"/>
    <w:rPr>
      <w:rFonts w:ascii="Arial" w:eastAsia="Times New Roman" w:hAnsi="Arial" w:cs="Arial"/>
      <w:b/>
      <w:color w:val="212122"/>
      <w:sz w:val="32"/>
      <w:szCs w:val="30"/>
      <w:lang w:eastAsia="en-AU"/>
    </w:rPr>
  </w:style>
  <w:style w:type="paragraph" w:styleId="Header">
    <w:name w:val="header"/>
    <w:basedOn w:val="Normal"/>
    <w:link w:val="HeaderChar"/>
    <w:semiHidden/>
    <w:rsid w:val="00C20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A3692A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A80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92A"/>
    <w:rPr>
      <w:rFonts w:ascii="Book Antiqua" w:eastAsia="Times New Roman" w:hAnsi="Book Antiqua" w:cs="Times New Roman"/>
      <w:szCs w:val="24"/>
      <w:lang w:eastAsia="en-AU"/>
    </w:rPr>
  </w:style>
  <w:style w:type="paragraph" w:customStyle="1" w:styleId="InfoPaperTitle">
    <w:name w:val="InfoPaperTitle"/>
    <w:basedOn w:val="Normal"/>
    <w:semiHidden/>
    <w:rsid w:val="00A3692A"/>
    <w:rPr>
      <w:rFonts w:cs="Arial"/>
      <w:b/>
      <w:sz w:val="40"/>
      <w:szCs w:val="30"/>
    </w:rPr>
  </w:style>
  <w:style w:type="character" w:styleId="PlaceholderText">
    <w:name w:val="Placeholder Text"/>
    <w:basedOn w:val="DefaultParagraphFont"/>
    <w:uiPriority w:val="99"/>
    <w:semiHidden/>
    <w:rsid w:val="00CA7F4A"/>
    <w:rPr>
      <w:color w:val="808080"/>
    </w:rPr>
  </w:style>
  <w:style w:type="paragraph" w:customStyle="1" w:styleId="Dateline">
    <w:name w:val="Dateline"/>
    <w:basedOn w:val="BodyText"/>
    <w:semiHidden/>
    <w:rsid w:val="00D4000E"/>
    <w:pPr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AD7F7F"/>
    <w:rPr>
      <w:rFonts w:ascii="Arial" w:eastAsia="Times New Roman" w:hAnsi="Arial" w:cs="Arial"/>
      <w:b/>
      <w:sz w:val="2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E0B51"/>
    <w:rPr>
      <w:rFonts w:ascii="Arial" w:eastAsia="Times New Roman" w:hAnsi="Arial" w:cs="Arial"/>
      <w:b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658A8"/>
    <w:rPr>
      <w:rFonts w:ascii="Arial" w:eastAsiaTheme="majorEastAsia" w:hAnsi="Arial" w:cstheme="majorBidi"/>
      <w:b/>
      <w:iCs/>
      <w:color w:val="007BC4" w:themeColor="text2"/>
      <w:szCs w:val="24"/>
      <w:lang w:eastAsia="en-AU"/>
    </w:rPr>
  </w:style>
  <w:style w:type="table" w:styleId="TableGrid">
    <w:name w:val="Table Grid"/>
    <w:basedOn w:val="TableNormal"/>
    <w:rsid w:val="000D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aliases w:val="Table 3"/>
    <w:basedOn w:val="TableNormal"/>
    <w:uiPriority w:val="46"/>
    <w:rsid w:val="000D77AC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8AAEE7" w:themeColor="accent4" w:themeTint="66"/>
        <w:left w:val="single" w:sz="4" w:space="0" w:color="8AAEE7" w:themeColor="accent4" w:themeTint="66"/>
        <w:bottom w:val="single" w:sz="4" w:space="0" w:color="8AAEE7" w:themeColor="accent4" w:themeTint="66"/>
        <w:right w:val="single" w:sz="4" w:space="0" w:color="8AAEE7" w:themeColor="accent4" w:themeTint="66"/>
        <w:insideH w:val="single" w:sz="4" w:space="0" w:color="8AAEE7" w:themeColor="accent4" w:themeTint="66"/>
        <w:insideV w:val="single" w:sz="4" w:space="0" w:color="8AAEE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085D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85D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2">
    <w:name w:val="Table 2"/>
    <w:basedOn w:val="TableNormal"/>
    <w:uiPriority w:val="99"/>
    <w:rsid w:val="00026E4F"/>
    <w:pPr>
      <w:spacing w:after="0" w:line="240" w:lineRule="auto"/>
    </w:pPr>
    <w:rPr>
      <w:rFonts w:ascii="Arial" w:hAnsi="Arial"/>
    </w:rPr>
    <w:tblPr>
      <w:tblBorders>
        <w:insideH w:val="single" w:sz="12" w:space="0" w:color="007BC4"/>
        <w:insideV w:val="single" w:sz="12" w:space="0" w:color="007BC4"/>
      </w:tblBorders>
    </w:tblPr>
    <w:tcPr>
      <w:vAlign w:val="center"/>
    </w:tcPr>
    <w:tblStylePr w:type="firstCol">
      <w:rPr>
        <w:b/>
      </w:rPr>
      <w:tblPr/>
      <w:tcPr>
        <w:shd w:val="clear" w:color="auto" w:fill="C0E7FF"/>
      </w:tcPr>
    </w:tblStylePr>
  </w:style>
  <w:style w:type="paragraph" w:customStyle="1" w:styleId="HeaderTitle">
    <w:name w:val="Header Title"/>
    <w:basedOn w:val="Normal"/>
    <w:rsid w:val="00E16DCE"/>
    <w:pPr>
      <w:jc w:val="right"/>
    </w:pPr>
    <w:rPr>
      <w:szCs w:val="28"/>
    </w:rPr>
  </w:style>
  <w:style w:type="paragraph" w:customStyle="1" w:styleId="Title1">
    <w:name w:val="Title1"/>
    <w:basedOn w:val="Normal"/>
    <w:link w:val="Title1Char"/>
    <w:qFormat/>
    <w:rsid w:val="00EB277D"/>
    <w:rPr>
      <w:rFonts w:cs="Arial"/>
      <w:b/>
      <w:bCs/>
      <w:color w:val="00408A"/>
      <w:kern w:val="28"/>
      <w:sz w:val="44"/>
      <w:szCs w:val="44"/>
    </w:rPr>
  </w:style>
  <w:style w:type="paragraph" w:customStyle="1" w:styleId="Title2">
    <w:name w:val="Title 2"/>
    <w:basedOn w:val="Title1"/>
    <w:link w:val="Title2Char"/>
    <w:qFormat/>
    <w:rsid w:val="0073640E"/>
    <w:rPr>
      <w:sz w:val="28"/>
    </w:rPr>
  </w:style>
  <w:style w:type="character" w:customStyle="1" w:styleId="Title1Char">
    <w:name w:val="Title1 Char"/>
    <w:basedOn w:val="DefaultParagraphFont"/>
    <w:link w:val="Title1"/>
    <w:rsid w:val="00EB277D"/>
    <w:rPr>
      <w:rFonts w:ascii="Arial" w:eastAsia="Times New Roman" w:hAnsi="Arial" w:cs="Arial"/>
      <w:b/>
      <w:bCs/>
      <w:color w:val="00408A"/>
      <w:kern w:val="28"/>
      <w:sz w:val="44"/>
      <w:szCs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7E20E9"/>
    <w:rPr>
      <w:color w:val="0070C0" w:themeColor="hyperlink"/>
      <w:u w:val="single"/>
    </w:rPr>
  </w:style>
  <w:style w:type="character" w:customStyle="1" w:styleId="Title2Char">
    <w:name w:val="Title 2 Char"/>
    <w:basedOn w:val="Title1Char"/>
    <w:link w:val="Title2"/>
    <w:rsid w:val="0073640E"/>
    <w:rPr>
      <w:rFonts w:ascii="Arial" w:eastAsia="Times New Roman" w:hAnsi="Arial" w:cs="Arial"/>
      <w:b/>
      <w:bCs/>
      <w:color w:val="00408A"/>
      <w:kern w:val="28"/>
      <w:sz w:val="28"/>
      <w:szCs w:val="44"/>
      <w:lang w:eastAsia="en-AU"/>
    </w:rPr>
  </w:style>
  <w:style w:type="paragraph" w:customStyle="1" w:styleId="TableTextEntries">
    <w:name w:val="Table Text Entries"/>
    <w:basedOn w:val="Normal"/>
    <w:rsid w:val="005D1D79"/>
    <w:pPr>
      <w:keepLines/>
      <w:spacing w:before="60" w:after="60" w:line="210" w:lineRule="atLeast"/>
    </w:pPr>
    <w:rPr>
      <w:sz w:val="19"/>
      <w:szCs w:val="19"/>
      <w:lang w:eastAsia="en-US"/>
    </w:rPr>
  </w:style>
  <w:style w:type="paragraph" w:customStyle="1" w:styleId="Notes">
    <w:name w:val="Notes"/>
    <w:basedOn w:val="BodyText"/>
    <w:link w:val="NotesChar"/>
    <w:qFormat/>
    <w:rsid w:val="004E25DB"/>
    <w:pPr>
      <w:spacing w:before="60" w:after="240" w:line="240" w:lineRule="auto"/>
    </w:pPr>
    <w:rPr>
      <w:i/>
      <w:noProof/>
      <w:sz w:val="18"/>
    </w:rPr>
  </w:style>
  <w:style w:type="character" w:customStyle="1" w:styleId="NotesChar">
    <w:name w:val="Notes Char"/>
    <w:basedOn w:val="BodyTextChar"/>
    <w:link w:val="Notes"/>
    <w:rsid w:val="004E25DB"/>
    <w:rPr>
      <w:rFonts w:ascii="Arial" w:eastAsia="Times New Roman" w:hAnsi="Arial" w:cs="Times New Roman"/>
      <w:i/>
      <w:noProof/>
      <w:sz w:val="18"/>
      <w:lang w:eastAsia="en-AU"/>
    </w:rPr>
  </w:style>
  <w:style w:type="paragraph" w:styleId="FootnoteText">
    <w:name w:val="footnote text"/>
    <w:basedOn w:val="Normal"/>
    <w:link w:val="FootnoteTextChar"/>
    <w:unhideWhenUsed/>
    <w:rsid w:val="00937E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E4E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nhideWhenUsed/>
    <w:rsid w:val="00937E4E"/>
    <w:rPr>
      <w:vertAlign w:val="superscript"/>
    </w:rPr>
  </w:style>
  <w:style w:type="paragraph" w:customStyle="1" w:styleId="Style1">
    <w:name w:val="Style1"/>
    <w:basedOn w:val="TableTextEntries"/>
    <w:link w:val="Style1Char"/>
    <w:qFormat/>
    <w:rsid w:val="00576168"/>
    <w:pPr>
      <w:spacing w:line="240" w:lineRule="auto"/>
    </w:pPr>
  </w:style>
  <w:style w:type="character" w:customStyle="1" w:styleId="Style1Char">
    <w:name w:val="Style1 Char"/>
    <w:basedOn w:val="DefaultParagraphFont"/>
    <w:link w:val="Style1"/>
    <w:rsid w:val="00576168"/>
    <w:rPr>
      <w:rFonts w:ascii="Arial" w:eastAsia="Times New Roman" w:hAnsi="Arial" w:cs="Times New Roman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BB1354"/>
    <w:rPr>
      <w:color w:val="7030A0" w:themeColor="followedHyperlink"/>
      <w:u w:val="single"/>
    </w:rPr>
  </w:style>
  <w:style w:type="paragraph" w:customStyle="1" w:styleId="Heading2nonumber">
    <w:name w:val="Heading 2 (no number)"/>
    <w:basedOn w:val="Heading2"/>
    <w:next w:val="BodyText"/>
    <w:rsid w:val="00451C7C"/>
    <w:pPr>
      <w:keepNext/>
      <w:numPr>
        <w:numId w:val="0"/>
      </w:numPr>
      <w:pBdr>
        <w:bottom w:val="none" w:sz="0" w:space="0" w:color="auto"/>
      </w:pBdr>
      <w:spacing w:before="480" w:after="0" w:line="280" w:lineRule="atLeast"/>
    </w:pPr>
    <w:rPr>
      <w:rFonts w:cs="Times New Roman"/>
      <w:color w:val="00408A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23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85D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5D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8485D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14B"/>
  </w:style>
  <w:style w:type="paragraph" w:styleId="BlockText">
    <w:name w:val="Block Text"/>
    <w:basedOn w:val="Normal"/>
    <w:uiPriority w:val="99"/>
    <w:semiHidden/>
    <w:unhideWhenUsed/>
    <w:rsid w:val="0093414B"/>
    <w:pPr>
      <w:pBdr>
        <w:top w:val="single" w:sz="2" w:space="10" w:color="46B849" w:themeColor="accent1" w:frame="1"/>
        <w:left w:val="single" w:sz="2" w:space="10" w:color="46B849" w:themeColor="accent1" w:frame="1"/>
        <w:bottom w:val="single" w:sz="2" w:space="10" w:color="46B849" w:themeColor="accent1" w:frame="1"/>
        <w:right w:val="single" w:sz="2" w:space="10" w:color="46B84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6B849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41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4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414B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414B"/>
    <w:pPr>
      <w:spacing w:before="0" w:line="240" w:lineRule="auto"/>
      <w:ind w:firstLine="360"/>
      <w:jc w:val="left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41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414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41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4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414B"/>
    <w:rPr>
      <w:rFonts w:ascii="Arial" w:eastAsia="Times New Roman" w:hAnsi="Arial" w:cs="Times New Roman"/>
      <w:sz w:val="16"/>
      <w:szCs w:val="16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14B"/>
    <w:pPr>
      <w:spacing w:after="200"/>
    </w:pPr>
    <w:rPr>
      <w:b/>
      <w:bCs/>
      <w:color w:val="46B849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3414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14B"/>
  </w:style>
  <w:style w:type="character" w:customStyle="1" w:styleId="DateChar">
    <w:name w:val="Date Char"/>
    <w:basedOn w:val="DefaultParagraphFont"/>
    <w:link w:val="Date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41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414B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414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41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414B"/>
    <w:rPr>
      <w:rFonts w:ascii="Arial" w:eastAsia="Times New Roman" w:hAnsi="Arial" w:cs="Times New Roman"/>
      <w:sz w:val="20"/>
      <w:szCs w:val="20"/>
      <w:lang w:eastAsia="en-AU"/>
    </w:rPr>
  </w:style>
  <w:style w:type="paragraph" w:styleId="EnvelopeAddress">
    <w:name w:val="envelope address"/>
    <w:basedOn w:val="Normal"/>
    <w:uiPriority w:val="99"/>
    <w:semiHidden/>
    <w:unhideWhenUsed/>
    <w:rsid w:val="0093414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341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14B"/>
    <w:rPr>
      <w:rFonts w:asciiTheme="majorHAnsi" w:eastAsiaTheme="majorEastAsia" w:hAnsiTheme="majorHAnsi" w:cstheme="majorBidi"/>
      <w:color w:val="235B24" w:themeColor="accent1" w:themeShade="7F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14B"/>
    <w:rPr>
      <w:rFonts w:asciiTheme="majorHAnsi" w:eastAsiaTheme="majorEastAsia" w:hAnsiTheme="majorHAnsi" w:cstheme="majorBidi"/>
      <w:i/>
      <w:iCs/>
      <w:color w:val="235B24" w:themeColor="accent1" w:themeShade="7F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14B"/>
    <w:rPr>
      <w:rFonts w:asciiTheme="majorHAnsi" w:eastAsiaTheme="majorEastAsia" w:hAnsiTheme="majorHAnsi" w:cstheme="majorBidi"/>
      <w:i/>
      <w:iCs/>
      <w:color w:val="57575A" w:themeColor="text1" w:themeTint="BF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14B"/>
    <w:rPr>
      <w:rFonts w:asciiTheme="majorHAnsi" w:eastAsiaTheme="majorEastAsia" w:hAnsiTheme="majorHAnsi" w:cstheme="majorBidi"/>
      <w:color w:val="57575A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14B"/>
    <w:rPr>
      <w:rFonts w:asciiTheme="majorHAnsi" w:eastAsiaTheme="majorEastAsia" w:hAnsiTheme="majorHAnsi" w:cstheme="majorBidi"/>
      <w:i/>
      <w:iCs/>
      <w:color w:val="57575A" w:themeColor="text1" w:themeTint="BF"/>
      <w:sz w:val="20"/>
      <w:szCs w:val="20"/>
      <w:lang w:eastAsia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414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3414B"/>
    <w:rPr>
      <w:rFonts w:ascii="Arial" w:eastAsia="Times New Roman" w:hAnsi="Arial" w:cs="Times New Roman"/>
      <w:i/>
      <w:iCs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1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14B"/>
    <w:rPr>
      <w:rFonts w:ascii="Consolas" w:eastAsia="Times New Roman" w:hAnsi="Consolas" w:cs="Consolas"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3414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3414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3414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3414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3414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3414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3414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3414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3414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414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3414B"/>
    <w:pPr>
      <w:pBdr>
        <w:bottom w:val="single" w:sz="4" w:space="4" w:color="46B849" w:themeColor="accent1"/>
      </w:pBdr>
      <w:spacing w:before="200" w:after="280"/>
      <w:ind w:left="936" w:right="936"/>
    </w:pPr>
    <w:rPr>
      <w:b/>
      <w:bCs/>
      <w:i/>
      <w:iCs/>
      <w:color w:val="46B8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414B"/>
    <w:rPr>
      <w:rFonts w:ascii="Arial" w:eastAsia="Times New Roman" w:hAnsi="Arial" w:cs="Times New Roman"/>
      <w:b/>
      <w:bCs/>
      <w:i/>
      <w:iCs/>
      <w:color w:val="46B849" w:themeColor="accent1"/>
      <w:szCs w:val="24"/>
      <w:lang w:eastAsia="en-AU"/>
    </w:rPr>
  </w:style>
  <w:style w:type="paragraph" w:styleId="List">
    <w:name w:val="List"/>
    <w:basedOn w:val="Normal"/>
    <w:uiPriority w:val="99"/>
    <w:semiHidden/>
    <w:unhideWhenUsed/>
    <w:rsid w:val="009341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41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41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41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414B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93414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3414B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341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41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41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41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414B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93414B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3414B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semiHidden/>
    <w:rsid w:val="009341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341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414B"/>
    <w:rPr>
      <w:rFonts w:ascii="Consolas" w:eastAsia="Times New Roman" w:hAnsi="Consolas" w:cs="Consolas"/>
      <w:sz w:val="20"/>
      <w:szCs w:val="2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41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414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Spacing">
    <w:name w:val="No Spacing"/>
    <w:uiPriority w:val="1"/>
    <w:semiHidden/>
    <w:rsid w:val="0093414B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3414B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9341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414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414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414B"/>
    <w:rPr>
      <w:rFonts w:ascii="Consolas" w:eastAsia="Times New Roman" w:hAnsi="Consolas" w:cs="Consolas"/>
      <w:sz w:val="21"/>
      <w:szCs w:val="21"/>
      <w:lang w:eastAsia="en-AU"/>
    </w:rPr>
  </w:style>
  <w:style w:type="paragraph" w:styleId="Quote">
    <w:name w:val="Quote"/>
    <w:basedOn w:val="Normal"/>
    <w:next w:val="Normal"/>
    <w:link w:val="QuoteChar"/>
    <w:uiPriority w:val="29"/>
    <w:semiHidden/>
    <w:rsid w:val="0093414B"/>
    <w:rPr>
      <w:i/>
      <w:iCs/>
      <w:color w:val="212122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3414B"/>
    <w:rPr>
      <w:rFonts w:ascii="Arial" w:eastAsia="Times New Roman" w:hAnsi="Arial" w:cs="Times New Roman"/>
      <w:i/>
      <w:iCs/>
      <w:color w:val="212122" w:themeColor="text1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41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414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34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6B849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3414B"/>
    <w:rPr>
      <w:rFonts w:asciiTheme="majorHAnsi" w:eastAsiaTheme="majorEastAsia" w:hAnsiTheme="majorHAnsi" w:cstheme="majorBidi"/>
      <w:i/>
      <w:iCs/>
      <w:color w:val="46B849" w:themeColor="accent1"/>
      <w:spacing w:val="15"/>
      <w:sz w:val="24"/>
      <w:szCs w:val="24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3414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3414B"/>
  </w:style>
  <w:style w:type="paragraph" w:styleId="Title">
    <w:name w:val="Title"/>
    <w:basedOn w:val="Normal"/>
    <w:next w:val="Normal"/>
    <w:link w:val="TitleChar"/>
    <w:uiPriority w:val="10"/>
    <w:semiHidden/>
    <w:rsid w:val="0093414B"/>
    <w:pPr>
      <w:pBdr>
        <w:bottom w:val="single" w:sz="8" w:space="4" w:color="46B849" w:themeColor="accent1"/>
      </w:pBdr>
      <w:spacing w:after="300"/>
      <w:contextualSpacing/>
    </w:pPr>
    <w:rPr>
      <w:rFonts w:asciiTheme="majorHAnsi" w:eastAsiaTheme="majorEastAsia" w:hAnsiTheme="majorHAnsi" w:cstheme="majorBidi"/>
      <w:color w:val="005C9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3414B"/>
    <w:rPr>
      <w:rFonts w:asciiTheme="majorHAnsi" w:eastAsiaTheme="majorEastAsia" w:hAnsiTheme="majorHAnsi" w:cstheme="majorBidi"/>
      <w:color w:val="005C92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93414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341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341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341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341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341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341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341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341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3414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14B"/>
    <w:pPr>
      <w:keepNext/>
      <w:keepLines/>
      <w:pBdr>
        <w:bottom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bCs/>
      <w:color w:val="34893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s.nsw.gov.au/Methods_for_calculating_energy_savings/Commercial_Ligh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91BA-5704-423E-AF9B-580A37BFB77C}"/>
      </w:docPartPr>
      <w:docPartBody>
        <w:p w:rsidR="007C2E50" w:rsidRDefault="008D406E">
          <w:r w:rsidRPr="002C4CAA">
            <w:rPr>
              <w:rStyle w:val="PlaceholderText"/>
            </w:rPr>
            <w:t>Click here to enter text.</w:t>
          </w:r>
        </w:p>
      </w:docPartBody>
    </w:docPart>
    <w:docPart>
      <w:docPartPr>
        <w:name w:val="CCCF613B032C41AC98E67F627B49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7ACA-CFB2-4B41-9C42-0763AC388319}"/>
      </w:docPartPr>
      <w:docPartBody>
        <w:p w:rsidR="007C2E50" w:rsidRDefault="009474B2" w:rsidP="009474B2">
          <w:pPr>
            <w:pStyle w:val="CCCF613B032C41AC98E67F627B499E6315"/>
          </w:pPr>
          <w:r>
            <w:rPr>
              <w:rStyle w:val="PlaceholderText"/>
              <w:rFonts w:eastAsiaTheme="minorHAnsi"/>
            </w:rPr>
            <w:t>[Sign here]</w:t>
          </w:r>
        </w:p>
      </w:docPartBody>
    </w:docPart>
    <w:docPart>
      <w:docPartPr>
        <w:name w:val="3A165DDEB3324D1592EEF0521E29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A99A-C534-41C8-BF39-BA36D391C866}"/>
      </w:docPartPr>
      <w:docPartBody>
        <w:p w:rsidR="007C2E50" w:rsidRDefault="009474B2" w:rsidP="009474B2">
          <w:pPr>
            <w:pStyle w:val="3A165DDEB3324D1592EEF0521E29BB8315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4FE96EE3B0554FBEAD6600309897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BEF4-D4F3-4DC7-B4C4-444F8CDE65E9}"/>
      </w:docPartPr>
      <w:docPartBody>
        <w:p w:rsidR="007C2E50" w:rsidRDefault="009474B2" w:rsidP="009474B2">
          <w:pPr>
            <w:pStyle w:val="4FE96EE3B0554FBEAD6600309897CAD39"/>
          </w:pPr>
          <w:r w:rsidRPr="002F11E1">
            <w:rPr>
              <w:color w:val="E7E6E6" w:themeColor="background2"/>
            </w:rPr>
            <w:t>[insert ACP name]</w:t>
          </w:r>
        </w:p>
      </w:docPartBody>
    </w:docPart>
    <w:docPart>
      <w:docPartPr>
        <w:name w:val="2B0CD4A60E204F1F9B944E561C016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463F3-6ED3-449A-A468-8D79365A5AC5}"/>
      </w:docPartPr>
      <w:docPartBody>
        <w:p w:rsidR="007C2E50" w:rsidRDefault="009474B2" w:rsidP="009474B2">
          <w:pPr>
            <w:pStyle w:val="2B0CD4A60E204F1F9B944E561C016A999"/>
          </w:pPr>
          <w:r w:rsidRPr="002F11E1">
            <w:rPr>
              <w:color w:val="E7E6E6" w:themeColor="background2"/>
            </w:rPr>
            <w:t>[insert site address(es)]</w:t>
          </w:r>
        </w:p>
      </w:docPartBody>
    </w:docPart>
    <w:docPart>
      <w:docPartPr>
        <w:name w:val="DA19A9B57CB14779871A44C150B1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7B4D-C2AA-4C67-8D7F-F10543E0FD8E}"/>
      </w:docPartPr>
      <w:docPartBody>
        <w:p w:rsidR="007C2E50" w:rsidRDefault="009474B2" w:rsidP="009474B2">
          <w:pPr>
            <w:pStyle w:val="DA19A9B57CB14779871A44C150B13B2412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EA0094CFD07D4782BA9E0241F3D8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C6C06-C0D2-4B71-9209-CF08909D2639}"/>
      </w:docPartPr>
      <w:docPartBody>
        <w:p w:rsidR="007C2E50" w:rsidRDefault="008D406E" w:rsidP="008D406E">
          <w:pPr>
            <w:pStyle w:val="EA0094CFD07D4782BA9E0241F3D8ECF8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FB3DAFB53F5148218FA7D08F445E6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8F4C-0932-4F05-8286-B08D09A335D3}"/>
      </w:docPartPr>
      <w:docPartBody>
        <w:p w:rsidR="007C2E50" w:rsidRDefault="008D406E" w:rsidP="008D406E">
          <w:pPr>
            <w:pStyle w:val="FB3DAFB53F5148218FA7D08F445E680D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A82182F72594418E99E896AB5110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AA46-5033-47CE-8EDF-54C41C07E301}"/>
      </w:docPartPr>
      <w:docPartBody>
        <w:p w:rsidR="007C2E50" w:rsidRDefault="008D406E" w:rsidP="008D406E">
          <w:pPr>
            <w:pStyle w:val="A82182F72594418E99E896AB5110925E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4E98997483154E9E9B2CA669412C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F511-4D29-434F-A666-644DE2FC4494}"/>
      </w:docPartPr>
      <w:docPartBody>
        <w:p w:rsidR="007C2E50" w:rsidRDefault="008D406E" w:rsidP="008D406E">
          <w:pPr>
            <w:pStyle w:val="4E98997483154E9E9B2CA669412C7F8A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4519F52DD44340389D7C524F90EE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40652-FA21-4965-8683-DEDFBCF5BE27}"/>
      </w:docPartPr>
      <w:docPartBody>
        <w:p w:rsidR="007C2E50" w:rsidRDefault="008D406E" w:rsidP="008D406E">
          <w:pPr>
            <w:pStyle w:val="4519F52DD44340389D7C524F90EEE90D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9FA22AC4D8594FA18F53B0133B32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57E6-D7DE-4542-9D1B-78AC7E1369CD}"/>
      </w:docPartPr>
      <w:docPartBody>
        <w:p w:rsidR="007C2E50" w:rsidRDefault="008D406E" w:rsidP="008D406E">
          <w:pPr>
            <w:pStyle w:val="9FA22AC4D8594FA18F53B0133B32B85E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47903D7A152E49C8AA08C7AC9733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51C4-36F6-4D78-BE84-63AE0AF8F7E1}"/>
      </w:docPartPr>
      <w:docPartBody>
        <w:p w:rsidR="007C2E50" w:rsidRDefault="008D406E" w:rsidP="008D406E">
          <w:pPr>
            <w:pStyle w:val="47903D7A152E49C8AA08C7AC97336A5A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A34DC904C64A441986D5CAE11C1E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7E4E-CDE7-4674-8AD4-1A572F089522}"/>
      </w:docPartPr>
      <w:docPartBody>
        <w:p w:rsidR="007C2E50" w:rsidRDefault="008D406E" w:rsidP="008D406E">
          <w:pPr>
            <w:pStyle w:val="A34DC904C64A441986D5CAE11C1EE00E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4560BF0E49C14D4F93A17FB388A7E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AFA3-5771-4925-8FFC-F6A3A46B120D}"/>
      </w:docPartPr>
      <w:docPartBody>
        <w:p w:rsidR="007C2E50" w:rsidRDefault="008D406E" w:rsidP="008D406E">
          <w:pPr>
            <w:pStyle w:val="4560BF0E49C14D4F93A17FB388A7E147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40CA18DCF094444FB2182A707858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F42E-A0CC-4446-AFB8-EAB03C5BE7D0}"/>
      </w:docPartPr>
      <w:docPartBody>
        <w:p w:rsidR="007C2E50" w:rsidRDefault="008D406E" w:rsidP="008D406E">
          <w:pPr>
            <w:pStyle w:val="40CA18DCF094444FB2182A7078581B08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1FE6098CAB644A529802B71C42BFB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E260-1031-4960-AF9F-8D1575A34C5D}"/>
      </w:docPartPr>
      <w:docPartBody>
        <w:p w:rsidR="007C2E50" w:rsidRDefault="008D406E" w:rsidP="008D406E">
          <w:pPr>
            <w:pStyle w:val="1FE6098CAB644A529802B71C42BFB730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A17C433A112D4D63A9764EBF3C49A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BDBC3-E579-4142-B21F-2937FA379C09}"/>
      </w:docPartPr>
      <w:docPartBody>
        <w:p w:rsidR="007C2E50" w:rsidRDefault="008D406E" w:rsidP="008D406E">
          <w:pPr>
            <w:pStyle w:val="A17C433A112D4D63A9764EBF3C49A58F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284EF6EB1D2B4C4C824D7269D5D3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5C73-FFA2-4ABA-BD37-251235AB3B40}"/>
      </w:docPartPr>
      <w:docPartBody>
        <w:p w:rsidR="007C2E50" w:rsidRDefault="008D406E" w:rsidP="008D406E">
          <w:pPr>
            <w:pStyle w:val="284EF6EB1D2B4C4C824D7269D5D3387F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79A0B3832D0F44D4B6E6159EC11F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D50E-B47D-4FD2-A76E-6CBDC41832C0}"/>
      </w:docPartPr>
      <w:docPartBody>
        <w:p w:rsidR="007C2E50" w:rsidRDefault="008D406E" w:rsidP="008D406E">
          <w:pPr>
            <w:pStyle w:val="79A0B3832D0F44D4B6E6159EC11FD525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266FEEA6AE4443DC8CF1BD925727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B4DF-9B24-4711-A43C-9A20737E706F}"/>
      </w:docPartPr>
      <w:docPartBody>
        <w:p w:rsidR="007C2E50" w:rsidRDefault="008D406E" w:rsidP="008D406E">
          <w:pPr>
            <w:pStyle w:val="266FEEA6AE4443DC8CF1BD9257273A38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9C4225EE5FE046F18C8DE5965006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87B6-A880-4566-AC5E-86A73914BC6D}"/>
      </w:docPartPr>
      <w:docPartBody>
        <w:p w:rsidR="007C2E50" w:rsidRDefault="008D406E" w:rsidP="008D406E">
          <w:pPr>
            <w:pStyle w:val="9C4225EE5FE046F18C8DE59650069D25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4B0E3CE7B031422DB8FC5DFA8FD1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BF05-8986-4D9D-B3C6-A0E0BC328B33}"/>
      </w:docPartPr>
      <w:docPartBody>
        <w:p w:rsidR="007C2E50" w:rsidRDefault="008D406E" w:rsidP="008D406E">
          <w:pPr>
            <w:pStyle w:val="4B0E3CE7B031422DB8FC5DFA8FD1C705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0996EA9AC89147FBB18152980F9F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394E-D557-4E55-988B-05F80B426C30}"/>
      </w:docPartPr>
      <w:docPartBody>
        <w:p w:rsidR="007C2E50" w:rsidRDefault="008D406E" w:rsidP="008D406E">
          <w:pPr>
            <w:pStyle w:val="0996EA9AC89147FBB18152980F9FD02A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4DF2D203AE2F492B9E6841DCE8C4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40E4-E413-4655-9252-FF5B38582355}"/>
      </w:docPartPr>
      <w:docPartBody>
        <w:p w:rsidR="007C2E50" w:rsidRDefault="008D406E" w:rsidP="008D406E">
          <w:pPr>
            <w:pStyle w:val="4DF2D203AE2F492B9E6841DCE8C46DB6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36033E93C19E4B31BA1D0E604DFC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75BD-AB09-4DA3-854C-4F3C3D9BC37B}"/>
      </w:docPartPr>
      <w:docPartBody>
        <w:p w:rsidR="007C2E50" w:rsidRDefault="008D406E" w:rsidP="008D406E">
          <w:pPr>
            <w:pStyle w:val="36033E93C19E4B31BA1D0E604DFC1B8C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8044231AB827482D9F4AA6D5B554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0AC9-4460-4027-82D0-D45BCB83B9CB}"/>
      </w:docPartPr>
      <w:docPartBody>
        <w:p w:rsidR="007C2E50" w:rsidRDefault="008D406E" w:rsidP="008D406E">
          <w:pPr>
            <w:pStyle w:val="8044231AB827482D9F4AA6D5B5548335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0DB3D06EEC9E4236BBE95CAADFD2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C287-0D62-44A1-913E-E61A4AC276DB}"/>
      </w:docPartPr>
      <w:docPartBody>
        <w:p w:rsidR="007C2E50" w:rsidRDefault="008D406E" w:rsidP="008D406E">
          <w:pPr>
            <w:pStyle w:val="0DB3D06EEC9E4236BBE95CAADFD2CC41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3D79420463C54702A3AE9D4D0BD2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B53D-E986-4109-BDC1-58B7324D6978}"/>
      </w:docPartPr>
      <w:docPartBody>
        <w:p w:rsidR="007C2E50" w:rsidRDefault="008D406E" w:rsidP="008D406E">
          <w:pPr>
            <w:pStyle w:val="3D79420463C54702A3AE9D4D0BD23B4A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FC9C95F475D044468E695B170E5D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365DC-27D4-4257-98EA-D50EC0C23198}"/>
      </w:docPartPr>
      <w:docPartBody>
        <w:p w:rsidR="007C2E50" w:rsidRDefault="008D406E" w:rsidP="008D406E">
          <w:pPr>
            <w:pStyle w:val="FC9C95F475D044468E695B170E5DC284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08CE587AF05345A5A979BE62A4AB7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9925-B9BE-4233-9101-16A8833A9042}"/>
      </w:docPartPr>
      <w:docPartBody>
        <w:p w:rsidR="007C2E50" w:rsidRDefault="008D406E" w:rsidP="008D406E">
          <w:pPr>
            <w:pStyle w:val="08CE587AF05345A5A979BE62A4AB7842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F11547EE326C4A6F859FF5A861DD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AD2C-EC9F-4D30-998F-544E0EC671C5}"/>
      </w:docPartPr>
      <w:docPartBody>
        <w:p w:rsidR="007C2E50" w:rsidRDefault="008D406E" w:rsidP="008D406E">
          <w:pPr>
            <w:pStyle w:val="F11547EE326C4A6F859FF5A861DDC8D9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5CB92B2A5B8A4C9E94BCABA003C47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E365-E083-45D3-931C-B67449A197D3}"/>
      </w:docPartPr>
      <w:docPartBody>
        <w:p w:rsidR="007C2E50" w:rsidRDefault="008D406E" w:rsidP="008D406E">
          <w:pPr>
            <w:pStyle w:val="5CB92B2A5B8A4C9E94BCABA003C4742C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3CC8D70B3351454F8210AB3E6CC7C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3D96-4D86-4652-943A-E0F64B76D2F0}"/>
      </w:docPartPr>
      <w:docPartBody>
        <w:p w:rsidR="007C2E50" w:rsidRDefault="008D406E" w:rsidP="008D406E">
          <w:pPr>
            <w:pStyle w:val="3CC8D70B3351454F8210AB3E6CC7CC05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33274DFAEEE54204AA74DCD843AC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A4F76-1255-41F0-A9C6-609F538959F2}"/>
      </w:docPartPr>
      <w:docPartBody>
        <w:p w:rsidR="007C2E50" w:rsidRDefault="008D406E" w:rsidP="008D406E">
          <w:pPr>
            <w:pStyle w:val="33274DFAEEE54204AA74DCD843ACE4CE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5261C1C05AFE489DA880DA6804F24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A1B6-6A70-44CE-B399-AFB2CDCE6033}"/>
      </w:docPartPr>
      <w:docPartBody>
        <w:p w:rsidR="007C2E50" w:rsidRDefault="008D406E" w:rsidP="008D406E">
          <w:pPr>
            <w:pStyle w:val="5261C1C05AFE489DA880DA6804F24D9B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C709BA2FC06C4CF185D38EE172B5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C580B-0848-4E49-BE5D-062CEF7E80D6}"/>
      </w:docPartPr>
      <w:docPartBody>
        <w:p w:rsidR="007C2E50" w:rsidRDefault="008D406E" w:rsidP="008D406E">
          <w:pPr>
            <w:pStyle w:val="C709BA2FC06C4CF185D38EE172B50ACD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A7A99E3127354E51B3410625194C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10F7-4272-4118-853E-9673D12570FD}"/>
      </w:docPartPr>
      <w:docPartBody>
        <w:p w:rsidR="007C2E50" w:rsidRDefault="008D406E" w:rsidP="008D406E">
          <w:pPr>
            <w:pStyle w:val="A7A99E3127354E51B3410625194CB7DD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5BE8E91938A148A58884473B4AED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FBC1-2D39-4A20-B97B-5660F6B16E68}"/>
      </w:docPartPr>
      <w:docPartBody>
        <w:p w:rsidR="007C2E50" w:rsidRDefault="008D406E" w:rsidP="008D406E">
          <w:pPr>
            <w:pStyle w:val="5BE8E91938A148A58884473B4AED2089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567B6968B0B349D988C1BCCB38B1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4E190-BAE7-48C8-916D-0340BBC0B023}"/>
      </w:docPartPr>
      <w:docPartBody>
        <w:p w:rsidR="007C2E50" w:rsidRDefault="008D406E" w:rsidP="008D406E">
          <w:pPr>
            <w:pStyle w:val="567B6968B0B349D988C1BCCB38B13B29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445DB5B20D4A4BD9B1DAA0AF83F89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9843-6D7E-400C-A674-49B9FE0C27F1}"/>
      </w:docPartPr>
      <w:docPartBody>
        <w:p w:rsidR="007C2E50" w:rsidRDefault="008D406E" w:rsidP="008D406E">
          <w:pPr>
            <w:pStyle w:val="445DB5B20D4A4BD9B1DAA0AF83F89407"/>
          </w:pPr>
          <w:r w:rsidRPr="00484571">
            <w:rPr>
              <w:rStyle w:val="PlaceholderText"/>
            </w:rPr>
            <w:t>Click here to enter text.</w:t>
          </w:r>
        </w:p>
      </w:docPartBody>
    </w:docPart>
    <w:docPart>
      <w:docPartPr>
        <w:name w:val="01DFB88FBA484A958DB5D42BDF2A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7699-33ED-489A-9540-6DBCBADE7848}"/>
      </w:docPartPr>
      <w:docPartBody>
        <w:p w:rsidR="007C2E50" w:rsidRDefault="009474B2" w:rsidP="009474B2">
          <w:pPr>
            <w:pStyle w:val="01DFB88FBA484A958DB5D42BDF2A45398"/>
          </w:pPr>
          <w:r w:rsidRPr="002F11E1">
            <w:rPr>
              <w:color w:val="E7E6E6" w:themeColor="background2"/>
            </w:rPr>
            <w:t>[insert ACP name]</w:t>
          </w:r>
        </w:p>
      </w:docPartBody>
    </w:docPart>
    <w:docPart>
      <w:docPartPr>
        <w:name w:val="37B06CC4CAD24BD785AB6AF8F962B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CF42A-C499-4B74-9C9F-794822BF634A}"/>
      </w:docPartPr>
      <w:docPartBody>
        <w:p w:rsidR="007C2E50" w:rsidRDefault="009474B2" w:rsidP="000D4023">
          <w:pPr>
            <w:pStyle w:val="37B06CC4CAD24BD785AB6AF8F962BD627"/>
            <w:numPr>
              <w:ilvl w:val="0"/>
              <w:numId w:val="0"/>
            </w:numPr>
          </w:pPr>
          <w:r w:rsidRPr="002F11E1">
            <w:rPr>
              <w:color w:val="E7E6E6" w:themeColor="background2"/>
            </w:rPr>
            <w:t>[insert ACP name]</w:t>
          </w:r>
        </w:p>
      </w:docPartBody>
    </w:docPart>
    <w:docPart>
      <w:docPartPr>
        <w:name w:val="0B681D0FA4E748AC8FC62798140D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02AA7-1399-4F8C-8FD9-A103849253FF}"/>
      </w:docPartPr>
      <w:docPartBody>
        <w:p w:rsidR="007C2E50" w:rsidRDefault="008D406E" w:rsidP="008D406E">
          <w:pPr>
            <w:pStyle w:val="0B681D0FA4E748AC8FC62798140D285C"/>
          </w:pPr>
          <w:r w:rsidRPr="002C4CAA">
            <w:rPr>
              <w:rStyle w:val="PlaceholderText"/>
            </w:rPr>
            <w:t>Click here to enter text.</w:t>
          </w:r>
        </w:p>
      </w:docPartBody>
    </w:docPart>
    <w:docPart>
      <w:docPartPr>
        <w:name w:val="1583B7EBEDE04F96BE77C19ECDF2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C704-A4B6-45A1-B601-820529C2B633}"/>
      </w:docPartPr>
      <w:docPartBody>
        <w:p w:rsidR="007C2E50" w:rsidRDefault="009474B2" w:rsidP="009474B2">
          <w:pPr>
            <w:pStyle w:val="1583B7EBEDE04F96BE77C19ECDF277F77"/>
          </w:pPr>
          <w:r>
            <w:rPr>
              <w:rStyle w:val="PlaceholderText"/>
              <w:rFonts w:eastAsiaTheme="minorHAnsi"/>
            </w:rPr>
            <w:t>[Sign here]</w:t>
          </w:r>
        </w:p>
      </w:docPartBody>
    </w:docPart>
    <w:docPart>
      <w:docPartPr>
        <w:name w:val="1701AEF26E4A4A5F9DD63DDA8DC1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AF01A-C6F7-47A1-830B-AA69468C9FFC}"/>
      </w:docPartPr>
      <w:docPartBody>
        <w:p w:rsidR="007C2E50" w:rsidRDefault="009474B2" w:rsidP="009474B2">
          <w:pPr>
            <w:pStyle w:val="1701AEF26E4A4A5F9DD63DDA8DC12C947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7DEF16235697410AA1D7F8AA63224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A9976-CAC3-49FB-B3D7-61904DAFC3FC}"/>
      </w:docPartPr>
      <w:docPartBody>
        <w:p w:rsidR="007C2E50" w:rsidRDefault="009474B2" w:rsidP="009474B2">
          <w:pPr>
            <w:pStyle w:val="7DEF16235697410AA1D7F8AA632242CB7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0616EF0D0FFC4F34BA8045E6808D7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4CC7-6CC3-4965-B2AC-DFA5F4FBDC0A}"/>
      </w:docPartPr>
      <w:docPartBody>
        <w:p w:rsidR="007C2E50" w:rsidRDefault="009474B2" w:rsidP="009474B2">
          <w:pPr>
            <w:pStyle w:val="0616EF0D0FFC4F34BA8045E6808D74F44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date</w:t>
          </w:r>
          <w:r>
            <w:rPr>
              <w:rStyle w:val="PlaceholderText"/>
              <w:rFonts w:eastAsiaTheme="minorHAnsi"/>
            </w:rPr>
            <w:t xml:space="preserve"> of signature]</w:t>
          </w:r>
        </w:p>
      </w:docPartBody>
    </w:docPart>
    <w:docPart>
      <w:docPartPr>
        <w:name w:val="055ADB91E61247A3B3CE3BB887348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04F3-520F-4B60-B91D-A14782B3C514}"/>
      </w:docPartPr>
      <w:docPartBody>
        <w:p w:rsidR="007C2E50" w:rsidRDefault="009474B2" w:rsidP="009474B2">
          <w:pPr>
            <w:pStyle w:val="055ADB91E61247A3B3CE3BB8873484CB7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020E18A665C44310AF613E6634E1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C2D8-B87F-413F-8D5F-824E4EF7B920}"/>
      </w:docPartPr>
      <w:docPartBody>
        <w:p w:rsidR="004912E1" w:rsidRDefault="009474B2" w:rsidP="009474B2">
          <w:pPr>
            <w:pStyle w:val="020E18A665C44310AF613E6634E1D95B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date</w:t>
          </w:r>
          <w:r>
            <w:rPr>
              <w:rStyle w:val="PlaceholderText"/>
              <w:rFonts w:eastAsiaTheme="minorHAnsi"/>
            </w:rPr>
            <w:t xml:space="preserve"> of signature]</w:t>
          </w:r>
        </w:p>
      </w:docPartBody>
    </w:docPart>
    <w:docPart>
      <w:docPartPr>
        <w:name w:val="B634916E167E44128E4ACE4C48EA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F620-A61B-464C-88C7-6977B77586FF}"/>
      </w:docPartPr>
      <w:docPartBody>
        <w:p w:rsidR="004912E1" w:rsidRDefault="009474B2" w:rsidP="009474B2">
          <w:pPr>
            <w:pStyle w:val="B634916E167E44128E4ACE4C48EA2902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68"/>
    <w:rsid w:val="000D4023"/>
    <w:rsid w:val="004912E1"/>
    <w:rsid w:val="00607C06"/>
    <w:rsid w:val="007C2E50"/>
    <w:rsid w:val="008D406E"/>
    <w:rsid w:val="009474B2"/>
    <w:rsid w:val="00976F68"/>
    <w:rsid w:val="00A8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4B2"/>
    <w:rPr>
      <w:color w:val="808080"/>
    </w:rPr>
  </w:style>
  <w:style w:type="paragraph" w:customStyle="1" w:styleId="18D798AF52974549A362858D493F1DB3">
    <w:name w:val="18D798AF52974549A362858D493F1DB3"/>
    <w:rsid w:val="00976F68"/>
  </w:style>
  <w:style w:type="paragraph" w:customStyle="1" w:styleId="7501A51DBF41494894693931D6333BB5">
    <w:name w:val="7501A51DBF41494894693931D6333BB5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E59B472EB2B4A0492C3F839DB88A30F">
    <w:name w:val="DE59B472EB2B4A0492C3F839DB88A30F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6208BCEACC24B30B689BF614DBE1C9F">
    <w:name w:val="16208BCEACC24B30B689BF614DBE1C9F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B331A9579894D989489A224AC7B3B8E">
    <w:name w:val="5B331A9579894D989489A224AC7B3B8E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A56DDFC5C1B4C73A3D7CD16351103B1">
    <w:name w:val="9A56DDFC5C1B4C73A3D7CD16351103B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8139C366B7648528E8220B3F21117ED">
    <w:name w:val="68139C366B7648528E8220B3F21117ED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533D1EC35DB4A43B29F640182BE6D4E">
    <w:name w:val="D533D1EC35DB4A43B29F640182BE6D4E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8ABE1E5AA1D463A96B39446B0A7222F">
    <w:name w:val="18ABE1E5AA1D463A96B39446B0A7222F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A667897D5A97499181C2A3DBABC001D3">
    <w:name w:val="A667897D5A97499181C2A3DBABC001D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1BF0F57958E47D78041A73AF4CB9835">
    <w:name w:val="81BF0F57958E47D78041A73AF4CB9835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A8DD359C734C0ABAD91EB4ED947CA3">
    <w:name w:val="97A8DD359C734C0ABAD91EB4ED947CA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E5E43F1550F4EDEBD5B675F64F3BDD3">
    <w:name w:val="5E5E43F1550F4EDEBD5B675F64F3BDD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34927374A6846009E8EEC925A9F0057">
    <w:name w:val="834927374A6846009E8EEC925A9F0057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">
    <w:name w:val="9785487F9E0B4D62901CBA8069DFA2A6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8CF538FB0D45849BAEDE0AD6C01627">
    <w:name w:val="788CF538FB0D45849BAEDE0AD6C01627"/>
    <w:rsid w:val="00976F68"/>
  </w:style>
  <w:style w:type="paragraph" w:customStyle="1" w:styleId="61212DB983B6468F8F892248C425858A">
    <w:name w:val="61212DB983B6468F8F892248C425858A"/>
    <w:rsid w:val="00976F68"/>
  </w:style>
  <w:style w:type="paragraph" w:customStyle="1" w:styleId="EB337C9AAE81498CA82A5311FCFD76CE">
    <w:name w:val="EB337C9AAE81498CA82A5311FCFD76CE"/>
    <w:rsid w:val="00976F68"/>
  </w:style>
  <w:style w:type="paragraph" w:customStyle="1" w:styleId="101D02ADFEBE466C9EEBC1F14DCE8D57">
    <w:name w:val="101D02ADFEBE466C9EEBC1F14DCE8D57"/>
    <w:rsid w:val="00976F68"/>
  </w:style>
  <w:style w:type="paragraph" w:customStyle="1" w:styleId="C274D20E367A4D3F9D12AADE2F41302A">
    <w:name w:val="C274D20E367A4D3F9D12AADE2F41302A"/>
    <w:rsid w:val="00976F68"/>
  </w:style>
  <w:style w:type="paragraph" w:customStyle="1" w:styleId="E6323BC2F94B481492F0226CAD452964">
    <w:name w:val="E6323BC2F94B481492F0226CAD452964"/>
    <w:rsid w:val="00976F68"/>
  </w:style>
  <w:style w:type="paragraph" w:customStyle="1" w:styleId="27D2AB980E6545BEB8C82038952C2301">
    <w:name w:val="27D2AB980E6545BEB8C82038952C2301"/>
    <w:rsid w:val="00976F68"/>
  </w:style>
  <w:style w:type="paragraph" w:customStyle="1" w:styleId="520E44381019493AABF6DEE40565797F">
    <w:name w:val="520E44381019493AABF6DEE40565797F"/>
    <w:rsid w:val="00976F68"/>
  </w:style>
  <w:style w:type="paragraph" w:customStyle="1" w:styleId="C019022A3109473CB4BEE8C8B6A97680">
    <w:name w:val="C019022A3109473CB4BEE8C8B6A97680"/>
    <w:rsid w:val="00976F68"/>
  </w:style>
  <w:style w:type="paragraph" w:customStyle="1" w:styleId="069C27B193C04F62AB9EDC987353BBAA">
    <w:name w:val="069C27B193C04F62AB9EDC987353BBAA"/>
    <w:rsid w:val="00976F68"/>
  </w:style>
  <w:style w:type="paragraph" w:customStyle="1" w:styleId="19FA4C9F4E5747D5A4BF11DF059C2507">
    <w:name w:val="19FA4C9F4E5747D5A4BF11DF059C2507"/>
    <w:rsid w:val="00976F68"/>
  </w:style>
  <w:style w:type="paragraph" w:customStyle="1" w:styleId="8937D5966CF24EF2BBF4E1A6062C8BF9">
    <w:name w:val="8937D5966CF24EF2BBF4E1A6062C8BF9"/>
    <w:rsid w:val="00976F68"/>
  </w:style>
  <w:style w:type="paragraph" w:customStyle="1" w:styleId="7501A51DBF41494894693931D6333BB51">
    <w:name w:val="7501A51DBF41494894693931D6333BB5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8CF538FB0D45849BAEDE0AD6C016271">
    <w:name w:val="788CF538FB0D45849BAEDE0AD6C01627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1212DB983B6468F8F892248C425858A1">
    <w:name w:val="61212DB983B6468F8F892248C425858A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B337C9AAE81498CA82A5311FCFD76CE1">
    <w:name w:val="EB337C9AAE81498CA82A5311FCFD76CE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01D02ADFEBE466C9EEBC1F14DCE8D571">
    <w:name w:val="101D02ADFEBE466C9EEBC1F14DCE8D57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274D20E367A4D3F9D12AADE2F41302A1">
    <w:name w:val="C274D20E367A4D3F9D12AADE2F41302A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6323BC2F94B481492F0226CAD4529641">
    <w:name w:val="E6323BC2F94B481492F0226CAD452964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7D2AB980E6545BEB8C82038952C23011">
    <w:name w:val="27D2AB980E6545BEB8C82038952C2301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20E44381019493AABF6DEE40565797F1">
    <w:name w:val="520E44381019493AABF6DEE40565797F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019022A3109473CB4BEE8C8B6A976801">
    <w:name w:val="C019022A3109473CB4BEE8C8B6A97680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9C27B193C04F62AB9EDC987353BBAA1">
    <w:name w:val="069C27B193C04F62AB9EDC987353BBAA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9FA4C9F4E5747D5A4BF11DF059C25071">
    <w:name w:val="19FA4C9F4E5747D5A4BF11DF059C2507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937D5966CF24EF2BBF4E1A6062C8BF91">
    <w:name w:val="8937D5966CF24EF2BBF4E1A6062C8BF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1">
    <w:name w:val="9785487F9E0B4D62901CBA8069DFA2A6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B1D4C0DF0934BFA8198BC5C79DA7501">
    <w:name w:val="6B1D4C0DF0934BFA8198BC5C79DA7501"/>
    <w:rsid w:val="00976F68"/>
  </w:style>
  <w:style w:type="paragraph" w:customStyle="1" w:styleId="7501A51DBF41494894693931D6333BB52">
    <w:name w:val="7501A51DBF41494894693931D6333BB5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8CF538FB0D45849BAEDE0AD6C016272">
    <w:name w:val="788CF538FB0D45849BAEDE0AD6C01627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1212DB983B6468F8F892248C425858A2">
    <w:name w:val="61212DB983B6468F8F892248C425858A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B337C9AAE81498CA82A5311FCFD76CE2">
    <w:name w:val="EB337C9AAE81498CA82A5311FCFD76CE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01D02ADFEBE466C9EEBC1F14DCE8D572">
    <w:name w:val="101D02ADFEBE466C9EEBC1F14DCE8D57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274D20E367A4D3F9D12AADE2F41302A2">
    <w:name w:val="C274D20E367A4D3F9D12AADE2F41302A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6323BC2F94B481492F0226CAD4529642">
    <w:name w:val="E6323BC2F94B481492F0226CAD452964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7D2AB980E6545BEB8C82038952C23012">
    <w:name w:val="27D2AB980E6545BEB8C82038952C2301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20E44381019493AABF6DEE40565797F2">
    <w:name w:val="520E44381019493AABF6DEE40565797F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019022A3109473CB4BEE8C8B6A976802">
    <w:name w:val="C019022A3109473CB4BEE8C8B6A97680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9C27B193C04F62AB9EDC987353BBAA2">
    <w:name w:val="069C27B193C04F62AB9EDC987353BBAA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9FA4C9F4E5747D5A4BF11DF059C25072">
    <w:name w:val="19FA4C9F4E5747D5A4BF11DF059C2507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B1D4C0DF0934BFA8198BC5C79DA75011">
    <w:name w:val="6B1D4C0DF0934BFA8198BC5C79DA7501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937D5966CF24EF2BBF4E1A6062C8BF92">
    <w:name w:val="8937D5966CF24EF2BBF4E1A6062C8BF9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2">
    <w:name w:val="9785487F9E0B4D62901CBA8069DFA2A6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09187C91E5E40EF86D4E3EAD789457D">
    <w:name w:val="009187C91E5E40EF86D4E3EAD789457D"/>
    <w:rsid w:val="00976F68"/>
  </w:style>
  <w:style w:type="paragraph" w:customStyle="1" w:styleId="627ABFF868264F6E90DCB8C4C6254289">
    <w:name w:val="627ABFF868264F6E90DCB8C4C6254289"/>
    <w:rsid w:val="00976F68"/>
  </w:style>
  <w:style w:type="paragraph" w:customStyle="1" w:styleId="CB454EB8EE404C808F3190DF5CCB3243">
    <w:name w:val="CB454EB8EE404C808F3190DF5CCB3243"/>
    <w:rsid w:val="00976F68"/>
  </w:style>
  <w:style w:type="paragraph" w:customStyle="1" w:styleId="F5FA78502FA544B1BDF32AA5CFAB0279">
    <w:name w:val="F5FA78502FA544B1BDF32AA5CFAB0279"/>
    <w:rsid w:val="00976F68"/>
  </w:style>
  <w:style w:type="paragraph" w:customStyle="1" w:styleId="FCB1D2393DA64DF499C179C0E0460C29">
    <w:name w:val="FCB1D2393DA64DF499C179C0E0460C29"/>
    <w:rsid w:val="00976F68"/>
  </w:style>
  <w:style w:type="paragraph" w:customStyle="1" w:styleId="A27379119228499FAF4F05392B3AFFFF">
    <w:name w:val="A27379119228499FAF4F05392B3AFFFF"/>
    <w:rsid w:val="00976F68"/>
  </w:style>
  <w:style w:type="paragraph" w:customStyle="1" w:styleId="18AC52A593144AC495CCA977DC0BE4E3">
    <w:name w:val="18AC52A593144AC495CCA977DC0BE4E3"/>
    <w:rsid w:val="00976F68"/>
  </w:style>
  <w:style w:type="paragraph" w:customStyle="1" w:styleId="CF4416E191DB4F418BEF362F9BD4DE1B">
    <w:name w:val="CF4416E191DB4F418BEF362F9BD4DE1B"/>
    <w:rsid w:val="00976F68"/>
  </w:style>
  <w:style w:type="paragraph" w:customStyle="1" w:styleId="EB337C9AAE81498CA82A5311FCFD76CE3">
    <w:name w:val="EB337C9AAE81498CA82A5311FCFD76CE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F5FA78502FA544B1BDF32AA5CFAB02791">
    <w:name w:val="F5FA78502FA544B1BDF32AA5CFAB027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FCB1D2393DA64DF499C179C0E0460C291">
    <w:name w:val="FCB1D2393DA64DF499C179C0E0460C2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A27379119228499FAF4F05392B3AFFFF1">
    <w:name w:val="A27379119228499FAF4F05392B3AFFFF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8AC52A593144AC495CCA977DC0BE4E31">
    <w:name w:val="18AC52A593144AC495CCA977DC0BE4E3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F4416E191DB4F418BEF362F9BD4DE1B1">
    <w:name w:val="CF4416E191DB4F418BEF362F9BD4DE1B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09187C91E5E40EF86D4E3EAD789457D1">
    <w:name w:val="009187C91E5E40EF86D4E3EAD789457D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27ABFF868264F6E90DCB8C4C62542891">
    <w:name w:val="627ABFF868264F6E90DCB8C4C625428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B454EB8EE404C808F3190DF5CCB32431">
    <w:name w:val="CB454EB8EE404C808F3190DF5CCB3243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019022A3109473CB4BEE8C8B6A976803">
    <w:name w:val="C019022A3109473CB4BEE8C8B6A97680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9C27B193C04F62AB9EDC987353BBAA3">
    <w:name w:val="069C27B193C04F62AB9EDC987353BBAA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9FA4C9F4E5747D5A4BF11DF059C25073">
    <w:name w:val="19FA4C9F4E5747D5A4BF11DF059C2507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B1D4C0DF0934BFA8198BC5C79DA75012">
    <w:name w:val="6B1D4C0DF0934BFA8198BC5C79DA7501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937D5966CF24EF2BBF4E1A6062C8BF93">
    <w:name w:val="8937D5966CF24EF2BBF4E1A6062C8BF9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3">
    <w:name w:val="9785487F9E0B4D62901CBA8069DFA2A6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1683D39402940E8A8100927949BAB4E">
    <w:name w:val="81683D39402940E8A8100927949BAB4E"/>
    <w:rsid w:val="008D406E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">
    <w:name w:val="CCCF613B032C41AC98E67F627B499E6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">
    <w:name w:val="3A165DDEB3324D1592EEF0521E29BB8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">
    <w:name w:val="DBD4AF4D9CCD4395B9E14D6A144EB5BD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CCF613B032C41AC98E67F627B499E631">
    <w:name w:val="CCCF613B032C41AC98E67F627B499E63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">
    <w:name w:val="3A165DDEB3324D1592EEF0521E29BB83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">
    <w:name w:val="DBD4AF4D9CCD4395B9E14D6A144EB5BD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B0CD4A60E204F1F9B944E561C016A99">
    <w:name w:val="2B0CD4A60E204F1F9B944E561C016A99"/>
    <w:rsid w:val="008D406E"/>
    <w:rPr>
      <w:lang w:val="en-US" w:eastAsia="en-US"/>
    </w:rPr>
  </w:style>
  <w:style w:type="paragraph" w:customStyle="1" w:styleId="CCCF613B032C41AC98E67F627B499E632">
    <w:name w:val="CCCF613B032C41AC98E67F627B499E63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2">
    <w:name w:val="3A165DDEB3324D1592EEF0521E29BB83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2">
    <w:name w:val="DBD4AF4D9CCD4395B9E14D6A144EB5BD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A6A0277874EE7ACB3FD73D1953145">
    <w:name w:val="B63A6A0277874EE7ACB3FD73D1953145"/>
    <w:rsid w:val="008D406E"/>
    <w:rPr>
      <w:lang w:val="en-US" w:eastAsia="en-US"/>
    </w:rPr>
  </w:style>
  <w:style w:type="paragraph" w:customStyle="1" w:styleId="BE6131C04A29458FB2D07D2CF495DFC0">
    <w:name w:val="BE6131C04A29458FB2D07D2CF495DFC0"/>
    <w:rsid w:val="008D406E"/>
    <w:rPr>
      <w:lang w:val="en-US" w:eastAsia="en-US"/>
    </w:rPr>
  </w:style>
  <w:style w:type="paragraph" w:customStyle="1" w:styleId="4FE96EE3B0554FBEAD6600309897CAD3">
    <w:name w:val="4FE96EE3B0554FBEAD6600309897CAD3"/>
    <w:rsid w:val="008D406E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3">
    <w:name w:val="CCCF613B032C41AC98E67F627B499E63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3">
    <w:name w:val="3A165DDEB3324D1592EEF0521E29BB83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3">
    <w:name w:val="DBD4AF4D9CCD4395B9E14D6A144EB5BD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">
    <w:name w:val="DA19A9B57CB14779871A44C150B13B24"/>
    <w:rsid w:val="008D406E"/>
    <w:rPr>
      <w:lang w:val="en-US" w:eastAsia="en-US"/>
    </w:rPr>
  </w:style>
  <w:style w:type="paragraph" w:customStyle="1" w:styleId="47864A361A084B0BB2795E396692AD18">
    <w:name w:val="47864A361A084B0BB2795E396692AD18"/>
    <w:rsid w:val="008D406E"/>
    <w:rPr>
      <w:lang w:val="en-US" w:eastAsia="en-US"/>
    </w:rPr>
  </w:style>
  <w:style w:type="paragraph" w:customStyle="1" w:styleId="EA0094CFD07D4782BA9E0241F3D8ECF8">
    <w:name w:val="EA0094CFD07D4782BA9E0241F3D8ECF8"/>
    <w:rsid w:val="008D406E"/>
    <w:rPr>
      <w:lang w:val="en-US" w:eastAsia="en-US"/>
    </w:rPr>
  </w:style>
  <w:style w:type="paragraph" w:customStyle="1" w:styleId="FB3DAFB53F5148218FA7D08F445E680D">
    <w:name w:val="FB3DAFB53F5148218FA7D08F445E680D"/>
    <w:rsid w:val="008D406E"/>
    <w:rPr>
      <w:lang w:val="en-US" w:eastAsia="en-US"/>
    </w:rPr>
  </w:style>
  <w:style w:type="paragraph" w:customStyle="1" w:styleId="A82182F72594418E99E896AB5110925E">
    <w:name w:val="A82182F72594418E99E896AB5110925E"/>
    <w:rsid w:val="008D406E"/>
    <w:rPr>
      <w:lang w:val="en-US" w:eastAsia="en-US"/>
    </w:rPr>
  </w:style>
  <w:style w:type="paragraph" w:customStyle="1" w:styleId="4E98997483154E9E9B2CA669412C7F8A">
    <w:name w:val="4E98997483154E9E9B2CA669412C7F8A"/>
    <w:rsid w:val="008D406E"/>
    <w:rPr>
      <w:lang w:val="en-US" w:eastAsia="en-US"/>
    </w:rPr>
  </w:style>
  <w:style w:type="paragraph" w:customStyle="1" w:styleId="4519F52DD44340389D7C524F90EEE90D">
    <w:name w:val="4519F52DD44340389D7C524F90EEE90D"/>
    <w:rsid w:val="008D406E"/>
    <w:rPr>
      <w:lang w:val="en-US" w:eastAsia="en-US"/>
    </w:rPr>
  </w:style>
  <w:style w:type="paragraph" w:customStyle="1" w:styleId="9FA22AC4D8594FA18F53B0133B32B85E">
    <w:name w:val="9FA22AC4D8594FA18F53B0133B32B85E"/>
    <w:rsid w:val="008D406E"/>
    <w:rPr>
      <w:lang w:val="en-US" w:eastAsia="en-US"/>
    </w:rPr>
  </w:style>
  <w:style w:type="paragraph" w:customStyle="1" w:styleId="47903D7A152E49C8AA08C7AC97336A5A">
    <w:name w:val="47903D7A152E49C8AA08C7AC97336A5A"/>
    <w:rsid w:val="008D406E"/>
    <w:rPr>
      <w:lang w:val="en-US" w:eastAsia="en-US"/>
    </w:rPr>
  </w:style>
  <w:style w:type="paragraph" w:customStyle="1" w:styleId="A34DC904C64A441986D5CAE11C1EE00E">
    <w:name w:val="A34DC904C64A441986D5CAE11C1EE00E"/>
    <w:rsid w:val="008D406E"/>
    <w:rPr>
      <w:lang w:val="en-US" w:eastAsia="en-US"/>
    </w:rPr>
  </w:style>
  <w:style w:type="paragraph" w:customStyle="1" w:styleId="4560BF0E49C14D4F93A17FB388A7E147">
    <w:name w:val="4560BF0E49C14D4F93A17FB388A7E147"/>
    <w:rsid w:val="008D406E"/>
    <w:rPr>
      <w:lang w:val="en-US" w:eastAsia="en-US"/>
    </w:rPr>
  </w:style>
  <w:style w:type="paragraph" w:customStyle="1" w:styleId="40CA18DCF094444FB2182A7078581B08">
    <w:name w:val="40CA18DCF094444FB2182A7078581B08"/>
    <w:rsid w:val="008D406E"/>
    <w:rPr>
      <w:lang w:val="en-US" w:eastAsia="en-US"/>
    </w:rPr>
  </w:style>
  <w:style w:type="paragraph" w:customStyle="1" w:styleId="1FE6098CAB644A529802B71C42BFB730">
    <w:name w:val="1FE6098CAB644A529802B71C42BFB730"/>
    <w:rsid w:val="008D406E"/>
    <w:rPr>
      <w:lang w:val="en-US" w:eastAsia="en-US"/>
    </w:rPr>
  </w:style>
  <w:style w:type="paragraph" w:customStyle="1" w:styleId="A17C433A112D4D63A9764EBF3C49A58F">
    <w:name w:val="A17C433A112D4D63A9764EBF3C49A58F"/>
    <w:rsid w:val="008D406E"/>
    <w:rPr>
      <w:lang w:val="en-US" w:eastAsia="en-US"/>
    </w:rPr>
  </w:style>
  <w:style w:type="paragraph" w:customStyle="1" w:styleId="284EF6EB1D2B4C4C824D7269D5D3387F">
    <w:name w:val="284EF6EB1D2B4C4C824D7269D5D3387F"/>
    <w:rsid w:val="008D406E"/>
    <w:rPr>
      <w:lang w:val="en-US" w:eastAsia="en-US"/>
    </w:rPr>
  </w:style>
  <w:style w:type="paragraph" w:customStyle="1" w:styleId="79A0B3832D0F44D4B6E6159EC11FD525">
    <w:name w:val="79A0B3832D0F44D4B6E6159EC11FD525"/>
    <w:rsid w:val="008D406E"/>
    <w:rPr>
      <w:lang w:val="en-US" w:eastAsia="en-US"/>
    </w:rPr>
  </w:style>
  <w:style w:type="paragraph" w:customStyle="1" w:styleId="266FEEA6AE4443DC8CF1BD9257273A38">
    <w:name w:val="266FEEA6AE4443DC8CF1BD9257273A38"/>
    <w:rsid w:val="008D406E"/>
    <w:rPr>
      <w:lang w:val="en-US" w:eastAsia="en-US"/>
    </w:rPr>
  </w:style>
  <w:style w:type="paragraph" w:customStyle="1" w:styleId="9C4225EE5FE046F18C8DE59650069D25">
    <w:name w:val="9C4225EE5FE046F18C8DE59650069D25"/>
    <w:rsid w:val="008D406E"/>
    <w:rPr>
      <w:lang w:val="en-US" w:eastAsia="en-US"/>
    </w:rPr>
  </w:style>
  <w:style w:type="paragraph" w:customStyle="1" w:styleId="4B0E3CE7B031422DB8FC5DFA8FD1C705">
    <w:name w:val="4B0E3CE7B031422DB8FC5DFA8FD1C705"/>
    <w:rsid w:val="008D406E"/>
    <w:rPr>
      <w:lang w:val="en-US" w:eastAsia="en-US"/>
    </w:rPr>
  </w:style>
  <w:style w:type="paragraph" w:customStyle="1" w:styleId="0996EA9AC89147FBB18152980F9FD02A">
    <w:name w:val="0996EA9AC89147FBB18152980F9FD02A"/>
    <w:rsid w:val="008D406E"/>
    <w:rPr>
      <w:lang w:val="en-US" w:eastAsia="en-US"/>
    </w:rPr>
  </w:style>
  <w:style w:type="paragraph" w:customStyle="1" w:styleId="4DF2D203AE2F492B9E6841DCE8C46DB6">
    <w:name w:val="4DF2D203AE2F492B9E6841DCE8C46DB6"/>
    <w:rsid w:val="008D406E"/>
    <w:rPr>
      <w:lang w:val="en-US" w:eastAsia="en-US"/>
    </w:rPr>
  </w:style>
  <w:style w:type="paragraph" w:customStyle="1" w:styleId="36033E93C19E4B31BA1D0E604DFC1B8C">
    <w:name w:val="36033E93C19E4B31BA1D0E604DFC1B8C"/>
    <w:rsid w:val="008D406E"/>
    <w:rPr>
      <w:lang w:val="en-US" w:eastAsia="en-US"/>
    </w:rPr>
  </w:style>
  <w:style w:type="paragraph" w:customStyle="1" w:styleId="8044231AB827482D9F4AA6D5B5548335">
    <w:name w:val="8044231AB827482D9F4AA6D5B5548335"/>
    <w:rsid w:val="008D406E"/>
    <w:rPr>
      <w:lang w:val="en-US" w:eastAsia="en-US"/>
    </w:rPr>
  </w:style>
  <w:style w:type="paragraph" w:customStyle="1" w:styleId="0DB3D06EEC9E4236BBE95CAADFD2CC41">
    <w:name w:val="0DB3D06EEC9E4236BBE95CAADFD2CC41"/>
    <w:rsid w:val="008D406E"/>
    <w:rPr>
      <w:lang w:val="en-US" w:eastAsia="en-US"/>
    </w:rPr>
  </w:style>
  <w:style w:type="paragraph" w:customStyle="1" w:styleId="3D79420463C54702A3AE9D4D0BD23B4A">
    <w:name w:val="3D79420463C54702A3AE9D4D0BD23B4A"/>
    <w:rsid w:val="008D406E"/>
    <w:rPr>
      <w:lang w:val="en-US" w:eastAsia="en-US"/>
    </w:rPr>
  </w:style>
  <w:style w:type="paragraph" w:customStyle="1" w:styleId="FC9C95F475D044468E695B170E5DC284">
    <w:name w:val="FC9C95F475D044468E695B170E5DC284"/>
    <w:rsid w:val="008D406E"/>
    <w:rPr>
      <w:lang w:val="en-US" w:eastAsia="en-US"/>
    </w:rPr>
  </w:style>
  <w:style w:type="paragraph" w:customStyle="1" w:styleId="08CE587AF05345A5A979BE62A4AB7842">
    <w:name w:val="08CE587AF05345A5A979BE62A4AB7842"/>
    <w:rsid w:val="008D406E"/>
    <w:rPr>
      <w:lang w:val="en-US" w:eastAsia="en-US"/>
    </w:rPr>
  </w:style>
  <w:style w:type="paragraph" w:customStyle="1" w:styleId="F11547EE326C4A6F859FF5A861DDC8D9">
    <w:name w:val="F11547EE326C4A6F859FF5A861DDC8D9"/>
    <w:rsid w:val="008D406E"/>
    <w:rPr>
      <w:lang w:val="en-US" w:eastAsia="en-US"/>
    </w:rPr>
  </w:style>
  <w:style w:type="paragraph" w:customStyle="1" w:styleId="5CB92B2A5B8A4C9E94BCABA003C4742C">
    <w:name w:val="5CB92B2A5B8A4C9E94BCABA003C4742C"/>
    <w:rsid w:val="008D406E"/>
    <w:rPr>
      <w:lang w:val="en-US" w:eastAsia="en-US"/>
    </w:rPr>
  </w:style>
  <w:style w:type="paragraph" w:customStyle="1" w:styleId="3CC8D70B3351454F8210AB3E6CC7CC05">
    <w:name w:val="3CC8D70B3351454F8210AB3E6CC7CC05"/>
    <w:rsid w:val="008D406E"/>
    <w:rPr>
      <w:lang w:val="en-US" w:eastAsia="en-US"/>
    </w:rPr>
  </w:style>
  <w:style w:type="paragraph" w:customStyle="1" w:styleId="33274DFAEEE54204AA74DCD843ACE4CE">
    <w:name w:val="33274DFAEEE54204AA74DCD843ACE4CE"/>
    <w:rsid w:val="008D406E"/>
    <w:rPr>
      <w:lang w:val="en-US" w:eastAsia="en-US"/>
    </w:rPr>
  </w:style>
  <w:style w:type="paragraph" w:customStyle="1" w:styleId="5261C1C05AFE489DA880DA6804F24D9B">
    <w:name w:val="5261C1C05AFE489DA880DA6804F24D9B"/>
    <w:rsid w:val="008D406E"/>
    <w:rPr>
      <w:lang w:val="en-US" w:eastAsia="en-US"/>
    </w:rPr>
  </w:style>
  <w:style w:type="paragraph" w:customStyle="1" w:styleId="C709BA2FC06C4CF185D38EE172B50ACD">
    <w:name w:val="C709BA2FC06C4CF185D38EE172B50ACD"/>
    <w:rsid w:val="008D406E"/>
    <w:rPr>
      <w:lang w:val="en-US" w:eastAsia="en-US"/>
    </w:rPr>
  </w:style>
  <w:style w:type="paragraph" w:customStyle="1" w:styleId="A7A99E3127354E51B3410625194CB7DD">
    <w:name w:val="A7A99E3127354E51B3410625194CB7DD"/>
    <w:rsid w:val="008D406E"/>
    <w:rPr>
      <w:lang w:val="en-US" w:eastAsia="en-US"/>
    </w:rPr>
  </w:style>
  <w:style w:type="paragraph" w:customStyle="1" w:styleId="5BE8E91938A148A58884473B4AED2089">
    <w:name w:val="5BE8E91938A148A58884473B4AED2089"/>
    <w:rsid w:val="008D406E"/>
    <w:rPr>
      <w:lang w:val="en-US" w:eastAsia="en-US"/>
    </w:rPr>
  </w:style>
  <w:style w:type="paragraph" w:customStyle="1" w:styleId="567B6968B0B349D988C1BCCB38B13B29">
    <w:name w:val="567B6968B0B349D988C1BCCB38B13B29"/>
    <w:rsid w:val="008D406E"/>
    <w:rPr>
      <w:lang w:val="en-US" w:eastAsia="en-US"/>
    </w:rPr>
  </w:style>
  <w:style w:type="paragraph" w:customStyle="1" w:styleId="445DB5B20D4A4BD9B1DAA0AF83F89407">
    <w:name w:val="445DB5B20D4A4BD9B1DAA0AF83F89407"/>
    <w:rsid w:val="008D406E"/>
    <w:rPr>
      <w:lang w:val="en-US" w:eastAsia="en-US"/>
    </w:rPr>
  </w:style>
  <w:style w:type="paragraph" w:customStyle="1" w:styleId="01DFB88FBA484A958DB5D42BDF2A4539">
    <w:name w:val="01DFB88FBA484A958DB5D42BDF2A4539"/>
    <w:rsid w:val="008D406E"/>
    <w:rPr>
      <w:lang w:val="en-US" w:eastAsia="en-US"/>
    </w:rPr>
  </w:style>
  <w:style w:type="paragraph" w:customStyle="1" w:styleId="CCCF613B032C41AC98E67F627B499E634">
    <w:name w:val="CCCF613B032C41AC98E67F627B499E634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4">
    <w:name w:val="3A165DDEB3324D1592EEF0521E29BB834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">
    <w:name w:val="DA19A9B57CB14779871A44C150B13B24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4">
    <w:name w:val="DBD4AF4D9CCD4395B9E14D6A144EB5BD4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1">
    <w:name w:val="01DFB88FBA484A958DB5D42BDF2A45391"/>
    <w:rsid w:val="008D406E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5">
    <w:name w:val="CCCF613B032C41AC98E67F627B499E635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5">
    <w:name w:val="3A165DDEB3324D1592EEF0521E29BB835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2">
    <w:name w:val="DA19A9B57CB14779871A44C150B13B24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5">
    <w:name w:val="DBD4AF4D9CCD4395B9E14D6A144EB5BD5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01F42BF464B4C7E8556B0DA123612B0">
    <w:name w:val="901F42BF464B4C7E8556B0DA123612B0"/>
    <w:rsid w:val="008D406E"/>
    <w:rPr>
      <w:lang w:val="en-US" w:eastAsia="en-US"/>
    </w:rPr>
  </w:style>
  <w:style w:type="paragraph" w:customStyle="1" w:styleId="CCCF613B032C41AC98E67F627B499E636">
    <w:name w:val="CCCF613B032C41AC98E67F627B499E636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6">
    <w:name w:val="3A165DDEB3324D1592EEF0521E29BB836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3">
    <w:name w:val="DA19A9B57CB14779871A44C150B13B24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6">
    <w:name w:val="DBD4AF4D9CCD4395B9E14D6A144EB5BD6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7B06CC4CAD24BD785AB6AF8F962BD62">
    <w:name w:val="37B06CC4CAD24BD785AB6AF8F962BD62"/>
    <w:rsid w:val="008D406E"/>
    <w:rPr>
      <w:lang w:val="en-US" w:eastAsia="en-US"/>
    </w:rPr>
  </w:style>
  <w:style w:type="paragraph" w:customStyle="1" w:styleId="0B681D0FA4E748AC8FC62798140D285C">
    <w:name w:val="0B681D0FA4E748AC8FC62798140D285C"/>
    <w:rsid w:val="008D406E"/>
    <w:rPr>
      <w:lang w:val="en-US" w:eastAsia="en-US"/>
    </w:rPr>
  </w:style>
  <w:style w:type="paragraph" w:customStyle="1" w:styleId="1583B7EBEDE04F96BE77C19ECDF277F7">
    <w:name w:val="1583B7EBEDE04F96BE77C19ECDF277F7"/>
    <w:rsid w:val="008D406E"/>
    <w:rPr>
      <w:lang w:val="en-US" w:eastAsia="en-US"/>
    </w:rPr>
  </w:style>
  <w:style w:type="paragraph" w:customStyle="1" w:styleId="1701AEF26E4A4A5F9DD63DDA8DC12C94">
    <w:name w:val="1701AEF26E4A4A5F9DD63DDA8DC12C94"/>
    <w:rsid w:val="008D406E"/>
    <w:rPr>
      <w:lang w:val="en-US" w:eastAsia="en-US"/>
    </w:rPr>
  </w:style>
  <w:style w:type="paragraph" w:customStyle="1" w:styleId="7DEF16235697410AA1D7F8AA632242CB">
    <w:name w:val="7DEF16235697410AA1D7F8AA632242CB"/>
    <w:rsid w:val="008D406E"/>
    <w:rPr>
      <w:lang w:val="en-US" w:eastAsia="en-US"/>
    </w:rPr>
  </w:style>
  <w:style w:type="paragraph" w:customStyle="1" w:styleId="0616EF0D0FFC4F34BA8045E6808D74F4">
    <w:name w:val="0616EF0D0FFC4F34BA8045E6808D74F4"/>
    <w:rsid w:val="008D406E"/>
    <w:rPr>
      <w:lang w:val="en-US" w:eastAsia="en-US"/>
    </w:rPr>
  </w:style>
  <w:style w:type="paragraph" w:customStyle="1" w:styleId="055ADB91E61247A3B3CE3BB8873484CB">
    <w:name w:val="055ADB91E61247A3B3CE3BB8873484CB"/>
    <w:rsid w:val="008D406E"/>
    <w:rPr>
      <w:lang w:val="en-US" w:eastAsia="en-US"/>
    </w:rPr>
  </w:style>
  <w:style w:type="paragraph" w:customStyle="1" w:styleId="4FE96EE3B0554FBEAD6600309897CAD31">
    <w:name w:val="4FE96EE3B0554FBEAD6600309897CAD31"/>
    <w:rsid w:val="007C2E50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1">
    <w:name w:val="2B0CD4A60E204F1F9B944E561C016A991"/>
    <w:rsid w:val="007C2E50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7">
    <w:name w:val="CCCF613B032C41AC98E67F627B499E637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7">
    <w:name w:val="3A165DDEB3324D1592EEF0521E29BB837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4">
    <w:name w:val="DA19A9B57CB14779871A44C150B13B244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7">
    <w:name w:val="DBD4AF4D9CCD4395B9E14D6A144EB5BD7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2">
    <w:name w:val="01DFB88FBA484A958DB5D42BDF2A45392"/>
    <w:rsid w:val="007C2E50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1">
    <w:name w:val="37B06CC4CAD24BD785AB6AF8F962BD621"/>
    <w:rsid w:val="007C2E50"/>
    <w:pPr>
      <w:numPr>
        <w:numId w:val="1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1">
    <w:name w:val="1583B7EBEDE04F96BE77C19ECDF277F7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1">
    <w:name w:val="1701AEF26E4A4A5F9DD63DDA8DC12C94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1">
    <w:name w:val="7DEF16235697410AA1D7F8AA632242CB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1">
    <w:name w:val="055ADB91E61247A3B3CE3BB8873484CB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1">
    <w:name w:val="0616EF0D0FFC4F34BA8045E6808D74F4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2">
    <w:name w:val="4FE96EE3B0554FBEAD6600309897CAD32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2">
    <w:name w:val="2B0CD4A60E204F1F9B944E561C016A992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8">
    <w:name w:val="CCCF613B032C41AC98E67F627B499E63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8">
    <w:name w:val="3A165DDEB3324D1592EEF0521E29BB83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5">
    <w:name w:val="DA19A9B57CB14779871A44C150B13B24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8">
    <w:name w:val="DBD4AF4D9CCD4395B9E14D6A144EB5BD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3">
    <w:name w:val="01DFB88FBA484A958DB5D42BDF2A45393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2">
    <w:name w:val="37B06CC4CAD24BD785AB6AF8F962BD622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2">
    <w:name w:val="1583B7EBEDE04F96BE77C19ECDF277F7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2">
    <w:name w:val="1701AEF26E4A4A5F9DD63DDA8DC12C94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2">
    <w:name w:val="7DEF16235697410AA1D7F8AA632242CB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2">
    <w:name w:val="055ADB91E61247A3B3CE3BB8873484CB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3">
    <w:name w:val="4FE96EE3B0554FBEAD6600309897CAD33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3">
    <w:name w:val="2B0CD4A60E204F1F9B944E561C016A993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9">
    <w:name w:val="CCCF613B032C41AC98E67F627B499E63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9">
    <w:name w:val="3A165DDEB3324D1592EEF0521E29BB83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6">
    <w:name w:val="DA19A9B57CB14779871A44C150B13B24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9">
    <w:name w:val="DBD4AF4D9CCD4395B9E14D6A144EB5BD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4">
    <w:name w:val="01DFB88FBA484A958DB5D42BDF2A45394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3">
    <w:name w:val="37B06CC4CAD24BD785AB6AF8F962BD623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3">
    <w:name w:val="1583B7EBEDE04F96BE77C19ECDF277F7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3">
    <w:name w:val="1701AEF26E4A4A5F9DD63DDA8DC12C94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3">
    <w:name w:val="7DEF16235697410AA1D7F8AA632242CB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3">
    <w:name w:val="055ADB91E61247A3B3CE3BB8873484CB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4">
    <w:name w:val="4FE96EE3B0554FBEAD6600309897CAD34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4">
    <w:name w:val="2B0CD4A60E204F1F9B944E561C016A994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0">
    <w:name w:val="CCCF613B032C41AC98E67F627B499E63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0">
    <w:name w:val="3A165DDEB3324D1592EEF0521E29BB83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7">
    <w:name w:val="DA19A9B57CB14779871A44C150B13B24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0">
    <w:name w:val="DBD4AF4D9CCD4395B9E14D6A144EB5BD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5">
    <w:name w:val="01DFB88FBA484A958DB5D42BDF2A45395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4">
    <w:name w:val="37B06CC4CAD24BD785AB6AF8F962BD624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4">
    <w:name w:val="1583B7EBEDE04F96BE77C19ECDF277F7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4">
    <w:name w:val="1701AEF26E4A4A5F9DD63DDA8DC12C94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4">
    <w:name w:val="7DEF16235697410AA1D7F8AA632242CB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4">
    <w:name w:val="055ADB91E61247A3B3CE3BB8873484CB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5">
    <w:name w:val="4FE96EE3B0554FBEAD6600309897CAD35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5">
    <w:name w:val="2B0CD4A60E204F1F9B944E561C016A995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1">
    <w:name w:val="CCCF613B032C41AC98E67F627B499E63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1">
    <w:name w:val="3A165DDEB3324D1592EEF0521E29BB83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8">
    <w:name w:val="DA19A9B57CB14779871A44C150B13B24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1">
    <w:name w:val="DBD4AF4D9CCD4395B9E14D6A144EB5BD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6">
    <w:name w:val="01DFB88FBA484A958DB5D42BDF2A45396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5">
    <w:name w:val="37B06CC4CAD24BD785AB6AF8F962BD625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5">
    <w:name w:val="1583B7EBEDE04F96BE77C19ECDF277F7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5">
    <w:name w:val="1701AEF26E4A4A5F9DD63DDA8DC12C94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5">
    <w:name w:val="7DEF16235697410AA1D7F8AA632242CB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5">
    <w:name w:val="055ADB91E61247A3B3CE3BB8873484CB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2">
    <w:name w:val="0616EF0D0FFC4F34BA8045E6808D74F4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6">
    <w:name w:val="4FE96EE3B0554FBEAD6600309897CAD36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6">
    <w:name w:val="2B0CD4A60E204F1F9B944E561C016A996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2">
    <w:name w:val="CCCF613B032C41AC98E67F627B499E63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2">
    <w:name w:val="3A165DDEB3324D1592EEF0521E29BB83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9">
    <w:name w:val="DA19A9B57CB14779871A44C150B13B24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2">
    <w:name w:val="DBD4AF4D9CCD4395B9E14D6A144EB5BD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7">
    <w:name w:val="01DFB88FBA484A958DB5D42BDF2A45397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6">
    <w:name w:val="37B06CC4CAD24BD785AB6AF8F962BD626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6">
    <w:name w:val="1583B7EBEDE04F96BE77C19ECDF277F7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6">
    <w:name w:val="1701AEF26E4A4A5F9DD63DDA8DC12C94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6">
    <w:name w:val="7DEF16235697410AA1D7F8AA632242CB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6">
    <w:name w:val="055ADB91E61247A3B3CE3BB8873484CB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3">
    <w:name w:val="0616EF0D0FFC4F34BA8045E6808D74F4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0AF66AE6B354CBD89630E8323DD9FAB">
    <w:name w:val="80AF66AE6B354CBD89630E8323DD9FAB"/>
    <w:rsid w:val="009474B2"/>
  </w:style>
  <w:style w:type="paragraph" w:customStyle="1" w:styleId="020E18A665C44310AF613E6634E1D95B">
    <w:name w:val="020E18A665C44310AF613E6634E1D95B"/>
    <w:rsid w:val="009474B2"/>
  </w:style>
  <w:style w:type="paragraph" w:customStyle="1" w:styleId="4FE96EE3B0554FBEAD6600309897CAD37">
    <w:name w:val="4FE96EE3B0554FBEAD6600309897CAD37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7">
    <w:name w:val="2B0CD4A60E204F1F9B944E561C016A997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3">
    <w:name w:val="CCCF613B032C41AC98E67F627B499E631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3">
    <w:name w:val="3A165DDEB3324D1592EEF0521E29BB831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0">
    <w:name w:val="DA19A9B57CB14779871A44C150B13B24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">
    <w:name w:val="B634916E167E44128E4ACE4C48EA2902"/>
    <w:rsid w:val="009474B2"/>
  </w:style>
  <w:style w:type="paragraph" w:customStyle="1" w:styleId="4FE96EE3B0554FBEAD6600309897CAD38">
    <w:name w:val="4FE96EE3B0554FBEAD6600309897CAD38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8">
    <w:name w:val="2B0CD4A60E204F1F9B944E561C016A998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4">
    <w:name w:val="CCCF613B032C41AC98E67F627B499E631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4">
    <w:name w:val="3A165DDEB3324D1592EEF0521E29BB831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1">
    <w:name w:val="DA19A9B57CB14779871A44C150B13B24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9">
    <w:name w:val="4FE96EE3B0554FBEAD6600309897CAD39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9">
    <w:name w:val="2B0CD4A60E204F1F9B944E561C016A999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5">
    <w:name w:val="CCCF613B032C41AC98E67F627B499E631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5">
    <w:name w:val="3A165DDEB3324D1592EEF0521E29BB831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2">
    <w:name w:val="DA19A9B57CB14779871A44C150B13B24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1">
    <w:name w:val="B634916E167E44128E4ACE4C48EA2902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1">
    <w:name w:val="020E18A665C44310AF613E6634E1D95B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8">
    <w:name w:val="01DFB88FBA484A958DB5D42BDF2A45398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7">
    <w:name w:val="37B06CC4CAD24BD785AB6AF8F962BD627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7">
    <w:name w:val="1583B7EBEDE04F96BE77C19ECDF277F7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7">
    <w:name w:val="1701AEF26E4A4A5F9DD63DDA8DC12C94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7">
    <w:name w:val="7DEF16235697410AA1D7F8AA632242CB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7">
    <w:name w:val="055ADB91E61247A3B3CE3BB8873484CB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4">
    <w:name w:val="0616EF0D0FFC4F34BA8045E6808D74F4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PART">
  <a:themeElements>
    <a:clrScheme name="IPART">
      <a:dk1>
        <a:srgbClr val="212122"/>
      </a:dk1>
      <a:lt1>
        <a:sysClr val="window" lastClr="FFFFFF"/>
      </a:lt1>
      <a:dk2>
        <a:srgbClr val="007BC4"/>
      </a:dk2>
      <a:lt2>
        <a:srgbClr val="A0A09A"/>
      </a:lt2>
      <a:accent1>
        <a:srgbClr val="46B849"/>
      </a:accent1>
      <a:accent2>
        <a:srgbClr val="F68B1F"/>
      </a:accent2>
      <a:accent3>
        <a:srgbClr val="D12026"/>
      </a:accent3>
      <a:accent4>
        <a:srgbClr val="1B4486"/>
      </a:accent4>
      <a:accent5>
        <a:srgbClr val="8F439B"/>
      </a:accent5>
      <a:accent6>
        <a:srgbClr val="989891"/>
      </a:accent6>
      <a:hlink>
        <a:srgbClr val="0070C0"/>
      </a:hlink>
      <a:folHlink>
        <a:srgbClr val="7030A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schemas.macroview.com.au/IPART/Templates">
  <OurRef/>
  <EmployeeName/>
  <EmployeeAddress/>
  <Date/>
  <Salutation/>
  <HeaderTitle>ELT Application - Sponsorship Form</HeaderTitle>
  <FooterTitle/>
  <Heading1/>
  <Heading2/>
  <WorkHours/>
  <WorkDays/>
  <TotalDays/>
  <HomeDays/>
  <HomeHours/>
  <Custom1/>
  <Custom2/>
  <Custom3/>
  <Custom4/>
  <Custom5/>
  <Custom6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0DC8-96D3-4C44-9913-1FFA328EDF84}">
  <ds:schemaRefs>
    <ds:schemaRef ds:uri="http://schemas.macroview.com.au/IPART/Templates"/>
  </ds:schemaRefs>
</ds:datastoreItem>
</file>

<file path=customXml/itemProps2.xml><?xml version="1.0" encoding="utf-8"?>
<ds:datastoreItem xmlns:ds="http://schemas.openxmlformats.org/officeDocument/2006/customXml" ds:itemID="{D618D90D-3C9C-4BE6-A7AD-49EBE75A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Paper.dotx</Template>
  <TotalTime>0</TotalTime>
  <Pages>4</Pages>
  <Words>1023</Words>
  <Characters>5832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2017-01-31T01:09:00Z</dcterms:created>
  <dcterms:modified xsi:type="dcterms:W3CDTF">2018-12-03T01:30:00Z</dcterms:modified>
  <dc:language/>
  <cp:version/>
</cp:coreProperties>
</file>