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19" w:rsidRPr="005C7474" w:rsidRDefault="00177019" w:rsidP="00CE2FAA">
      <w:pPr>
        <w:pStyle w:val="BodyText"/>
        <w:spacing w:before="0"/>
        <w:rPr>
          <w:b/>
          <w:color w:val="007BC4"/>
          <w:sz w:val="44"/>
          <w:szCs w:val="44"/>
        </w:rPr>
      </w:pPr>
      <w:r w:rsidRPr="005C7474">
        <w:rPr>
          <w:b/>
          <w:color w:val="007BC4"/>
          <w:sz w:val="44"/>
          <w:szCs w:val="44"/>
        </w:rPr>
        <w:t xml:space="preserve">Application for </w:t>
      </w:r>
      <w:r w:rsidR="00371B59">
        <w:rPr>
          <w:b/>
          <w:color w:val="007BC4"/>
          <w:sz w:val="44"/>
          <w:szCs w:val="44"/>
        </w:rPr>
        <w:t>audit services panel</w:t>
      </w:r>
      <w:r w:rsidRPr="005C7474">
        <w:rPr>
          <w:b/>
          <w:color w:val="007BC4"/>
          <w:sz w:val="44"/>
          <w:szCs w:val="44"/>
        </w:rPr>
        <w:t xml:space="preserve"> </w:t>
      </w:r>
    </w:p>
    <w:p w:rsidR="00177019" w:rsidRPr="00C17692" w:rsidRDefault="00DC7A68" w:rsidP="005C7474">
      <w:pPr>
        <w:pStyle w:val="BodyText"/>
        <w:spacing w:before="120"/>
        <w:rPr>
          <w:color w:val="007BC4"/>
          <w:sz w:val="32"/>
          <w:szCs w:val="32"/>
        </w:rPr>
      </w:pPr>
      <w:r>
        <w:rPr>
          <w:color w:val="007BC4"/>
          <w:sz w:val="32"/>
          <w:szCs w:val="32"/>
        </w:rPr>
        <w:t xml:space="preserve">Application Form </w:t>
      </w:r>
      <w:r w:rsidR="00177019" w:rsidRPr="00C17692">
        <w:rPr>
          <w:color w:val="007BC4"/>
          <w:sz w:val="32"/>
          <w:szCs w:val="32"/>
        </w:rPr>
        <w:t xml:space="preserve">Part </w:t>
      </w:r>
      <w:proofErr w:type="gramStart"/>
      <w:r w:rsidR="00177019" w:rsidRPr="00C17692">
        <w:rPr>
          <w:color w:val="007BC4"/>
          <w:sz w:val="32"/>
          <w:szCs w:val="32"/>
        </w:rPr>
        <w:t>A</w:t>
      </w:r>
      <w:proofErr w:type="gramEnd"/>
      <w:r w:rsidR="00177019" w:rsidRPr="00C17692">
        <w:rPr>
          <w:color w:val="007BC4"/>
          <w:sz w:val="32"/>
          <w:szCs w:val="32"/>
        </w:rPr>
        <w:t xml:space="preserve"> – </w:t>
      </w:r>
      <w:r w:rsidR="00371B59">
        <w:rPr>
          <w:color w:val="007BC4"/>
          <w:sz w:val="32"/>
          <w:szCs w:val="32"/>
        </w:rPr>
        <w:t>Organisations</w:t>
      </w:r>
    </w:p>
    <w:p w:rsidR="00177019" w:rsidRDefault="005C7474" w:rsidP="005C7474">
      <w:pPr>
        <w:pStyle w:val="Frontpageheadings"/>
      </w:pPr>
      <w:r w:rsidRPr="005C7474">
        <w:rPr>
          <w:noProof/>
          <w:lang w:val="en-US" w:eastAsia="en-US"/>
        </w:rPr>
        <w:drawing>
          <wp:inline distT="0" distB="0" distL="0" distR="0" wp14:anchorId="3DFBEB3B" wp14:editId="047BFB12">
            <wp:extent cx="432000" cy="413878"/>
            <wp:effectExtent l="0" t="0" r="6350" b="5715"/>
            <wp:docPr id="70" name="Picture 7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4">
        <w:tab/>
      </w:r>
      <w:r w:rsidR="00177019" w:rsidRPr="005C7474">
        <w:t>Purpose of this form</w:t>
      </w:r>
    </w:p>
    <w:p w:rsidR="00711352" w:rsidRDefault="00711352" w:rsidP="00711352">
      <w:pPr>
        <w:pStyle w:val="BodyText"/>
      </w:pPr>
      <w:r>
        <w:t xml:space="preserve">This form </w:t>
      </w:r>
      <w:r w:rsidR="002C5DB5">
        <w:t>is</w:t>
      </w:r>
      <w:r>
        <w:t xml:space="preserve"> used </w:t>
      </w:r>
      <w:r w:rsidR="002C5DB5">
        <w:t>to</w:t>
      </w:r>
      <w:r>
        <w:t xml:space="preserve"> apply for </w:t>
      </w:r>
      <w:r w:rsidR="00371B59">
        <w:t>appointment to the ESS Audit Services Panel</w:t>
      </w:r>
      <w:r>
        <w:t xml:space="preserve">.  </w:t>
      </w:r>
      <w:r w:rsidR="002C5DB5">
        <w:t>It</w:t>
      </w:r>
      <w:r>
        <w:t xml:space="preserve"> </w:t>
      </w:r>
      <w:r w:rsidR="008D3759">
        <w:t>should be</w:t>
      </w:r>
      <w:r>
        <w:t xml:space="preserve"> accompanied </w:t>
      </w:r>
      <w:r w:rsidR="008D3759">
        <w:t xml:space="preserve">by </w:t>
      </w:r>
      <w:r w:rsidRPr="00711352">
        <w:rPr>
          <w:i/>
        </w:rPr>
        <w:t xml:space="preserve">Application Form Part </w:t>
      </w:r>
      <w:r w:rsidR="00BC1696">
        <w:rPr>
          <w:i/>
        </w:rPr>
        <w:t>B</w:t>
      </w:r>
      <w:r w:rsidR="00B31C96">
        <w:rPr>
          <w:i/>
        </w:rPr>
        <w:t xml:space="preserve"> </w:t>
      </w:r>
      <w:r w:rsidR="00DC7A68">
        <w:rPr>
          <w:i/>
        </w:rPr>
        <w:t xml:space="preserve">– </w:t>
      </w:r>
      <w:r w:rsidR="00371B59">
        <w:rPr>
          <w:i/>
        </w:rPr>
        <w:t>Lead Auditors</w:t>
      </w:r>
      <w:r w:rsidR="00DC7A68">
        <w:t xml:space="preserve"> </w:t>
      </w:r>
      <w:r w:rsidR="00BF50C6">
        <w:t>and other supporting documentation</w:t>
      </w:r>
      <w:r w:rsidR="003967A7">
        <w:t xml:space="preserve"> as indicated </w:t>
      </w:r>
      <w:r w:rsidR="008D3759">
        <w:t>i</w:t>
      </w:r>
      <w:r w:rsidR="003967A7">
        <w:t xml:space="preserve">n </w:t>
      </w:r>
      <w:r w:rsidR="00F440E3">
        <w:t>these</w:t>
      </w:r>
      <w:r w:rsidR="003967A7">
        <w:t xml:space="preserve"> forms</w:t>
      </w:r>
      <w:r>
        <w:t xml:space="preserve">. </w:t>
      </w:r>
    </w:p>
    <w:p w:rsidR="00BC1696" w:rsidRDefault="00BC1696" w:rsidP="00711352">
      <w:pPr>
        <w:pStyle w:val="BodyText"/>
      </w:pPr>
      <w:r w:rsidRPr="00BC1696">
        <w:t>To become a Project Impact Assessment with Measurement and Verification (</w:t>
      </w:r>
      <w:r w:rsidRPr="00920AAD">
        <w:rPr>
          <w:b/>
        </w:rPr>
        <w:t>PIAM&amp;V</w:t>
      </w:r>
      <w:r w:rsidRPr="00BC1696">
        <w:t xml:space="preserve">) auditor, applicants must also complete the separate </w:t>
      </w:r>
      <w:hyperlink r:id="rId13" w:history="1">
        <w:r w:rsidRPr="00BC1696">
          <w:rPr>
            <w:rStyle w:val="Hyperlink"/>
          </w:rPr>
          <w:t>Application Form for approved PIAM&amp;V Auditors</w:t>
        </w:r>
      </w:hyperlink>
      <w:r w:rsidRPr="00BC1696">
        <w:t xml:space="preserve">.  </w:t>
      </w:r>
    </w:p>
    <w:p w:rsidR="00C17692" w:rsidRPr="00C17692" w:rsidRDefault="00F440E3" w:rsidP="00711352">
      <w:pPr>
        <w:pStyle w:val="BodyText"/>
      </w:pPr>
      <w:r>
        <w:t>R</w:t>
      </w:r>
      <w:r w:rsidR="001802B1">
        <w:t>efer to</w:t>
      </w:r>
      <w:r w:rsidR="00711352">
        <w:t xml:space="preserve"> the </w:t>
      </w:r>
      <w:hyperlink r:id="rId14" w:history="1">
        <w:r w:rsidR="00371B59" w:rsidRPr="004D16FE">
          <w:rPr>
            <w:rStyle w:val="Hyperlink"/>
            <w:u w:val="single"/>
          </w:rPr>
          <w:t>Audit Services Panel Guide</w:t>
        </w:r>
      </w:hyperlink>
      <w:r w:rsidR="00371B59" w:rsidRPr="00371B59">
        <w:t xml:space="preserve"> </w:t>
      </w:r>
      <w:r w:rsidRPr="00F440E3">
        <w:t>to assist you in preparing application documentation.</w:t>
      </w:r>
      <w:r>
        <w:t xml:space="preserve">  </w:t>
      </w:r>
      <w:r w:rsidR="0069347D">
        <w:t>Essential</w:t>
      </w:r>
      <w:r>
        <w:t xml:space="preserve"> information</w:t>
      </w:r>
      <w:r w:rsidR="00B31C96">
        <w:t xml:space="preserve"> </w:t>
      </w:r>
      <w:r w:rsidR="0069347D">
        <w:t>about</w:t>
      </w:r>
      <w:r w:rsidR="00B31C96">
        <w:t xml:space="preserve"> the requirements of </w:t>
      </w:r>
      <w:r w:rsidR="00371B59">
        <w:t>auditors</w:t>
      </w:r>
      <w:r w:rsidR="00B31C96">
        <w:t xml:space="preserve"> </w:t>
      </w:r>
      <w:r>
        <w:t>is set out in</w:t>
      </w:r>
      <w:r w:rsidR="00FA266D">
        <w:t xml:space="preserve"> the</w:t>
      </w:r>
      <w:r>
        <w:t xml:space="preserve"> </w:t>
      </w:r>
      <w:hyperlink r:id="rId15" w:history="1">
        <w:r w:rsidR="00371B59" w:rsidRPr="004D16FE">
          <w:rPr>
            <w:rStyle w:val="Hyperlink"/>
            <w:u w:val="single"/>
          </w:rPr>
          <w:t>Audit Service Panel Agreement</w:t>
        </w:r>
      </w:hyperlink>
      <w:r w:rsidR="00371B59">
        <w:t xml:space="preserve">, </w:t>
      </w:r>
      <w:hyperlink r:id="rId16" w:history="1">
        <w:r w:rsidR="00371B59" w:rsidRPr="004D16FE">
          <w:rPr>
            <w:rStyle w:val="Hyperlink"/>
            <w:u w:val="single"/>
          </w:rPr>
          <w:t>Audit Guideline</w:t>
        </w:r>
      </w:hyperlink>
      <w:r w:rsidR="00371B59" w:rsidRPr="004D16FE">
        <w:rPr>
          <w:u w:val="single"/>
        </w:rPr>
        <w:t xml:space="preserve">, </w:t>
      </w:r>
      <w:hyperlink r:id="rId17" w:history="1">
        <w:r w:rsidR="00371B59" w:rsidRPr="004D16FE">
          <w:rPr>
            <w:rStyle w:val="Hyperlink"/>
            <w:u w:val="single"/>
          </w:rPr>
          <w:t>Audit Scope – ESC creation audits</w:t>
        </w:r>
      </w:hyperlink>
      <w:r w:rsidR="00371B59">
        <w:rPr>
          <w:i/>
        </w:rPr>
        <w:t xml:space="preserve">, </w:t>
      </w:r>
      <w:hyperlink r:id="rId18" w:history="1">
        <w:r w:rsidR="00371B59" w:rsidRPr="004D16FE">
          <w:rPr>
            <w:rStyle w:val="Hyperlink"/>
            <w:u w:val="single"/>
          </w:rPr>
          <w:t>Audit Scope for Annual Energy Savings Statements</w:t>
        </w:r>
      </w:hyperlink>
      <w:r w:rsidR="00371B59">
        <w:t xml:space="preserve"> and </w:t>
      </w:r>
      <w:hyperlink r:id="rId19" w:history="1">
        <w:r w:rsidR="00CB5C80" w:rsidRPr="004D16FE">
          <w:rPr>
            <w:rStyle w:val="Hyperlink"/>
            <w:u w:val="single"/>
          </w:rPr>
          <w:t>ESS notices</w:t>
        </w:r>
      </w:hyperlink>
      <w:r w:rsidR="00711352">
        <w:t>.</w:t>
      </w:r>
      <w:r w:rsidR="00CF43FF">
        <w:t xml:space="preserve">  </w:t>
      </w:r>
      <w:r w:rsidR="0069347D">
        <w:t xml:space="preserve">Your application information must be consistent with and meet the requirements set out in these documents.  Information </w:t>
      </w:r>
      <w:r w:rsidR="00711352">
        <w:t xml:space="preserve">on </w:t>
      </w:r>
      <w:r w:rsidR="00CF43FF">
        <w:t xml:space="preserve">the </w:t>
      </w:r>
      <w:r w:rsidR="00711352">
        <w:t xml:space="preserve">application process can be found on the </w:t>
      </w:r>
      <w:hyperlink r:id="rId20" w:history="1">
        <w:r w:rsidR="00711352" w:rsidRPr="00745068">
          <w:rPr>
            <w:rStyle w:val="Hyperlink"/>
            <w:u w:val="single"/>
          </w:rPr>
          <w:t>ESS website</w:t>
        </w:r>
      </w:hyperlink>
      <w:r w:rsidR="00711352">
        <w:t>.</w:t>
      </w:r>
      <w:r w:rsidR="00B31C96">
        <w:t xml:space="preserve">  </w:t>
      </w:r>
    </w:p>
    <w:p w:rsidR="00CB5C80" w:rsidRPr="00701BAC" w:rsidRDefault="00711352" w:rsidP="00CB5C80">
      <w:pPr>
        <w:pStyle w:val="Frontpageheadings"/>
        <w:rPr>
          <w:spacing w:val="-4"/>
        </w:rPr>
      </w:pPr>
      <w:r w:rsidRPr="005C7474">
        <w:rPr>
          <w:noProof/>
          <w:lang w:val="en-US" w:eastAsia="en-US"/>
        </w:rPr>
        <w:drawing>
          <wp:inline distT="0" distB="0" distL="0" distR="0" wp14:anchorId="7556B720" wp14:editId="1ABC2B42">
            <wp:extent cx="432000" cy="413878"/>
            <wp:effectExtent l="0" t="0" r="6350" b="5715"/>
            <wp:docPr id="10" name="Picture 1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4">
        <w:tab/>
      </w:r>
      <w:r w:rsidR="00CB5C80" w:rsidRPr="005C7474">
        <w:tab/>
      </w:r>
      <w:r w:rsidR="00CB5C80" w:rsidRPr="00701BAC">
        <w:rPr>
          <w:spacing w:val="-4"/>
        </w:rPr>
        <w:t>Meaning of key terms, icons and colours in this form</w:t>
      </w:r>
    </w:p>
    <w:p w:rsidR="00CB5C80" w:rsidRDefault="00CB5C80" w:rsidP="00CB5C80">
      <w:pPr>
        <w:pStyle w:val="Heading2nonumber"/>
      </w:pPr>
      <w:r>
        <w:t>Key terms</w:t>
      </w:r>
    </w:p>
    <w:p w:rsidR="005D5E32" w:rsidRDefault="00CB5C80" w:rsidP="00CB5C80">
      <w:pPr>
        <w:pStyle w:val="BodyText"/>
        <w:spacing w:before="120"/>
      </w:pPr>
      <w:r>
        <w:rPr>
          <w:b/>
        </w:rPr>
        <w:t>Panel</w:t>
      </w:r>
      <w:r>
        <w:t xml:space="preserve"> means the </w:t>
      </w:r>
      <w:r w:rsidRPr="00CB5C80">
        <w:rPr>
          <w:b/>
        </w:rPr>
        <w:t xml:space="preserve">Audit </w:t>
      </w:r>
      <w:r w:rsidR="00052848">
        <w:rPr>
          <w:b/>
        </w:rPr>
        <w:t xml:space="preserve">Services </w:t>
      </w:r>
      <w:r w:rsidRPr="00CB5C80">
        <w:rPr>
          <w:b/>
        </w:rPr>
        <w:t>Panel</w:t>
      </w:r>
      <w:r>
        <w:t xml:space="preserve">.  </w:t>
      </w:r>
      <w:r w:rsidR="005D5E32">
        <w:t xml:space="preserve">The audit service panel is managed by IPART and consists of </w:t>
      </w:r>
      <w:r w:rsidR="00052848" w:rsidRPr="00052848">
        <w:t xml:space="preserve">suitably qualified and experienced audit organisations.  </w:t>
      </w:r>
    </w:p>
    <w:p w:rsidR="00052848" w:rsidRDefault="00052848" w:rsidP="00CB5C80">
      <w:pPr>
        <w:pStyle w:val="BodyText"/>
        <w:spacing w:before="120"/>
      </w:pPr>
      <w:r w:rsidRPr="005D5E32">
        <w:rPr>
          <w:b/>
        </w:rPr>
        <w:t>Panel Member</w:t>
      </w:r>
      <w:r>
        <w:t xml:space="preserve"> means </w:t>
      </w:r>
      <w:r w:rsidR="005D5E32">
        <w:t xml:space="preserve">an </w:t>
      </w:r>
      <w:r w:rsidR="005D5E32" w:rsidRPr="005D5E32">
        <w:rPr>
          <w:b/>
        </w:rPr>
        <w:t>Audit Services Panel Member</w:t>
      </w:r>
      <w:r w:rsidR="005D5E32">
        <w:t xml:space="preserve">. If this application is successful, you will be appointed to the Panel as a Panel Member.  </w:t>
      </w:r>
      <w:r w:rsidR="005D5E32" w:rsidRPr="00052848">
        <w:t>Only Panel Members are allowed to undertake ESS audits</w:t>
      </w:r>
      <w:r w:rsidR="005D5E32">
        <w:t>.</w:t>
      </w:r>
    </w:p>
    <w:p w:rsidR="005D5E32" w:rsidRDefault="005D5E32" w:rsidP="00CB5C80">
      <w:pPr>
        <w:pStyle w:val="BodyText"/>
        <w:spacing w:before="120"/>
      </w:pPr>
      <w:r w:rsidRPr="005D5E32">
        <w:rPr>
          <w:b/>
        </w:rPr>
        <w:t xml:space="preserve">Panel Agreement </w:t>
      </w:r>
      <w:r>
        <w:t xml:space="preserve">means the </w:t>
      </w:r>
      <w:r w:rsidRPr="005D5E32">
        <w:rPr>
          <w:b/>
        </w:rPr>
        <w:t>Audit Services Panel Agreement</w:t>
      </w:r>
      <w:r w:rsidRPr="00011FB9">
        <w:t>.</w:t>
      </w:r>
      <w:r>
        <w:t xml:space="preserve"> If this application is successful, you will be</w:t>
      </w:r>
      <w:r w:rsidRPr="00011FB9">
        <w:t xml:space="preserve"> </w:t>
      </w:r>
      <w:r>
        <w:t xml:space="preserve">required to sign the </w:t>
      </w:r>
      <w:r w:rsidRPr="00011FB9">
        <w:t xml:space="preserve">Audit Services Panel </w:t>
      </w:r>
      <w:r>
        <w:t>A</w:t>
      </w:r>
      <w:r w:rsidRPr="00011FB9">
        <w:t>greement.</w:t>
      </w:r>
    </w:p>
    <w:p w:rsidR="00CB5C80" w:rsidRPr="00701BAC" w:rsidRDefault="00CB5C80" w:rsidP="00CB5C80">
      <w:pPr>
        <w:pStyle w:val="Heading2nonumber"/>
      </w:pPr>
      <w:r>
        <w:t>I</w:t>
      </w:r>
      <w:r w:rsidRPr="00701BAC">
        <w:t>cons</w:t>
      </w:r>
    </w:p>
    <w:p w:rsidR="00CB5C80" w:rsidRPr="004B7651" w:rsidRDefault="00CB5C80" w:rsidP="00CB5C80">
      <w:pPr>
        <w:pStyle w:val="BodyText"/>
        <w:spacing w:before="120"/>
        <w:rPr>
          <w:b/>
          <w:color w:val="007BC4"/>
        </w:rPr>
      </w:pPr>
      <w:r w:rsidRPr="004B7651">
        <w:rPr>
          <w:b/>
          <w:noProof/>
          <w:color w:val="007BC4"/>
          <w:lang w:val="en-US" w:eastAsia="en-US"/>
        </w:rPr>
        <w:drawing>
          <wp:inline distT="0" distB="0" distL="0" distR="0" wp14:anchorId="1C2595DA" wp14:editId="68F29626">
            <wp:extent cx="142875" cy="152400"/>
            <wp:effectExtent l="0" t="0" r="9525" b="0"/>
            <wp:docPr id="91" name="Picture 91" descr="IPART_Icons_Arrow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PART_Icons_Arrow_Righ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651">
        <w:rPr>
          <w:b/>
          <w:color w:val="007BC4"/>
        </w:rPr>
        <w:tab/>
      </w:r>
      <w:r w:rsidRPr="004B7651">
        <w:rPr>
          <w:b/>
          <w:color w:val="007BC4"/>
        </w:rPr>
        <w:tab/>
      </w:r>
      <w:proofErr w:type="gramStart"/>
      <w:r w:rsidRPr="004B7651">
        <w:rPr>
          <w:b/>
          <w:color w:val="007BC4"/>
        </w:rPr>
        <w:t>Indicates an instruction</w:t>
      </w:r>
      <w:r>
        <w:rPr>
          <w:b/>
          <w:color w:val="007BC4"/>
        </w:rPr>
        <w:t xml:space="preserve"> for completing this form</w:t>
      </w:r>
      <w:r w:rsidRPr="004B7651">
        <w:rPr>
          <w:b/>
          <w:color w:val="007BC4"/>
        </w:rPr>
        <w:t>.</w:t>
      </w:r>
      <w:proofErr w:type="gramEnd"/>
    </w:p>
    <w:p w:rsidR="00CB5C80" w:rsidRDefault="00EA2E68" w:rsidP="00CB5C80">
      <w:pPr>
        <w:pStyle w:val="BodyText"/>
        <w:spacing w:before="120"/>
      </w:pPr>
      <w:r>
        <w:rPr>
          <w:noProof/>
          <w:lang w:val="en-US" w:eastAsia="en-US"/>
        </w:rPr>
        <w:drawing>
          <wp:inline distT="0" distB="0" distL="0" distR="0" wp14:anchorId="32E9890F" wp14:editId="443BD7FF">
            <wp:extent cx="180000" cy="193696"/>
            <wp:effectExtent l="0" t="0" r="0" b="0"/>
            <wp:docPr id="3" name="Picture 3" descr="C:\Users\johnd\AppData\Local\Microsoft\Windows\Temporary Internet Files\Content.Word\IPART_Icons_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d\AppData\Local\Microsoft\Windows\Temporary Internet Files\Content.Word\IPART_Icons_Papercli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80">
        <w:tab/>
      </w:r>
      <w:r w:rsidR="00CB5C80">
        <w:tab/>
      </w:r>
      <w:proofErr w:type="gramStart"/>
      <w:r w:rsidR="00CB5C80">
        <w:t>Indicates a document or supporting evidence to be provided with the application.</w:t>
      </w:r>
      <w:proofErr w:type="gramEnd"/>
    </w:p>
    <w:p w:rsidR="00CB5C80" w:rsidRPr="004B7651" w:rsidRDefault="00CB5C80" w:rsidP="00CB5C80">
      <w:pPr>
        <w:pStyle w:val="BodyText"/>
        <w:spacing w:before="120"/>
        <w:rPr>
          <w:i/>
        </w:rPr>
      </w:pPr>
      <w:r w:rsidRPr="004B7651">
        <w:rPr>
          <w:i/>
          <w:noProof/>
          <w:lang w:val="en-US" w:eastAsia="en-US"/>
        </w:rPr>
        <w:drawing>
          <wp:inline distT="0" distB="0" distL="0" distR="0" wp14:anchorId="7EDA16C9" wp14:editId="0FA920D2">
            <wp:extent cx="190500" cy="180975"/>
            <wp:effectExtent l="0" t="0" r="0" b="9525"/>
            <wp:docPr id="30" name="Picture 94" descr="IPART_Icons_W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PART_Icons_Wha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651">
        <w:rPr>
          <w:i/>
        </w:rPr>
        <w:tab/>
      </w:r>
      <w:proofErr w:type="gramStart"/>
      <w:r w:rsidRPr="004B7651">
        <w:rPr>
          <w:i/>
        </w:rPr>
        <w:t>Important information to assist you with completing the application.</w:t>
      </w:r>
      <w:proofErr w:type="gramEnd"/>
    </w:p>
    <w:p w:rsidR="00CE2FAA" w:rsidRDefault="002C5DB5" w:rsidP="00CB5C80">
      <w:pPr>
        <w:pStyle w:val="Frontpageheadings"/>
      </w:pPr>
      <w:r w:rsidRPr="006870D5">
        <w:rPr>
          <w:noProof/>
          <w:lang w:val="en-US" w:eastAsia="en-US"/>
        </w:rPr>
        <w:lastRenderedPageBreak/>
        <w:drawing>
          <wp:inline distT="0" distB="0" distL="0" distR="0" wp14:anchorId="25F63B43" wp14:editId="724C3B80">
            <wp:extent cx="431800" cy="413385"/>
            <wp:effectExtent l="0" t="0" r="6350" b="5715"/>
            <wp:docPr id="38" name="Picture 38" descr="T:\Chris\IPART\2016\ICONS\IPART_Icons_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:\Chris\IPART\2016\ICONS\IPART_Icons_How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AA" w:rsidRPr="005C7474">
        <w:tab/>
      </w:r>
      <w:r w:rsidR="00CE2FAA" w:rsidRPr="00CE2FAA">
        <w:t xml:space="preserve">How to complete and submit </w:t>
      </w:r>
      <w:r w:rsidR="00784A85">
        <w:t>an</w:t>
      </w:r>
      <w:r w:rsidR="00CE2FAA" w:rsidRPr="00CE2FAA">
        <w:t xml:space="preserve"> application</w:t>
      </w:r>
    </w:p>
    <w:p w:rsidR="00162FA9" w:rsidRDefault="00406207" w:rsidP="00BF50C6">
      <w:pPr>
        <w:pStyle w:val="BodyText"/>
        <w:spacing w:before="120"/>
        <w:ind w:left="425" w:hanging="425"/>
        <w:rPr>
          <w:rStyle w:val="Hyperlink"/>
          <w:i/>
        </w:rPr>
      </w:pPr>
      <w:proofErr w:type="gramStart"/>
      <w:r>
        <w:t>1</w:t>
      </w:r>
      <w:r w:rsidR="00CE2FAA">
        <w:t>.</w:t>
      </w:r>
      <w:r w:rsidR="00CE2FAA">
        <w:tab/>
        <w:t xml:space="preserve">Complete </w:t>
      </w:r>
      <w:hyperlink r:id="rId25" w:history="1">
        <w:r w:rsidR="00812682" w:rsidRPr="00CB5C80">
          <w:rPr>
            <w:rStyle w:val="Hyperlink"/>
            <w:i/>
          </w:rPr>
          <w:t xml:space="preserve">Application Form </w:t>
        </w:r>
        <w:r w:rsidR="00CE2FAA" w:rsidRPr="00CB5C80">
          <w:rPr>
            <w:rStyle w:val="Hyperlink"/>
            <w:i/>
          </w:rPr>
          <w:t>Part A</w:t>
        </w:r>
      </w:hyperlink>
      <w:r w:rsidR="00BF50C6" w:rsidRPr="00CB5C80">
        <w:rPr>
          <w:i/>
        </w:rPr>
        <w:t xml:space="preserve"> </w:t>
      </w:r>
      <w:r w:rsidR="00CB5C80">
        <w:t xml:space="preserve">(this form) </w:t>
      </w:r>
      <w:r w:rsidR="00BF50C6">
        <w:t>and</w:t>
      </w:r>
      <w:r w:rsidR="000F60D4">
        <w:t xml:space="preserve"> </w:t>
      </w:r>
      <w:hyperlink r:id="rId26" w:history="1">
        <w:r w:rsidR="00812682" w:rsidRPr="00CB5C80">
          <w:rPr>
            <w:rStyle w:val="Hyperlink"/>
            <w:i/>
          </w:rPr>
          <w:t xml:space="preserve">Application Form </w:t>
        </w:r>
        <w:r w:rsidR="00CE2FAA" w:rsidRPr="00CB5C80">
          <w:rPr>
            <w:rStyle w:val="Hyperlink"/>
            <w:i/>
          </w:rPr>
          <w:t>Part B</w:t>
        </w:r>
      </w:hyperlink>
      <w:r w:rsidR="00920AAD">
        <w:rPr>
          <w:rStyle w:val="Hyperlink"/>
          <w:i/>
        </w:rPr>
        <w:t>.</w:t>
      </w:r>
      <w:proofErr w:type="gramEnd"/>
    </w:p>
    <w:p w:rsidR="004D16FE" w:rsidRDefault="004D16FE" w:rsidP="004D16FE">
      <w:pPr>
        <w:pStyle w:val="BodyText"/>
        <w:numPr>
          <w:ilvl w:val="0"/>
          <w:numId w:val="100"/>
        </w:numPr>
        <w:spacing w:before="120"/>
      </w:pPr>
      <w:r>
        <w:t xml:space="preserve">If applying for appointment as a </w:t>
      </w:r>
      <w:r w:rsidRPr="00CB5C80">
        <w:t xml:space="preserve">Project Impact Assessment with Measurement and Verification </w:t>
      </w:r>
      <w:r w:rsidRPr="00CB5C80">
        <w:rPr>
          <w:b/>
        </w:rPr>
        <w:t>(PIAM&amp;V</w:t>
      </w:r>
      <w:r w:rsidRPr="00CB5C80">
        <w:t>)</w:t>
      </w:r>
      <w:r>
        <w:t xml:space="preserve"> auditor, you will also need to complete the </w:t>
      </w:r>
      <w:hyperlink r:id="rId27" w:history="1">
        <w:r w:rsidRPr="00CB5C80">
          <w:rPr>
            <w:rStyle w:val="Hyperlink"/>
            <w:i/>
          </w:rPr>
          <w:t>PIAM&amp;V application form</w:t>
        </w:r>
      </w:hyperlink>
      <w:r>
        <w:t>.</w:t>
      </w:r>
    </w:p>
    <w:p w:rsidR="00CE2FAA" w:rsidRDefault="00406207" w:rsidP="00BF50C6">
      <w:pPr>
        <w:pStyle w:val="BodyText"/>
        <w:spacing w:before="120"/>
        <w:ind w:left="425" w:hanging="425"/>
      </w:pPr>
      <w:r>
        <w:t>2</w:t>
      </w:r>
      <w:r w:rsidR="00162FA9">
        <w:t>.</w:t>
      </w:r>
      <w:r w:rsidR="00162FA9">
        <w:tab/>
        <w:t>F</w:t>
      </w:r>
      <w:r w:rsidR="00BF50C6">
        <w:t>inalise supporting documentation</w:t>
      </w:r>
      <w:r w:rsidR="00CE2FAA">
        <w:t>.</w:t>
      </w:r>
    </w:p>
    <w:p w:rsidR="00CE2FAA" w:rsidRDefault="00406207" w:rsidP="00CE2FAA">
      <w:pPr>
        <w:pStyle w:val="BodyText"/>
        <w:spacing w:before="120"/>
        <w:ind w:left="425" w:hanging="425"/>
      </w:pPr>
      <w:r>
        <w:t>3</w:t>
      </w:r>
      <w:r w:rsidR="00CE2FAA">
        <w:t>.</w:t>
      </w:r>
      <w:r w:rsidR="00CE2FAA">
        <w:tab/>
        <w:t xml:space="preserve">Review </w:t>
      </w:r>
      <w:r w:rsidR="00B45148">
        <w:t>the</w:t>
      </w:r>
      <w:r w:rsidR="00CE2FAA">
        <w:t xml:space="preserve"> completed application forms and supporting documentation to ensure that they are </w:t>
      </w:r>
      <w:r w:rsidR="00DE76D7">
        <w:t>concise, complete</w:t>
      </w:r>
      <w:r>
        <w:t>, relevant</w:t>
      </w:r>
      <w:r w:rsidR="00DE76D7">
        <w:t xml:space="preserve"> and accurate</w:t>
      </w:r>
      <w:r w:rsidR="00CE2FAA">
        <w:t xml:space="preserve">.  </w:t>
      </w:r>
      <w:r w:rsidR="000F60D4">
        <w:t>This is an opportunity to demonstrate</w:t>
      </w:r>
      <w:r w:rsidR="00E634FB">
        <w:t xml:space="preserve"> the effectiveness of</w:t>
      </w:r>
      <w:r w:rsidR="000F60D4">
        <w:t xml:space="preserve"> your quality assurance procedures</w:t>
      </w:r>
      <w:r w:rsidR="008D3759">
        <w:t xml:space="preserve"> to IPART</w:t>
      </w:r>
      <w:r w:rsidR="000F60D4">
        <w:t>.</w:t>
      </w:r>
    </w:p>
    <w:p w:rsidR="00CC62B5" w:rsidRDefault="00406207" w:rsidP="001F0991">
      <w:pPr>
        <w:pStyle w:val="BodyText"/>
        <w:spacing w:before="120"/>
        <w:ind w:left="425" w:hanging="425"/>
      </w:pPr>
      <w:r>
        <w:t>4</w:t>
      </w:r>
      <w:r w:rsidR="00CE2FAA">
        <w:t>.</w:t>
      </w:r>
      <w:r w:rsidR="00CE2FAA">
        <w:tab/>
        <w:t xml:space="preserve">Submit </w:t>
      </w:r>
      <w:r w:rsidR="00B45148">
        <w:t>the</w:t>
      </w:r>
      <w:r w:rsidR="00CE2FAA">
        <w:t xml:space="preserve"> application forms and supporting documentation </w:t>
      </w:r>
      <w:r w:rsidR="001802B1">
        <w:t>to IPART</w:t>
      </w:r>
      <w:r w:rsidR="00CE2FAA">
        <w:t>.</w:t>
      </w:r>
    </w:p>
    <w:p w:rsidR="00225648" w:rsidRDefault="006279AD" w:rsidP="00C5362D">
      <w:pPr>
        <w:pStyle w:val="Sectionheadings"/>
      </w:pPr>
      <w:bookmarkStart w:id="0" w:name="_Toc477850998"/>
      <w:r>
        <w:t>Applicant details</w:t>
      </w:r>
      <w:bookmarkEnd w:id="0"/>
    </w:p>
    <w:p w:rsidR="00177019" w:rsidRPr="000F0E8C" w:rsidRDefault="00A42845" w:rsidP="005E675E">
      <w:pPr>
        <w:pStyle w:val="Questionlevel1"/>
      </w:pPr>
      <w:bookmarkStart w:id="1" w:name="_Ref478369011"/>
      <w:r>
        <w:t xml:space="preserve">Who is applying for </w:t>
      </w:r>
      <w:r w:rsidR="00CB5C80">
        <w:t>appointment to the Panel</w:t>
      </w:r>
      <w:r>
        <w:t>?</w:t>
      </w:r>
      <w:bookmarkEnd w:id="1"/>
    </w:p>
    <w:p w:rsidR="000F0E8C" w:rsidRDefault="0061067F" w:rsidP="00991A46">
      <w:pPr>
        <w:pStyle w:val="Infobullet"/>
      </w:pPr>
      <w:r w:rsidRPr="00132515">
        <w:t xml:space="preserve">If </w:t>
      </w:r>
      <w:r w:rsidR="007F26BB" w:rsidRPr="00132515">
        <w:t>this</w:t>
      </w:r>
      <w:r w:rsidRPr="00132515">
        <w:t xml:space="preserve"> application is approved, the information in this question will be publicly available.</w:t>
      </w:r>
    </w:p>
    <w:p w:rsidR="001A218D" w:rsidRPr="00681D6E" w:rsidRDefault="001A218D" w:rsidP="001A218D">
      <w:pPr>
        <w:pStyle w:val="Infobullet"/>
      </w:pPr>
      <w:r w:rsidRPr="000313C6">
        <w:t xml:space="preserve">The registered business address </w:t>
      </w:r>
      <w:r w:rsidR="004D16FE">
        <w:t xml:space="preserve">must match </w:t>
      </w:r>
      <w:r>
        <w:t>the Current Company Extract</w:t>
      </w:r>
      <w:r w:rsidRPr="000313C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47190D" w:rsidTr="004B7651">
        <w:trPr>
          <w:cantSplit/>
        </w:trPr>
        <w:tc>
          <w:tcPr>
            <w:tcW w:w="3326" w:type="dxa"/>
            <w:shd w:val="clear" w:color="auto" w:fill="C0E7FF"/>
          </w:tcPr>
          <w:p w:rsidR="0047190D" w:rsidRDefault="007F508F" w:rsidP="001A218D">
            <w:pPr>
              <w:pStyle w:val="Questionlevel2nonumber"/>
            </w:pPr>
            <w:r w:rsidRPr="007F508F">
              <w:t xml:space="preserve">Legal name of entity applying for </w:t>
            </w:r>
            <w:r w:rsidR="001A218D">
              <w:t>appointment to the Panel</w:t>
            </w:r>
            <w:r w:rsidR="00B615CA">
              <w:t>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7190D" w:rsidRDefault="00A22948" w:rsidP="007F508F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8F709F" w:rsidTr="004B7651">
        <w:trPr>
          <w:cantSplit/>
        </w:trPr>
        <w:tc>
          <w:tcPr>
            <w:tcW w:w="3326" w:type="dxa"/>
            <w:shd w:val="clear" w:color="auto" w:fill="C0E7FF"/>
          </w:tcPr>
          <w:p w:rsidR="008F709F" w:rsidRDefault="008F709F" w:rsidP="008F709F">
            <w:pPr>
              <w:pStyle w:val="Questionlevel2nonumber"/>
            </w:pPr>
            <w:r w:rsidRPr="008F709F">
              <w:t>Registered business name (if you are operating under a business or trading name):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8F709F" w:rsidRDefault="00A22948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052848" w:rsidTr="009E1367">
        <w:trPr>
          <w:cantSplit/>
        </w:trPr>
        <w:tc>
          <w:tcPr>
            <w:tcW w:w="3326" w:type="dxa"/>
            <w:shd w:val="clear" w:color="auto" w:fill="C0E7FF"/>
          </w:tcPr>
          <w:p w:rsidR="00052848" w:rsidRPr="0017370B" w:rsidRDefault="00052848" w:rsidP="009E1367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Type of entity: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052848" w:rsidRDefault="00052848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8F709F" w:rsidTr="004B7651">
        <w:trPr>
          <w:cantSplit/>
        </w:trPr>
        <w:tc>
          <w:tcPr>
            <w:tcW w:w="3326" w:type="dxa"/>
            <w:shd w:val="clear" w:color="auto" w:fill="C0E7FF"/>
          </w:tcPr>
          <w:p w:rsidR="008F709F" w:rsidRPr="008F709F" w:rsidRDefault="008F709F" w:rsidP="008F709F">
            <w:pPr>
              <w:pStyle w:val="Questionlevel2nonumber"/>
            </w:pPr>
            <w:r w:rsidRPr="008F709F">
              <w:t>ABN: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8F709F" w:rsidRDefault="008F709F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 (required if not providing ACN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 (required if not providing ACN)&gt;</w:t>
            </w:r>
            <w:r>
              <w:fldChar w:fldCharType="end"/>
            </w:r>
          </w:p>
        </w:tc>
      </w:tr>
      <w:tr w:rsidR="008F709F" w:rsidTr="004B7651">
        <w:trPr>
          <w:cantSplit/>
        </w:trPr>
        <w:tc>
          <w:tcPr>
            <w:tcW w:w="3326" w:type="dxa"/>
            <w:shd w:val="clear" w:color="auto" w:fill="C0E7FF"/>
          </w:tcPr>
          <w:p w:rsidR="008F709F" w:rsidRPr="008F709F" w:rsidRDefault="008F709F" w:rsidP="008F709F">
            <w:pPr>
              <w:pStyle w:val="Questionlevel2nonumber"/>
            </w:pPr>
            <w:r w:rsidRPr="0017370B">
              <w:rPr>
                <w:szCs w:val="20"/>
              </w:rPr>
              <w:t>ACN: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8F709F" w:rsidRDefault="008F709F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 (required if not providing ABN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 (required if not providing ABN)&gt;</w:t>
            </w:r>
            <w:r>
              <w:fldChar w:fldCharType="end"/>
            </w:r>
          </w:p>
        </w:tc>
      </w:tr>
      <w:tr w:rsidR="001A218D" w:rsidTr="004B7651">
        <w:trPr>
          <w:cantSplit/>
        </w:trPr>
        <w:tc>
          <w:tcPr>
            <w:tcW w:w="3326" w:type="dxa"/>
            <w:shd w:val="clear" w:color="auto" w:fill="C0E7FF"/>
          </w:tcPr>
          <w:p w:rsidR="001A218D" w:rsidRDefault="001A218D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Registered business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1A218D" w:rsidRDefault="001A218D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218D" w:rsidTr="004B7651">
        <w:trPr>
          <w:cantSplit/>
        </w:trPr>
        <w:tc>
          <w:tcPr>
            <w:tcW w:w="3326" w:type="dxa"/>
            <w:shd w:val="clear" w:color="auto" w:fill="C0E7FF"/>
          </w:tcPr>
          <w:p w:rsidR="001A218D" w:rsidRDefault="001A218D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Postal address, if different to the registered business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1A218D" w:rsidRDefault="001A218D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218D" w:rsidTr="004B7651">
        <w:trPr>
          <w:cantSplit/>
        </w:trPr>
        <w:tc>
          <w:tcPr>
            <w:tcW w:w="3326" w:type="dxa"/>
            <w:shd w:val="clear" w:color="auto" w:fill="C0E7FF"/>
          </w:tcPr>
          <w:p w:rsidR="001A218D" w:rsidRDefault="00052848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Contact number: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1A218D" w:rsidRDefault="001A218D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218D" w:rsidTr="004B7651">
        <w:trPr>
          <w:cantSplit/>
        </w:trPr>
        <w:tc>
          <w:tcPr>
            <w:tcW w:w="3326" w:type="dxa"/>
            <w:shd w:val="clear" w:color="auto" w:fill="C0E7FF"/>
          </w:tcPr>
          <w:p w:rsidR="001A218D" w:rsidRDefault="001A218D" w:rsidP="008F709F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Email</w:t>
            </w:r>
            <w:r w:rsidR="00052848">
              <w:rPr>
                <w:szCs w:val="20"/>
              </w:rPr>
              <w:t xml:space="preserve"> address</w:t>
            </w:r>
            <w:r>
              <w:rPr>
                <w:szCs w:val="20"/>
              </w:rPr>
              <w:t>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1A218D" w:rsidRDefault="001A218D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0324DC" w:rsidRDefault="000324DC" w:rsidP="000324DC">
      <w:pPr>
        <w:pStyle w:val="Supportingevidenceheading"/>
      </w:pPr>
      <w:r>
        <w:t>Attachments</w:t>
      </w:r>
    </w:p>
    <w:p w:rsidR="00097376" w:rsidRDefault="00CE6A8C" w:rsidP="004B7651">
      <w:pPr>
        <w:pStyle w:val="Attachmentbullet"/>
      </w:pPr>
      <w:r>
        <w:t xml:space="preserve">Attach </w:t>
      </w:r>
      <w:r w:rsidR="00B45148">
        <w:t>a</w:t>
      </w:r>
      <w:r w:rsidR="00097376">
        <w:t xml:space="preserve"> </w:t>
      </w:r>
      <w:r w:rsidR="00564361">
        <w:t xml:space="preserve">Current </w:t>
      </w:r>
      <w:r w:rsidR="00564361" w:rsidRPr="001E272C">
        <w:t>Company</w:t>
      </w:r>
      <w:r w:rsidR="00564361">
        <w:t xml:space="preserve"> </w:t>
      </w:r>
      <w:r w:rsidR="00097376">
        <w:t>Extract and</w:t>
      </w:r>
      <w:r w:rsidR="00F41BEA">
        <w:t>,</w:t>
      </w:r>
      <w:r w:rsidR="00097376">
        <w:t xml:space="preserve"> if relevant, evidence of registered business name.</w:t>
      </w:r>
      <w:r w:rsidR="00564361">
        <w:t xml:space="preserve">  These must be dated less than four weeks from the date the application is submitted.</w:t>
      </w:r>
    </w:p>
    <w:p w:rsidR="005E1FD3" w:rsidRPr="00681D6E" w:rsidRDefault="00564361" w:rsidP="004B7651">
      <w:pPr>
        <w:pStyle w:val="Infobullet"/>
      </w:pPr>
      <w:r w:rsidRPr="00681D6E">
        <w:t>Current</w:t>
      </w:r>
      <w:r w:rsidR="005E1FD3" w:rsidRPr="00681D6E">
        <w:t xml:space="preserve"> </w:t>
      </w:r>
      <w:r w:rsidR="005E1FD3" w:rsidRPr="00320C46">
        <w:t>Company</w:t>
      </w:r>
      <w:r w:rsidR="005E1FD3" w:rsidRPr="00681D6E">
        <w:t xml:space="preserve"> Extracts may be purchased from </w:t>
      </w:r>
      <w:r w:rsidRPr="00681D6E">
        <w:t>the Australian Securities and investments Commission (</w:t>
      </w:r>
      <w:r w:rsidR="005E1FD3" w:rsidRPr="00681D6E">
        <w:rPr>
          <w:b/>
        </w:rPr>
        <w:t>ASIC</w:t>
      </w:r>
      <w:r w:rsidRPr="00681D6E">
        <w:t>)</w:t>
      </w:r>
      <w:r w:rsidR="005E1FD3" w:rsidRPr="00681D6E">
        <w:t xml:space="preserve"> or an ASIC approved information broker.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7"/>
        <w:gridCol w:w="4460"/>
      </w:tblGrid>
      <w:tr w:rsidR="005E1FD3" w:rsidTr="004B7651">
        <w:trPr>
          <w:cantSplit/>
        </w:trPr>
        <w:tc>
          <w:tcPr>
            <w:tcW w:w="4567" w:type="dxa"/>
            <w:shd w:val="clear" w:color="auto" w:fill="C0E7FF"/>
          </w:tcPr>
          <w:p w:rsidR="005E1FD3" w:rsidRDefault="00564361" w:rsidP="00112E29">
            <w:pPr>
              <w:pStyle w:val="Questionlevel2nonumber"/>
            </w:pPr>
            <w:r>
              <w:t>Current</w:t>
            </w:r>
            <w:r w:rsidR="005E1FD3">
              <w:t xml:space="preserve"> Company Extract:</w:t>
            </w:r>
          </w:p>
        </w:tc>
        <w:tc>
          <w:tcPr>
            <w:tcW w:w="4460" w:type="dxa"/>
            <w:shd w:val="clear" w:color="auto" w:fill="E3E3DF"/>
            <w:vAlign w:val="center"/>
          </w:tcPr>
          <w:p w:rsidR="005E1FD3" w:rsidRDefault="00A22948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  <w:tr w:rsidR="003D3E2A" w:rsidTr="004B7651">
        <w:trPr>
          <w:cantSplit/>
        </w:trPr>
        <w:tc>
          <w:tcPr>
            <w:tcW w:w="4567" w:type="dxa"/>
            <w:shd w:val="clear" w:color="auto" w:fill="C0E7FF"/>
          </w:tcPr>
          <w:p w:rsidR="003D3E2A" w:rsidRDefault="003D3E2A" w:rsidP="00112E29">
            <w:pPr>
              <w:pStyle w:val="Questionlevel2nonumber"/>
            </w:pPr>
            <w:r>
              <w:lastRenderedPageBreak/>
              <w:t>Evidence of registered business name (if applicable):</w:t>
            </w:r>
          </w:p>
        </w:tc>
        <w:tc>
          <w:tcPr>
            <w:tcW w:w="4460" w:type="dxa"/>
            <w:shd w:val="clear" w:color="auto" w:fill="E3E3DF"/>
            <w:vAlign w:val="center"/>
          </w:tcPr>
          <w:p w:rsidR="003D3E2A" w:rsidRDefault="00A22948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</w:tbl>
    <w:p w:rsidR="004D16FE" w:rsidRDefault="004D16FE" w:rsidP="004D16FE">
      <w:pPr>
        <w:pStyle w:val="Questionlevel1"/>
      </w:pPr>
      <w:r>
        <w:t>What does the organisation do?</w:t>
      </w:r>
    </w:p>
    <w:p w:rsidR="004D16FE" w:rsidRPr="00061CDE" w:rsidRDefault="004D16FE" w:rsidP="004D16FE">
      <w:pPr>
        <w:pStyle w:val="Infobullet"/>
      </w:pPr>
      <w:r w:rsidRPr="00132515">
        <w:t>If this application is approved, the information in this question will be publicly available.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4D16FE" w:rsidTr="004D16FE">
        <w:trPr>
          <w:cantSplit/>
        </w:trPr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Describe the organisation, its activities and the services provided: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4D16FE" w:rsidRDefault="004D16FE" w:rsidP="004D16FE">
      <w:pPr>
        <w:pStyle w:val="Supportingevidenceheading"/>
      </w:pPr>
      <w:bookmarkStart w:id="2" w:name="_Toc477850999"/>
      <w:r>
        <w:t>Attachments</w:t>
      </w:r>
    </w:p>
    <w:p w:rsidR="004D16FE" w:rsidRDefault="004D16FE" w:rsidP="004D16FE">
      <w:pPr>
        <w:pStyle w:val="Attachmentbullet"/>
      </w:pPr>
      <w:r>
        <w:t>Attach a b</w:t>
      </w:r>
      <w:r w:rsidRPr="00061CDE">
        <w:t xml:space="preserve">usiness </w:t>
      </w:r>
      <w:r>
        <w:t>o</w:t>
      </w:r>
      <w:r w:rsidRPr="00061CDE">
        <w:t xml:space="preserve">rganisational </w:t>
      </w:r>
      <w:r>
        <w:t>c</w:t>
      </w:r>
      <w:r w:rsidRPr="00061CDE">
        <w:t>hart</w:t>
      </w:r>
      <w:r>
        <w:t xml:space="preserve"> that </w:t>
      </w:r>
      <w:r w:rsidRPr="00061CDE">
        <w:t>includes employees and contractors relevant to audit activities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4D16FE" w:rsidTr="004D16FE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4D16FE" w:rsidRDefault="004D16FE" w:rsidP="004D16FE">
            <w:pPr>
              <w:pStyle w:val="Questionlevel2nonumber"/>
            </w:pPr>
            <w:r>
              <w:t>Business organisation chart: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&lt;Type </w:t>
            </w:r>
            <w:bookmarkStart w:id="3" w:name="_GoBack"/>
            <w:bookmarkEnd w:id="3"/>
            <w:r>
              <w:rPr>
                <w:noProof/>
              </w:rPr>
              <w:t>document name (and location if it is in a larger document)&gt;</w:t>
            </w:r>
            <w:r>
              <w:fldChar w:fldCharType="end"/>
            </w:r>
          </w:p>
        </w:tc>
      </w:tr>
    </w:tbl>
    <w:bookmarkEnd w:id="2"/>
    <w:p w:rsidR="00202D9D" w:rsidRDefault="002201BE" w:rsidP="00AF3C18">
      <w:pPr>
        <w:pStyle w:val="Questionlevel1"/>
      </w:pPr>
      <w:r>
        <w:t>What insurances do you have?</w:t>
      </w:r>
    </w:p>
    <w:p w:rsidR="002B3461" w:rsidRDefault="002B3461" w:rsidP="002B3461">
      <w:pPr>
        <w:pStyle w:val="Infobullet"/>
      </w:pPr>
      <w:r>
        <w:t>Panel members must maintain at least $5 million of public liability insurance and $5 million of professional indemnity insurance.</w:t>
      </w:r>
    </w:p>
    <w:p w:rsidR="002B3461" w:rsidRPr="002B3461" w:rsidRDefault="002B3461" w:rsidP="002B3461">
      <w:pPr>
        <w:pStyle w:val="Infobullet"/>
      </w:pPr>
      <w:r>
        <w:t>W</w:t>
      </w:r>
      <w:r w:rsidRPr="002B3461">
        <w:t xml:space="preserve">orkers compensation insurance insurance cover </w:t>
      </w:r>
      <w:r>
        <w:t>must comply</w:t>
      </w:r>
      <w:r w:rsidRPr="002B3461">
        <w:t xml:space="preserve"> with the relevant workers compensation legislation in NSW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2201BE" w:rsidTr="009E1367">
        <w:trPr>
          <w:cantSplit/>
        </w:trPr>
        <w:tc>
          <w:tcPr>
            <w:tcW w:w="9027" w:type="dxa"/>
            <w:gridSpan w:val="2"/>
            <w:shd w:val="clear" w:color="auto" w:fill="C0E7FF"/>
          </w:tcPr>
          <w:p w:rsidR="002201BE" w:rsidRPr="002201BE" w:rsidRDefault="002201BE" w:rsidP="002201BE">
            <w:pPr>
              <w:pStyle w:val="Answer"/>
              <w:rPr>
                <w:b/>
              </w:rPr>
            </w:pPr>
            <w:r w:rsidRPr="002201BE">
              <w:rPr>
                <w:b/>
              </w:rPr>
              <w:t xml:space="preserve">Public </w:t>
            </w:r>
            <w:r>
              <w:rPr>
                <w:b/>
              </w:rPr>
              <w:t>l</w:t>
            </w:r>
            <w:r w:rsidRPr="002201BE">
              <w:rPr>
                <w:b/>
              </w:rPr>
              <w:t>iability insurance:</w:t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Insurance provider(s):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Policy number(s):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Amount(s) insured for: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9027" w:type="dxa"/>
            <w:gridSpan w:val="2"/>
            <w:shd w:val="clear" w:color="auto" w:fill="C0E7FF"/>
          </w:tcPr>
          <w:p w:rsidR="002201BE" w:rsidRDefault="002201BE" w:rsidP="002201BE">
            <w:pPr>
              <w:pStyle w:val="Answer"/>
            </w:pPr>
            <w:r>
              <w:rPr>
                <w:b/>
              </w:rPr>
              <w:t>Professional indemnity in</w:t>
            </w:r>
            <w:r w:rsidRPr="002201BE">
              <w:rPr>
                <w:b/>
              </w:rPr>
              <w:t>surance:</w:t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Insurance provider(s):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Policy number(s):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Amount(s) insured for: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9027" w:type="dxa"/>
            <w:gridSpan w:val="2"/>
            <w:shd w:val="clear" w:color="auto" w:fill="C0E7FF"/>
          </w:tcPr>
          <w:p w:rsidR="002201BE" w:rsidRPr="002201BE" w:rsidRDefault="002201BE" w:rsidP="009E1367">
            <w:pPr>
              <w:pStyle w:val="Answer"/>
              <w:rPr>
                <w:b/>
              </w:rPr>
            </w:pPr>
            <w:r>
              <w:rPr>
                <w:b/>
              </w:rPr>
              <w:t>Workers compensation insurance</w:t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Insurance provider(s):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details, if relevant&gt;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Policy number(s):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details, if relevant&gt;</w:t>
            </w:r>
            <w:r>
              <w:fldChar w:fldCharType="end"/>
            </w:r>
          </w:p>
        </w:tc>
      </w:tr>
      <w:tr w:rsidR="002201BE" w:rsidTr="009E1367">
        <w:trPr>
          <w:cantSplit/>
        </w:trPr>
        <w:tc>
          <w:tcPr>
            <w:tcW w:w="3326" w:type="dxa"/>
            <w:shd w:val="clear" w:color="auto" w:fill="C0E7FF"/>
          </w:tcPr>
          <w:p w:rsidR="002201BE" w:rsidRDefault="002201BE" w:rsidP="009E1367">
            <w:pPr>
              <w:pStyle w:val="Questionlevel2nonumber"/>
            </w:pPr>
            <w:r>
              <w:t>Amount(s) insured for: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details, if relevant&gt;</w:t>
            </w:r>
            <w:r>
              <w:fldChar w:fldCharType="end"/>
            </w:r>
          </w:p>
        </w:tc>
      </w:tr>
    </w:tbl>
    <w:p w:rsidR="002201BE" w:rsidRDefault="002201BE" w:rsidP="002201BE">
      <w:pPr>
        <w:pStyle w:val="Supportingevidenceheading"/>
      </w:pPr>
      <w:r>
        <w:t>Attachments</w:t>
      </w:r>
    </w:p>
    <w:p w:rsidR="002201BE" w:rsidRDefault="002201BE" w:rsidP="002201BE">
      <w:pPr>
        <w:pStyle w:val="Attachmentbullet"/>
      </w:pPr>
      <w:r>
        <w:t xml:space="preserve">Attach insurance </w:t>
      </w:r>
      <w:r w:rsidR="001C4745">
        <w:t xml:space="preserve">policies and /or </w:t>
      </w:r>
      <w:r>
        <w:t>c</w:t>
      </w:r>
      <w:r w:rsidR="001C4745">
        <w:t>ertificates of currency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2201BE" w:rsidTr="002201BE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2201BE" w:rsidRDefault="002201BE" w:rsidP="009E1367">
            <w:pPr>
              <w:pStyle w:val="Questionlevel2nonumber"/>
            </w:pPr>
            <w:r>
              <w:t xml:space="preserve">Public liability insurance </w:t>
            </w:r>
            <w:r w:rsidR="001C4745">
              <w:t xml:space="preserve">policy and/or </w:t>
            </w:r>
            <w:r>
              <w:t>certificate(s):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  <w:tr w:rsidR="002201BE" w:rsidTr="002201BE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2201BE" w:rsidRDefault="002201BE" w:rsidP="009E1367">
            <w:pPr>
              <w:pStyle w:val="Questionlevel2nonumber"/>
            </w:pPr>
            <w:r>
              <w:t xml:space="preserve">Professional indemnity insurance </w:t>
            </w:r>
            <w:r w:rsidR="001C4745">
              <w:t>policy and/or certificate(s):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2201BE" w:rsidRDefault="002201BE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  <w:tr w:rsidR="002201BE" w:rsidTr="002201BE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2201BE" w:rsidRDefault="002201BE" w:rsidP="002201BE">
            <w:pPr>
              <w:pStyle w:val="Questionlevel2nonumber"/>
            </w:pPr>
            <w:r>
              <w:t xml:space="preserve">Workers compensation insurance </w:t>
            </w:r>
            <w:r w:rsidR="001C4745">
              <w:t>policy and/or certificate(s)</w:t>
            </w:r>
            <w:r w:rsidR="00061CDE">
              <w:t>, if relevant</w:t>
            </w:r>
            <w:r w:rsidR="001C4745">
              <w:t>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2201BE" w:rsidRDefault="00202D9D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89794C" w:rsidRDefault="0089794C" w:rsidP="0089794C">
      <w:pPr>
        <w:pStyle w:val="Sectionheadings"/>
      </w:pPr>
      <w:r>
        <w:t>Audit details</w:t>
      </w:r>
    </w:p>
    <w:p w:rsidR="00D03062" w:rsidRDefault="00202D9D" w:rsidP="00202D9D">
      <w:pPr>
        <w:pStyle w:val="Questionlevel1"/>
      </w:pPr>
      <w:r>
        <w:t xml:space="preserve">What </w:t>
      </w:r>
      <w:r w:rsidR="00AF3C18">
        <w:t>are your institutional audit capabilities</w:t>
      </w:r>
      <w:r w:rsidR="00D03062">
        <w:t>?</w:t>
      </w:r>
    </w:p>
    <w:p w:rsidR="00AF3C18" w:rsidRDefault="00AF3C18" w:rsidP="00AF3C18">
      <w:pPr>
        <w:pStyle w:val="Instructionbullet"/>
      </w:pPr>
      <w:r>
        <w:t xml:space="preserve">List the </w:t>
      </w:r>
      <w:r w:rsidRPr="00AF3C18">
        <w:t xml:space="preserve">professional audit standards, certifications and/or frameworks you are </w:t>
      </w:r>
      <w:r w:rsidR="0070487B">
        <w:t>accredited under and/or utilise.</w:t>
      </w:r>
    </w:p>
    <w:p w:rsidR="00B80AC5" w:rsidRDefault="008E4781" w:rsidP="00B80AC5">
      <w:pPr>
        <w:pStyle w:val="Infobullet"/>
      </w:pPr>
      <w:r>
        <w:t>Companies</w:t>
      </w:r>
      <w:r w:rsidR="00B80AC5" w:rsidRPr="00B80AC5">
        <w:t xml:space="preserve"> must have appropriate institutional experience and infrastructure to support </w:t>
      </w:r>
      <w:r w:rsidR="00B80AC5">
        <w:t>ESS audits.</w:t>
      </w:r>
    </w:p>
    <w:p w:rsidR="00202D9D" w:rsidRDefault="00202D9D" w:rsidP="00202D9D">
      <w:pPr>
        <w:pStyle w:val="Infobullet"/>
        <w:keepNext/>
      </w:pPr>
      <w:r>
        <w:t>Add more lines, if required</w:t>
      </w:r>
      <w:r w:rsidR="00B80AC5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69"/>
        <w:gridCol w:w="1984"/>
        <w:gridCol w:w="3686"/>
      </w:tblGrid>
      <w:tr w:rsidR="00202D9D" w:rsidTr="00202D9D">
        <w:trPr>
          <w:cantSplit/>
        </w:trPr>
        <w:tc>
          <w:tcPr>
            <w:tcW w:w="3369" w:type="dxa"/>
            <w:shd w:val="clear" w:color="auto" w:fill="C0E7FF" w:themeFill="text2" w:themeFillTint="33"/>
          </w:tcPr>
          <w:p w:rsidR="00202D9D" w:rsidRDefault="00202D9D" w:rsidP="009E1367">
            <w:pPr>
              <w:pStyle w:val="Questionlevel2nonumber"/>
            </w:pPr>
            <w:bookmarkStart w:id="4" w:name="_Ref478368271"/>
            <w:r>
              <w:t>Audit Standard</w:t>
            </w:r>
          </w:p>
        </w:tc>
        <w:tc>
          <w:tcPr>
            <w:tcW w:w="1984" w:type="dxa"/>
            <w:shd w:val="clear" w:color="auto" w:fill="C0E7FF" w:themeFill="text2" w:themeFillTint="33"/>
          </w:tcPr>
          <w:p w:rsidR="00202D9D" w:rsidRDefault="00202D9D" w:rsidP="009E1367">
            <w:pPr>
              <w:pStyle w:val="Answer"/>
              <w:jc w:val="left"/>
            </w:pPr>
            <w:r>
              <w:t>Date accredited</w:t>
            </w:r>
          </w:p>
        </w:tc>
        <w:tc>
          <w:tcPr>
            <w:tcW w:w="3686" w:type="dxa"/>
            <w:shd w:val="clear" w:color="auto" w:fill="C0E7FF" w:themeFill="text2" w:themeFillTint="33"/>
          </w:tcPr>
          <w:p w:rsidR="00202D9D" w:rsidRDefault="00202D9D" w:rsidP="009E1367">
            <w:pPr>
              <w:pStyle w:val="Answer"/>
              <w:jc w:val="left"/>
            </w:pPr>
            <w:r>
              <w:t>Name of institution</w:t>
            </w:r>
          </w:p>
        </w:tc>
      </w:tr>
      <w:tr w:rsidR="00202D9D" w:rsidTr="00202D9D">
        <w:trPr>
          <w:cantSplit/>
        </w:trPr>
        <w:tc>
          <w:tcPr>
            <w:tcW w:w="3369" w:type="dxa"/>
            <w:shd w:val="clear" w:color="auto" w:fill="E3E3E3"/>
          </w:tcPr>
          <w:p w:rsidR="00202D9D" w:rsidRDefault="00202D9D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984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3686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02D9D" w:rsidTr="00202D9D">
        <w:trPr>
          <w:cantSplit/>
        </w:trPr>
        <w:tc>
          <w:tcPr>
            <w:tcW w:w="3369" w:type="dxa"/>
            <w:shd w:val="clear" w:color="auto" w:fill="E3E3E3"/>
          </w:tcPr>
          <w:p w:rsidR="00202D9D" w:rsidRDefault="00202D9D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984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3686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02D9D" w:rsidTr="00202D9D">
        <w:trPr>
          <w:cantSplit/>
        </w:trPr>
        <w:tc>
          <w:tcPr>
            <w:tcW w:w="3369" w:type="dxa"/>
            <w:shd w:val="clear" w:color="auto" w:fill="E3E3E3"/>
          </w:tcPr>
          <w:p w:rsidR="00202D9D" w:rsidRDefault="00202D9D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984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3686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02D9D" w:rsidTr="00202D9D">
        <w:trPr>
          <w:cantSplit/>
        </w:trPr>
        <w:tc>
          <w:tcPr>
            <w:tcW w:w="3369" w:type="dxa"/>
            <w:shd w:val="clear" w:color="auto" w:fill="E3E3E3"/>
          </w:tcPr>
          <w:p w:rsidR="00202D9D" w:rsidRDefault="00202D9D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984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3686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02D9D" w:rsidTr="00202D9D">
        <w:trPr>
          <w:cantSplit/>
        </w:trPr>
        <w:tc>
          <w:tcPr>
            <w:tcW w:w="3369" w:type="dxa"/>
            <w:shd w:val="clear" w:color="auto" w:fill="E3E3E3"/>
          </w:tcPr>
          <w:p w:rsidR="00202D9D" w:rsidRDefault="00202D9D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984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3686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202D9D" w:rsidTr="00202D9D">
        <w:trPr>
          <w:cantSplit/>
        </w:trPr>
        <w:tc>
          <w:tcPr>
            <w:tcW w:w="3369" w:type="dxa"/>
            <w:shd w:val="clear" w:color="auto" w:fill="E3E3E3"/>
          </w:tcPr>
          <w:p w:rsidR="00202D9D" w:rsidRDefault="00202D9D" w:rsidP="009E1367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984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3686" w:type="dxa"/>
            <w:shd w:val="clear" w:color="auto" w:fill="E3E3DF"/>
          </w:tcPr>
          <w:p w:rsidR="00202D9D" w:rsidRDefault="00202D9D" w:rsidP="009E1367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202D9D" w:rsidRDefault="00202D9D" w:rsidP="00202D9D">
      <w:pPr>
        <w:pStyle w:val="Supportingevidenceheading"/>
      </w:pPr>
      <w:r>
        <w:t>Attachments</w:t>
      </w:r>
    </w:p>
    <w:p w:rsidR="00202D9D" w:rsidRDefault="00AF3C18" w:rsidP="00202D9D">
      <w:pPr>
        <w:pStyle w:val="Attachmentbullet"/>
      </w:pPr>
      <w:r>
        <w:t xml:space="preserve">Attach relevant </w:t>
      </w:r>
      <w:r w:rsidR="00B80AC5">
        <w:t xml:space="preserve">audit </w:t>
      </w:r>
      <w:r>
        <w:t>certifications</w:t>
      </w:r>
      <w:r w:rsidR="00202D9D"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202D9D" w:rsidTr="009E1367">
        <w:trPr>
          <w:cantSplit/>
        </w:trPr>
        <w:tc>
          <w:tcPr>
            <w:tcW w:w="4568" w:type="dxa"/>
            <w:tcBorders>
              <w:top w:val="nil"/>
              <w:bottom w:val="nil"/>
            </w:tcBorders>
            <w:shd w:val="clear" w:color="auto" w:fill="C0E7FF" w:themeFill="text2" w:themeFillTint="33"/>
          </w:tcPr>
          <w:p w:rsidR="00202D9D" w:rsidRDefault="00AF3C18" w:rsidP="009E1367">
            <w:pPr>
              <w:pStyle w:val="Questionlevel2nonumber"/>
            </w:pPr>
            <w:r>
              <w:t xml:space="preserve">Relevant </w:t>
            </w:r>
            <w:r w:rsidR="00B80AC5">
              <w:t xml:space="preserve">audit </w:t>
            </w:r>
            <w:r>
              <w:t>certifications</w:t>
            </w:r>
            <w:r w:rsidR="00202D9D">
              <w:t>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202D9D" w:rsidRDefault="00202D9D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C551A2" w:rsidRDefault="003357E9" w:rsidP="00202D9D">
      <w:pPr>
        <w:pStyle w:val="Questionlevel1"/>
      </w:pPr>
      <w:r>
        <w:t xml:space="preserve">What </w:t>
      </w:r>
      <w:r w:rsidR="00202D9D" w:rsidRPr="00202D9D">
        <w:t>audit standard</w:t>
      </w:r>
      <w:r w:rsidR="00202D9D">
        <w:t>(s)</w:t>
      </w:r>
      <w:r w:rsidR="00202D9D" w:rsidRPr="00202D9D">
        <w:t xml:space="preserve"> </w:t>
      </w:r>
      <w:r w:rsidR="00202D9D">
        <w:t xml:space="preserve">do </w:t>
      </w:r>
      <w:r w:rsidR="00202D9D" w:rsidRPr="00202D9D">
        <w:t>you propose to conduct ESS audits to</w:t>
      </w:r>
      <w:r w:rsidR="004C3B2A">
        <w:t>?</w:t>
      </w:r>
      <w:bookmarkEnd w:id="4"/>
    </w:p>
    <w:p w:rsidR="007B6DC6" w:rsidRDefault="007B6DC6" w:rsidP="007B6DC6">
      <w:pPr>
        <w:pStyle w:val="Infobullet"/>
      </w:pPr>
      <w:r>
        <w:t xml:space="preserve">ESS audits can be conducted to any of the following standards: ISO 14064-3:2006 Greenhouse Gases - Part 3, or ISAE 3000 - International Standard on Assurance Engagements, or ASAE 3000 - Assurance Engagements Other than Audits or Reviews of Historical Financial Information. </w:t>
      </w:r>
    </w:p>
    <w:p w:rsidR="007B6DC6" w:rsidRDefault="008E4781" w:rsidP="007B6DC6">
      <w:pPr>
        <w:pStyle w:val="Infobullet"/>
      </w:pPr>
      <w:r>
        <w:t>If you would like to use another standard, y</w:t>
      </w:r>
      <w:r w:rsidR="007B6DC6">
        <w:t>ou must</w:t>
      </w:r>
      <w:r w:rsidR="00D77053">
        <w:t xml:space="preserve"> </w:t>
      </w:r>
      <w:r w:rsidR="007B6DC6">
        <w:t>request approval from IPART</w:t>
      </w:r>
      <w:r>
        <w:t xml:space="preserve"> piror to using the proposed standard</w:t>
      </w:r>
      <w:r w:rsidR="007B6DC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2"/>
        <w:gridCol w:w="5705"/>
      </w:tblGrid>
      <w:tr w:rsidR="004C3B2A" w:rsidTr="004B7651">
        <w:trPr>
          <w:cantSplit/>
        </w:trPr>
        <w:tc>
          <w:tcPr>
            <w:tcW w:w="3322" w:type="dxa"/>
            <w:shd w:val="clear" w:color="auto" w:fill="C0E7FF"/>
          </w:tcPr>
          <w:p w:rsidR="004C3B2A" w:rsidRDefault="00202D9D" w:rsidP="00202D9D">
            <w:pPr>
              <w:pStyle w:val="Questionlevel2nonumber"/>
            </w:pPr>
            <w:r>
              <w:t>What audit standard(s) do you propose to use</w:t>
            </w:r>
            <w:proofErr w:type="gramStart"/>
            <w:r>
              <w:t>?:</w:t>
            </w:r>
            <w:proofErr w:type="gramEnd"/>
          </w:p>
        </w:tc>
        <w:tc>
          <w:tcPr>
            <w:tcW w:w="5705" w:type="dxa"/>
            <w:shd w:val="clear" w:color="auto" w:fill="E3E3DF"/>
            <w:vAlign w:val="center"/>
          </w:tcPr>
          <w:p w:rsidR="00064FDB" w:rsidRDefault="00A22948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  <w:p w:rsidR="00025DE8" w:rsidRDefault="00025DE8" w:rsidP="001B4497">
            <w:pPr>
              <w:pStyle w:val="Answer"/>
            </w:pPr>
          </w:p>
        </w:tc>
      </w:tr>
      <w:tr w:rsidR="00B80AC5" w:rsidTr="004B7651">
        <w:trPr>
          <w:cantSplit/>
        </w:trPr>
        <w:tc>
          <w:tcPr>
            <w:tcW w:w="3322" w:type="dxa"/>
            <w:shd w:val="clear" w:color="auto" w:fill="C0E7FF"/>
          </w:tcPr>
          <w:p w:rsidR="007B6DC6" w:rsidRDefault="00B80AC5" w:rsidP="00B80AC5">
            <w:pPr>
              <w:pStyle w:val="Questionlevel2nonumber"/>
            </w:pPr>
            <w:r w:rsidRPr="00B80AC5">
              <w:t xml:space="preserve">If you </w:t>
            </w:r>
            <w:r>
              <w:t xml:space="preserve">propose </w:t>
            </w:r>
            <w:r w:rsidR="008E4781">
              <w:t xml:space="preserve">to </w:t>
            </w:r>
            <w:r w:rsidR="007B6DC6">
              <w:t xml:space="preserve">use another standard, </w:t>
            </w:r>
            <w:r>
              <w:t>describe</w:t>
            </w:r>
            <w:r w:rsidR="007B6DC6">
              <w:t>:</w:t>
            </w:r>
          </w:p>
          <w:p w:rsidR="007B6DC6" w:rsidRDefault="007B6DC6" w:rsidP="007B6DC6">
            <w:pPr>
              <w:pStyle w:val="Questionlevel2nonumber"/>
              <w:tabs>
                <w:tab w:val="left" w:pos="142"/>
              </w:tabs>
              <w:ind w:left="142" w:hanging="142"/>
            </w:pPr>
            <w:r>
              <w:t>- why ISO14064, ISAE3000 or  ASAE3000 are not applicable</w:t>
            </w:r>
          </w:p>
          <w:p w:rsidR="007B6DC6" w:rsidRDefault="007B6DC6" w:rsidP="007B6DC6">
            <w:pPr>
              <w:pStyle w:val="Questionlevel2nonumber"/>
              <w:tabs>
                <w:tab w:val="left" w:pos="142"/>
              </w:tabs>
              <w:ind w:left="142" w:hanging="142"/>
            </w:pPr>
            <w:r>
              <w:t xml:space="preserve">- </w:t>
            </w:r>
            <w:r w:rsidR="00B80AC5">
              <w:t>what</w:t>
            </w:r>
            <w:r>
              <w:t xml:space="preserve"> standard you would like to use, and</w:t>
            </w:r>
          </w:p>
          <w:p w:rsidR="00B80AC5" w:rsidRPr="00B80AC5" w:rsidRDefault="007B6DC6" w:rsidP="007B6DC6">
            <w:pPr>
              <w:pStyle w:val="Questionlevel2nonumber"/>
              <w:tabs>
                <w:tab w:val="left" w:pos="142"/>
              </w:tabs>
              <w:ind w:left="142" w:hanging="142"/>
            </w:pPr>
            <w:r>
              <w:t xml:space="preserve">- </w:t>
            </w:r>
            <w:r w:rsidR="00B80AC5">
              <w:t xml:space="preserve">how it will meet ESS requirements: </w:t>
            </w:r>
          </w:p>
        </w:tc>
        <w:tc>
          <w:tcPr>
            <w:tcW w:w="5705" w:type="dxa"/>
            <w:shd w:val="clear" w:color="auto" w:fill="E3E3DF"/>
            <w:vAlign w:val="center"/>
          </w:tcPr>
          <w:p w:rsidR="00B80AC5" w:rsidRDefault="00B80AC5" w:rsidP="001B449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details, or NA&gt;</w:t>
            </w:r>
            <w:r>
              <w:fldChar w:fldCharType="end"/>
            </w:r>
          </w:p>
        </w:tc>
      </w:tr>
    </w:tbl>
    <w:p w:rsidR="00E375AE" w:rsidRDefault="00B25B56" w:rsidP="00B25B56">
      <w:pPr>
        <w:pStyle w:val="Questionlevel1"/>
      </w:pPr>
      <w:bookmarkStart w:id="5" w:name="_Ref478377987"/>
      <w:r>
        <w:t>What is the organisation’s technical and resourcing capacity?</w:t>
      </w:r>
      <w:bookmarkEnd w:id="5"/>
    </w:p>
    <w:p w:rsidR="00D77053" w:rsidRPr="00D77053" w:rsidRDefault="00D77053" w:rsidP="00D77053">
      <w:pPr>
        <w:pStyle w:val="Instructionbullet"/>
      </w:pPr>
      <w:r w:rsidRPr="00D77053">
        <w:t xml:space="preserve">List the relevant audit programs, standards and/or frameworks that </w:t>
      </w:r>
      <w:r>
        <w:t xml:space="preserve">you have </w:t>
      </w:r>
      <w:r w:rsidRPr="00D77053">
        <w:t>used for past audits</w:t>
      </w:r>
      <w:r>
        <w:t xml:space="preserve"> and how long you have operated under those programs.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3"/>
        <w:gridCol w:w="5704"/>
      </w:tblGrid>
      <w:tr w:rsidR="0097057C" w:rsidTr="004B7651">
        <w:trPr>
          <w:cantSplit/>
        </w:trPr>
        <w:tc>
          <w:tcPr>
            <w:tcW w:w="3323" w:type="dxa"/>
            <w:shd w:val="clear" w:color="auto" w:fill="C0E7FF"/>
          </w:tcPr>
          <w:p w:rsidR="0097057C" w:rsidRDefault="00B25B56" w:rsidP="0023367C">
            <w:pPr>
              <w:pStyle w:val="Questionlevel2nonumber"/>
            </w:pPr>
            <w:r>
              <w:t xml:space="preserve">Describe the organisation’s </w:t>
            </w:r>
            <w:r w:rsidRPr="00B25B56">
              <w:t>relevant audit activities and time spent doing this work</w:t>
            </w:r>
            <w:r w:rsidR="002D1C76">
              <w:t>:</w:t>
            </w:r>
          </w:p>
        </w:tc>
        <w:tc>
          <w:tcPr>
            <w:tcW w:w="5704" w:type="dxa"/>
            <w:shd w:val="clear" w:color="auto" w:fill="E3E3DF"/>
            <w:vAlign w:val="center"/>
          </w:tcPr>
          <w:p w:rsidR="0097057C" w:rsidRDefault="00A22948" w:rsidP="00EB60BB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ED1355" w:rsidRDefault="00ED1355" w:rsidP="005E675E">
      <w:pPr>
        <w:pStyle w:val="Questionlevel1"/>
      </w:pPr>
      <w:bookmarkStart w:id="6" w:name="_Ref478378128"/>
      <w:r>
        <w:t xml:space="preserve">What </w:t>
      </w:r>
      <w:r w:rsidR="00B25B56">
        <w:t>is the typical engagement staff mix</w:t>
      </w:r>
      <w:r>
        <w:t>?</w:t>
      </w:r>
      <w:bookmarkEnd w:id="6"/>
    </w:p>
    <w:p w:rsidR="00D77053" w:rsidRPr="00D77053" w:rsidRDefault="00D77053" w:rsidP="00D77053">
      <w:pPr>
        <w:pStyle w:val="Infobullet"/>
      </w:pPr>
      <w:r w:rsidRPr="00D77053">
        <w:t xml:space="preserve">Applicants should demonstrate their technical and resourcing capacity to undertake the </w:t>
      </w:r>
      <w:r>
        <w:t xml:space="preserve">ESS </w:t>
      </w:r>
      <w:r w:rsidRPr="00D77053">
        <w:t>audit</w:t>
      </w:r>
      <w:r>
        <w:t>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3"/>
        <w:gridCol w:w="5704"/>
      </w:tblGrid>
      <w:tr w:rsidR="00B25B56" w:rsidTr="009E1367">
        <w:trPr>
          <w:cantSplit/>
        </w:trPr>
        <w:tc>
          <w:tcPr>
            <w:tcW w:w="3323" w:type="dxa"/>
            <w:shd w:val="clear" w:color="auto" w:fill="C0E7FF"/>
          </w:tcPr>
          <w:p w:rsidR="00B25B56" w:rsidRDefault="00B25B56" w:rsidP="005E3056">
            <w:pPr>
              <w:pStyle w:val="Questionlevel2nonumber"/>
            </w:pPr>
            <w:r>
              <w:t>Describe your typical audit team, how it is assembled, the engagement process, any</w:t>
            </w:r>
            <w:r w:rsidR="005E3056">
              <w:t xml:space="preserve"> </w:t>
            </w:r>
            <w:r>
              <w:t>con</w:t>
            </w:r>
            <w:r w:rsidR="005E3056">
              <w:t>tractual relationships in place:</w:t>
            </w:r>
          </w:p>
        </w:tc>
        <w:tc>
          <w:tcPr>
            <w:tcW w:w="5704" w:type="dxa"/>
            <w:shd w:val="clear" w:color="auto" w:fill="E3E3DF"/>
            <w:vAlign w:val="center"/>
          </w:tcPr>
          <w:p w:rsidR="00B25B56" w:rsidRDefault="00B25B56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F61674" w:rsidRDefault="00F61674" w:rsidP="00F61674">
      <w:pPr>
        <w:pStyle w:val="Questionlevel1"/>
      </w:pPr>
      <w:bookmarkStart w:id="7" w:name="_Ref478378147"/>
      <w:r>
        <w:t>Who are the key personnel involved in ESS audits?</w:t>
      </w:r>
    </w:p>
    <w:p w:rsidR="00F61674" w:rsidRDefault="00F61674" w:rsidP="00F61674">
      <w:pPr>
        <w:pStyle w:val="Infobullet"/>
      </w:pPr>
      <w:r>
        <w:t xml:space="preserve">Key personel include the lead auditor(s), members of the audit team, peer reviewer, technical experts and PIAM&amp;V auditors (if applicable). </w:t>
      </w:r>
    </w:p>
    <w:p w:rsidR="00F61674" w:rsidRDefault="00F61674" w:rsidP="00F61674">
      <w:pPr>
        <w:pStyle w:val="Infobullet"/>
      </w:pPr>
      <w:r>
        <w:t>Add more lines, if required.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701"/>
        <w:gridCol w:w="2552"/>
      </w:tblGrid>
      <w:tr w:rsidR="00F61674" w:rsidTr="00920AAD">
        <w:trPr>
          <w:cantSplit/>
        </w:trPr>
        <w:tc>
          <w:tcPr>
            <w:tcW w:w="1668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>First Name:</w:t>
            </w:r>
          </w:p>
        </w:tc>
        <w:tc>
          <w:tcPr>
            <w:tcW w:w="1559" w:type="dxa"/>
            <w:shd w:val="clear" w:color="auto" w:fill="C0E7FF" w:themeFill="text2" w:themeFillTint="33"/>
          </w:tcPr>
          <w:p w:rsidR="00F61674" w:rsidRDefault="00F61674" w:rsidP="00920AAD">
            <w:pPr>
              <w:pStyle w:val="Answer"/>
              <w:jc w:val="left"/>
            </w:pPr>
            <w:r>
              <w:t>Last Name:</w:t>
            </w:r>
          </w:p>
        </w:tc>
        <w:tc>
          <w:tcPr>
            <w:tcW w:w="1559" w:type="dxa"/>
            <w:shd w:val="clear" w:color="auto" w:fill="C0E7FF" w:themeFill="text2" w:themeFillTint="33"/>
          </w:tcPr>
          <w:p w:rsidR="00F61674" w:rsidRDefault="00F61674" w:rsidP="00920AAD">
            <w:pPr>
              <w:pStyle w:val="Answer"/>
              <w:jc w:val="left"/>
            </w:pPr>
            <w:r>
              <w:t>Position relevant to ESS audits:</w:t>
            </w:r>
          </w:p>
        </w:tc>
        <w:tc>
          <w:tcPr>
            <w:tcW w:w="1701" w:type="dxa"/>
            <w:shd w:val="clear" w:color="auto" w:fill="C0E7FF" w:themeFill="text2" w:themeFillTint="33"/>
          </w:tcPr>
          <w:p w:rsidR="00F61674" w:rsidRDefault="00F61674" w:rsidP="00920AAD">
            <w:pPr>
              <w:pStyle w:val="Answer"/>
              <w:jc w:val="left"/>
            </w:pPr>
            <w:r>
              <w:t>Email address:</w:t>
            </w:r>
          </w:p>
        </w:tc>
        <w:tc>
          <w:tcPr>
            <w:tcW w:w="2552" w:type="dxa"/>
            <w:shd w:val="clear" w:color="auto" w:fill="C0E7FF" w:themeFill="text2" w:themeFillTint="33"/>
          </w:tcPr>
          <w:p w:rsidR="00F61674" w:rsidRDefault="00F61674" w:rsidP="00920AAD">
            <w:pPr>
              <w:pStyle w:val="Answer"/>
              <w:jc w:val="left"/>
            </w:pPr>
            <w:r>
              <w:t>Skills and experience relevant to the ESS</w:t>
            </w:r>
          </w:p>
        </w:tc>
      </w:tr>
      <w:tr w:rsidR="00F61674" w:rsidTr="00920AAD">
        <w:trPr>
          <w:cantSplit/>
        </w:trPr>
        <w:tc>
          <w:tcPr>
            <w:tcW w:w="1668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701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2552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1668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701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2552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1668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701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2552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1668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701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2552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1668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701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2552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1668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559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1701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2552" w:type="dxa"/>
            <w:shd w:val="clear" w:color="auto" w:fill="E3E3DF"/>
          </w:tcPr>
          <w:p w:rsidR="00F61674" w:rsidRDefault="00F61674" w:rsidP="00920AAD">
            <w:pPr>
              <w:pStyle w:val="Answer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F61674" w:rsidRDefault="00F61674" w:rsidP="00F61674">
      <w:pPr>
        <w:pStyle w:val="Supportingevidenceheading"/>
      </w:pPr>
      <w:r>
        <w:t>Attachments</w:t>
      </w:r>
    </w:p>
    <w:p w:rsidR="00F61674" w:rsidRDefault="00F61674" w:rsidP="00F61674">
      <w:pPr>
        <w:pStyle w:val="Attachmentbullet"/>
      </w:pPr>
      <w:r>
        <w:t>Attach the CVs for all key personnel</w:t>
      </w:r>
      <w:r w:rsidRPr="0017370B">
        <w:t>.</w:t>
      </w:r>
    </w:p>
    <w:p w:rsidR="00F61674" w:rsidRDefault="00F61674" w:rsidP="00F61674">
      <w:pPr>
        <w:pStyle w:val="Attachmentbullet"/>
      </w:pPr>
      <w:r>
        <w:t>Attach Application Form Part B for each Lead Auditor.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F61674" w:rsidTr="00920AAD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>CVs of key personnel: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F61674" w:rsidRDefault="00F61674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>Application Form Part B for each lead auditor: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F61674" w:rsidRDefault="00F61674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</w:tbl>
    <w:p w:rsidR="00F61674" w:rsidRDefault="008E4781" w:rsidP="00F61674">
      <w:pPr>
        <w:pStyle w:val="Questionlevel1"/>
      </w:pPr>
      <w:r>
        <w:t>What is the lead auditor</w:t>
      </w:r>
      <w:r w:rsidR="00F61674">
        <w:t xml:space="preserve"> hourly rate?</w:t>
      </w:r>
    </w:p>
    <w:p w:rsidR="00F61674" w:rsidRDefault="00F61674" w:rsidP="00F61674">
      <w:pPr>
        <w:pStyle w:val="Infobullet"/>
      </w:pPr>
      <w:r w:rsidRPr="00132515">
        <w:t xml:space="preserve">If this application is approved, the information in this question </w:t>
      </w:r>
      <w:r>
        <w:t xml:space="preserve">will be listed </w:t>
      </w:r>
      <w:r w:rsidRPr="00815E16">
        <w:t xml:space="preserve">in the </w:t>
      </w:r>
      <w:r>
        <w:t>Panel Agreement.</w:t>
      </w:r>
    </w:p>
    <w:p w:rsidR="008E4781" w:rsidRDefault="008E4781" w:rsidP="00F61674">
      <w:pPr>
        <w:pStyle w:val="Infobullet"/>
      </w:pPr>
      <w:r>
        <w:t>Lead auditors must be approved by IPART</w:t>
      </w:r>
    </w:p>
    <w:p w:rsidR="00F61674" w:rsidRDefault="00F61674" w:rsidP="00F61674">
      <w:pPr>
        <w:pStyle w:val="Infobullet"/>
      </w:pPr>
      <w:r>
        <w:t>Add more lines, if required.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4"/>
        <w:gridCol w:w="5703"/>
      </w:tblGrid>
      <w:tr w:rsidR="00F61674" w:rsidTr="00920AAD">
        <w:trPr>
          <w:cantSplit/>
        </w:trPr>
        <w:tc>
          <w:tcPr>
            <w:tcW w:w="3324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>Lead auditor name:</w:t>
            </w:r>
          </w:p>
        </w:tc>
        <w:tc>
          <w:tcPr>
            <w:tcW w:w="5703" w:type="dxa"/>
            <w:shd w:val="clear" w:color="auto" w:fill="C0E7FF" w:themeFill="text2" w:themeFillTint="33"/>
            <w:vAlign w:val="center"/>
          </w:tcPr>
          <w:p w:rsidR="00F61674" w:rsidRDefault="00F61674" w:rsidP="00920AAD">
            <w:pPr>
              <w:pStyle w:val="Answer"/>
            </w:pPr>
            <w:r>
              <w:t>Hourly Rate (excluding GST):</w:t>
            </w:r>
          </w:p>
        </w:tc>
      </w:tr>
      <w:tr w:rsidR="00F61674" w:rsidTr="00920AAD">
        <w:trPr>
          <w:cantSplit/>
        </w:trPr>
        <w:tc>
          <w:tcPr>
            <w:tcW w:w="3324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5703" w:type="dxa"/>
            <w:shd w:val="clear" w:color="auto" w:fill="E3E3E3"/>
            <w:vAlign w:val="center"/>
          </w:tcPr>
          <w:p w:rsidR="00F61674" w:rsidRDefault="00F61674" w:rsidP="00920AAD">
            <w:pPr>
              <w:pStyle w:val="Answer"/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3324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5703" w:type="dxa"/>
            <w:shd w:val="clear" w:color="auto" w:fill="E3E3E3"/>
            <w:vAlign w:val="center"/>
          </w:tcPr>
          <w:p w:rsidR="00F61674" w:rsidRDefault="00F61674" w:rsidP="00920AAD">
            <w:pPr>
              <w:pStyle w:val="Answer"/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3324" w:type="dxa"/>
            <w:shd w:val="clear" w:color="auto" w:fill="E3E3E3"/>
          </w:tcPr>
          <w:p w:rsidR="00F61674" w:rsidRDefault="00F61674" w:rsidP="00920AAD">
            <w:pPr>
              <w:pStyle w:val="Questionlevel2nonum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  <w:tc>
          <w:tcPr>
            <w:tcW w:w="5703" w:type="dxa"/>
            <w:shd w:val="clear" w:color="auto" w:fill="E3E3E3"/>
            <w:vAlign w:val="center"/>
          </w:tcPr>
          <w:p w:rsidR="00F61674" w:rsidRDefault="00F61674" w:rsidP="00920AAD">
            <w:pPr>
              <w:pStyle w:val="Answer"/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F61674" w:rsidRDefault="00F61674" w:rsidP="00F61674">
      <w:pPr>
        <w:pStyle w:val="Questionlevel1"/>
      </w:pPr>
      <w:r>
        <w:t>How will you conduct the peer review and quality assurance process</w:t>
      </w:r>
      <w:r w:rsidRPr="005E675E">
        <w:t>?</w:t>
      </w:r>
    </w:p>
    <w:p w:rsidR="00F61674" w:rsidRPr="002E570E" w:rsidRDefault="00F61674" w:rsidP="00F61674">
      <w:pPr>
        <w:pStyle w:val="Infobullet"/>
      </w:pPr>
      <w:r>
        <w:t>P</w:t>
      </w:r>
      <w:r w:rsidRPr="002E570E">
        <w:t xml:space="preserve">eer review </w:t>
      </w:r>
      <w:r>
        <w:t xml:space="preserve">must be </w:t>
      </w:r>
      <w:r w:rsidRPr="002E570E">
        <w:t xml:space="preserve">conducted on all </w:t>
      </w:r>
      <w:r>
        <w:t xml:space="preserve">ESS </w:t>
      </w:r>
      <w:r w:rsidRPr="002E570E">
        <w:t>audit documentation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7"/>
        <w:gridCol w:w="5700"/>
      </w:tblGrid>
      <w:tr w:rsidR="00F61674" w:rsidTr="00920AAD">
        <w:trPr>
          <w:cantSplit/>
        </w:trPr>
        <w:tc>
          <w:tcPr>
            <w:tcW w:w="3327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 xml:space="preserve">Describe </w:t>
            </w:r>
            <w:r w:rsidRPr="002E570E">
              <w:t>your peer review and/or quality assurance procedures</w:t>
            </w:r>
            <w:r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F61674" w:rsidRDefault="00F61674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3327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>Wh</w:t>
            </w:r>
            <w:r w:rsidRPr="002E570E">
              <w:t xml:space="preserve">o is responsible </w:t>
            </w:r>
            <w:r>
              <w:t xml:space="preserve">for </w:t>
            </w:r>
            <w:r w:rsidRPr="002E570E">
              <w:t>perform</w:t>
            </w:r>
            <w:r>
              <w:t>ing the peer review and quality assurance</w:t>
            </w:r>
            <w:proofErr w:type="gramStart"/>
            <w:r>
              <w:t>?:</w:t>
            </w:r>
            <w:proofErr w:type="gramEnd"/>
          </w:p>
        </w:tc>
        <w:tc>
          <w:tcPr>
            <w:tcW w:w="5700" w:type="dxa"/>
            <w:shd w:val="clear" w:color="auto" w:fill="E3E3DF"/>
            <w:vAlign w:val="center"/>
          </w:tcPr>
          <w:p w:rsidR="00F61674" w:rsidRDefault="00F61674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F61674" w:rsidTr="00920AAD">
        <w:trPr>
          <w:cantSplit/>
        </w:trPr>
        <w:tc>
          <w:tcPr>
            <w:tcW w:w="3327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 xml:space="preserve">Describe your </w:t>
            </w:r>
            <w:r w:rsidRPr="002E570E">
              <w:t>audit report sign-off protocol</w:t>
            </w:r>
            <w:r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F61674" w:rsidRDefault="00F61674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F61674" w:rsidRDefault="00F61674" w:rsidP="00F61674">
      <w:pPr>
        <w:pStyle w:val="Supportingevidenceheading"/>
      </w:pPr>
      <w:r>
        <w:t>Attachments</w:t>
      </w:r>
    </w:p>
    <w:p w:rsidR="00F61674" w:rsidRDefault="00F61674" w:rsidP="00F61674">
      <w:pPr>
        <w:pStyle w:val="Attachmentbullet"/>
      </w:pPr>
      <w:r>
        <w:t>Attach your peer review process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F61674" w:rsidTr="00920AAD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F61674" w:rsidRDefault="00F61674" w:rsidP="00920AAD">
            <w:pPr>
              <w:pStyle w:val="Questionlevel2nonumber"/>
            </w:pPr>
            <w:r>
              <w:t>Peer review process, if applicable: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F61674" w:rsidRDefault="00F61674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EE76F1" w:rsidRDefault="00ED1355" w:rsidP="005E3056">
      <w:pPr>
        <w:pStyle w:val="Questionlevel1"/>
      </w:pPr>
      <w:r>
        <w:t xml:space="preserve">What </w:t>
      </w:r>
      <w:r w:rsidR="005E3056">
        <w:t xml:space="preserve">are your audit </w:t>
      </w:r>
      <w:r>
        <w:t xml:space="preserve">training </w:t>
      </w:r>
      <w:r w:rsidR="005E3056">
        <w:t>procedures</w:t>
      </w:r>
      <w:r>
        <w:t>?</w:t>
      </w:r>
      <w:bookmarkEnd w:id="7"/>
    </w:p>
    <w:p w:rsidR="00D77053" w:rsidRPr="00D77053" w:rsidRDefault="00D77053" w:rsidP="00D77053">
      <w:pPr>
        <w:pStyle w:val="Infobullet"/>
      </w:pPr>
      <w:r>
        <w:t>Key personnel must be suitably trained.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5"/>
        <w:gridCol w:w="5702"/>
      </w:tblGrid>
      <w:tr w:rsidR="00E15E19" w:rsidTr="004B7651">
        <w:trPr>
          <w:cantSplit/>
        </w:trPr>
        <w:tc>
          <w:tcPr>
            <w:tcW w:w="3325" w:type="dxa"/>
            <w:shd w:val="clear" w:color="auto" w:fill="C0E7FF"/>
          </w:tcPr>
          <w:p w:rsidR="00E15E19" w:rsidRPr="004C604C" w:rsidRDefault="00B103AC" w:rsidP="00301F8B">
            <w:pPr>
              <w:pStyle w:val="Questionlevel2nonumber"/>
              <w:rPr>
                <w:color w:val="auto"/>
              </w:rPr>
            </w:pPr>
            <w:r w:rsidRPr="004C604C">
              <w:rPr>
                <w:color w:val="auto"/>
              </w:rPr>
              <w:t xml:space="preserve">Describe </w:t>
            </w:r>
            <w:r w:rsidR="005E3056">
              <w:rPr>
                <w:color w:val="auto"/>
              </w:rPr>
              <w:t xml:space="preserve">your </w:t>
            </w:r>
            <w:r w:rsidR="005E3056" w:rsidRPr="005E3056">
              <w:rPr>
                <w:color w:val="auto"/>
              </w:rPr>
              <w:t>internal audit training procedures</w:t>
            </w:r>
            <w:r w:rsidR="005E3056">
              <w:rPr>
                <w:color w:val="auto"/>
              </w:rPr>
              <w:t>:</w:t>
            </w:r>
          </w:p>
        </w:tc>
        <w:tc>
          <w:tcPr>
            <w:tcW w:w="5702" w:type="dxa"/>
            <w:shd w:val="clear" w:color="auto" w:fill="E3E3DF"/>
            <w:vAlign w:val="center"/>
          </w:tcPr>
          <w:p w:rsidR="00E15E19" w:rsidRDefault="005E3056" w:rsidP="00ED678B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5E3056" w:rsidTr="004B7651">
        <w:trPr>
          <w:cantSplit/>
        </w:trPr>
        <w:tc>
          <w:tcPr>
            <w:tcW w:w="3325" w:type="dxa"/>
            <w:shd w:val="clear" w:color="auto" w:fill="C0E7FF"/>
          </w:tcPr>
          <w:p w:rsidR="005E3056" w:rsidRPr="004C604C" w:rsidRDefault="005E3056" w:rsidP="005E3056">
            <w:pPr>
              <w:pStyle w:val="Questionlevel2nonumber"/>
              <w:rPr>
                <w:color w:val="auto"/>
              </w:rPr>
            </w:pPr>
            <w:r w:rsidRPr="005E3056">
              <w:rPr>
                <w:color w:val="auto"/>
              </w:rPr>
              <w:t>Describe how you qualify or assess new auditors and what competencies are required</w:t>
            </w:r>
            <w:r>
              <w:rPr>
                <w:color w:val="auto"/>
              </w:rPr>
              <w:t>:</w:t>
            </w:r>
          </w:p>
        </w:tc>
        <w:tc>
          <w:tcPr>
            <w:tcW w:w="5702" w:type="dxa"/>
            <w:shd w:val="clear" w:color="auto" w:fill="E3E3DF"/>
            <w:vAlign w:val="center"/>
          </w:tcPr>
          <w:p w:rsidR="005E3056" w:rsidRDefault="005E3056" w:rsidP="00ED678B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D77053" w:rsidTr="004B7651">
        <w:trPr>
          <w:cantSplit/>
        </w:trPr>
        <w:tc>
          <w:tcPr>
            <w:tcW w:w="3325" w:type="dxa"/>
            <w:shd w:val="clear" w:color="auto" w:fill="C0E7FF"/>
          </w:tcPr>
          <w:p w:rsidR="00D77053" w:rsidRPr="005E3056" w:rsidRDefault="00D77053" w:rsidP="005E3056">
            <w:pPr>
              <w:pStyle w:val="Questionlevel2nonumber"/>
              <w:rPr>
                <w:color w:val="auto"/>
              </w:rPr>
            </w:pPr>
            <w:r>
              <w:rPr>
                <w:color w:val="auto"/>
              </w:rPr>
              <w:t>Describe what, if any, continuing or recurrent training is required:</w:t>
            </w:r>
          </w:p>
        </w:tc>
        <w:tc>
          <w:tcPr>
            <w:tcW w:w="5702" w:type="dxa"/>
            <w:shd w:val="clear" w:color="auto" w:fill="E3E3DF"/>
            <w:vAlign w:val="center"/>
          </w:tcPr>
          <w:p w:rsidR="00D77053" w:rsidRDefault="00D77053" w:rsidP="00ED678B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7C3F05" w:rsidRPr="007C3F05" w:rsidRDefault="00880F2F" w:rsidP="00D3353F">
      <w:pPr>
        <w:pStyle w:val="Questionlevel1"/>
      </w:pPr>
      <w:bookmarkStart w:id="8" w:name="_Ref478378159"/>
      <w:r>
        <w:t xml:space="preserve">What </w:t>
      </w:r>
      <w:r w:rsidR="005E3056">
        <w:t>is your i</w:t>
      </w:r>
      <w:r w:rsidR="005E3056" w:rsidRPr="005E3056">
        <w:t>n</w:t>
      </w:r>
      <w:r w:rsidR="005E3056">
        <w:t>ternal audit management process</w:t>
      </w:r>
      <w:r w:rsidR="00492D70">
        <w:t>?</w:t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31"/>
        <w:gridCol w:w="5696"/>
      </w:tblGrid>
      <w:tr w:rsidR="00492D70" w:rsidTr="004B7651">
        <w:trPr>
          <w:cantSplit/>
        </w:trPr>
        <w:tc>
          <w:tcPr>
            <w:tcW w:w="3331" w:type="dxa"/>
            <w:shd w:val="clear" w:color="auto" w:fill="C0E7FF"/>
          </w:tcPr>
          <w:p w:rsidR="00492D70" w:rsidRDefault="00D3353F" w:rsidP="00D3353F">
            <w:pPr>
              <w:pStyle w:val="Questionlevel2nonumber"/>
            </w:pPr>
            <w:r>
              <w:t>D</w:t>
            </w:r>
            <w:r w:rsidRPr="00D3353F">
              <w:t xml:space="preserve">escribe </w:t>
            </w:r>
            <w:r>
              <w:t xml:space="preserve">your </w:t>
            </w:r>
            <w:r w:rsidRPr="00D3353F">
              <w:t>organisational policies and/or processes used in the conduct of audits</w:t>
            </w:r>
            <w:r>
              <w:t>:</w:t>
            </w:r>
          </w:p>
        </w:tc>
        <w:tc>
          <w:tcPr>
            <w:tcW w:w="5696" w:type="dxa"/>
            <w:shd w:val="clear" w:color="auto" w:fill="E3E3DF"/>
            <w:vAlign w:val="center"/>
          </w:tcPr>
          <w:p w:rsidR="00492D70" w:rsidRDefault="00FA2A1B" w:rsidP="003B39B4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856AEE" w:rsidTr="004B7651">
        <w:trPr>
          <w:cantSplit/>
        </w:trPr>
        <w:tc>
          <w:tcPr>
            <w:tcW w:w="3331" w:type="dxa"/>
            <w:shd w:val="clear" w:color="auto" w:fill="C0E7FF"/>
          </w:tcPr>
          <w:p w:rsidR="00856AEE" w:rsidRDefault="00D3353F" w:rsidP="00D3353F">
            <w:pPr>
              <w:pStyle w:val="Questionlevel2nonumber"/>
            </w:pPr>
            <w:r>
              <w:t xml:space="preserve">Describe your </w:t>
            </w:r>
            <w:r w:rsidRPr="00D3353F">
              <w:t>management systems and how they operate</w:t>
            </w:r>
            <w:r>
              <w:t>:</w:t>
            </w:r>
          </w:p>
        </w:tc>
        <w:tc>
          <w:tcPr>
            <w:tcW w:w="5696" w:type="dxa"/>
            <w:shd w:val="clear" w:color="auto" w:fill="E3E3DF"/>
            <w:vAlign w:val="center"/>
          </w:tcPr>
          <w:p w:rsidR="00856AEE" w:rsidRDefault="00856AEE" w:rsidP="00A6253F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856AEE" w:rsidTr="004B7651">
        <w:trPr>
          <w:cantSplit/>
        </w:trPr>
        <w:tc>
          <w:tcPr>
            <w:tcW w:w="3331" w:type="dxa"/>
            <w:shd w:val="clear" w:color="auto" w:fill="C0E7FF"/>
          </w:tcPr>
          <w:p w:rsidR="00856AEE" w:rsidRDefault="00D3353F" w:rsidP="00A6253F">
            <w:pPr>
              <w:pStyle w:val="Questionlevel2nonumber"/>
            </w:pPr>
            <w:r>
              <w:t>D</w:t>
            </w:r>
            <w:r w:rsidRPr="00D3353F">
              <w:t xml:space="preserve">escribe </w:t>
            </w:r>
            <w:r>
              <w:t xml:space="preserve">the </w:t>
            </w:r>
            <w:r w:rsidRPr="00D3353F">
              <w:t xml:space="preserve">relevant policies and procedures </w:t>
            </w:r>
            <w:r>
              <w:t xml:space="preserve">you </w:t>
            </w:r>
            <w:r w:rsidRPr="00D3353F">
              <w:t>have in place to ensure fundamental principles of integrity, objectivity, professional competence, due care, and confidentiality are followed during audit engagements</w:t>
            </w:r>
            <w:r>
              <w:t>:</w:t>
            </w:r>
          </w:p>
        </w:tc>
        <w:tc>
          <w:tcPr>
            <w:tcW w:w="5696" w:type="dxa"/>
            <w:shd w:val="clear" w:color="auto" w:fill="E3E3DF"/>
            <w:vAlign w:val="center"/>
          </w:tcPr>
          <w:p w:rsidR="00856AEE" w:rsidRDefault="00856AEE" w:rsidP="00A6253F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D77053" w:rsidRDefault="00D77053" w:rsidP="00D77053">
      <w:pPr>
        <w:pStyle w:val="Supportingevidenceheading"/>
      </w:pPr>
      <w:r>
        <w:t>Attachments</w:t>
      </w:r>
    </w:p>
    <w:p w:rsidR="00D77053" w:rsidRDefault="00D77053" w:rsidP="00D77053">
      <w:pPr>
        <w:pStyle w:val="Attachmentbullet"/>
      </w:pPr>
      <w:r>
        <w:t>Attach relevant policy and/or procedures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D77053" w:rsidTr="00920AAD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D77053" w:rsidRDefault="002E570E" w:rsidP="002E570E">
            <w:pPr>
              <w:pStyle w:val="Questionlevel2nonumber"/>
            </w:pPr>
            <w:r>
              <w:t>Relevant management policies</w:t>
            </w:r>
            <w:r w:rsidR="00D77053">
              <w:t>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D77053" w:rsidRDefault="00D77053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  <w:tr w:rsidR="002E570E" w:rsidTr="00920AAD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2E570E" w:rsidRDefault="002E570E" w:rsidP="002E570E">
            <w:pPr>
              <w:pStyle w:val="Questionlevel2nonumber"/>
            </w:pPr>
            <w:r>
              <w:t>Relevant management procedures: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2E570E" w:rsidRDefault="002E570E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9E1367" w:rsidRDefault="002B3461" w:rsidP="009E1367">
      <w:pPr>
        <w:pStyle w:val="Questionlevel1"/>
      </w:pPr>
      <w:r>
        <w:t>What is your conflict</w:t>
      </w:r>
      <w:r w:rsidR="009E1367">
        <w:t xml:space="preserve"> of interest policy?</w:t>
      </w:r>
    </w:p>
    <w:p w:rsidR="002E570E" w:rsidRPr="002E570E" w:rsidRDefault="002E570E" w:rsidP="002E570E">
      <w:pPr>
        <w:pStyle w:val="Infobullet"/>
      </w:pPr>
      <w:r w:rsidRPr="00815E16">
        <w:t>Panel Members are subject to strict conflict of interest requirements</w:t>
      </w:r>
      <w:r>
        <w:t xml:space="preserve">. </w:t>
      </w:r>
      <w:r w:rsidRPr="002E570E">
        <w:t>A conflict of interest is any financial, business or other interest that might affect objectivity or impartiality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7"/>
        <w:gridCol w:w="5700"/>
      </w:tblGrid>
      <w:tr w:rsidR="009E1367" w:rsidTr="009E1367">
        <w:trPr>
          <w:cantSplit/>
        </w:trPr>
        <w:tc>
          <w:tcPr>
            <w:tcW w:w="3327" w:type="dxa"/>
            <w:shd w:val="clear" w:color="auto" w:fill="C0E7FF"/>
          </w:tcPr>
          <w:p w:rsidR="009E1367" w:rsidRDefault="009E1367" w:rsidP="009E1367">
            <w:pPr>
              <w:pStyle w:val="Questionlevel2nonumber"/>
            </w:pPr>
            <w:r w:rsidRPr="009E1367">
              <w:t xml:space="preserve">Describe your policies and procedures which relate to conflict of interest </w:t>
            </w:r>
            <w:r>
              <w:t>and how</w:t>
            </w:r>
            <w:r w:rsidRPr="009E1367">
              <w:t xml:space="preserve"> they comply with ESS requirements</w:t>
            </w:r>
            <w:r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9E1367" w:rsidRDefault="009E1367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9E1367" w:rsidRDefault="009E1367" w:rsidP="009E1367">
      <w:pPr>
        <w:pStyle w:val="Supportingevidenceheading"/>
      </w:pPr>
      <w:r>
        <w:t>Attachments</w:t>
      </w:r>
    </w:p>
    <w:p w:rsidR="009E1367" w:rsidRDefault="009E1367" w:rsidP="009E1367">
      <w:pPr>
        <w:pStyle w:val="Attachmentbullet"/>
      </w:pPr>
      <w:r>
        <w:t>Attach your conflict of interest policy and/or procedures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9E1367" w:rsidTr="009E1367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9E1367" w:rsidRDefault="009E1367" w:rsidP="009E1367">
            <w:pPr>
              <w:pStyle w:val="Questionlevel2nonumber"/>
            </w:pPr>
            <w:r>
              <w:t>Conflict of interest policy: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9E1367" w:rsidRDefault="009E1367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  <w:tr w:rsidR="009E1367" w:rsidTr="009E1367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9E1367" w:rsidRDefault="009E1367" w:rsidP="009E1367">
            <w:pPr>
              <w:pStyle w:val="Questionlevel2nonumber"/>
            </w:pPr>
            <w:r>
              <w:t>Conflict of interest procedures: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9E1367" w:rsidRDefault="009E1367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D758A7" w:rsidRPr="00E04772" w:rsidRDefault="009E1367" w:rsidP="009E1367">
      <w:pPr>
        <w:pStyle w:val="Questionlevel1"/>
      </w:pPr>
      <w:r>
        <w:t xml:space="preserve">How will you identify and manage </w:t>
      </w:r>
      <w:r w:rsidR="002E570E">
        <w:t xml:space="preserve">actual or potential </w:t>
      </w:r>
      <w:r>
        <w:t>conflicts of interest?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7"/>
        <w:gridCol w:w="5700"/>
      </w:tblGrid>
      <w:tr w:rsidR="00EA1C5D" w:rsidTr="004B7651">
        <w:trPr>
          <w:cantSplit/>
        </w:trPr>
        <w:tc>
          <w:tcPr>
            <w:tcW w:w="3327" w:type="dxa"/>
            <w:shd w:val="clear" w:color="auto" w:fill="C0E7FF"/>
          </w:tcPr>
          <w:p w:rsidR="00EA1C5D" w:rsidRDefault="009E1367" w:rsidP="002E570E">
            <w:pPr>
              <w:pStyle w:val="Questionlevel2nonumber"/>
            </w:pPr>
            <w:r>
              <w:t>D</w:t>
            </w:r>
            <w:r w:rsidRPr="009E1367">
              <w:t xml:space="preserve">escribe your process to </w:t>
            </w:r>
            <w:r w:rsidR="002E570E">
              <w:t xml:space="preserve">identify </w:t>
            </w:r>
            <w:r w:rsidRPr="009E1367">
              <w:t xml:space="preserve">and </w:t>
            </w:r>
            <w:r w:rsidR="002E570E">
              <w:t xml:space="preserve">manage </w:t>
            </w:r>
            <w:r w:rsidRPr="009E1367">
              <w:t>ongoing or potential conflict of interest issues</w:t>
            </w:r>
            <w:r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EA1C5D" w:rsidRDefault="00EA1C5D" w:rsidP="00371B59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EA1C5D" w:rsidTr="004B7651">
        <w:trPr>
          <w:cantSplit/>
        </w:trPr>
        <w:tc>
          <w:tcPr>
            <w:tcW w:w="3327" w:type="dxa"/>
            <w:shd w:val="clear" w:color="auto" w:fill="C0E7FF"/>
          </w:tcPr>
          <w:p w:rsidR="00EA1C5D" w:rsidRDefault="009E1367" w:rsidP="009E1367">
            <w:pPr>
              <w:pStyle w:val="Questionlevel2nonumber"/>
            </w:pPr>
            <w:r>
              <w:t>P</w:t>
            </w:r>
            <w:r w:rsidRPr="009E1367">
              <w:t>rovide details of any real or perceived conflict of interest that might relate to ESS audits</w:t>
            </w:r>
            <w:r w:rsidR="00EA1C5D"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EA1C5D" w:rsidRDefault="00EA1C5D" w:rsidP="00A6253F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9E1367" w:rsidRDefault="009E1367" w:rsidP="009E1367">
      <w:pPr>
        <w:pStyle w:val="Supportingevidenceheading"/>
      </w:pPr>
      <w:bookmarkStart w:id="9" w:name="_Ref478378176"/>
      <w:r>
        <w:t>Attachments</w:t>
      </w:r>
    </w:p>
    <w:p w:rsidR="009E1367" w:rsidRDefault="009E1367" w:rsidP="009E1367">
      <w:pPr>
        <w:pStyle w:val="Attachmentbullet"/>
      </w:pPr>
      <w:r>
        <w:t>Attach your internal quality management system policy and/or procedures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9E1367" w:rsidTr="009E1367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9E1367" w:rsidRDefault="009E1367" w:rsidP="009E1367">
            <w:pPr>
              <w:pStyle w:val="Questionlevel2nonumber"/>
            </w:pPr>
            <w:r>
              <w:t>Quality management policy: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9E1367" w:rsidRDefault="009E1367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  <w:tr w:rsidR="009E1367" w:rsidTr="009E1367">
        <w:trPr>
          <w:cantSplit/>
        </w:trPr>
        <w:tc>
          <w:tcPr>
            <w:tcW w:w="4568" w:type="dxa"/>
            <w:shd w:val="clear" w:color="auto" w:fill="C0E7FF" w:themeFill="text2" w:themeFillTint="33"/>
          </w:tcPr>
          <w:p w:rsidR="009E1367" w:rsidRDefault="009E1367" w:rsidP="009E1367">
            <w:pPr>
              <w:pStyle w:val="Questionlevel2nonumber"/>
            </w:pPr>
            <w:r>
              <w:t>Quality management procedures: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9E1367" w:rsidRDefault="009E1367" w:rsidP="009E1367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89794C" w:rsidRDefault="0089794C" w:rsidP="0089794C">
      <w:pPr>
        <w:pStyle w:val="Sectionheadings"/>
      </w:pPr>
      <w:bookmarkStart w:id="10" w:name="_Ref478378186"/>
      <w:bookmarkEnd w:id="9"/>
      <w:r>
        <w:t>Record keeping</w:t>
      </w:r>
    </w:p>
    <w:p w:rsidR="00BB2D4E" w:rsidRDefault="002E570E" w:rsidP="005E675E">
      <w:pPr>
        <w:pStyle w:val="Questionlevel1"/>
      </w:pPr>
      <w:r>
        <w:t xml:space="preserve">What record keeping </w:t>
      </w:r>
      <w:r w:rsidR="00DB0168">
        <w:t>system do you use</w:t>
      </w:r>
      <w:r w:rsidR="00BB2D4E">
        <w:t>?</w:t>
      </w:r>
      <w:bookmarkEnd w:id="10"/>
    </w:p>
    <w:p w:rsidR="00DB0168" w:rsidRDefault="00DB0168" w:rsidP="00DB0168">
      <w:pPr>
        <w:pStyle w:val="Infobullet"/>
      </w:pPr>
      <w:r w:rsidRPr="00DB0168">
        <w:t xml:space="preserve">Panel Members must have adequate record keeping systems in place to support their ESS audit services. </w:t>
      </w:r>
    </w:p>
    <w:p w:rsidR="00B116D9" w:rsidRDefault="00DB0168" w:rsidP="00DB0168">
      <w:pPr>
        <w:pStyle w:val="Infobullet"/>
      </w:pPr>
      <w:r w:rsidRPr="00DB0168">
        <w:t>All supporting records for ESS audits are required to be retained for at least six years after</w:t>
      </w:r>
      <w:r w:rsidR="006D1DE7">
        <w:t xml:space="preserve"> </w:t>
      </w:r>
      <w:proofErr w:type="gramStart"/>
      <w:r w:rsidR="006D1DE7">
        <w:t xml:space="preserve">certificate </w:t>
      </w:r>
      <w:r w:rsidRPr="00DB0168">
        <w:t xml:space="preserve"> </w:t>
      </w:r>
      <w:r w:rsidR="0070487B">
        <w:t>creation</w:t>
      </w:r>
      <w:proofErr w:type="gramEnd"/>
      <w:r w:rsidR="00BB2D4E" w:rsidRPr="00E04772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31"/>
        <w:gridCol w:w="5700"/>
      </w:tblGrid>
      <w:tr w:rsidR="006B36BC" w:rsidTr="00920AAD">
        <w:trPr>
          <w:cantSplit/>
        </w:trPr>
        <w:tc>
          <w:tcPr>
            <w:tcW w:w="3327" w:type="dxa"/>
            <w:shd w:val="clear" w:color="auto" w:fill="C0E7FF"/>
          </w:tcPr>
          <w:p w:rsidR="006B36BC" w:rsidRDefault="006B36BC" w:rsidP="00920AAD">
            <w:pPr>
              <w:pStyle w:val="Questionlevel2nonumber"/>
            </w:pPr>
            <w:r>
              <w:t xml:space="preserve">Describe your </w:t>
            </w:r>
            <w:r w:rsidRPr="00856AEE">
              <w:t xml:space="preserve">information systems, databases, and/or spreadsheets used to collate, manage </w:t>
            </w:r>
            <w:r>
              <w:t>and</w:t>
            </w:r>
            <w:r w:rsidRPr="00856AEE">
              <w:t xml:space="preserve"> store records</w:t>
            </w:r>
            <w:r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6B36BC" w:rsidRDefault="006B36BC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6B36BC" w:rsidTr="00920AAD">
        <w:trPr>
          <w:cantSplit/>
        </w:trPr>
        <w:tc>
          <w:tcPr>
            <w:tcW w:w="3327" w:type="dxa"/>
            <w:shd w:val="clear" w:color="auto" w:fill="C0E7FF"/>
          </w:tcPr>
          <w:p w:rsidR="006B36BC" w:rsidRDefault="006B36BC" w:rsidP="00B54C12">
            <w:pPr>
              <w:pStyle w:val="Questionlevel2nonumber"/>
            </w:pPr>
            <w:r>
              <w:t xml:space="preserve">Describe </w:t>
            </w:r>
            <w:r w:rsidR="00B54C12">
              <w:t>how you will identify records, including how they will be created, approved and updated: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6B36BC" w:rsidRDefault="006B36BC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6B36BC" w:rsidTr="00920AAD">
        <w:trPr>
          <w:cantSplit/>
        </w:trPr>
        <w:tc>
          <w:tcPr>
            <w:tcW w:w="3327" w:type="dxa"/>
            <w:shd w:val="clear" w:color="auto" w:fill="C0E7FF"/>
          </w:tcPr>
          <w:p w:rsidR="006B36BC" w:rsidRDefault="006B36BC" w:rsidP="00920AAD">
            <w:pPr>
              <w:pStyle w:val="Questionlevel2nonumber"/>
            </w:pPr>
            <w:r>
              <w:t>Describe how your</w:t>
            </w:r>
            <w:r w:rsidRPr="00461007">
              <w:t xml:space="preserve"> record keeping </w:t>
            </w:r>
            <w:r>
              <w:t>procedures</w:t>
            </w:r>
            <w:r w:rsidRPr="00461007">
              <w:t xml:space="preserve"> </w:t>
            </w:r>
            <w:r>
              <w:t>ensure</w:t>
            </w:r>
            <w:r w:rsidRPr="00461007">
              <w:t xml:space="preserve"> that records will be kept for at least six years</w:t>
            </w:r>
            <w:r>
              <w:t>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6B36BC" w:rsidRDefault="006B36BC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6B36BC" w:rsidTr="00920AAD">
        <w:trPr>
          <w:cantSplit/>
        </w:trPr>
        <w:tc>
          <w:tcPr>
            <w:tcW w:w="3331" w:type="dxa"/>
            <w:shd w:val="clear" w:color="auto" w:fill="C0E7FF"/>
          </w:tcPr>
          <w:p w:rsidR="006B36BC" w:rsidRDefault="006B36BC" w:rsidP="006B36BC">
            <w:pPr>
              <w:pStyle w:val="Questionlevel2nonumber"/>
            </w:pPr>
            <w:r>
              <w:t>Describe how will you ensure that the records you collect and retain are complete, accurate and reliable?</w:t>
            </w:r>
          </w:p>
        </w:tc>
        <w:tc>
          <w:tcPr>
            <w:tcW w:w="5696" w:type="dxa"/>
            <w:shd w:val="clear" w:color="auto" w:fill="E3E3DF"/>
            <w:vAlign w:val="center"/>
          </w:tcPr>
          <w:p w:rsidR="006B36BC" w:rsidRDefault="006B36BC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6B36BC" w:rsidTr="00920AAD">
        <w:trPr>
          <w:cantSplit/>
        </w:trPr>
        <w:tc>
          <w:tcPr>
            <w:tcW w:w="3331" w:type="dxa"/>
            <w:shd w:val="clear" w:color="auto" w:fill="C0E7FF"/>
          </w:tcPr>
          <w:p w:rsidR="006B36BC" w:rsidRDefault="0070487B" w:rsidP="0070487B">
            <w:pPr>
              <w:pStyle w:val="Questionlevel2nonumber"/>
            </w:pPr>
            <w:r>
              <w:t>Who will be</w:t>
            </w:r>
            <w:r w:rsidR="006B36BC">
              <w:t xml:space="preserve"> responsible for </w:t>
            </w:r>
            <w:r>
              <w:t xml:space="preserve">the quality assurance </w:t>
            </w:r>
            <w:r w:rsidR="006B36BC">
              <w:t>of ESS audit records?</w:t>
            </w:r>
          </w:p>
        </w:tc>
        <w:tc>
          <w:tcPr>
            <w:tcW w:w="5696" w:type="dxa"/>
            <w:shd w:val="clear" w:color="auto" w:fill="E3E3DF"/>
            <w:vAlign w:val="center"/>
          </w:tcPr>
          <w:p w:rsidR="006B36BC" w:rsidRDefault="006B36BC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6B36BC" w:rsidRDefault="006B36BC" w:rsidP="006B36BC">
      <w:pPr>
        <w:pStyle w:val="Supportingevidenceheading"/>
      </w:pPr>
      <w:r>
        <w:t>Attachments</w:t>
      </w:r>
    </w:p>
    <w:p w:rsidR="006B36BC" w:rsidRDefault="006B36BC" w:rsidP="006B36BC">
      <w:pPr>
        <w:pStyle w:val="Attachmentbullet"/>
      </w:pPr>
      <w:r>
        <w:t xml:space="preserve">Attach </w:t>
      </w:r>
      <w:r w:rsidRPr="009E0EFC">
        <w:t>your documented record keeping and quality assurance procedures</w:t>
      </w:r>
      <w:r>
        <w:t>.</w:t>
      </w:r>
      <w:r w:rsidRPr="005E675E">
        <w:rPr>
          <w:i/>
        </w:rPr>
        <w:t xml:space="preserve"> </w:t>
      </w:r>
      <w:r w:rsidRPr="009E0EFC">
        <w:t xml:space="preserve"> </w:t>
      </w:r>
    </w:p>
    <w:p w:rsidR="006B36BC" w:rsidRDefault="006B36BC" w:rsidP="006B36BC">
      <w:pPr>
        <w:pStyle w:val="Infobullet"/>
      </w:pPr>
      <w:r>
        <w:t>Your record keeping procedures</w:t>
      </w:r>
      <w:r w:rsidRPr="009E0EFC">
        <w:t xml:space="preserve"> must detail the step-by-step process of how records will be obtained, processed, maintained and controlled, and identify the position(s) of the person(s) responsible for each of these steps.</w:t>
      </w:r>
    </w:p>
    <w:p w:rsidR="006B36BC" w:rsidRDefault="006B36BC" w:rsidP="00B54C12">
      <w:pPr>
        <w:pStyle w:val="Infobullet"/>
      </w:pPr>
      <w:r w:rsidRPr="00995E4A">
        <w:t>You</w:t>
      </w:r>
      <w:r>
        <w:t>r</w:t>
      </w:r>
      <w:r w:rsidRPr="00995E4A">
        <w:t xml:space="preserve"> quality assurance procedures must ensure that the records </w:t>
      </w:r>
      <w:r>
        <w:t>will be</w:t>
      </w:r>
      <w:r w:rsidRPr="00995E4A">
        <w:t xml:space="preserve"> complete, accurate and reliable. You must also show the processes and respons</w:t>
      </w:r>
      <w:r w:rsidR="00B54C12">
        <w:t xml:space="preserve">ibilities for </w:t>
      </w:r>
      <w:r w:rsidR="000C3765">
        <w:t>your audit procedures</w:t>
      </w:r>
      <w:r>
        <w:t>.</w:t>
      </w:r>
    </w:p>
    <w:tbl>
      <w:tblPr>
        <w:tblStyle w:val="TableGrid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621"/>
        <w:gridCol w:w="4514"/>
      </w:tblGrid>
      <w:tr w:rsidR="006B36BC" w:rsidTr="00920AAD">
        <w:trPr>
          <w:cantSplit/>
        </w:trPr>
        <w:tc>
          <w:tcPr>
            <w:tcW w:w="4621" w:type="dxa"/>
            <w:shd w:val="clear" w:color="auto" w:fill="C0E7FF"/>
          </w:tcPr>
          <w:p w:rsidR="006B36BC" w:rsidRDefault="006B36BC" w:rsidP="00920AAD">
            <w:pPr>
              <w:pStyle w:val="Questionlevel2nonumber"/>
            </w:pPr>
            <w:r>
              <w:t>Record keeping and quality assurance procedures:</w:t>
            </w:r>
          </w:p>
        </w:tc>
        <w:tc>
          <w:tcPr>
            <w:tcW w:w="4514" w:type="dxa"/>
            <w:shd w:val="clear" w:color="auto" w:fill="E3E3DF"/>
            <w:vAlign w:val="center"/>
          </w:tcPr>
          <w:p w:rsidR="006B36BC" w:rsidRDefault="006B36BC" w:rsidP="00920AAD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(s)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name(s) (and location if it is in a larger document)&gt;</w:t>
            </w:r>
            <w:r>
              <w:fldChar w:fldCharType="end"/>
            </w:r>
          </w:p>
        </w:tc>
      </w:tr>
    </w:tbl>
    <w:p w:rsidR="00065F25" w:rsidRDefault="00F61674" w:rsidP="00C5362D">
      <w:pPr>
        <w:pStyle w:val="Sectionheadings"/>
      </w:pPr>
      <w:r>
        <w:t>Fit and proper test</w:t>
      </w:r>
      <w:r w:rsidR="00065F25">
        <w:t xml:space="preserve"> </w:t>
      </w:r>
    </w:p>
    <w:p w:rsidR="00EA1C5D" w:rsidRPr="00040A8C" w:rsidRDefault="00EA1C5D" w:rsidP="00EA1C5D">
      <w:pPr>
        <w:pStyle w:val="Instructionbullet"/>
      </w:pPr>
      <w:r>
        <w:t>Provide a response to all suitability test questions below</w:t>
      </w:r>
      <w:r w:rsidRPr="00040A8C">
        <w:t>.  These questions relate to both the organisation (entity) that is applying for accreditation and all of its Officeholders (Directors and Company Secretary).</w:t>
      </w:r>
    </w:p>
    <w:p w:rsidR="00040A8C" w:rsidRPr="00040A8C" w:rsidRDefault="00040A8C" w:rsidP="004B7651">
      <w:pPr>
        <w:pStyle w:val="Infobullet"/>
      </w:pPr>
      <w:r w:rsidRPr="00040A8C">
        <w:t>When we consider your application, we must be satisfied that you are a ‘</w:t>
      </w:r>
      <w:r w:rsidR="00F61674">
        <w:t>fit and proper person’</w:t>
      </w:r>
      <w:r w:rsidRPr="00040A8C">
        <w:t xml:space="preserve"> to be </w:t>
      </w:r>
      <w:r w:rsidR="00F61674">
        <w:t>appointed to the Panel</w:t>
      </w:r>
      <w:r w:rsidRPr="00040A8C">
        <w:t>.</w:t>
      </w:r>
    </w:p>
    <w:p w:rsidR="00826697" w:rsidRDefault="006B0F04" w:rsidP="005E675E">
      <w:pPr>
        <w:pStyle w:val="Questionlevel1"/>
      </w:pPr>
      <w:r w:rsidRPr="00167712">
        <w:t>Character and reputation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7"/>
        <w:gridCol w:w="4161"/>
        <w:gridCol w:w="1959"/>
      </w:tblGrid>
      <w:tr w:rsidR="006B0F04" w:rsidTr="004B7651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6B0F04" w:rsidRPr="00475B7F" w:rsidRDefault="006B0F04" w:rsidP="00F61674">
            <w:pPr>
              <w:pStyle w:val="Questionlevel2nonumber"/>
              <w:rPr>
                <w:szCs w:val="20"/>
              </w:rPr>
            </w:pPr>
            <w:r w:rsidRPr="00475B7F">
              <w:rPr>
                <w:color w:val="auto"/>
                <w:szCs w:val="20"/>
              </w:rPr>
              <w:t>Is the organisation or any of its Officeholders involved as a participant in the ESS or any scheme similar to the ESS?</w:t>
            </w:r>
          </w:p>
        </w:tc>
        <w:sdt>
          <w:sdtPr>
            <w:id w:val="-997659429"/>
            <w:placeholder>
              <w:docPart w:val="86239C16C26D4D519F8F11D9E40A016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6B0F04" w:rsidRDefault="006B0F04" w:rsidP="00F61674">
                <w:pPr>
                  <w:pStyle w:val="Answer"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6697" w:rsidTr="004B7651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826697" w:rsidRDefault="006B0F04" w:rsidP="00F61674">
            <w:pPr>
              <w:pStyle w:val="Questionlevel2nonumber"/>
            </w:pPr>
            <w:r>
              <w:t>Has the organisation</w:t>
            </w:r>
            <w:r w:rsidRPr="004F6FA1">
              <w:t xml:space="preserve"> </w:t>
            </w:r>
            <w:r>
              <w:t xml:space="preserve">or any of its Officeholders </w:t>
            </w:r>
            <w:r w:rsidRPr="004F6FA1">
              <w:t xml:space="preserve">previously participated in </w:t>
            </w:r>
            <w:r>
              <w:t xml:space="preserve">the ESS or </w:t>
            </w:r>
            <w:r w:rsidRPr="004F6FA1">
              <w:t>any scheme similar to the ESS?</w:t>
            </w:r>
          </w:p>
        </w:tc>
        <w:sdt>
          <w:sdtPr>
            <w:id w:val="1937092019"/>
            <w:placeholder>
              <w:docPart w:val="BB07EF6C7A914CEEB702F1B1D2CF3F9C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826697" w:rsidRDefault="006B0F04" w:rsidP="00F61674">
                <w:pPr>
                  <w:pStyle w:val="Answer"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69A3" w:rsidTr="00920AAD">
        <w:trPr>
          <w:cantSplit/>
        </w:trPr>
        <w:tc>
          <w:tcPr>
            <w:tcW w:w="2907" w:type="dxa"/>
            <w:shd w:val="clear" w:color="auto" w:fill="C0E7FF"/>
          </w:tcPr>
          <w:p w:rsidR="00C369A3" w:rsidRDefault="00C369A3" w:rsidP="00920AAD">
            <w:pPr>
              <w:pStyle w:val="Questionlevel2nonumber"/>
            </w:pPr>
            <w:r w:rsidRPr="004F6FA1">
              <w:t>If Yes, provide details:</w:t>
            </w:r>
          </w:p>
        </w:tc>
        <w:tc>
          <w:tcPr>
            <w:tcW w:w="6120" w:type="dxa"/>
            <w:gridSpan w:val="2"/>
            <w:shd w:val="clear" w:color="auto" w:fill="E3E3DF"/>
            <w:vAlign w:val="center"/>
          </w:tcPr>
          <w:p w:rsidR="00C369A3" w:rsidRDefault="00C369A3" w:rsidP="00920AAD">
            <w:pPr>
              <w:pStyle w:val="Answer"/>
            </w:pPr>
          </w:p>
        </w:tc>
      </w:tr>
    </w:tbl>
    <w:p w:rsidR="00F61674" w:rsidRDefault="00F61674" w:rsidP="009E1F81">
      <w:pPr>
        <w:pStyle w:val="Questionlevel1"/>
      </w:pPr>
      <w:r>
        <w:t>S</w:t>
      </w:r>
      <w:r w:rsidRPr="00F61674">
        <w:t xml:space="preserve">uspension, cancellation and refusal from similar schemes 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7"/>
        <w:gridCol w:w="4161"/>
        <w:gridCol w:w="1959"/>
      </w:tblGrid>
      <w:tr w:rsidR="006B0F04" w:rsidTr="004B7651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6B0F04" w:rsidRDefault="006B0F04" w:rsidP="009E1F81">
            <w:pPr>
              <w:pStyle w:val="Questionlevel2nonumber"/>
              <w:keepNext/>
            </w:pPr>
            <w:r>
              <w:t>Has the organisation or any of its Officeholders ever had its</w:t>
            </w:r>
            <w:r w:rsidRPr="004F6FA1">
              <w:t xml:space="preserve"> participation in </w:t>
            </w:r>
            <w:r>
              <w:t>the ESS or a</w:t>
            </w:r>
            <w:r w:rsidRPr="004F6FA1">
              <w:t xml:space="preserve"> similar scheme suspended or cancelled, or proposed to be cancelled or suspended?</w:t>
            </w:r>
          </w:p>
        </w:tc>
        <w:sdt>
          <w:sdtPr>
            <w:id w:val="309686056"/>
            <w:placeholder>
              <w:docPart w:val="F286BA5D65FE4F9997DB45E88FCBB643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6B0F04" w:rsidRDefault="006B0F04" w:rsidP="009E1F81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0F04" w:rsidTr="004B7651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6B0F04" w:rsidRDefault="006B0F04" w:rsidP="009E1F81">
            <w:pPr>
              <w:pStyle w:val="Questionlevel2nonumber"/>
              <w:keepNext/>
            </w:pPr>
            <w:r>
              <w:t xml:space="preserve">Has the organisation or any of its Officeholders </w:t>
            </w:r>
            <w:r w:rsidRPr="004F6FA1">
              <w:t>ever had an application for participation in</w:t>
            </w:r>
            <w:r>
              <w:t xml:space="preserve"> </w:t>
            </w:r>
            <w:r w:rsidRPr="004F6FA1">
              <w:t>the ESS or a similar scheme refused?</w:t>
            </w:r>
          </w:p>
        </w:tc>
        <w:sdt>
          <w:sdtPr>
            <w:id w:val="-993328960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6B0F04" w:rsidRDefault="006B0F04" w:rsidP="009E1F81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0F04" w:rsidTr="004B7651">
        <w:trPr>
          <w:cantSplit/>
        </w:trPr>
        <w:tc>
          <w:tcPr>
            <w:tcW w:w="2907" w:type="dxa"/>
            <w:shd w:val="clear" w:color="auto" w:fill="C0E7FF"/>
          </w:tcPr>
          <w:p w:rsidR="006B0F04" w:rsidRDefault="006B0F04" w:rsidP="009E1F81">
            <w:pPr>
              <w:pStyle w:val="Questionlevel2nonumber"/>
              <w:keepNext/>
            </w:pPr>
            <w:r w:rsidRPr="004F6FA1">
              <w:t>If Yes, provide details:</w:t>
            </w:r>
          </w:p>
        </w:tc>
        <w:tc>
          <w:tcPr>
            <w:tcW w:w="6120" w:type="dxa"/>
            <w:gridSpan w:val="2"/>
            <w:shd w:val="clear" w:color="auto" w:fill="E3E3DF"/>
            <w:vAlign w:val="center"/>
          </w:tcPr>
          <w:p w:rsidR="006B0F04" w:rsidRDefault="006B0F04" w:rsidP="009E1F81">
            <w:pPr>
              <w:pStyle w:val="Answer"/>
              <w:keepNext/>
            </w:pPr>
          </w:p>
        </w:tc>
      </w:tr>
    </w:tbl>
    <w:p w:rsidR="00244FBC" w:rsidRDefault="00244FBC" w:rsidP="005E675E">
      <w:pPr>
        <w:pStyle w:val="Questionlevel1"/>
      </w:pPr>
      <w:r w:rsidRPr="00167712">
        <w:t>Disqualification of officers or senior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9"/>
        <w:gridCol w:w="4160"/>
        <w:gridCol w:w="1958"/>
      </w:tblGrid>
      <w:tr w:rsidR="00244FBC" w:rsidTr="004B7651">
        <w:trPr>
          <w:cantSplit/>
        </w:trPr>
        <w:tc>
          <w:tcPr>
            <w:tcW w:w="7069" w:type="dxa"/>
            <w:gridSpan w:val="2"/>
            <w:shd w:val="clear" w:color="auto" w:fill="C0E7FF"/>
          </w:tcPr>
          <w:p w:rsidR="00244FBC" w:rsidRDefault="00244FBC">
            <w:pPr>
              <w:pStyle w:val="Questionlevel2nonumber"/>
              <w:keepNext/>
            </w:pPr>
            <w:r>
              <w:t>H</w:t>
            </w:r>
            <w:r w:rsidR="00531887">
              <w:t>ave</w:t>
            </w:r>
            <w:r>
              <w:t xml:space="preserve"> </w:t>
            </w:r>
            <w:r w:rsidRPr="004F6FA1">
              <w:t xml:space="preserve">any of </w:t>
            </w:r>
            <w:r w:rsidR="00D628C1">
              <w:t>the organisation’s</w:t>
            </w:r>
            <w:r w:rsidRPr="004F6FA1">
              <w:t xml:space="preserve"> </w:t>
            </w:r>
            <w:r>
              <w:t xml:space="preserve">Officeholders </w:t>
            </w:r>
            <w:r w:rsidRPr="004F6FA1">
              <w:t>or senior managers ever been</w:t>
            </w:r>
            <w:r>
              <w:t xml:space="preserve"> </w:t>
            </w:r>
            <w:r w:rsidRPr="004F6FA1">
              <w:t xml:space="preserve">disqualified from managing a corporation under the </w:t>
            </w:r>
            <w:r w:rsidRPr="004F6FA1">
              <w:rPr>
                <w:i/>
              </w:rPr>
              <w:t>Corporations Act</w:t>
            </w:r>
            <w:r>
              <w:rPr>
                <w:i/>
              </w:rPr>
              <w:t xml:space="preserve"> </w:t>
            </w:r>
            <w:r w:rsidRPr="004F6FA1">
              <w:rPr>
                <w:i/>
              </w:rPr>
              <w:t>2001</w:t>
            </w:r>
            <w:r>
              <w:t xml:space="preserve"> (Commonwealth</w:t>
            </w:r>
            <w:r w:rsidRPr="004F6FA1">
              <w:t>)?</w:t>
            </w:r>
          </w:p>
        </w:tc>
        <w:sdt>
          <w:sdtPr>
            <w:id w:val="310607501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8" w:type="dxa"/>
                <w:shd w:val="clear" w:color="auto" w:fill="E3E3DF"/>
                <w:vAlign w:val="center"/>
              </w:tcPr>
              <w:p w:rsidR="00244FBC" w:rsidRDefault="00244FBC" w:rsidP="00905323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4FBC" w:rsidTr="004B7651">
        <w:trPr>
          <w:cantSplit/>
        </w:trPr>
        <w:tc>
          <w:tcPr>
            <w:tcW w:w="2909" w:type="dxa"/>
            <w:shd w:val="clear" w:color="auto" w:fill="C0E7FF"/>
          </w:tcPr>
          <w:p w:rsidR="00244FBC" w:rsidRDefault="00244FBC" w:rsidP="005E6D87">
            <w:pPr>
              <w:pStyle w:val="Questionlevel2nonumber"/>
            </w:pPr>
            <w:r w:rsidRPr="004F6FA1">
              <w:t>If Yes, provide details:</w:t>
            </w:r>
          </w:p>
        </w:tc>
        <w:tc>
          <w:tcPr>
            <w:tcW w:w="6118" w:type="dxa"/>
            <w:gridSpan w:val="2"/>
            <w:shd w:val="clear" w:color="auto" w:fill="E3E3DF"/>
            <w:vAlign w:val="center"/>
          </w:tcPr>
          <w:p w:rsidR="00244FBC" w:rsidRDefault="00244FBC" w:rsidP="005E6D87">
            <w:pPr>
              <w:pStyle w:val="Answer"/>
            </w:pPr>
          </w:p>
        </w:tc>
      </w:tr>
    </w:tbl>
    <w:p w:rsidR="00244FBC" w:rsidRDefault="00244FBC" w:rsidP="005E675E">
      <w:pPr>
        <w:pStyle w:val="Questionlevel1"/>
      </w:pPr>
      <w:r>
        <w:t>Criminal convictions and other proceedings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7"/>
        <w:gridCol w:w="4161"/>
        <w:gridCol w:w="1959"/>
      </w:tblGrid>
      <w:tr w:rsidR="00244FBC" w:rsidTr="004B7651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244FBC" w:rsidRDefault="00244FBC" w:rsidP="00905323">
            <w:pPr>
              <w:pStyle w:val="Questionlevel2nonumber"/>
              <w:keepNext/>
            </w:pPr>
            <w:r w:rsidRPr="004F6FA1">
              <w:t xml:space="preserve">In the last 10 years, </w:t>
            </w:r>
            <w:r>
              <w:t>has the organisation or any of its Officeholders</w:t>
            </w:r>
            <w:r w:rsidRPr="004F6FA1">
              <w:t xml:space="preserve"> been convicted of an offence against a law of the Commonwealth, a State, a Territory or a foreign country where the offence relates to dishonest conduct?</w:t>
            </w:r>
          </w:p>
        </w:tc>
        <w:sdt>
          <w:sdtPr>
            <w:id w:val="1012642439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244FBC" w:rsidRDefault="00244FBC" w:rsidP="00905323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4FBC" w:rsidTr="004B7651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244FBC" w:rsidRDefault="00244FBC" w:rsidP="00905323">
            <w:pPr>
              <w:pStyle w:val="Questionlevel2nonumber"/>
              <w:keepNext/>
            </w:pPr>
            <w:r>
              <w:t>I</w:t>
            </w:r>
            <w:r w:rsidRPr="004F6FA1">
              <w:t>n the last 10 years,</w:t>
            </w:r>
            <w:r>
              <w:t xml:space="preserve"> has the organisation or any of its </w:t>
            </w:r>
            <w:r w:rsidR="009A271D">
              <w:t>Officeholders</w:t>
            </w:r>
            <w:r>
              <w:t xml:space="preserve"> been</w:t>
            </w:r>
            <w:r w:rsidRPr="004F6FA1">
              <w:t xml:space="preserve"> the subject of any charge or other proceedings for an offence against a law of the Commonwealth, a State, a Territory or a foreign country where the offence relates to breach of duty?</w:t>
            </w:r>
          </w:p>
        </w:tc>
        <w:sdt>
          <w:sdtPr>
            <w:id w:val="1097596520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244FBC" w:rsidRDefault="00244FBC" w:rsidP="00905323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4FBC" w:rsidTr="004B7651">
        <w:trPr>
          <w:cantSplit/>
        </w:trPr>
        <w:tc>
          <w:tcPr>
            <w:tcW w:w="2907" w:type="dxa"/>
            <w:shd w:val="clear" w:color="auto" w:fill="C0E7FF"/>
          </w:tcPr>
          <w:p w:rsidR="00244FBC" w:rsidRDefault="00244FBC" w:rsidP="005E6D87">
            <w:pPr>
              <w:pStyle w:val="Questionlevel2nonumber"/>
            </w:pPr>
            <w:r w:rsidRPr="004F6FA1">
              <w:t>If Yes, provide details:</w:t>
            </w:r>
          </w:p>
        </w:tc>
        <w:tc>
          <w:tcPr>
            <w:tcW w:w="6120" w:type="dxa"/>
            <w:gridSpan w:val="2"/>
            <w:shd w:val="clear" w:color="auto" w:fill="E3E3DF"/>
            <w:vAlign w:val="center"/>
          </w:tcPr>
          <w:p w:rsidR="00244FBC" w:rsidRDefault="00244FBC" w:rsidP="005E6D87">
            <w:pPr>
              <w:pStyle w:val="Answer"/>
            </w:pPr>
          </w:p>
        </w:tc>
      </w:tr>
    </w:tbl>
    <w:p w:rsidR="00244FBC" w:rsidRDefault="00244FBC" w:rsidP="005E675E">
      <w:pPr>
        <w:pStyle w:val="Questionlevel1"/>
      </w:pPr>
      <w:r>
        <w:t>Financial 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7"/>
        <w:gridCol w:w="4161"/>
        <w:gridCol w:w="1959"/>
      </w:tblGrid>
      <w:tr w:rsidR="00C369A3" w:rsidTr="00920AAD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C369A3" w:rsidRDefault="00C369A3" w:rsidP="00920AAD">
            <w:pPr>
              <w:pStyle w:val="Questionlevel2nonumber"/>
              <w:keepNext/>
            </w:pPr>
            <w:r>
              <w:t>Has the organisation or any of its Officeholders</w:t>
            </w:r>
            <w:r w:rsidRPr="004F6FA1">
              <w:t xml:space="preserve"> ever been an insolvent under administration or an externally-administered body corporate (as those terms are defined in the </w:t>
            </w:r>
            <w:r w:rsidRPr="004F6FA1">
              <w:rPr>
                <w:i/>
              </w:rPr>
              <w:t>Corporations Act 2001</w:t>
            </w:r>
            <w:r w:rsidRPr="004F6FA1">
              <w:t xml:space="preserve"> (</w:t>
            </w:r>
            <w:proofErr w:type="spellStart"/>
            <w:r w:rsidRPr="004F6FA1">
              <w:t>Cth</w:t>
            </w:r>
            <w:proofErr w:type="spellEnd"/>
            <w:r w:rsidRPr="004F6FA1">
              <w:t>)), or are you applying to take the benefit of any law for the relief of bankrupt or insolvent debtors?</w:t>
            </w:r>
          </w:p>
        </w:tc>
        <w:sdt>
          <w:sdtPr>
            <w:id w:val="-1141032232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C369A3" w:rsidRDefault="00C369A3" w:rsidP="00920AAD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4FBC" w:rsidTr="004B7651">
        <w:trPr>
          <w:cantSplit/>
        </w:trPr>
        <w:tc>
          <w:tcPr>
            <w:tcW w:w="2907" w:type="dxa"/>
            <w:shd w:val="clear" w:color="auto" w:fill="C0E7FF"/>
          </w:tcPr>
          <w:p w:rsidR="00244FBC" w:rsidRDefault="00244FBC" w:rsidP="005E6D87">
            <w:pPr>
              <w:pStyle w:val="Questionlevel2nonumber"/>
            </w:pPr>
            <w:r w:rsidRPr="004F6FA1">
              <w:t>If Yes, provide details:</w:t>
            </w:r>
          </w:p>
        </w:tc>
        <w:tc>
          <w:tcPr>
            <w:tcW w:w="6120" w:type="dxa"/>
            <w:gridSpan w:val="2"/>
            <w:shd w:val="clear" w:color="auto" w:fill="E3E3DF"/>
            <w:vAlign w:val="center"/>
          </w:tcPr>
          <w:p w:rsidR="00244FBC" w:rsidRDefault="00244FBC" w:rsidP="005E6D87">
            <w:pPr>
              <w:pStyle w:val="Answer"/>
            </w:pPr>
          </w:p>
        </w:tc>
      </w:tr>
    </w:tbl>
    <w:p w:rsidR="00C369A3" w:rsidRDefault="00C369A3" w:rsidP="00C369A3">
      <w:pPr>
        <w:pStyle w:val="Questionlevel1"/>
      </w:pPr>
      <w:r>
        <w:t>Civil matters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6"/>
        <w:gridCol w:w="4162"/>
        <w:gridCol w:w="1959"/>
      </w:tblGrid>
      <w:tr w:rsidR="00C369A3" w:rsidTr="00920AAD">
        <w:trPr>
          <w:cantSplit/>
        </w:trPr>
        <w:tc>
          <w:tcPr>
            <w:tcW w:w="7068" w:type="dxa"/>
            <w:gridSpan w:val="2"/>
            <w:shd w:val="clear" w:color="auto" w:fill="C0E7FF"/>
          </w:tcPr>
          <w:p w:rsidR="00C369A3" w:rsidRDefault="00C369A3" w:rsidP="00920AAD">
            <w:pPr>
              <w:pStyle w:val="Questionlevel2nonumber"/>
              <w:keepNext/>
            </w:pPr>
            <w:r w:rsidRPr="004F6FA1">
              <w:t xml:space="preserve">In the last 10 years, </w:t>
            </w:r>
            <w:r>
              <w:t>has the organisation or any of its Officeholders</w:t>
            </w:r>
            <w:r w:rsidRPr="004F6FA1">
              <w:t xml:space="preserve"> incurred any civil liability for breach of trust or other breach of fiduciary duty, dishonesty, negligence or recklessness?</w:t>
            </w:r>
          </w:p>
        </w:tc>
        <w:sdt>
          <w:sdtPr>
            <w:id w:val="443586127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59" w:type="dxa"/>
                <w:shd w:val="clear" w:color="auto" w:fill="E3E3DF"/>
                <w:vAlign w:val="center"/>
              </w:tcPr>
              <w:p w:rsidR="00C369A3" w:rsidRDefault="00C369A3" w:rsidP="00920AAD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69A3" w:rsidTr="00920AAD">
        <w:trPr>
          <w:cantSplit/>
        </w:trPr>
        <w:tc>
          <w:tcPr>
            <w:tcW w:w="2906" w:type="dxa"/>
            <w:shd w:val="clear" w:color="auto" w:fill="C0E7FF"/>
          </w:tcPr>
          <w:p w:rsidR="00C369A3" w:rsidRDefault="00C369A3" w:rsidP="00920AAD">
            <w:pPr>
              <w:pStyle w:val="Questionlevel2nonumber"/>
            </w:pPr>
            <w:r w:rsidRPr="004F6FA1">
              <w:t>If Yes, provide details:</w:t>
            </w:r>
          </w:p>
        </w:tc>
        <w:tc>
          <w:tcPr>
            <w:tcW w:w="6121" w:type="dxa"/>
            <w:gridSpan w:val="2"/>
            <w:shd w:val="clear" w:color="auto" w:fill="E3E3DF"/>
            <w:vAlign w:val="center"/>
          </w:tcPr>
          <w:p w:rsidR="00C369A3" w:rsidRDefault="00C369A3" w:rsidP="00920AAD">
            <w:pPr>
              <w:pStyle w:val="Answer"/>
            </w:pPr>
          </w:p>
        </w:tc>
      </w:tr>
    </w:tbl>
    <w:p w:rsidR="00244FBC" w:rsidRDefault="00244FBC" w:rsidP="005E675E">
      <w:pPr>
        <w:pStyle w:val="Questionlevel1"/>
      </w:pPr>
      <w:r>
        <w:t>Safety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2905"/>
        <w:gridCol w:w="4162"/>
        <w:gridCol w:w="1960"/>
      </w:tblGrid>
      <w:tr w:rsidR="00244FBC" w:rsidTr="004B7651">
        <w:trPr>
          <w:cantSplit/>
        </w:trPr>
        <w:tc>
          <w:tcPr>
            <w:tcW w:w="7067" w:type="dxa"/>
            <w:gridSpan w:val="2"/>
            <w:shd w:val="clear" w:color="auto" w:fill="C0E7FF"/>
          </w:tcPr>
          <w:p w:rsidR="00244FBC" w:rsidRDefault="00244FBC" w:rsidP="00905323">
            <w:pPr>
              <w:pStyle w:val="Questionlevel2nonumber"/>
              <w:keepNext/>
            </w:pPr>
            <w:r>
              <w:t>Has the organisation or any of its Officeholders</w:t>
            </w:r>
            <w:r w:rsidRPr="004F6FA1">
              <w:t xml:space="preserve"> ever been the subject of proceedings for unsafe work practices in any State or proceedings for an offence against work health and safety legislation in any State?</w:t>
            </w:r>
          </w:p>
        </w:tc>
        <w:sdt>
          <w:sdtPr>
            <w:id w:val="1630439727"/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960" w:type="dxa"/>
                <w:shd w:val="clear" w:color="auto" w:fill="E3E3DF"/>
                <w:vAlign w:val="center"/>
              </w:tcPr>
              <w:p w:rsidR="00244FBC" w:rsidRDefault="00244FBC" w:rsidP="00905323">
                <w:pPr>
                  <w:pStyle w:val="Answer"/>
                  <w:keepNext/>
                </w:pPr>
                <w:r w:rsidRPr="00A160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4FBC" w:rsidTr="004B7651">
        <w:trPr>
          <w:cantSplit/>
        </w:trPr>
        <w:tc>
          <w:tcPr>
            <w:tcW w:w="2905" w:type="dxa"/>
            <w:shd w:val="clear" w:color="auto" w:fill="C0E7FF"/>
          </w:tcPr>
          <w:p w:rsidR="00244FBC" w:rsidRDefault="00244FBC" w:rsidP="005E6D87">
            <w:pPr>
              <w:pStyle w:val="Questionlevel2nonumber"/>
            </w:pPr>
            <w:r w:rsidRPr="004F6FA1">
              <w:t>If Yes, provide details:</w:t>
            </w:r>
          </w:p>
        </w:tc>
        <w:tc>
          <w:tcPr>
            <w:tcW w:w="6122" w:type="dxa"/>
            <w:gridSpan w:val="2"/>
            <w:shd w:val="clear" w:color="auto" w:fill="E3E3DF"/>
            <w:vAlign w:val="center"/>
          </w:tcPr>
          <w:p w:rsidR="00244FBC" w:rsidRDefault="00244FBC" w:rsidP="005E6D87">
            <w:pPr>
              <w:pStyle w:val="Answer"/>
            </w:pPr>
          </w:p>
        </w:tc>
      </w:tr>
    </w:tbl>
    <w:p w:rsidR="004D16FE" w:rsidRDefault="004D16FE" w:rsidP="004D16FE">
      <w:pPr>
        <w:pStyle w:val="Sectionheadings"/>
      </w:pPr>
      <w:r>
        <w:t>Contact Details</w:t>
      </w:r>
    </w:p>
    <w:p w:rsidR="004D16FE" w:rsidRDefault="004D16FE" w:rsidP="004D16FE">
      <w:pPr>
        <w:pStyle w:val="Questionlevel1"/>
      </w:pPr>
      <w:r>
        <w:t>Who is the primary contact in the organisation for IPART to communicate with?</w:t>
      </w:r>
    </w:p>
    <w:p w:rsidR="004D16FE" w:rsidRDefault="004D16FE" w:rsidP="004D16FE">
      <w:pPr>
        <w:pStyle w:val="Infobullet"/>
      </w:pPr>
      <w:r w:rsidRPr="000313C6">
        <w:t>The primary contact must work within the organisation</w:t>
      </w:r>
      <w:r>
        <w:t xml:space="preserve">, and </w:t>
      </w:r>
      <w:r w:rsidRPr="000313C6">
        <w:t xml:space="preserve">have authority to </w:t>
      </w:r>
      <w:r>
        <w:t>act on behalf of the organisation</w:t>
      </w:r>
      <w:r w:rsidRPr="000313C6">
        <w:t xml:space="preserve"> regarding this application and</w:t>
      </w:r>
      <w:r>
        <w:t>,</w:t>
      </w:r>
      <w:r w:rsidRPr="000313C6">
        <w:t xml:space="preserve"> if approved, the ongoing </w:t>
      </w:r>
      <w:r>
        <w:t>appointment as a Panel Member</w:t>
      </w:r>
      <w:r w:rsidRPr="000313C6">
        <w:t>.  All communications will be directed to the primary co</w:t>
      </w:r>
      <w:r>
        <w:t>ntact.</w:t>
      </w:r>
    </w:p>
    <w:p w:rsidR="004D16FE" w:rsidRPr="00040A8C" w:rsidRDefault="004D16FE" w:rsidP="004D16FE">
      <w:pPr>
        <w:pStyle w:val="Infobullet"/>
      </w:pPr>
      <w:r>
        <w:t xml:space="preserve">If this application is approved, contact details for the primary contact will be publicly avaliable.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 w:rsidRPr="007F1D24">
              <w:t>Salutation</w:t>
            </w:r>
            <w:r>
              <w:t>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Pr="007F1D24" w:rsidRDefault="004D16FE" w:rsidP="004D16FE">
            <w:pPr>
              <w:pStyle w:val="Questionlevel2nonumber"/>
            </w:pPr>
            <w:r>
              <w:t>Full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Job title: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Organisation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Postal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Contact number: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Email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4D16FE" w:rsidRDefault="004D16FE" w:rsidP="004D16FE">
      <w:pPr>
        <w:pStyle w:val="Supportingevidenceheading"/>
      </w:pPr>
      <w:r>
        <w:t>Attachments</w:t>
      </w:r>
    </w:p>
    <w:p w:rsidR="004D16FE" w:rsidRDefault="004D16FE" w:rsidP="004D16FE">
      <w:pPr>
        <w:pStyle w:val="Attachmentbullet"/>
      </w:pPr>
      <w:r>
        <w:t>If the primary contact is not an officer of the company, attach a letter of authority</w:t>
      </w:r>
      <w:r w:rsidRPr="005E1FD3">
        <w:t xml:space="preserve"> </w:t>
      </w:r>
      <w:r>
        <w:t xml:space="preserve">that is signed by an Officeholder and </w:t>
      </w:r>
      <w:r w:rsidRPr="005E1FD3">
        <w:t>dated less than four weeks from the date that the application is submitted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4D16FE" w:rsidTr="004D16FE">
        <w:trPr>
          <w:cantSplit/>
        </w:trPr>
        <w:tc>
          <w:tcPr>
            <w:tcW w:w="4568" w:type="dxa"/>
            <w:tcBorders>
              <w:top w:val="nil"/>
              <w:bottom w:val="nil"/>
            </w:tcBorders>
            <w:shd w:val="clear" w:color="auto" w:fill="C0E7FF" w:themeFill="text2" w:themeFillTint="33"/>
          </w:tcPr>
          <w:p w:rsidR="004D16FE" w:rsidRDefault="004D16FE" w:rsidP="004D16FE">
            <w:pPr>
              <w:pStyle w:val="Questionlevel2nonumber"/>
            </w:pPr>
            <w:r>
              <w:t>Letter of authority, signed by an Officeholder: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4D16FE" w:rsidRDefault="004D16FE" w:rsidP="004D16FE">
      <w:pPr>
        <w:pStyle w:val="Questionlevel1"/>
      </w:pPr>
      <w:r>
        <w:t>Who is the secondary contact in the organisation (if needed)?</w:t>
      </w:r>
    </w:p>
    <w:p w:rsidR="004D16FE" w:rsidRPr="00040A8C" w:rsidRDefault="004D16FE" w:rsidP="004D16FE">
      <w:pPr>
        <w:pStyle w:val="Infobullet"/>
      </w:pPr>
      <w:r w:rsidRPr="000313C6">
        <w:t xml:space="preserve">The secondary contact must work within </w:t>
      </w:r>
      <w:r>
        <w:t>the</w:t>
      </w:r>
      <w:r w:rsidRPr="000313C6">
        <w:t xml:space="preserve"> organisation and have authority to liaise with </w:t>
      </w:r>
      <w:r>
        <w:t>IPART</w:t>
      </w:r>
      <w:r w:rsidRPr="000313C6">
        <w:t xml:space="preserve"> regarding the application and</w:t>
      </w:r>
      <w:r>
        <w:t>,</w:t>
      </w:r>
      <w:r w:rsidRPr="000313C6">
        <w:t xml:space="preserve"> if it is approved, the ongoing </w:t>
      </w:r>
      <w:r>
        <w:t>appointment to the Panel</w:t>
      </w:r>
      <w:r w:rsidRPr="000313C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6"/>
        <w:gridCol w:w="5701"/>
      </w:tblGrid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 w:rsidRPr="007F1D24">
              <w:t>Salutation</w:t>
            </w:r>
            <w:r>
              <w:t>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Pr="007F1D24" w:rsidRDefault="004D16FE" w:rsidP="004D16FE">
            <w:pPr>
              <w:pStyle w:val="Questionlevel2nonumber"/>
            </w:pPr>
            <w:r>
              <w:t>Full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Job title: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Organisation name: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Contact number: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c>
          <w:tcPr>
            <w:tcW w:w="3326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Email address:</w:t>
            </w:r>
          </w:p>
        </w:tc>
        <w:tc>
          <w:tcPr>
            <w:tcW w:w="5701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4D16FE" w:rsidRDefault="004D16FE" w:rsidP="004D16FE">
      <w:pPr>
        <w:pStyle w:val="Questionlevel1"/>
      </w:pPr>
      <w:r>
        <w:t>Who will sign the Panel Agreement?</w:t>
      </w:r>
    </w:p>
    <w:p w:rsidR="004D16FE" w:rsidRPr="00B80AC5" w:rsidRDefault="004D16FE" w:rsidP="004D16FE">
      <w:pPr>
        <w:pStyle w:val="Infobullet"/>
      </w:pPr>
      <w:r w:rsidRPr="00132515">
        <w:t xml:space="preserve">If this application is approved, </w:t>
      </w:r>
      <w:r>
        <w:t>you will be required to enter into a Panel Agreement with IPART.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3327"/>
        <w:gridCol w:w="5700"/>
      </w:tblGrid>
      <w:tr w:rsidR="004D16FE" w:rsidTr="004D16FE">
        <w:trPr>
          <w:cantSplit/>
        </w:trPr>
        <w:tc>
          <w:tcPr>
            <w:tcW w:w="9027" w:type="dxa"/>
            <w:gridSpan w:val="2"/>
            <w:shd w:val="clear" w:color="auto" w:fill="C0E7FF"/>
          </w:tcPr>
          <w:p w:rsidR="004D16FE" w:rsidRPr="00A37831" w:rsidRDefault="004D16FE" w:rsidP="004D16FE">
            <w:pPr>
              <w:pStyle w:val="Answer"/>
              <w:rPr>
                <w:b/>
              </w:rPr>
            </w:pPr>
            <w:r w:rsidRPr="00A37831">
              <w:rPr>
                <w:b/>
              </w:rPr>
              <w:t>Signatory 1</w:t>
            </w:r>
          </w:p>
        </w:tc>
      </w:tr>
      <w:tr w:rsidR="004D16FE" w:rsidTr="004D16FE">
        <w:trPr>
          <w:cantSplit/>
        </w:trPr>
        <w:tc>
          <w:tcPr>
            <w:tcW w:w="3327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Salutation: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rPr>
          <w:cantSplit/>
        </w:trPr>
        <w:tc>
          <w:tcPr>
            <w:tcW w:w="3327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Name: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rPr>
          <w:cantSplit/>
        </w:trPr>
        <w:tc>
          <w:tcPr>
            <w:tcW w:w="3327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Job Title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rPr>
          <w:cantSplit/>
        </w:trPr>
        <w:tc>
          <w:tcPr>
            <w:tcW w:w="9027" w:type="dxa"/>
            <w:gridSpan w:val="2"/>
            <w:shd w:val="clear" w:color="auto" w:fill="C0E7FF"/>
          </w:tcPr>
          <w:p w:rsidR="004D16FE" w:rsidRDefault="004D16FE" w:rsidP="004D16FE">
            <w:pPr>
              <w:pStyle w:val="Answer"/>
            </w:pPr>
            <w:r>
              <w:rPr>
                <w:b/>
              </w:rPr>
              <w:t>Signatory 2</w:t>
            </w:r>
          </w:p>
        </w:tc>
      </w:tr>
      <w:tr w:rsidR="004D16FE" w:rsidTr="004D16FE">
        <w:trPr>
          <w:cantSplit/>
        </w:trPr>
        <w:tc>
          <w:tcPr>
            <w:tcW w:w="3327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Salutation: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rPr>
          <w:cantSplit/>
        </w:trPr>
        <w:tc>
          <w:tcPr>
            <w:tcW w:w="3327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Name: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4D16FE" w:rsidTr="004D16FE">
        <w:trPr>
          <w:cantSplit/>
        </w:trPr>
        <w:tc>
          <w:tcPr>
            <w:tcW w:w="3327" w:type="dxa"/>
            <w:shd w:val="clear" w:color="auto" w:fill="C0E7FF"/>
          </w:tcPr>
          <w:p w:rsidR="004D16FE" w:rsidRDefault="004D16FE" w:rsidP="004D16FE">
            <w:pPr>
              <w:pStyle w:val="Questionlevel2nonumber"/>
            </w:pPr>
            <w:r>
              <w:t>Job Title</w:t>
            </w:r>
          </w:p>
        </w:tc>
        <w:tc>
          <w:tcPr>
            <w:tcW w:w="5700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4D16FE" w:rsidRDefault="004D16FE" w:rsidP="004D16FE">
      <w:pPr>
        <w:pStyle w:val="Supportingevidenceheading"/>
      </w:pPr>
      <w:r>
        <w:t>Attachments</w:t>
      </w:r>
    </w:p>
    <w:p w:rsidR="004D16FE" w:rsidRDefault="004D16FE" w:rsidP="004D16FE">
      <w:pPr>
        <w:pStyle w:val="Attachmentbullet"/>
      </w:pPr>
      <w:r>
        <w:t>If the sigantory is not an officer of the company, attach a letter of authority</w:t>
      </w:r>
      <w:r w:rsidRPr="005E1FD3">
        <w:t xml:space="preserve"> </w:t>
      </w:r>
      <w:r>
        <w:t xml:space="preserve">that is signed by an Officeholder and </w:t>
      </w:r>
      <w:r w:rsidRPr="005E1FD3">
        <w:t>dated less than four weeks from the date that the application is submitted</w:t>
      </w:r>
      <w:r w:rsidRPr="0017370B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4D16FE" w:rsidTr="004D16FE">
        <w:trPr>
          <w:cantSplit/>
        </w:trPr>
        <w:tc>
          <w:tcPr>
            <w:tcW w:w="4568" w:type="dxa"/>
            <w:tcBorders>
              <w:top w:val="nil"/>
              <w:bottom w:val="nil"/>
            </w:tcBorders>
            <w:shd w:val="clear" w:color="auto" w:fill="C0E7FF" w:themeFill="text2" w:themeFillTint="33"/>
          </w:tcPr>
          <w:p w:rsidR="004D16FE" w:rsidRDefault="004D16FE" w:rsidP="004D16FE">
            <w:pPr>
              <w:pStyle w:val="Questionlevel2nonumber"/>
            </w:pPr>
            <w:r>
              <w:t>Letter of authority, signed by an Officeholder: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4D16FE" w:rsidRDefault="004D16FE" w:rsidP="004D16FE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 or NA&gt;</w:t>
            </w:r>
            <w:r>
              <w:fldChar w:fldCharType="end"/>
            </w:r>
          </w:p>
        </w:tc>
      </w:tr>
    </w:tbl>
    <w:p w:rsidR="00B105DD" w:rsidRDefault="00F440E3" w:rsidP="004B7651">
      <w:pPr>
        <w:pStyle w:val="Sectionheadings"/>
        <w:pageBreakBefore/>
      </w:pPr>
      <w:r>
        <w:t>Application checklist</w:t>
      </w:r>
    </w:p>
    <w:p w:rsidR="006272C8" w:rsidRPr="006272C8" w:rsidRDefault="006272C8" w:rsidP="005E675E">
      <w:pPr>
        <w:pStyle w:val="Questionlevel1"/>
      </w:pPr>
      <w:r w:rsidRPr="006272C8">
        <w:t xml:space="preserve">Have you completed </w:t>
      </w:r>
      <w:r w:rsidR="0036202B">
        <w:t>the</w:t>
      </w:r>
      <w:r w:rsidRPr="006272C8">
        <w:t xml:space="preserve"> application </w:t>
      </w:r>
      <w:r w:rsidR="0036202B">
        <w:t xml:space="preserve">form </w:t>
      </w:r>
      <w:r w:rsidRPr="006272C8">
        <w:t>and supporting documentation?</w:t>
      </w:r>
    </w:p>
    <w:p w:rsidR="00F440E3" w:rsidRPr="006272C8" w:rsidRDefault="006272C8" w:rsidP="004B7651">
      <w:pPr>
        <w:pStyle w:val="Instructionbullet"/>
      </w:pPr>
      <w:r w:rsidRPr="006272C8">
        <w:t xml:space="preserve">Tick the box when </w:t>
      </w:r>
      <w:r w:rsidR="004A217C">
        <w:t>you have</w:t>
      </w:r>
      <w:r w:rsidRPr="006272C8">
        <w:t xml:space="preserve"> completed the task beside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none" w:sz="0" w:space="0" w:color="auto"/>
        </w:tblBorders>
        <w:shd w:val="clear" w:color="auto" w:fill="C0E7FF"/>
        <w:tblLook w:val="04A0" w:firstRow="1" w:lastRow="0" w:firstColumn="1" w:lastColumn="0" w:noHBand="0" w:noVBand="1"/>
      </w:tblPr>
      <w:tblGrid>
        <w:gridCol w:w="671"/>
        <w:gridCol w:w="8356"/>
      </w:tblGrid>
      <w:tr w:rsidR="006272C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6272C8" w:rsidRDefault="00D61238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9971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6272C8" w:rsidRPr="00607973" w:rsidRDefault="00607973" w:rsidP="005E3056">
            <w:pPr>
              <w:pStyle w:val="Answer"/>
              <w:keepNext/>
            </w:pPr>
            <w:r w:rsidRPr="00607973">
              <w:t>Application Form</w:t>
            </w:r>
            <w:r w:rsidR="00FD4810" w:rsidRPr="00607973">
              <w:t xml:space="preserve"> </w:t>
            </w:r>
            <w:r w:rsidR="006272C8" w:rsidRPr="00607973">
              <w:t>Part A</w:t>
            </w:r>
            <w:r w:rsidR="002032B0" w:rsidRPr="00607973">
              <w:t xml:space="preserve"> </w:t>
            </w:r>
            <w:r w:rsidRPr="00607973">
              <w:t xml:space="preserve">– </w:t>
            </w:r>
            <w:r w:rsidR="005E3056">
              <w:t>Organisations</w:t>
            </w:r>
            <w:r w:rsidR="00FD4810" w:rsidRPr="00607973">
              <w:t xml:space="preserve"> </w:t>
            </w:r>
            <w:r w:rsidR="002032B0" w:rsidRPr="00607973">
              <w:t>ha</w:t>
            </w:r>
            <w:r w:rsidR="00FD4810" w:rsidRPr="00607973">
              <w:t>s</w:t>
            </w:r>
            <w:r w:rsidR="002032B0" w:rsidRPr="00607973">
              <w:t xml:space="preserve"> been completed.</w:t>
            </w:r>
          </w:p>
        </w:tc>
      </w:tr>
      <w:tr w:rsidR="006272C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6272C8" w:rsidRDefault="00D61238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4295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6272C8" w:rsidRPr="00607973" w:rsidRDefault="006272C8" w:rsidP="005E3056">
            <w:pPr>
              <w:pStyle w:val="Answer"/>
              <w:keepNext/>
            </w:pPr>
            <w:r w:rsidRPr="00607973">
              <w:t>Application Form Part B</w:t>
            </w:r>
            <w:r w:rsidR="002032B0" w:rsidRPr="00607973">
              <w:t xml:space="preserve"> </w:t>
            </w:r>
            <w:r w:rsidR="00607973" w:rsidRPr="00607973">
              <w:t xml:space="preserve">– </w:t>
            </w:r>
            <w:r w:rsidR="005E3056">
              <w:t xml:space="preserve">Lead Auditors </w:t>
            </w:r>
            <w:r w:rsidR="002032B0" w:rsidRPr="00607973">
              <w:t>ha</w:t>
            </w:r>
            <w:r w:rsidR="00FD4810" w:rsidRPr="00607973">
              <w:t>s</w:t>
            </w:r>
            <w:r w:rsidR="005E3056">
              <w:t xml:space="preserve"> been completed for each lead auditor</w:t>
            </w:r>
          </w:p>
        </w:tc>
      </w:tr>
      <w:tr w:rsidR="006272C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6272C8" w:rsidRDefault="00D61238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4559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6272C8" w:rsidRPr="009545F8" w:rsidRDefault="00610794" w:rsidP="00610794">
            <w:pPr>
              <w:pStyle w:val="Answer"/>
              <w:keepNext/>
            </w:pPr>
            <w:r>
              <w:t>The attachments</w:t>
            </w:r>
            <w:r w:rsidR="009545F8" w:rsidRPr="009545F8">
              <w:t xml:space="preserve"> </w:t>
            </w:r>
            <w:r>
              <w:t>are</w:t>
            </w:r>
            <w:r w:rsidR="00FD4810">
              <w:t xml:space="preserve"> complete</w:t>
            </w:r>
            <w:r>
              <w:t xml:space="preserve"> and relevant to the application</w:t>
            </w:r>
            <w:r w:rsidR="009545F8" w:rsidRPr="009545F8">
              <w:t>.</w:t>
            </w:r>
          </w:p>
        </w:tc>
      </w:tr>
      <w:tr w:rsidR="009545F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9545F8" w:rsidRDefault="00D61238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8551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9545F8" w:rsidRDefault="002032B0" w:rsidP="000D3DDA">
            <w:pPr>
              <w:pStyle w:val="Answer"/>
              <w:keepNext/>
              <w:jc w:val="left"/>
            </w:pPr>
            <w:r>
              <w:t>Q</w:t>
            </w:r>
            <w:r w:rsidR="009545F8">
              <w:t>uality assurance of</w:t>
            </w:r>
            <w:r w:rsidR="00827B5E">
              <w:t xml:space="preserve"> the application forms and</w:t>
            </w:r>
            <w:r w:rsidR="009545F8">
              <w:t xml:space="preserve"> </w:t>
            </w:r>
            <w:r w:rsidR="00920F2F">
              <w:t>attachments</w:t>
            </w:r>
            <w:r w:rsidR="00D3208B">
              <w:t xml:space="preserve"> ha</w:t>
            </w:r>
            <w:r w:rsidR="000D3DDA">
              <w:t>s</w:t>
            </w:r>
            <w:r w:rsidR="00D3208B">
              <w:t xml:space="preserve"> been completed</w:t>
            </w:r>
            <w:r>
              <w:t xml:space="preserve">. </w:t>
            </w:r>
          </w:p>
        </w:tc>
      </w:tr>
      <w:tr w:rsidR="009545F8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9545F8" w:rsidRDefault="00D61238" w:rsidP="006272C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1196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9545F8" w:rsidRPr="009545F8" w:rsidRDefault="009C36DB" w:rsidP="005D3E70">
            <w:pPr>
              <w:pStyle w:val="Answer"/>
              <w:keepNext/>
            </w:pPr>
            <w:r>
              <w:t xml:space="preserve">Where relevant, </w:t>
            </w:r>
            <w:r w:rsidR="009545F8">
              <w:t xml:space="preserve">letters of authority </w:t>
            </w:r>
            <w:r w:rsidR="005D3E70">
              <w:t>have been obtained</w:t>
            </w:r>
            <w:r w:rsidR="000D3DDA">
              <w:t xml:space="preserve"> and attached</w:t>
            </w:r>
            <w:r w:rsidR="009545F8">
              <w:t>.</w:t>
            </w:r>
          </w:p>
        </w:tc>
      </w:tr>
      <w:tr w:rsidR="00BF2E33" w:rsidDel="00BF2E33" w:rsidTr="004B7651">
        <w:trPr>
          <w:cantSplit/>
        </w:trPr>
        <w:tc>
          <w:tcPr>
            <w:tcW w:w="671" w:type="dxa"/>
            <w:shd w:val="clear" w:color="auto" w:fill="C0E7FF"/>
            <w:vAlign w:val="center"/>
          </w:tcPr>
          <w:p w:rsidR="00BF2E33" w:rsidDel="00BF2E33" w:rsidRDefault="00D61238" w:rsidP="00BF2E33">
            <w:pPr>
              <w:pStyle w:val="Questionlevel2nonumber"/>
              <w:keepNext/>
              <w:jc w:val="center"/>
            </w:pPr>
            <w:sdt>
              <w:sdtPr>
                <w:id w:val="-402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:rsidR="00BF2E33" w:rsidDel="00BF2E33" w:rsidRDefault="00BF2E33" w:rsidP="005E3056">
            <w:pPr>
              <w:pStyle w:val="Answer"/>
              <w:keepNext/>
            </w:pPr>
            <w:r>
              <w:t>Declaration has been signed by an authorised signatory.</w:t>
            </w:r>
          </w:p>
        </w:tc>
      </w:tr>
    </w:tbl>
    <w:p w:rsidR="0016067D" w:rsidRPr="006272C8" w:rsidRDefault="0016067D" w:rsidP="00307053">
      <w:pPr>
        <w:pStyle w:val="Instructionbullet"/>
        <w:ind w:left="357" w:hanging="357"/>
        <w:contextualSpacing w:val="0"/>
      </w:pPr>
      <w:r w:rsidRPr="006272C8">
        <w:t xml:space="preserve">Tick the box </w:t>
      </w:r>
      <w:r>
        <w:t>f</w:t>
      </w:r>
      <w:r w:rsidR="000D3DDA">
        <w:t>or the</w:t>
      </w:r>
      <w:r>
        <w:t xml:space="preserve"> supporting documentation that </w:t>
      </w:r>
      <w:r w:rsidR="00320285">
        <w:t>is</w:t>
      </w:r>
      <w:r>
        <w:t xml:space="preserve"> attached </w:t>
      </w:r>
      <w:r w:rsidR="000D3DDA">
        <w:t xml:space="preserve">to the </w:t>
      </w:r>
      <w:r>
        <w:t>application</w:t>
      </w:r>
      <w:r w:rsidRPr="006272C8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none" w:sz="0" w:space="0" w:color="auto"/>
        </w:tblBorders>
        <w:shd w:val="clear" w:color="auto" w:fill="C0E7FF"/>
        <w:tblLook w:val="04A0" w:firstRow="1" w:lastRow="0" w:firstColumn="1" w:lastColumn="0" w:noHBand="0" w:noVBand="1"/>
      </w:tblPr>
      <w:tblGrid>
        <w:gridCol w:w="670"/>
        <w:gridCol w:w="8357"/>
      </w:tblGrid>
      <w:tr w:rsidR="0016067D" w:rsidTr="004B7651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16067D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1161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16067D" w:rsidRPr="0016067D" w:rsidRDefault="0016067D" w:rsidP="00320285">
            <w:pPr>
              <w:pStyle w:val="Answer"/>
              <w:keepNext/>
              <w:jc w:val="left"/>
            </w:pPr>
            <w:r w:rsidRPr="0016067D">
              <w:t>Current Company Extract</w:t>
            </w:r>
            <w:r w:rsidR="00673F5A">
              <w:t xml:space="preserve"> (</w:t>
            </w:r>
            <w:r w:rsidR="002D29A6">
              <w:t xml:space="preserve">Question </w:t>
            </w:r>
            <w:r w:rsidR="00673F5A">
              <w:fldChar w:fldCharType="begin"/>
            </w:r>
            <w:r w:rsidR="00673F5A">
              <w:instrText xml:space="preserve"> REF _Ref478369011 \r \h </w:instrText>
            </w:r>
            <w:r w:rsidR="00320285">
              <w:instrText xml:space="preserve"> \* MERGEFORMAT </w:instrText>
            </w:r>
            <w:r w:rsidR="00673F5A">
              <w:fldChar w:fldCharType="separate"/>
            </w:r>
            <w:r w:rsidR="00201C61">
              <w:t>1</w:t>
            </w:r>
            <w:r w:rsidR="00673F5A">
              <w:fldChar w:fldCharType="end"/>
            </w:r>
            <w:r w:rsidR="00673F5A">
              <w:t>)</w:t>
            </w:r>
          </w:p>
        </w:tc>
      </w:tr>
      <w:tr w:rsidR="0016067D" w:rsidTr="004B7651">
        <w:trPr>
          <w:cantSplit/>
        </w:trPr>
        <w:tc>
          <w:tcPr>
            <w:tcW w:w="670" w:type="dxa"/>
            <w:tcBorders>
              <w:bottom w:val="single" w:sz="8" w:space="0" w:color="989891"/>
            </w:tcBorders>
            <w:shd w:val="clear" w:color="auto" w:fill="C0E7FF"/>
            <w:vAlign w:val="center"/>
          </w:tcPr>
          <w:p w:rsidR="0016067D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820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bottom w:val="single" w:sz="8" w:space="0" w:color="989891"/>
            </w:tcBorders>
            <w:shd w:val="clear" w:color="auto" w:fill="C0E7FF"/>
            <w:vAlign w:val="center"/>
          </w:tcPr>
          <w:p w:rsidR="0016067D" w:rsidRPr="0016067D" w:rsidRDefault="0016067D" w:rsidP="00320285">
            <w:pPr>
              <w:pStyle w:val="Answer"/>
              <w:keepNext/>
              <w:jc w:val="left"/>
            </w:pPr>
            <w:r w:rsidRPr="0016067D">
              <w:t>Evidence of registered business name</w:t>
            </w:r>
            <w:r w:rsidR="005E3056">
              <w:t>, if applicable</w:t>
            </w:r>
            <w:r w:rsidR="00673F5A">
              <w:t xml:space="preserve"> (</w:t>
            </w:r>
            <w:r w:rsidR="002D29A6">
              <w:t xml:space="preserve">Question </w:t>
            </w:r>
            <w:r w:rsidR="00673F5A">
              <w:fldChar w:fldCharType="begin"/>
            </w:r>
            <w:r w:rsidR="00673F5A">
              <w:instrText xml:space="preserve"> REF _Ref478369011 \r \h </w:instrText>
            </w:r>
            <w:r w:rsidR="00320285">
              <w:instrText xml:space="preserve"> \* MERGEFORMAT </w:instrText>
            </w:r>
            <w:r w:rsidR="00673F5A">
              <w:fldChar w:fldCharType="separate"/>
            </w:r>
            <w:r w:rsidR="00201C61">
              <w:t>1</w:t>
            </w:r>
            <w:r w:rsidR="00673F5A">
              <w:fldChar w:fldCharType="end"/>
            </w:r>
            <w:r w:rsidR="00673F5A">
              <w:t>)</w:t>
            </w:r>
          </w:p>
        </w:tc>
      </w:tr>
      <w:tr w:rsidR="005E3056" w:rsidTr="009E1367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5E3056" w:rsidRDefault="00D61238" w:rsidP="009E1367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9889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5E3056" w:rsidRPr="0016067D" w:rsidRDefault="005E3056" w:rsidP="009E1367">
            <w:pPr>
              <w:pStyle w:val="Answer"/>
              <w:keepNext/>
              <w:jc w:val="left"/>
            </w:pPr>
            <w:r>
              <w:t>Letter of authority for the primary contact, if applicable (Question 2)</w:t>
            </w:r>
          </w:p>
        </w:tc>
      </w:tr>
      <w:tr w:rsidR="0097377B" w:rsidTr="009E1367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97377B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888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97377B">
            <w:pPr>
              <w:pStyle w:val="Answer"/>
              <w:keepNext/>
              <w:jc w:val="left"/>
            </w:pPr>
            <w:r>
              <w:t>Letter of authority for the Panel Agreement signatory, if applicable (Question 2)</w:t>
            </w:r>
          </w:p>
        </w:tc>
      </w:tr>
      <w:tr w:rsidR="0097377B" w:rsidTr="009E1367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97377B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43035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97377B">
            <w:pPr>
              <w:pStyle w:val="Answer"/>
              <w:keepNext/>
              <w:jc w:val="left"/>
            </w:pPr>
            <w:r>
              <w:t>Business organisation chart (Question 2)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</w:pPr>
            <w:sdt>
              <w:sdtPr>
                <w:id w:val="-15183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97377B" w:rsidP="00607973">
            <w:pPr>
              <w:pStyle w:val="Answer"/>
              <w:keepNext/>
              <w:jc w:val="left"/>
            </w:pPr>
            <w:r>
              <w:t>Public liability insurance policy and/or certificate(s) (Question 3)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</w:pPr>
            <w:sdt>
              <w:sdtPr>
                <w:id w:val="-5723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97377B" w:rsidP="00607973">
            <w:pPr>
              <w:pStyle w:val="Answer"/>
              <w:keepNext/>
              <w:jc w:val="left"/>
            </w:pPr>
            <w:r>
              <w:t>Professional indemnity insurance policy and/or certificate(s) (Question 3)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</w:pPr>
            <w:sdt>
              <w:sdtPr>
                <w:id w:val="55605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97377B" w:rsidP="00607973">
            <w:pPr>
              <w:pStyle w:val="Answer"/>
              <w:keepNext/>
              <w:jc w:val="left"/>
            </w:pPr>
            <w:r>
              <w:t>Workers compensation insurance policy and/or certificate(s), if relevant (Question 3)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6899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607973">
            <w:pPr>
              <w:pStyle w:val="Answer"/>
              <w:keepNext/>
              <w:jc w:val="left"/>
            </w:pPr>
            <w:r>
              <w:t>Relevant audit standards or certifications accredited to, if applicable (Question 4)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0838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320285">
            <w:pPr>
              <w:pStyle w:val="Answer"/>
              <w:keepNext/>
              <w:jc w:val="left"/>
            </w:pPr>
            <w:r>
              <w:t>CVs of key personnel (Question 8)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520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C369A3">
            <w:pPr>
              <w:pStyle w:val="Answer"/>
              <w:keepNext/>
              <w:jc w:val="left"/>
            </w:pPr>
            <w:r>
              <w:t>Application form part B for each lead auditor (Question 9)</w:t>
            </w:r>
          </w:p>
        </w:tc>
      </w:tr>
      <w:tr w:rsidR="0097377B" w:rsidTr="004B7651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7054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97377B" w:rsidRPr="0016067D" w:rsidRDefault="0097377B" w:rsidP="00320285">
            <w:pPr>
              <w:pStyle w:val="Answer"/>
              <w:keepNext/>
              <w:jc w:val="left"/>
            </w:pPr>
            <w:r>
              <w:t>Peer review process and quality assurance, if applicable (Question 10)</w:t>
            </w:r>
          </w:p>
        </w:tc>
      </w:tr>
      <w:tr w:rsidR="0097377B" w:rsidTr="004B7651">
        <w:trPr>
          <w:cantSplit/>
        </w:trPr>
        <w:tc>
          <w:tcPr>
            <w:tcW w:w="670" w:type="dxa"/>
            <w:shd w:val="clear" w:color="auto" w:fill="C0E7FF"/>
            <w:vAlign w:val="center"/>
          </w:tcPr>
          <w:p w:rsidR="0097377B" w:rsidRDefault="00D61238" w:rsidP="0097377B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9458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shd w:val="clear" w:color="auto" w:fill="C0E7FF"/>
            <w:vAlign w:val="center"/>
          </w:tcPr>
          <w:p w:rsidR="0097377B" w:rsidRPr="0016067D" w:rsidRDefault="0097377B" w:rsidP="0097377B">
            <w:pPr>
              <w:pStyle w:val="Answer"/>
              <w:keepNext/>
              <w:jc w:val="left"/>
            </w:pPr>
            <w:r>
              <w:t>Audit training procedures (Question 11)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0603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bottom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320285">
            <w:pPr>
              <w:pStyle w:val="Answer"/>
              <w:keepNext/>
              <w:jc w:val="left"/>
            </w:pPr>
            <w:r>
              <w:t>Internal audit management process (Question 12)</w:t>
            </w:r>
          </w:p>
        </w:tc>
      </w:tr>
      <w:tr w:rsidR="0097377B" w:rsidTr="004B7651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350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Pr="0016067D" w:rsidRDefault="0097377B" w:rsidP="00320285">
            <w:pPr>
              <w:pStyle w:val="Answer"/>
              <w:keepNext/>
              <w:jc w:val="left"/>
            </w:pPr>
            <w:r>
              <w:t>Conflict of interest policy and procedures (Question 13 and 14)</w:t>
            </w:r>
          </w:p>
        </w:tc>
      </w:tr>
      <w:tr w:rsidR="0097377B" w:rsidTr="00C369A3">
        <w:trPr>
          <w:cantSplit/>
        </w:trPr>
        <w:tc>
          <w:tcPr>
            <w:tcW w:w="670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D61238" w:rsidP="0016067D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34840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:rsidR="0097377B" w:rsidRDefault="0097377B" w:rsidP="008B73E3">
            <w:pPr>
              <w:pStyle w:val="Answer"/>
              <w:keepNext/>
              <w:jc w:val="left"/>
            </w:pPr>
            <w:r>
              <w:t>Record keeping policy and procedures (Question 15)</w:t>
            </w:r>
          </w:p>
        </w:tc>
      </w:tr>
    </w:tbl>
    <w:p w:rsidR="00A93B22" w:rsidRPr="004B7651" w:rsidRDefault="00A93B22" w:rsidP="004B7651">
      <w:pPr>
        <w:pStyle w:val="BodyText"/>
      </w:pPr>
      <w:bookmarkStart w:id="11" w:name="_Toc477851008"/>
    </w:p>
    <w:p w:rsidR="00065F25" w:rsidRPr="009C6C65" w:rsidRDefault="00065F25" w:rsidP="004B7651">
      <w:pPr>
        <w:pStyle w:val="Sectionheadings"/>
        <w:pageBreakBefore/>
      </w:pPr>
      <w:r>
        <w:t>Declaration</w:t>
      </w:r>
      <w:bookmarkEnd w:id="11"/>
    </w:p>
    <w:p w:rsidR="008D3C64" w:rsidRDefault="00EE40C9" w:rsidP="005E675E">
      <w:pPr>
        <w:pStyle w:val="Questionlevel1"/>
      </w:pPr>
      <w:bookmarkStart w:id="12" w:name="_Ref478540089"/>
      <w:r>
        <w:t xml:space="preserve">Sign the </w:t>
      </w:r>
      <w:r w:rsidR="009269D0">
        <w:t xml:space="preserve">declaration </w:t>
      </w:r>
      <w:r w:rsidR="00803585">
        <w:t>for</w:t>
      </w:r>
      <w:r w:rsidR="009269D0">
        <w:t xml:space="preserve"> this application</w:t>
      </w:r>
      <w:bookmarkEnd w:id="12"/>
    </w:p>
    <w:p w:rsidR="002C28B4" w:rsidRDefault="00EE40C9" w:rsidP="004B7651">
      <w:pPr>
        <w:pStyle w:val="Infobullet"/>
      </w:pPr>
      <w:r w:rsidRPr="00E518C4">
        <w:t xml:space="preserve">Section 158 of the </w:t>
      </w:r>
      <w:r w:rsidRPr="004B7651">
        <w:rPr>
          <w:i w:val="0"/>
        </w:rPr>
        <w:t>Electricity Supply Act 1995</w:t>
      </w:r>
      <w:r w:rsidRPr="00E518C4">
        <w:t xml:space="preserve"> imposes a maximum penalty of $11,000 and/or six (6) months imprisonment for knowingly providing false or misleading information to the Scheme Administrator.</w:t>
      </w:r>
    </w:p>
    <w:p w:rsidR="00EE40C9" w:rsidRDefault="00EE40C9" w:rsidP="004B7651">
      <w:pPr>
        <w:pStyle w:val="Infobullet"/>
      </w:pPr>
      <w:r w:rsidRPr="002C28B4">
        <w:t xml:space="preserve">This application must be signed by a person legally authorised to sign it ie, an Officeholder listed in the ASIC Company Extract provided, or </w:t>
      </w:r>
      <w:r>
        <w:t>an</w:t>
      </w:r>
      <w:r w:rsidRPr="002C28B4">
        <w:t xml:space="preserve"> </w:t>
      </w:r>
      <w:r>
        <w:t xml:space="preserve">authorised </w:t>
      </w:r>
      <w:r w:rsidRPr="002C28B4">
        <w:t>delegate</w:t>
      </w:r>
      <w:r>
        <w:t xml:space="preserve"> that is internal to the organisation</w:t>
      </w:r>
      <w:r w:rsidRPr="002C28B4">
        <w:t>.  If a delegate is signing this form, a letter of authority signed by an Officeholder of the</w:t>
      </w:r>
      <w:r>
        <w:t xml:space="preserve"> organisation must be provided</w:t>
      </w:r>
      <w:r w:rsidRPr="002C28B4">
        <w:t>.</w:t>
      </w:r>
    </w:p>
    <w:p w:rsidR="00A102E1" w:rsidRPr="00E518C4" w:rsidRDefault="00A102E1" w:rsidP="005E675E">
      <w:pPr>
        <w:pStyle w:val="Caption"/>
      </w:pPr>
      <w:r w:rsidRPr="00E518C4">
        <w:t>I hereby declare that:</w:t>
      </w:r>
    </w:p>
    <w:p w:rsidR="00A102E1" w:rsidRPr="00E518C4" w:rsidRDefault="00A102E1" w:rsidP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 xml:space="preserve">I have completed </w:t>
      </w:r>
      <w:r w:rsidRPr="00E518C4">
        <w:rPr>
          <w:i/>
          <w:sz w:val="20"/>
          <w:szCs w:val="20"/>
        </w:rPr>
        <w:t>Application Form Part A</w:t>
      </w:r>
      <w:r w:rsidR="00320285">
        <w:rPr>
          <w:i/>
          <w:sz w:val="20"/>
          <w:szCs w:val="20"/>
        </w:rPr>
        <w:t xml:space="preserve"> – </w:t>
      </w:r>
      <w:r w:rsidR="009E1F81">
        <w:rPr>
          <w:i/>
          <w:sz w:val="20"/>
          <w:szCs w:val="20"/>
        </w:rPr>
        <w:t>Organisation</w:t>
      </w:r>
      <w:r w:rsidRPr="00E518C4">
        <w:rPr>
          <w:sz w:val="20"/>
          <w:szCs w:val="20"/>
        </w:rPr>
        <w:t>.</w:t>
      </w:r>
    </w:p>
    <w:p w:rsidR="00A818D4" w:rsidRPr="00A818D4" w:rsidRDefault="00A818D4" w:rsidP="00A818D4">
      <w:pPr>
        <w:pStyle w:val="ListBullet"/>
        <w:rPr>
          <w:sz w:val="20"/>
          <w:szCs w:val="20"/>
        </w:rPr>
      </w:pPr>
      <w:r w:rsidRPr="00A818D4">
        <w:rPr>
          <w:sz w:val="20"/>
          <w:szCs w:val="20"/>
        </w:rPr>
        <w:t xml:space="preserve">I have read and understood the information and requirements set out in </w:t>
      </w:r>
      <w:r w:rsidRPr="00A818D4">
        <w:rPr>
          <w:i/>
          <w:sz w:val="20"/>
          <w:szCs w:val="20"/>
        </w:rPr>
        <w:t>Applicat</w:t>
      </w:r>
      <w:r w:rsidR="000A5BDD">
        <w:rPr>
          <w:i/>
          <w:sz w:val="20"/>
          <w:szCs w:val="20"/>
        </w:rPr>
        <w:t>ion Form</w:t>
      </w:r>
      <w:r w:rsidR="000A5BDD" w:rsidRPr="00A818D4">
        <w:rPr>
          <w:i/>
          <w:sz w:val="20"/>
          <w:szCs w:val="20"/>
        </w:rPr>
        <w:t xml:space="preserve"> </w:t>
      </w:r>
      <w:r w:rsidR="009E1F81">
        <w:rPr>
          <w:i/>
          <w:sz w:val="20"/>
          <w:szCs w:val="20"/>
        </w:rPr>
        <w:t>Part A</w:t>
      </w:r>
      <w:r w:rsidRPr="00A818D4">
        <w:rPr>
          <w:sz w:val="20"/>
          <w:szCs w:val="20"/>
        </w:rPr>
        <w:t xml:space="preserve">, the </w:t>
      </w:r>
      <w:r w:rsidR="009E1F81">
        <w:rPr>
          <w:i/>
          <w:sz w:val="20"/>
          <w:szCs w:val="20"/>
        </w:rPr>
        <w:t>Audit Services Panel Application Guide</w:t>
      </w:r>
      <w:r w:rsidR="000A5BDD">
        <w:rPr>
          <w:i/>
          <w:sz w:val="20"/>
          <w:szCs w:val="20"/>
        </w:rPr>
        <w:t>,</w:t>
      </w:r>
      <w:r w:rsidRPr="00A818D4">
        <w:rPr>
          <w:sz w:val="20"/>
          <w:szCs w:val="20"/>
        </w:rPr>
        <w:t xml:space="preserve"> the </w:t>
      </w:r>
      <w:r w:rsidR="000D461B">
        <w:rPr>
          <w:i/>
          <w:sz w:val="20"/>
          <w:szCs w:val="20"/>
        </w:rPr>
        <w:t>Audit Guideline</w:t>
      </w:r>
      <w:r w:rsidRPr="00A818D4">
        <w:rPr>
          <w:sz w:val="20"/>
          <w:szCs w:val="20"/>
        </w:rPr>
        <w:t xml:space="preserve"> </w:t>
      </w:r>
      <w:r w:rsidR="009E1F81">
        <w:rPr>
          <w:sz w:val="20"/>
          <w:szCs w:val="20"/>
        </w:rPr>
        <w:t>and the</w:t>
      </w:r>
      <w:r w:rsidRPr="00A818D4">
        <w:rPr>
          <w:sz w:val="20"/>
          <w:szCs w:val="20"/>
        </w:rPr>
        <w:t xml:space="preserve"> </w:t>
      </w:r>
      <w:r w:rsidR="009E1F81" w:rsidRPr="009E1F81">
        <w:rPr>
          <w:i/>
          <w:sz w:val="20"/>
          <w:szCs w:val="20"/>
        </w:rPr>
        <w:t>Audit Services Panel Agreement</w:t>
      </w:r>
      <w:r w:rsidRPr="00A818D4">
        <w:rPr>
          <w:sz w:val="20"/>
          <w:szCs w:val="20"/>
        </w:rPr>
        <w:t>.</w:t>
      </w:r>
    </w:p>
    <w:p w:rsidR="00A102E1" w:rsidRPr="00E518C4" w:rsidRDefault="00A102E1" w:rsidP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>The information in this application</w:t>
      </w:r>
      <w:r w:rsidR="00A818D4">
        <w:rPr>
          <w:sz w:val="20"/>
          <w:szCs w:val="20"/>
        </w:rPr>
        <w:t>, including any attachments,</w:t>
      </w:r>
      <w:r w:rsidRPr="00E518C4">
        <w:rPr>
          <w:sz w:val="20"/>
          <w:szCs w:val="20"/>
        </w:rPr>
        <w:t xml:space="preserve"> is </w:t>
      </w:r>
      <w:r w:rsidR="00A818D4">
        <w:rPr>
          <w:sz w:val="20"/>
          <w:szCs w:val="20"/>
        </w:rPr>
        <w:t xml:space="preserve">complete, true and </w:t>
      </w:r>
      <w:r w:rsidRPr="00E518C4">
        <w:rPr>
          <w:sz w:val="20"/>
          <w:szCs w:val="20"/>
        </w:rPr>
        <w:t>correct and not misleading by inclusion or omission.</w:t>
      </w:r>
    </w:p>
    <w:p w:rsidR="00A818D4" w:rsidRPr="00A818D4" w:rsidRDefault="00A818D4" w:rsidP="00A818D4">
      <w:pPr>
        <w:pStyle w:val="ListBullet"/>
        <w:rPr>
          <w:sz w:val="20"/>
          <w:szCs w:val="20"/>
        </w:rPr>
      </w:pPr>
      <w:r w:rsidRPr="00A818D4">
        <w:rPr>
          <w:sz w:val="20"/>
          <w:szCs w:val="20"/>
        </w:rPr>
        <w:t xml:space="preserve">I understand and accept </w:t>
      </w:r>
      <w:r>
        <w:rPr>
          <w:sz w:val="20"/>
          <w:szCs w:val="20"/>
        </w:rPr>
        <w:t>the</w:t>
      </w:r>
      <w:r w:rsidRPr="00A818D4">
        <w:rPr>
          <w:sz w:val="20"/>
          <w:szCs w:val="20"/>
        </w:rPr>
        <w:t xml:space="preserve"> obligations </w:t>
      </w:r>
      <w:r>
        <w:rPr>
          <w:sz w:val="20"/>
          <w:szCs w:val="20"/>
        </w:rPr>
        <w:t>placed on</w:t>
      </w:r>
      <w:r w:rsidRPr="00A818D4">
        <w:rPr>
          <w:sz w:val="20"/>
          <w:szCs w:val="20"/>
        </w:rPr>
        <w:t xml:space="preserve"> </w:t>
      </w:r>
      <w:r w:rsidR="009E1F81">
        <w:rPr>
          <w:sz w:val="20"/>
          <w:szCs w:val="20"/>
        </w:rPr>
        <w:t>Panel Members</w:t>
      </w:r>
      <w:r>
        <w:rPr>
          <w:sz w:val="20"/>
          <w:szCs w:val="20"/>
        </w:rPr>
        <w:t xml:space="preserve"> and their Officeholders</w:t>
      </w:r>
      <w:r w:rsidRPr="00A818D4">
        <w:rPr>
          <w:sz w:val="20"/>
          <w:szCs w:val="20"/>
        </w:rPr>
        <w:t>.</w:t>
      </w:r>
    </w:p>
    <w:p w:rsidR="00ED06ED" w:rsidRDefault="00A818D4" w:rsidP="00A818D4">
      <w:pPr>
        <w:pStyle w:val="ListBullet"/>
        <w:rPr>
          <w:sz w:val="20"/>
          <w:szCs w:val="20"/>
        </w:rPr>
      </w:pPr>
      <w:r w:rsidRPr="00A818D4">
        <w:rPr>
          <w:sz w:val="20"/>
          <w:szCs w:val="20"/>
        </w:rPr>
        <w:t xml:space="preserve">I authorise IPART to copy, record, use or disclose any of the information provided in this </w:t>
      </w:r>
      <w:r w:rsidR="00B0777E">
        <w:rPr>
          <w:sz w:val="20"/>
          <w:szCs w:val="20"/>
        </w:rPr>
        <w:t>a</w:t>
      </w:r>
      <w:r w:rsidR="00B0777E" w:rsidRPr="00A818D4">
        <w:rPr>
          <w:sz w:val="20"/>
          <w:szCs w:val="20"/>
        </w:rPr>
        <w:t xml:space="preserve">pplication </w:t>
      </w:r>
      <w:r w:rsidRPr="00A818D4">
        <w:rPr>
          <w:sz w:val="20"/>
          <w:szCs w:val="20"/>
        </w:rPr>
        <w:t xml:space="preserve">for the purpose of assessing and making a decision on the application, auditing, compliance, </w:t>
      </w:r>
      <w:r w:rsidR="00081425" w:rsidRPr="00A818D4">
        <w:rPr>
          <w:sz w:val="20"/>
          <w:szCs w:val="20"/>
        </w:rPr>
        <w:t>and enforcement</w:t>
      </w:r>
      <w:r w:rsidRPr="00A818D4">
        <w:rPr>
          <w:sz w:val="20"/>
          <w:szCs w:val="20"/>
        </w:rPr>
        <w:t xml:space="preserve"> of laws, regulation and legislative rule, the performance of IPART’s statutory functions and for related purposes, subject to requirements of relevant laws.</w:t>
      </w:r>
      <w:r w:rsidR="00ED06ED">
        <w:rPr>
          <w:sz w:val="20"/>
          <w:szCs w:val="20"/>
        </w:rPr>
        <w:t xml:space="preserve"> </w:t>
      </w:r>
    </w:p>
    <w:p w:rsidR="00A87A81" w:rsidRDefault="00A87A81" w:rsidP="00A87A81">
      <w:pPr>
        <w:pStyle w:val="ListBullet"/>
        <w:rPr>
          <w:sz w:val="20"/>
          <w:szCs w:val="20"/>
        </w:rPr>
      </w:pPr>
      <w:r w:rsidRPr="00A87A81">
        <w:rPr>
          <w:sz w:val="20"/>
          <w:szCs w:val="20"/>
        </w:rPr>
        <w:t xml:space="preserve">I confirm that IPART may contact the administrator of </w:t>
      </w:r>
      <w:r w:rsidR="000A5BDD">
        <w:rPr>
          <w:sz w:val="20"/>
          <w:szCs w:val="20"/>
        </w:rPr>
        <w:t>any government</w:t>
      </w:r>
      <w:r w:rsidRPr="00A87A81">
        <w:rPr>
          <w:sz w:val="20"/>
          <w:szCs w:val="20"/>
        </w:rPr>
        <w:t xml:space="preserve"> scheme or program to obtain information on our performance in that scheme or program, and I understand that information will form part of the ESS application assessment</w:t>
      </w:r>
      <w:r w:rsidR="008705A6">
        <w:rPr>
          <w:sz w:val="20"/>
          <w:szCs w:val="20"/>
        </w:rPr>
        <w:t>.</w:t>
      </w:r>
    </w:p>
    <w:p w:rsidR="001E5161" w:rsidRPr="00194F5B" w:rsidRDefault="001E5161" w:rsidP="001E5161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I authorise t</w:t>
      </w:r>
      <w:r w:rsidRPr="00194F5B">
        <w:rPr>
          <w:sz w:val="20"/>
          <w:szCs w:val="20"/>
        </w:rPr>
        <w:t>he primary contact to act on behalf of the organisation</w:t>
      </w:r>
      <w:r>
        <w:rPr>
          <w:sz w:val="20"/>
          <w:szCs w:val="20"/>
        </w:rPr>
        <w:t xml:space="preserve"> in relation to </w:t>
      </w:r>
      <w:r w:rsidR="0017023D">
        <w:rPr>
          <w:sz w:val="20"/>
          <w:szCs w:val="20"/>
        </w:rPr>
        <w:t xml:space="preserve">this application and when </w:t>
      </w:r>
      <w:r w:rsidR="009E1F81">
        <w:rPr>
          <w:sz w:val="20"/>
          <w:szCs w:val="20"/>
        </w:rPr>
        <w:t>appointed to the Panel</w:t>
      </w:r>
      <w:r>
        <w:rPr>
          <w:sz w:val="20"/>
          <w:szCs w:val="20"/>
        </w:rPr>
        <w:t xml:space="preserve">, and understand that if this application is approved, the primary contact will be a key user for the organisation’s account on the ESS </w:t>
      </w:r>
      <w:r w:rsidR="009E1F81">
        <w:rPr>
          <w:sz w:val="20"/>
          <w:szCs w:val="20"/>
        </w:rPr>
        <w:t>Portal</w:t>
      </w:r>
      <w:r w:rsidRPr="00194F5B">
        <w:rPr>
          <w:sz w:val="20"/>
          <w:szCs w:val="20"/>
        </w:rPr>
        <w:t>.</w:t>
      </w:r>
    </w:p>
    <w:p w:rsidR="00194F5B" w:rsidRPr="00194F5B" w:rsidRDefault="00A818D4" w:rsidP="006147FF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 xml:space="preserve">I am authorised to </w:t>
      </w:r>
      <w:r w:rsidR="001E5161">
        <w:rPr>
          <w:sz w:val="20"/>
          <w:szCs w:val="20"/>
        </w:rPr>
        <w:t xml:space="preserve">make these declarations and </w:t>
      </w:r>
      <w:r w:rsidRPr="00E518C4">
        <w:rPr>
          <w:sz w:val="20"/>
          <w:szCs w:val="20"/>
        </w:rPr>
        <w:t xml:space="preserve">sign this form by my position as Officeholder or as delegated by an Officeholder of the </w:t>
      </w:r>
      <w:r w:rsidR="00B0777E">
        <w:rPr>
          <w:sz w:val="20"/>
          <w:szCs w:val="20"/>
        </w:rPr>
        <w:t>applicant</w:t>
      </w:r>
      <w:r w:rsidRPr="00E518C4">
        <w:rPr>
          <w:sz w:val="20"/>
          <w:szCs w:val="20"/>
        </w:rPr>
        <w:t>.</w:t>
      </w:r>
    </w:p>
    <w:p w:rsidR="00A102E1" w:rsidRPr="00E518C4" w:rsidRDefault="00A102E1" w:rsidP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>I am aware that there are penalties for providing false or misleading information to IPART as Scheme Administrator of the Energy Savings Scheme in this application and when operating under the accreditation.</w:t>
      </w:r>
    </w:p>
    <w:p w:rsidR="002C28B4" w:rsidRPr="00E27163" w:rsidRDefault="00E27163" w:rsidP="005E675E">
      <w:pPr>
        <w:pStyle w:val="Caption"/>
      </w:pPr>
      <w:r w:rsidRPr="00E27163">
        <w:t>Signed by or on behalf of the applicant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ook w:val="04A0" w:firstRow="1" w:lastRow="0" w:firstColumn="1" w:lastColumn="0" w:noHBand="0" w:noVBand="1"/>
      </w:tblPr>
      <w:tblGrid>
        <w:gridCol w:w="3330"/>
        <w:gridCol w:w="5697"/>
      </w:tblGrid>
      <w:tr w:rsidR="00E518C4" w:rsidTr="007D0C08">
        <w:tc>
          <w:tcPr>
            <w:tcW w:w="3330" w:type="dxa"/>
            <w:shd w:val="clear" w:color="auto" w:fill="C0E7FF"/>
          </w:tcPr>
          <w:p w:rsidR="00E518C4" w:rsidRDefault="00E518C4" w:rsidP="00A93B22">
            <w:pPr>
              <w:pStyle w:val="Questionlevel2nonumber"/>
              <w:keepNext/>
            </w:pPr>
            <w:r>
              <w:t>Signature</w:t>
            </w:r>
            <w:r w:rsidR="008C5D7E">
              <w:t xml:space="preserve"> of </w:t>
            </w:r>
            <w:r w:rsidR="001A3E9C">
              <w:t xml:space="preserve">authorised </w:t>
            </w:r>
            <w:r w:rsidR="008C5D7E">
              <w:t>signatory</w:t>
            </w:r>
            <w:r>
              <w:t>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E518C4" w:rsidRDefault="00E518C4" w:rsidP="00307053">
            <w:pPr>
              <w:pStyle w:val="Answer"/>
              <w:keepNext/>
              <w:spacing w:after="600"/>
            </w:pPr>
          </w:p>
        </w:tc>
      </w:tr>
      <w:tr w:rsidR="001A3E9C" w:rsidTr="007D0C08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  <w:keepNext/>
            </w:pPr>
            <w:r>
              <w:t>Full name of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A93B22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7D0C08">
        <w:tc>
          <w:tcPr>
            <w:tcW w:w="3330" w:type="dxa"/>
            <w:shd w:val="clear" w:color="auto" w:fill="C0E7FF"/>
          </w:tcPr>
          <w:p w:rsidR="001A3E9C" w:rsidRDefault="001A3E9C" w:rsidP="00A93B22">
            <w:pPr>
              <w:pStyle w:val="Questionlevel2nonumber"/>
              <w:keepNext/>
            </w:pPr>
            <w:r>
              <w:t>Position/Title of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A93B22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7D0C08">
        <w:tc>
          <w:tcPr>
            <w:tcW w:w="3330" w:type="dxa"/>
            <w:shd w:val="clear" w:color="auto" w:fill="C0E7FF"/>
          </w:tcPr>
          <w:p w:rsidR="001A3E9C" w:rsidRDefault="001A3E9C" w:rsidP="005E6D87">
            <w:pPr>
              <w:pStyle w:val="Questionlevel2nonumber"/>
            </w:pPr>
            <w:r>
              <w:t>Date signed: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5E6D87">
            <w:pPr>
              <w:pStyle w:val="Answer"/>
            </w:pPr>
          </w:p>
        </w:tc>
      </w:tr>
    </w:tbl>
    <w:p w:rsidR="009B1C1E" w:rsidRPr="00E27163" w:rsidRDefault="009B1C1E" w:rsidP="009B1C1E">
      <w:pPr>
        <w:pStyle w:val="Caption"/>
      </w:pPr>
      <w:r>
        <w:t>In the presence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ook w:val="04A0" w:firstRow="1" w:lastRow="0" w:firstColumn="1" w:lastColumn="0" w:noHBand="0" w:noVBand="1"/>
      </w:tblPr>
      <w:tblGrid>
        <w:gridCol w:w="3330"/>
        <w:gridCol w:w="5697"/>
      </w:tblGrid>
      <w:tr w:rsidR="009B1C1E" w:rsidTr="00D45171">
        <w:tc>
          <w:tcPr>
            <w:tcW w:w="3330" w:type="dxa"/>
            <w:shd w:val="clear" w:color="auto" w:fill="C0E7FF"/>
          </w:tcPr>
          <w:p w:rsidR="009B1C1E" w:rsidRDefault="009B1C1E" w:rsidP="00D45171">
            <w:pPr>
              <w:pStyle w:val="Questionlevel2nonumber"/>
              <w:keepNext/>
            </w:pPr>
            <w:r>
              <w:t>Signature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9B1C1E" w:rsidRDefault="009B1C1E" w:rsidP="00307053">
            <w:pPr>
              <w:pStyle w:val="Answer"/>
              <w:keepNext/>
              <w:spacing w:after="600"/>
            </w:pPr>
          </w:p>
        </w:tc>
      </w:tr>
      <w:tr w:rsidR="001A3E9C" w:rsidTr="00D45171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  <w:keepNext/>
            </w:pPr>
            <w:r>
              <w:t>Full name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D45171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</w:pPr>
            <w:r>
              <w:t>Date witnessed: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</w:pPr>
          </w:p>
        </w:tc>
      </w:tr>
      <w:tr w:rsidR="001A3E9C" w:rsidTr="00D45171">
        <w:tc>
          <w:tcPr>
            <w:tcW w:w="3330" w:type="dxa"/>
            <w:shd w:val="clear" w:color="auto" w:fill="C0E7FF"/>
          </w:tcPr>
          <w:p w:rsidR="001A3E9C" w:rsidRDefault="001A3E9C" w:rsidP="000B17ED">
            <w:pPr>
              <w:pStyle w:val="Questionlevel2nonumber"/>
            </w:pPr>
            <w:r>
              <w:t>Relationship to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  <w:tr w:rsidR="001A3E9C" w:rsidTr="00D45171">
        <w:tc>
          <w:tcPr>
            <w:tcW w:w="3330" w:type="dxa"/>
            <w:shd w:val="clear" w:color="auto" w:fill="C0E7FF"/>
          </w:tcPr>
          <w:p w:rsidR="001A3E9C" w:rsidRDefault="001A3E9C" w:rsidP="009B1C1E">
            <w:pPr>
              <w:pStyle w:val="Questionlevel2nonumber"/>
            </w:pPr>
            <w:r>
              <w:t>Contact number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1A3E9C" w:rsidRDefault="001A3E9C" w:rsidP="00D45171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9B1C1E" w:rsidRDefault="009B1C1E" w:rsidP="009B1C1E">
      <w:pPr>
        <w:pStyle w:val="Caption"/>
      </w:pPr>
      <w:r>
        <w:t>Place of signature:</w:t>
      </w:r>
    </w:p>
    <w:p w:rsidR="001A3E9C" w:rsidRPr="001A3E9C" w:rsidRDefault="001A3E9C" w:rsidP="00307053">
      <w:pPr>
        <w:pStyle w:val="Instructionbullet"/>
      </w:pPr>
      <w:r>
        <w:t xml:space="preserve">Insert the address of the </w:t>
      </w:r>
      <w:r w:rsidR="00523452">
        <w:t xml:space="preserve">location where this </w:t>
      </w:r>
      <w:r>
        <w:t>document was signed and witnessed.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ook w:val="04A0" w:firstRow="1" w:lastRow="0" w:firstColumn="1" w:lastColumn="0" w:noHBand="0" w:noVBand="1"/>
      </w:tblPr>
      <w:tblGrid>
        <w:gridCol w:w="3330"/>
        <w:gridCol w:w="5697"/>
      </w:tblGrid>
      <w:tr w:rsidR="006A71D9" w:rsidTr="00D45171">
        <w:tc>
          <w:tcPr>
            <w:tcW w:w="3330" w:type="dxa"/>
            <w:shd w:val="clear" w:color="auto" w:fill="C0E7FF"/>
          </w:tcPr>
          <w:p w:rsidR="006A71D9" w:rsidRDefault="006A71D9" w:rsidP="00D45171">
            <w:pPr>
              <w:pStyle w:val="Questionlevel2nonumber"/>
              <w:keepNext/>
            </w:pPr>
            <w:r>
              <w:t>Place of signature: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:rsidR="006A71D9" w:rsidRDefault="006A71D9" w:rsidP="00D45171">
            <w:pPr>
              <w:pStyle w:val="Answer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etail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details&gt;</w:t>
            </w:r>
            <w:r>
              <w:fldChar w:fldCharType="end"/>
            </w:r>
          </w:p>
        </w:tc>
      </w:tr>
    </w:tbl>
    <w:p w:rsidR="002C76A0" w:rsidRDefault="001F06E3" w:rsidP="005E675E">
      <w:pPr>
        <w:pStyle w:val="Questionlevel1"/>
      </w:pPr>
      <w:bookmarkStart w:id="13" w:name="_Ref478540102"/>
      <w:r>
        <w:t>Has this form been signed by</w:t>
      </w:r>
      <w:r w:rsidR="002C76A0">
        <w:t xml:space="preserve"> </w:t>
      </w:r>
      <w:r w:rsidR="008D3C64">
        <w:t xml:space="preserve">an Officeholder (Director or </w:t>
      </w:r>
      <w:r w:rsidR="001B0293">
        <w:t>Company Secretary</w:t>
      </w:r>
      <w:r w:rsidR="008D3C64">
        <w:t>) of the applicant</w:t>
      </w:r>
      <w:r w:rsidR="002C76A0">
        <w:t>?</w:t>
      </w:r>
      <w:bookmarkEnd w:id="13"/>
    </w:p>
    <w:p w:rsidR="002C76A0" w:rsidRPr="00494DFF" w:rsidRDefault="002C76A0" w:rsidP="004B7651">
      <w:pPr>
        <w:pStyle w:val="Infobullet"/>
      </w:pPr>
      <w:r w:rsidRPr="002C76A0">
        <w:t xml:space="preserve">This application must be signed by a person legally authorised to sign it ie, an Officeholder listed in the </w:t>
      </w:r>
      <w:r w:rsidR="00F23973">
        <w:t>Current</w:t>
      </w:r>
      <w:r w:rsidR="00F23973" w:rsidRPr="002C76A0">
        <w:t xml:space="preserve"> </w:t>
      </w:r>
      <w:r w:rsidRPr="002C76A0">
        <w:t>Company Extract provided, or an authorised delegate that is internal to the organisation.  If a delegate is signing this form, a letter of authority signed by an Officeholder of the organisation must be provided.</w:t>
      </w:r>
    </w:p>
    <w:p w:rsidR="002C76A0" w:rsidRDefault="002C76A0" w:rsidP="004B7651">
      <w:pPr>
        <w:pStyle w:val="Instructionbullet"/>
      </w:pPr>
      <w:r>
        <w:t>Tick the appropriate box and respond accordingly.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ook w:val="04A0" w:firstRow="1" w:lastRow="0" w:firstColumn="1" w:lastColumn="0" w:noHBand="0" w:noVBand="1"/>
      </w:tblPr>
      <w:tblGrid>
        <w:gridCol w:w="670"/>
        <w:gridCol w:w="980"/>
        <w:gridCol w:w="7377"/>
      </w:tblGrid>
      <w:tr w:rsidR="002C76A0" w:rsidTr="004B7651">
        <w:trPr>
          <w:cantSplit/>
        </w:trPr>
        <w:tc>
          <w:tcPr>
            <w:tcW w:w="670" w:type="dxa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E3E3DF"/>
            <w:vAlign w:val="center"/>
          </w:tcPr>
          <w:p w:rsidR="002C76A0" w:rsidRDefault="00D61238" w:rsidP="008D3759">
            <w:pPr>
              <w:pStyle w:val="Questionlevel2nonumber"/>
              <w:keepNext/>
              <w:jc w:val="right"/>
            </w:pPr>
            <w:sdt>
              <w:sdtPr>
                <w:id w:val="7866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89891"/>
              <w:right w:val="single" w:sz="8" w:space="0" w:color="989891"/>
            </w:tcBorders>
            <w:shd w:val="clear" w:color="auto" w:fill="E3E3DF"/>
            <w:vAlign w:val="center"/>
          </w:tcPr>
          <w:p w:rsidR="002C76A0" w:rsidRPr="00E27A34" w:rsidRDefault="008D3C64" w:rsidP="008D3759">
            <w:pPr>
              <w:pStyle w:val="Answer"/>
              <w:keepNext/>
            </w:pPr>
            <w:r>
              <w:t>Yes</w:t>
            </w:r>
          </w:p>
        </w:tc>
        <w:tc>
          <w:tcPr>
            <w:tcW w:w="7377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C5E9FF"/>
            <w:vAlign w:val="center"/>
          </w:tcPr>
          <w:p w:rsidR="002C76A0" w:rsidRPr="00F77869" w:rsidRDefault="002C76A0" w:rsidP="002C76A0">
            <w:pPr>
              <w:pStyle w:val="Answer"/>
              <w:keepNext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0"/>
            </w:r>
            <w:r w:rsidRPr="00F77869">
              <w:rPr>
                <w:color w:val="212122" w:themeColor="text1"/>
              </w:rPr>
              <w:t xml:space="preserve"> </w:t>
            </w:r>
            <w:r>
              <w:rPr>
                <w:color w:val="212122" w:themeColor="text1"/>
              </w:rPr>
              <w:t>No further action.</w:t>
            </w:r>
          </w:p>
        </w:tc>
      </w:tr>
      <w:tr w:rsidR="002C76A0" w:rsidTr="009E1F81">
        <w:trPr>
          <w:cantSplit/>
        </w:trPr>
        <w:tc>
          <w:tcPr>
            <w:tcW w:w="670" w:type="dxa"/>
            <w:tcBorders>
              <w:top w:val="single" w:sz="8" w:space="0" w:color="808080" w:themeColor="background1" w:themeShade="80"/>
              <w:bottom w:val="nil"/>
              <w:right w:val="nil"/>
            </w:tcBorders>
            <w:shd w:val="clear" w:color="auto" w:fill="E3E3DF"/>
            <w:vAlign w:val="center"/>
          </w:tcPr>
          <w:p w:rsidR="002C76A0" w:rsidRDefault="00D61238" w:rsidP="008D3759">
            <w:pPr>
              <w:pStyle w:val="Questionlevel2nonumber"/>
              <w:jc w:val="right"/>
            </w:pPr>
            <w:sdt>
              <w:sdtPr>
                <w:id w:val="-6541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single" w:sz="8" w:space="0" w:color="989891"/>
              <w:left w:val="nil"/>
              <w:bottom w:val="nil"/>
              <w:right w:val="single" w:sz="8" w:space="0" w:color="989891"/>
            </w:tcBorders>
            <w:shd w:val="clear" w:color="auto" w:fill="E3E3DF"/>
            <w:vAlign w:val="center"/>
          </w:tcPr>
          <w:p w:rsidR="002C76A0" w:rsidRPr="00E27A34" w:rsidRDefault="008D3C64" w:rsidP="008D3759">
            <w:pPr>
              <w:pStyle w:val="Answer"/>
            </w:pPr>
            <w:r>
              <w:t>No</w:t>
            </w:r>
          </w:p>
        </w:tc>
        <w:tc>
          <w:tcPr>
            <w:tcW w:w="7377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C0E7FF" w:themeFill="text2" w:themeFillTint="33"/>
            <w:vAlign w:val="center"/>
          </w:tcPr>
          <w:p w:rsidR="002C76A0" w:rsidRPr="00F77869" w:rsidRDefault="002C76A0" w:rsidP="002C76A0">
            <w:pPr>
              <w:pStyle w:val="Answer"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2"/>
            </w:r>
            <w:r w:rsidRPr="00F77869">
              <w:rPr>
                <w:color w:val="212122" w:themeColor="text1"/>
              </w:rPr>
              <w:t xml:space="preserve"> Provide</w:t>
            </w:r>
            <w:r>
              <w:rPr>
                <w:color w:val="212122" w:themeColor="text1"/>
              </w:rPr>
              <w:t xml:space="preserve"> a letter of authority.</w:t>
            </w:r>
          </w:p>
        </w:tc>
      </w:tr>
    </w:tbl>
    <w:p w:rsidR="002C76A0" w:rsidRDefault="002C76A0" w:rsidP="002C76A0">
      <w:pPr>
        <w:pStyle w:val="Supportingevidenceheading"/>
      </w:pPr>
      <w:r>
        <w:t>Attachments</w:t>
      </w:r>
    </w:p>
    <w:p w:rsidR="002C76A0" w:rsidRDefault="00CE6A8C" w:rsidP="004B7651">
      <w:pPr>
        <w:pStyle w:val="Attachmentbullet"/>
      </w:pPr>
      <w:r>
        <w:t xml:space="preserve">Attach a </w:t>
      </w:r>
      <w:r w:rsidR="002C76A0">
        <w:t>letter of authority</w:t>
      </w:r>
      <w:r w:rsidR="002C76A0" w:rsidRPr="005E1FD3">
        <w:t xml:space="preserve"> </w:t>
      </w:r>
      <w:r w:rsidR="00C11B29">
        <w:t xml:space="preserve">that is signed by an Officeholder and </w:t>
      </w:r>
      <w:r w:rsidR="002C76A0" w:rsidRPr="005E1FD3">
        <w:t>dated less than four weeks from the date that the application is submitted</w:t>
      </w:r>
      <w:r w:rsidR="002C76A0" w:rsidRPr="0017370B">
        <w:t xml:space="preserve">.  </w:t>
      </w:r>
    </w:p>
    <w:p w:rsidR="003006A8" w:rsidRDefault="003006A8" w:rsidP="003006A8">
      <w:pPr>
        <w:pStyle w:val="Attachmentbullet"/>
      </w:pPr>
      <w:r>
        <w:t xml:space="preserve">The letter must </w:t>
      </w:r>
      <w:r w:rsidR="00C11B29">
        <w:t>provide authority for the delegate to sign the application and</w:t>
      </w:r>
      <w:r>
        <w:t xml:space="preserve"> </w:t>
      </w:r>
      <w:r w:rsidR="00C11B29">
        <w:t>provide authority for</w:t>
      </w:r>
      <w:r w:rsidRPr="003006A8">
        <w:t xml:space="preserve"> the primary contact to act on behalf of the organisation with respect to the application and if approved, the ongoing accreditation</w:t>
      </w:r>
      <w: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9891"/>
          <w:insideV w:val="single" w:sz="4" w:space="0" w:color="989891"/>
        </w:tblBorders>
        <w:tblLook w:val="04A0" w:firstRow="1" w:lastRow="0" w:firstColumn="1" w:lastColumn="0" w:noHBand="0" w:noVBand="1"/>
      </w:tblPr>
      <w:tblGrid>
        <w:gridCol w:w="4568"/>
        <w:gridCol w:w="4459"/>
      </w:tblGrid>
      <w:tr w:rsidR="002C76A0" w:rsidTr="009E1F81">
        <w:trPr>
          <w:cantSplit/>
        </w:trPr>
        <w:tc>
          <w:tcPr>
            <w:tcW w:w="4568" w:type="dxa"/>
            <w:tcBorders>
              <w:top w:val="nil"/>
              <w:bottom w:val="nil"/>
            </w:tcBorders>
            <w:shd w:val="clear" w:color="auto" w:fill="C0E7FF" w:themeFill="text2" w:themeFillTint="33"/>
          </w:tcPr>
          <w:p w:rsidR="002C76A0" w:rsidRDefault="002C76A0" w:rsidP="008D3759">
            <w:pPr>
              <w:pStyle w:val="Questionlevel2nonumber"/>
            </w:pPr>
            <w:r>
              <w:t>Letter of authority signed by an Officeholder authorising a delegate to sign this application form and liaise with IPART:</w:t>
            </w:r>
          </w:p>
        </w:tc>
        <w:tc>
          <w:tcPr>
            <w:tcW w:w="4459" w:type="dxa"/>
            <w:shd w:val="clear" w:color="auto" w:fill="E3E3DF"/>
            <w:vAlign w:val="center"/>
          </w:tcPr>
          <w:p w:rsidR="002C76A0" w:rsidRDefault="002C76A0" w:rsidP="008D3759">
            <w:pPr>
              <w:pStyle w:val="Answ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Type document name (and location if it is in a larger document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&lt;Type document name (and location if it is in a larger document)&gt;</w:t>
            </w:r>
            <w:r>
              <w:fldChar w:fldCharType="end"/>
            </w:r>
          </w:p>
        </w:tc>
      </w:tr>
    </w:tbl>
    <w:p w:rsidR="00E518C4" w:rsidRDefault="00E518C4" w:rsidP="00C062C3">
      <w:pPr>
        <w:rPr>
          <w:color w:val="212122"/>
          <w:szCs w:val="21"/>
        </w:rPr>
      </w:pPr>
    </w:p>
    <w:p w:rsidR="002C76A0" w:rsidRDefault="002C76A0" w:rsidP="00C062C3">
      <w:pPr>
        <w:rPr>
          <w:color w:val="212122"/>
          <w:szCs w:val="21"/>
        </w:rPr>
      </w:pPr>
    </w:p>
    <w:sectPr w:rsidR="002C76A0" w:rsidSect="000648F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440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E7" w:rsidRDefault="006D1DE7" w:rsidP="00856DDC">
      <w:r>
        <w:separator/>
      </w:r>
    </w:p>
    <w:p w:rsidR="006D1DE7" w:rsidRDefault="006D1DE7"/>
  </w:endnote>
  <w:endnote w:type="continuationSeparator" w:id="0">
    <w:p w:rsidR="006D1DE7" w:rsidRDefault="006D1DE7" w:rsidP="00856DDC">
      <w:r>
        <w:continuationSeparator/>
      </w:r>
    </w:p>
    <w:p w:rsidR="006D1DE7" w:rsidRDefault="006D1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8789"/>
    </w:tblGrid>
    <w:tr w:rsidR="006D1DE7" w:rsidTr="003F0946">
      <w:trPr>
        <w:cantSplit/>
      </w:trPr>
      <w:tc>
        <w:tcPr>
          <w:tcW w:w="567" w:type="dxa"/>
          <w:shd w:val="clear" w:color="auto" w:fill="auto"/>
          <w:vAlign w:val="bottom"/>
        </w:tcPr>
        <w:p w:rsidR="006D1DE7" w:rsidRDefault="006D1DE7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6E2869">
            <w:rPr>
              <w:rStyle w:val="PageNumber"/>
            </w:rPr>
            <w:fldChar w:fldCharType="end"/>
          </w:r>
        </w:p>
      </w:tc>
      <w:tc>
        <w:tcPr>
          <w:tcW w:w="142" w:type="dxa"/>
          <w:shd w:val="clear" w:color="auto" w:fill="auto"/>
          <w:vAlign w:val="bottom"/>
        </w:tcPr>
        <w:p w:rsidR="006D1DE7" w:rsidRDefault="006D1DE7" w:rsidP="00360139">
          <w:pPr>
            <w:pStyle w:val="Footer"/>
          </w:pPr>
        </w:p>
      </w:tc>
      <w:tc>
        <w:tcPr>
          <w:tcW w:w="142" w:type="dxa"/>
          <w:shd w:val="clear" w:color="auto" w:fill="auto"/>
          <w:vAlign w:val="bottom"/>
        </w:tcPr>
        <w:p w:rsidR="006D1DE7" w:rsidRDefault="006D1DE7" w:rsidP="00360139">
          <w:pPr>
            <w:pStyle w:val="Footer"/>
          </w:pPr>
        </w:p>
      </w:tc>
      <w:tc>
        <w:tcPr>
          <w:tcW w:w="8789" w:type="dxa"/>
          <w:shd w:val="clear" w:color="auto" w:fill="auto"/>
          <w:vAlign w:val="bottom"/>
        </w:tcPr>
        <w:p w:rsidR="006D1DE7" w:rsidRDefault="006D1DE7" w:rsidP="00360139">
          <w:pPr>
            <w:pStyle w:val="Footer"/>
          </w:pPr>
          <w:r w:rsidRPr="00AA05F1">
            <w:rPr>
              <w:b/>
              <w:color w:val="007BC4" w:themeColor="text2"/>
            </w:rPr>
            <w:t>IPART</w:t>
          </w:r>
          <w:r w:rsidRPr="00B96C4B">
            <w:rPr>
              <w:rFonts w:eastAsia="Arial Unicode MS" w:hAnsi="Arial Unicode MS" w:cs="Arial"/>
            </w:rPr>
            <w:t> </w: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:rsidR="006D1DE7" w:rsidRDefault="006D1DE7" w:rsidP="00360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E7" w:rsidRPr="00177019" w:rsidRDefault="006D1DE7">
    <w:pPr>
      <w:pStyle w:val="Footer"/>
      <w:rPr>
        <w:rFonts w:cs="Arial"/>
      </w:rPr>
    </w:pPr>
    <w:r w:rsidRPr="00A80275">
      <w:rPr>
        <w:rFonts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EB46DCD" wp14:editId="3AE51D27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 w:rsidRPr="005E594C">
      <w:rPr>
        <w:rFonts w:cs="Arial"/>
      </w:rPr>
      <w:t xml:space="preserve">Application for </w:t>
    </w:r>
    <w:r>
      <w:rPr>
        <w:rFonts w:cs="Arial"/>
      </w:rPr>
      <w:t xml:space="preserve">Audit Services Panel – Application Form Part A (V1.1 </w:t>
    </w:r>
    <w:r w:rsidR="00C523C5">
      <w:rPr>
        <w:rFonts w:cs="Arial"/>
      </w:rPr>
      <w:t>May</w:t>
    </w:r>
    <w:r>
      <w:rPr>
        <w:rFonts w:cs="Arial"/>
      </w:rPr>
      <w:t xml:space="preserve"> 2017)</w:t>
    </w:r>
    <w:r>
      <w:rPr>
        <w:rFonts w:cs="Arial"/>
      </w:rPr>
      <w:tab/>
      <w:t xml:space="preserve">Page </w:t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D61238">
      <w:rPr>
        <w:rFonts w:cs="Arial"/>
        <w:noProof/>
      </w:rPr>
      <w:t>3</w:t>
    </w:r>
    <w:r w:rsidRPr="00B20762">
      <w:rPr>
        <w:rFonts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E7" w:rsidRPr="00177019" w:rsidRDefault="006D1DE7">
    <w:pPr>
      <w:pStyle w:val="Footer"/>
      <w:rPr>
        <w:rFonts w:cs="Arial"/>
      </w:rPr>
    </w:pPr>
    <w:r w:rsidRPr="00A80275">
      <w:rPr>
        <w:rFonts w:cs="Arial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690BEED3" wp14:editId="09D6001A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 w:rsidRPr="005E594C">
      <w:rPr>
        <w:rFonts w:cs="Arial"/>
      </w:rPr>
      <w:t xml:space="preserve">Application for </w:t>
    </w:r>
    <w:r>
      <w:rPr>
        <w:rFonts w:cs="Arial"/>
      </w:rPr>
      <w:t xml:space="preserve">Audit Services Panel – Application Form Part A (V1.1 </w:t>
    </w:r>
    <w:r w:rsidR="00C523C5">
      <w:rPr>
        <w:rFonts w:cs="Arial"/>
      </w:rPr>
      <w:t>May</w:t>
    </w:r>
    <w:r>
      <w:rPr>
        <w:rFonts w:cs="Arial"/>
      </w:rPr>
      <w:t xml:space="preserve"> 2017)</w:t>
    </w:r>
    <w:r>
      <w:rPr>
        <w:rFonts w:cs="Arial"/>
      </w:rPr>
      <w:tab/>
      <w:t xml:space="preserve">Page </w:t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D61238">
      <w:rPr>
        <w:rFonts w:cs="Arial"/>
        <w:noProof/>
      </w:rPr>
      <w:t>1</w:t>
    </w:r>
    <w:r w:rsidRPr="00B20762">
      <w:rPr>
        <w:rFonts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E7" w:rsidRDefault="006D1DE7" w:rsidP="00856DDC">
      <w:r>
        <w:separator/>
      </w:r>
    </w:p>
  </w:footnote>
  <w:footnote w:type="continuationSeparator" w:id="0">
    <w:p w:rsidR="006D1DE7" w:rsidRDefault="006D1DE7" w:rsidP="00856DDC">
      <w:r>
        <w:continuationSeparator/>
      </w:r>
    </w:p>
    <w:p w:rsidR="006D1DE7" w:rsidRDefault="006D1D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E7" w:rsidRPr="00083981" w:rsidRDefault="006D1DE7" w:rsidP="00847C9F">
    <w:pPr>
      <w:pStyle w:val="Header"/>
      <w:spacing w:after="200"/>
    </w:pP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519B0675" wp14:editId="4353907E">
          <wp:simplePos x="0" y="0"/>
          <wp:positionH relativeFrom="margin">
            <wp:posOffset>3175</wp:posOffset>
          </wp:positionH>
          <wp:positionV relativeFrom="page">
            <wp:posOffset>720090</wp:posOffset>
          </wp:positionV>
          <wp:extent cx="5731200" cy="828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1" b="-4317"/>
                  <a:stretch/>
                </pic:blipFill>
                <pic:spPr bwMode="auto">
                  <a:xfrm>
                    <a:off x="0" y="0"/>
                    <a:ext cx="57312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E7" w:rsidRDefault="006D1DE7" w:rsidP="00177019">
    <w:pPr>
      <w:pStyle w:val="Header"/>
    </w:pPr>
  </w:p>
  <w:p w:rsidR="006D1DE7" w:rsidRDefault="006D1DE7" w:rsidP="00177019">
    <w:pPr>
      <w:pStyle w:val="Header"/>
    </w:pPr>
    <w:r>
      <w:rPr>
        <w:noProof/>
        <w:lang w:val="en-US" w:eastAsia="en-US"/>
      </w:rPr>
      <w:drawing>
        <wp:inline distT="0" distB="0" distL="0" distR="0" wp14:anchorId="77DB1161" wp14:editId="2A36ADC0">
          <wp:extent cx="5774267" cy="76156"/>
          <wp:effectExtent l="0" t="0" r="0" b="63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6005085" cy="7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1DE7" w:rsidRDefault="006D1DE7" w:rsidP="00177019">
    <w:pPr>
      <w:pStyle w:val="Header"/>
    </w:pPr>
  </w:p>
  <w:p w:rsidR="006D1DE7" w:rsidRPr="00177019" w:rsidRDefault="006D1DE7" w:rsidP="00177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E7" w:rsidRDefault="006D1DE7" w:rsidP="000648F3">
    <w:pPr>
      <w:pStyle w:val="Header"/>
    </w:pPr>
    <w:r>
      <w:rPr>
        <w:noProof/>
        <w:lang w:val="en-US" w:eastAsia="en-US"/>
      </w:rPr>
      <w:drawing>
        <wp:inline distT="0" distB="0" distL="0" distR="0" wp14:anchorId="029C262E" wp14:editId="3B71715A">
          <wp:extent cx="936000" cy="540000"/>
          <wp:effectExtent l="0" t="0" r="0" b="0"/>
          <wp:docPr id="1" name="Picture 1" descr="ESS logo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S logo_righ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30A52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A165DD9" wp14:editId="171AF147">
          <wp:simplePos x="0" y="0"/>
          <wp:positionH relativeFrom="page">
            <wp:posOffset>5328920</wp:posOffset>
          </wp:positionH>
          <wp:positionV relativeFrom="page">
            <wp:posOffset>328295</wp:posOffset>
          </wp:positionV>
          <wp:extent cx="1332000" cy="590400"/>
          <wp:effectExtent l="0" t="0" r="190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R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DE7" w:rsidRDefault="006D1DE7" w:rsidP="000648F3">
    <w:pPr>
      <w:pStyle w:val="Header"/>
    </w:pPr>
  </w:p>
  <w:p w:rsidR="006D1DE7" w:rsidRDefault="006D1DE7" w:rsidP="000648F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FA6E10B" wp14:editId="4014624D">
          <wp:simplePos x="0" y="0"/>
          <wp:positionH relativeFrom="page">
            <wp:posOffset>923925</wp:posOffset>
          </wp:positionH>
          <wp:positionV relativeFrom="page">
            <wp:posOffset>954405</wp:posOffset>
          </wp:positionV>
          <wp:extent cx="5763600" cy="151200"/>
          <wp:effectExtent l="0" t="0" r="0" b="127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763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1DE7" w:rsidRDefault="006D1DE7" w:rsidP="00064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IPART_Icons_Arrow_Right" style="width:11.25pt;height:12pt;visibility:visible;mso-wrap-style:square" o:bullet="t">
        <v:imagedata r:id="rId1" o:title="IPART_Icons_Arrow_Right"/>
      </v:shape>
    </w:pict>
  </w:numPicBullet>
  <w:numPicBullet w:numPicBulletId="1">
    <w:pict>
      <v:shape id="_x0000_i1039" type="#_x0000_t75" alt="IPART_Icons_Arrow_Right" style="width:14.25pt;height:14.25pt;visibility:visible;mso-wrap-style:square" o:bullet="t">
        <v:imagedata r:id="rId2" o:title="IPART_Icons_Arrow_Right"/>
      </v:shape>
    </w:pict>
  </w:numPicBullet>
  <w:numPicBullet w:numPicBulletId="2">
    <w:pict>
      <v:shape id="_x0000_i1040" type="#_x0000_t75" style="width:11.25pt;height:12pt" o:bullet="t">
        <v:imagedata r:id="rId3" o:title="instruction bullet"/>
      </v:shape>
    </w:pict>
  </w:numPicBullet>
  <w:numPicBullet w:numPicBulletId="3">
    <w:pict>
      <v:shape id="_x0000_i1041" type="#_x0000_t75" style="width:15pt;height:14.25pt" o:bullet="t">
        <v:imagedata r:id="rId4" o:title="Information"/>
      </v:shape>
    </w:pict>
  </w:numPicBullet>
  <w:numPicBullet w:numPicBulletId="4">
    <w:pict>
      <v:shape id="_x0000_i1042" type="#_x0000_t75" style="width:13.5pt;height:13.5pt" o:bullet="t">
        <v:imagedata r:id="rId5" o:title="Paperclip"/>
      </v:shape>
    </w:pict>
  </w:numPicBullet>
  <w:numPicBullet w:numPicBulletId="5">
    <w:pict>
      <v:shape id="_x0000_i1043" type="#_x0000_t75" style="width:69pt;height:74.25pt" o:bullet="t">
        <v:imagedata r:id="rId6" o:title="Paperclip"/>
      </v:shape>
    </w:pict>
  </w:numPicBullet>
  <w:abstractNum w:abstractNumId="0">
    <w:nsid w:val="FFFFFF7E"/>
    <w:multiLevelType w:val="singleLevel"/>
    <w:tmpl w:val="3E1E7B3A"/>
    <w:lvl w:ilvl="0">
      <w:start w:val="1"/>
      <w:numFmt w:val="lowerRoman"/>
      <w:pStyle w:val="ListNumber3"/>
      <w:lvlText w:val="%1)"/>
      <w:lvlJc w:val="left"/>
      <w:pPr>
        <w:ind w:left="1701" w:hanging="567"/>
      </w:pPr>
      <w:rPr>
        <w:rFonts w:hint="default"/>
        <w:color w:val="007BC4"/>
      </w:rPr>
    </w:lvl>
  </w:abstractNum>
  <w:abstractNum w:abstractNumId="1">
    <w:nsid w:val="FFFFFF7F"/>
    <w:multiLevelType w:val="singleLevel"/>
    <w:tmpl w:val="2D80E5FA"/>
    <w:lvl w:ilvl="0">
      <w:start w:val="1"/>
      <w:numFmt w:val="lowerLetter"/>
      <w:pStyle w:val="ListNumber2"/>
      <w:lvlText w:val="%1)"/>
      <w:lvlJc w:val="left"/>
      <w:pPr>
        <w:ind w:left="1134" w:hanging="567"/>
      </w:pPr>
      <w:rPr>
        <w:rFonts w:hint="default"/>
        <w:color w:val="007BC4" w:themeColor="text2"/>
      </w:rPr>
    </w:lvl>
  </w:abstractNum>
  <w:abstractNum w:abstractNumId="2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6C"/>
    <w:multiLevelType w:val="multilevel"/>
    <w:tmpl w:val="CB70120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4D64354"/>
    <w:multiLevelType w:val="hybridMultilevel"/>
    <w:tmpl w:val="72244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D558D"/>
    <w:multiLevelType w:val="hybridMultilevel"/>
    <w:tmpl w:val="7DCCA170"/>
    <w:lvl w:ilvl="0" w:tplc="B08EB36E">
      <w:start w:val="1"/>
      <w:numFmt w:val="decimal"/>
      <w:pStyle w:val="Decision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A7AE5"/>
    <w:multiLevelType w:val="hybridMultilevel"/>
    <w:tmpl w:val="2B246AF2"/>
    <w:lvl w:ilvl="0" w:tplc="560697AC">
      <w:start w:val="1"/>
      <w:numFmt w:val="bullet"/>
      <w:pStyle w:val="Instruction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8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0">
    <w:nsid w:val="179B3AD4"/>
    <w:multiLevelType w:val="multilevel"/>
    <w:tmpl w:val="6D8C1CEC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1">
    <w:nsid w:val="1D33531F"/>
    <w:multiLevelType w:val="hybridMultilevel"/>
    <w:tmpl w:val="0AFE1212"/>
    <w:lvl w:ilvl="0" w:tplc="72FCA7CE">
      <w:start w:val="1"/>
      <w:numFmt w:val="decimal"/>
      <w:pStyle w:val="Finding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01C1B"/>
    <w:multiLevelType w:val="multilevel"/>
    <w:tmpl w:val="9894E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RecommendationNumber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212122" w:themeColor="text1"/>
        <w:sz w:val="21"/>
      </w:rPr>
    </w:lvl>
    <w:lvl w:ilvl="2">
      <w:start w:val="1"/>
      <w:numFmt w:val="decimal"/>
      <w:lvlRestart w:val="0"/>
      <w:lvlText w:val="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4">
    <w:nsid w:val="22461F8F"/>
    <w:multiLevelType w:val="hybridMultilevel"/>
    <w:tmpl w:val="B5F06760"/>
    <w:lvl w:ilvl="0" w:tplc="4F480B2E">
      <w:start w:val="1"/>
      <w:numFmt w:val="bullet"/>
      <w:pStyle w:val="BoxListBullet2"/>
      <w:lvlText w:val="–"/>
      <w:lvlJc w:val="left"/>
      <w:pPr>
        <w:ind w:left="1287" w:hanging="360"/>
      </w:pPr>
      <w:rPr>
        <w:rFonts w:ascii="Book Antiqua" w:hAnsi="Book Antiqua" w:cs="Times New Roman" w:hint="default"/>
        <w:color w:val="21212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59716A"/>
    <w:multiLevelType w:val="hybridMultilevel"/>
    <w:tmpl w:val="827E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652B"/>
    <w:multiLevelType w:val="hybridMultilevel"/>
    <w:tmpl w:val="0E0410DC"/>
    <w:lvl w:ilvl="0" w:tplc="23B4F5B0">
      <w:start w:val="1"/>
      <w:numFmt w:val="lowerLetter"/>
      <w:pStyle w:val="Boxlistalpha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C3E60"/>
    <w:multiLevelType w:val="multilevel"/>
    <w:tmpl w:val="F19215DE"/>
    <w:lvl w:ilvl="0">
      <w:start w:val="1"/>
      <w:numFmt w:val="bullet"/>
      <w:pStyle w:val="Recommendation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212122"/>
        <w:spacing w:val="0"/>
        <w:w w:val="1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036118"/>
    <w:multiLevelType w:val="hybridMultilevel"/>
    <w:tmpl w:val="3056D7A2"/>
    <w:lvl w:ilvl="0" w:tplc="3CD4EC22">
      <w:start w:val="1"/>
      <w:numFmt w:val="bullet"/>
      <w:pStyle w:val="BoxListBullet"/>
      <w:lvlText w:val=""/>
      <w:lvlJc w:val="left"/>
      <w:pPr>
        <w:ind w:left="720" w:hanging="360"/>
      </w:pPr>
      <w:rPr>
        <w:rFonts w:ascii="Wingdings 3" w:hAnsi="Wingdings 3" w:hint="default"/>
        <w:color w:val="212122"/>
        <w:position w:val="3"/>
        <w:sz w:val="14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0">
    <w:nsid w:val="39233F6B"/>
    <w:multiLevelType w:val="hybridMultilevel"/>
    <w:tmpl w:val="44C00CDE"/>
    <w:lvl w:ilvl="0" w:tplc="143E0E0C">
      <w:start w:val="1"/>
      <w:numFmt w:val="lowerLetter"/>
      <w:pStyle w:val="BoxListNumber2"/>
      <w:lvlText w:val="%1)"/>
      <w:lvlJc w:val="left"/>
      <w:pPr>
        <w:ind w:left="927" w:hanging="360"/>
      </w:pPr>
      <w:rPr>
        <w:rFonts w:hint="default"/>
        <w:color w:val="2121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D509C"/>
    <w:multiLevelType w:val="hybridMultilevel"/>
    <w:tmpl w:val="E10C0716"/>
    <w:lvl w:ilvl="0" w:tplc="C57A56D8">
      <w:start w:val="1"/>
      <w:numFmt w:val="bullet"/>
      <w:pStyle w:val="Attachment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7B23DD"/>
    <w:multiLevelType w:val="hybridMultilevel"/>
    <w:tmpl w:val="220EF27C"/>
    <w:lvl w:ilvl="0" w:tplc="DD0CB5B6">
      <w:start w:val="1"/>
      <w:numFmt w:val="lowerRoman"/>
      <w:pStyle w:val="Boxlistalpha2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A59DC"/>
    <w:multiLevelType w:val="multilevel"/>
    <w:tmpl w:val="F7401994"/>
    <w:lvl w:ilvl="0">
      <w:start w:val="1"/>
      <w:numFmt w:val="decimal"/>
      <w:pStyle w:val="Questionleve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Questionlevel2"/>
      <w:lvlText w:val="%1.%2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>
    <w:nsid w:val="43240A6C"/>
    <w:multiLevelType w:val="hybridMultilevel"/>
    <w:tmpl w:val="FB941B7A"/>
    <w:lvl w:ilvl="0" w:tplc="7E3AE1A2">
      <w:start w:val="1"/>
      <w:numFmt w:val="decimal"/>
      <w:pStyle w:val="SeekComment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90960"/>
    <w:multiLevelType w:val="multilevel"/>
    <w:tmpl w:val="D098D94A"/>
    <w:styleLink w:val="delete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>
    <w:nsid w:val="534C4F08"/>
    <w:multiLevelType w:val="hybridMultilevel"/>
    <w:tmpl w:val="79FE89A4"/>
    <w:lvl w:ilvl="0" w:tplc="FFFFFFFF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A5214"/>
    <w:multiLevelType w:val="hybridMultilevel"/>
    <w:tmpl w:val="C7A6B116"/>
    <w:lvl w:ilvl="0" w:tplc="6720B65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9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30">
    <w:nsid w:val="643F0DA7"/>
    <w:multiLevelType w:val="hybridMultilevel"/>
    <w:tmpl w:val="AA027C42"/>
    <w:lvl w:ilvl="0" w:tplc="813A1A86">
      <w:start w:val="1"/>
      <w:numFmt w:val="bullet"/>
      <w:pStyle w:val="Info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F20C65"/>
    <w:multiLevelType w:val="hybridMultilevel"/>
    <w:tmpl w:val="D368B2A8"/>
    <w:lvl w:ilvl="0" w:tplc="759A1D06">
      <w:start w:val="1"/>
      <w:numFmt w:val="decimal"/>
      <w:pStyle w:val="BoxListNumber"/>
      <w:lvlText w:val="%1."/>
      <w:lvlJc w:val="left"/>
      <w:pPr>
        <w:ind w:left="360" w:hanging="360"/>
      </w:pPr>
      <w:rPr>
        <w:rFonts w:hint="default"/>
        <w:color w:val="212122"/>
      </w:rPr>
    </w:lvl>
    <w:lvl w:ilvl="1" w:tplc="C0589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A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9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8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60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E29AA"/>
    <w:multiLevelType w:val="hybridMultilevel"/>
    <w:tmpl w:val="7326FB74"/>
    <w:lvl w:ilvl="0" w:tplc="984E5ECE">
      <w:start w:val="1"/>
      <w:numFmt w:val="bullet"/>
      <w:pStyle w:val="FindingBullet"/>
      <w:lvlText w:val="–"/>
      <w:lvlJc w:val="left"/>
      <w:pPr>
        <w:ind w:left="927" w:hanging="360"/>
      </w:pPr>
      <w:rPr>
        <w:rFonts w:ascii="Arial" w:hAnsi="Arial" w:hint="default"/>
        <w:color w:val="8F439B" w:themeColor="accent5"/>
        <w:position w:val="0"/>
        <w:sz w:val="21"/>
        <w:szCs w:val="21"/>
      </w:rPr>
    </w:lvl>
    <w:lvl w:ilvl="1" w:tplc="8FC601D6" w:tentative="1">
      <w:start w:val="1"/>
      <w:numFmt w:val="lowerLetter"/>
      <w:pStyle w:val="FindingBullet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E97B64"/>
    <w:multiLevelType w:val="hybridMultilevel"/>
    <w:tmpl w:val="05143574"/>
    <w:lvl w:ilvl="0" w:tplc="8A9E771C">
      <w:start w:val="1"/>
      <w:numFmt w:val="bullet"/>
      <w:pStyle w:val="SeekComment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8F439B" w:themeColor="accent5"/>
        <w:spacing w:val="0"/>
        <w:w w:val="100"/>
        <w:position w:val="0"/>
        <w:sz w:val="21"/>
        <w:szCs w:val="21"/>
      </w:rPr>
    </w:lvl>
    <w:lvl w:ilvl="1" w:tplc="C2B2A97E" w:tentative="1">
      <w:start w:val="1"/>
      <w:numFmt w:val="bullet"/>
      <w:pStyle w:val="SeekCommen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6D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10E69"/>
    <w:multiLevelType w:val="singleLevel"/>
    <w:tmpl w:val="4B6E14EC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36">
    <w:nsid w:val="74D01F91"/>
    <w:multiLevelType w:val="singleLevel"/>
    <w:tmpl w:val="7B98FE7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007BC4" w:themeColor="text2"/>
      </w:r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28"/>
  </w:num>
  <w:num w:numId="6">
    <w:abstractNumId w:val="29"/>
  </w:num>
  <w:num w:numId="7">
    <w:abstractNumId w:val="26"/>
  </w:num>
  <w:num w:numId="8">
    <w:abstractNumId w:val="7"/>
  </w:num>
  <w:num w:numId="9">
    <w:abstractNumId w:val="0"/>
  </w:num>
  <w:num w:numId="10">
    <w:abstractNumId w:val="8"/>
  </w:num>
  <w:num w:numId="11">
    <w:abstractNumId w:val="20"/>
  </w:num>
  <w:num w:numId="12">
    <w:abstractNumId w:val="31"/>
  </w:num>
  <w:num w:numId="13">
    <w:abstractNumId w:val="35"/>
  </w:num>
  <w:num w:numId="14">
    <w:abstractNumId w:val="27"/>
  </w:num>
  <w:num w:numId="15">
    <w:abstractNumId w:val="17"/>
  </w:num>
  <w:num w:numId="16">
    <w:abstractNumId w:val="32"/>
  </w:num>
  <w:num w:numId="17">
    <w:abstractNumId w:val="34"/>
  </w:num>
  <w:num w:numId="18">
    <w:abstractNumId w:val="33"/>
  </w:num>
  <w:num w:numId="19">
    <w:abstractNumId w:val="2"/>
  </w:num>
  <w:num w:numId="20">
    <w:abstractNumId w:val="9"/>
  </w:num>
  <w:num w:numId="21">
    <w:abstractNumId w:val="3"/>
  </w:num>
  <w:num w:numId="22">
    <w:abstractNumId w:val="10"/>
  </w:num>
  <w:num w:numId="23">
    <w:abstractNumId w:val="12"/>
  </w:num>
  <w:num w:numId="24">
    <w:abstractNumId w:val="5"/>
  </w:num>
  <w:num w:numId="25">
    <w:abstractNumId w:val="11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22"/>
  </w:num>
  <w:num w:numId="31">
    <w:abstractNumId w:val="25"/>
  </w:num>
  <w:num w:numId="32">
    <w:abstractNumId w:val="23"/>
  </w:num>
  <w:num w:numId="33">
    <w:abstractNumId w:val="4"/>
  </w:num>
  <w:num w:numId="34">
    <w:abstractNumId w:val="6"/>
  </w:num>
  <w:num w:numId="35">
    <w:abstractNumId w:val="30"/>
  </w:num>
  <w:num w:numId="36">
    <w:abstractNumId w:val="21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21"/>
  </w:num>
  <w:num w:numId="64">
    <w:abstractNumId w:val="21"/>
  </w:num>
  <w:num w:numId="65">
    <w:abstractNumId w:val="21"/>
  </w:num>
  <w:num w:numId="66">
    <w:abstractNumId w:val="21"/>
  </w:num>
  <w:num w:numId="67">
    <w:abstractNumId w:val="21"/>
  </w:num>
  <w:num w:numId="68">
    <w:abstractNumId w:val="21"/>
  </w:num>
  <w:num w:numId="69">
    <w:abstractNumId w:val="21"/>
  </w:num>
  <w:num w:numId="70">
    <w:abstractNumId w:val="21"/>
  </w:num>
  <w:num w:numId="71">
    <w:abstractNumId w:val="21"/>
  </w:num>
  <w:num w:numId="72">
    <w:abstractNumId w:val="21"/>
  </w:num>
  <w:num w:numId="73">
    <w:abstractNumId w:val="21"/>
  </w:num>
  <w:num w:numId="74">
    <w:abstractNumId w:val="21"/>
  </w:num>
  <w:num w:numId="75">
    <w:abstractNumId w:val="21"/>
  </w:num>
  <w:num w:numId="76">
    <w:abstractNumId w:val="21"/>
  </w:num>
  <w:num w:numId="77">
    <w:abstractNumId w:val="21"/>
  </w:num>
  <w:num w:numId="78">
    <w:abstractNumId w:val="21"/>
  </w:num>
  <w:num w:numId="79">
    <w:abstractNumId w:val="30"/>
  </w:num>
  <w:num w:numId="80">
    <w:abstractNumId w:val="30"/>
  </w:num>
  <w:num w:numId="81">
    <w:abstractNumId w:val="30"/>
  </w:num>
  <w:num w:numId="82">
    <w:abstractNumId w:val="30"/>
  </w:num>
  <w:num w:numId="83">
    <w:abstractNumId w:val="30"/>
  </w:num>
  <w:num w:numId="84">
    <w:abstractNumId w:val="30"/>
  </w:num>
  <w:num w:numId="85">
    <w:abstractNumId w:val="30"/>
  </w:num>
  <w:num w:numId="86">
    <w:abstractNumId w:val="30"/>
  </w:num>
  <w:num w:numId="87">
    <w:abstractNumId w:val="30"/>
  </w:num>
  <w:num w:numId="88">
    <w:abstractNumId w:val="30"/>
  </w:num>
  <w:num w:numId="89">
    <w:abstractNumId w:val="30"/>
  </w:num>
  <w:num w:numId="90">
    <w:abstractNumId w:val="30"/>
  </w:num>
  <w:num w:numId="91">
    <w:abstractNumId w:val="30"/>
  </w:num>
  <w:num w:numId="92">
    <w:abstractNumId w:val="30"/>
  </w:num>
  <w:num w:numId="93">
    <w:abstractNumId w:val="30"/>
  </w:num>
  <w:num w:numId="94">
    <w:abstractNumId w:val="30"/>
  </w:num>
  <w:num w:numId="95">
    <w:abstractNumId w:val="30"/>
  </w:num>
  <w:num w:numId="96">
    <w:abstractNumId w:val="30"/>
  </w:num>
  <w:num w:numId="97">
    <w:abstractNumId w:val="30"/>
  </w:num>
  <w:num w:numId="98">
    <w:abstractNumId w:val="30"/>
  </w:num>
  <w:num w:numId="99">
    <w:abstractNumId w:val="6"/>
  </w:num>
  <w:num w:numId="100">
    <w:abstractNumId w:val="15"/>
  </w:num>
  <w:numIdMacAtCleanup w:val="9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 Mayfield">
    <w15:presenceInfo w15:providerId="AD" w15:userId="S-1-5-21-936678652-1837972014-4082080744-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uPO51E9DLR9N3PtpUHHGM/dLQgY=" w:salt="Hnuo7vLDuZjV1VQ4/7E0vg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 "/>
    <w:docVar w:name="OfficeIni" w:val="Melbourne.ini"/>
  </w:docVars>
  <w:rsids>
    <w:rsidRoot w:val="00177019"/>
    <w:rsid w:val="00000125"/>
    <w:rsid w:val="00000A46"/>
    <w:rsid w:val="00001273"/>
    <w:rsid w:val="00002AA9"/>
    <w:rsid w:val="00002BF5"/>
    <w:rsid w:val="0000307A"/>
    <w:rsid w:val="000039BE"/>
    <w:rsid w:val="00003B27"/>
    <w:rsid w:val="00003F4B"/>
    <w:rsid w:val="00005407"/>
    <w:rsid w:val="00006FE5"/>
    <w:rsid w:val="000108AF"/>
    <w:rsid w:val="00010DFB"/>
    <w:rsid w:val="00012AF9"/>
    <w:rsid w:val="00012DAC"/>
    <w:rsid w:val="000136C8"/>
    <w:rsid w:val="000137B0"/>
    <w:rsid w:val="000137B6"/>
    <w:rsid w:val="000137FC"/>
    <w:rsid w:val="0001482D"/>
    <w:rsid w:val="00015C1D"/>
    <w:rsid w:val="0001691C"/>
    <w:rsid w:val="000176A3"/>
    <w:rsid w:val="00020065"/>
    <w:rsid w:val="000217C3"/>
    <w:rsid w:val="000217CF"/>
    <w:rsid w:val="0002202A"/>
    <w:rsid w:val="00022210"/>
    <w:rsid w:val="00022A15"/>
    <w:rsid w:val="00022BD0"/>
    <w:rsid w:val="00023A7F"/>
    <w:rsid w:val="000243C4"/>
    <w:rsid w:val="00024DBD"/>
    <w:rsid w:val="00025381"/>
    <w:rsid w:val="00025B09"/>
    <w:rsid w:val="00025BD5"/>
    <w:rsid w:val="00025DE8"/>
    <w:rsid w:val="000267A5"/>
    <w:rsid w:val="00027257"/>
    <w:rsid w:val="00027A68"/>
    <w:rsid w:val="00027E0A"/>
    <w:rsid w:val="00027EA1"/>
    <w:rsid w:val="00027F8A"/>
    <w:rsid w:val="00030162"/>
    <w:rsid w:val="0003034C"/>
    <w:rsid w:val="0003040E"/>
    <w:rsid w:val="00030D91"/>
    <w:rsid w:val="000313C6"/>
    <w:rsid w:val="00031876"/>
    <w:rsid w:val="00031FC4"/>
    <w:rsid w:val="000324DC"/>
    <w:rsid w:val="00032B89"/>
    <w:rsid w:val="000333D0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37373"/>
    <w:rsid w:val="00040067"/>
    <w:rsid w:val="00040A8C"/>
    <w:rsid w:val="0004182E"/>
    <w:rsid w:val="0004319E"/>
    <w:rsid w:val="00043470"/>
    <w:rsid w:val="000434D9"/>
    <w:rsid w:val="00043C44"/>
    <w:rsid w:val="000442DD"/>
    <w:rsid w:val="00044531"/>
    <w:rsid w:val="0004466D"/>
    <w:rsid w:val="00044A5D"/>
    <w:rsid w:val="00044AF7"/>
    <w:rsid w:val="00044D9D"/>
    <w:rsid w:val="00045034"/>
    <w:rsid w:val="000457E9"/>
    <w:rsid w:val="00045940"/>
    <w:rsid w:val="00046512"/>
    <w:rsid w:val="0004651B"/>
    <w:rsid w:val="000466A0"/>
    <w:rsid w:val="0004738B"/>
    <w:rsid w:val="000474A0"/>
    <w:rsid w:val="00047AE7"/>
    <w:rsid w:val="00050150"/>
    <w:rsid w:val="0005061F"/>
    <w:rsid w:val="00050A96"/>
    <w:rsid w:val="0005255C"/>
    <w:rsid w:val="00052573"/>
    <w:rsid w:val="00052848"/>
    <w:rsid w:val="00052E3D"/>
    <w:rsid w:val="00052E8C"/>
    <w:rsid w:val="000545B7"/>
    <w:rsid w:val="00054E84"/>
    <w:rsid w:val="00056E9F"/>
    <w:rsid w:val="0005753A"/>
    <w:rsid w:val="00060489"/>
    <w:rsid w:val="0006085C"/>
    <w:rsid w:val="00061640"/>
    <w:rsid w:val="00061CDE"/>
    <w:rsid w:val="0006290A"/>
    <w:rsid w:val="00062F94"/>
    <w:rsid w:val="00063095"/>
    <w:rsid w:val="0006392E"/>
    <w:rsid w:val="00063962"/>
    <w:rsid w:val="00064576"/>
    <w:rsid w:val="000648F3"/>
    <w:rsid w:val="00064D5E"/>
    <w:rsid w:val="00064FDB"/>
    <w:rsid w:val="00065611"/>
    <w:rsid w:val="00065F25"/>
    <w:rsid w:val="000663B9"/>
    <w:rsid w:val="00066802"/>
    <w:rsid w:val="00070F98"/>
    <w:rsid w:val="00072225"/>
    <w:rsid w:val="000724CE"/>
    <w:rsid w:val="000726AD"/>
    <w:rsid w:val="000740F6"/>
    <w:rsid w:val="00074732"/>
    <w:rsid w:val="0007558C"/>
    <w:rsid w:val="00075FAE"/>
    <w:rsid w:val="00080C0C"/>
    <w:rsid w:val="00080FAA"/>
    <w:rsid w:val="00081425"/>
    <w:rsid w:val="00082B7D"/>
    <w:rsid w:val="000837B1"/>
    <w:rsid w:val="00083981"/>
    <w:rsid w:val="00083DFB"/>
    <w:rsid w:val="00084C27"/>
    <w:rsid w:val="0008607A"/>
    <w:rsid w:val="00086ADA"/>
    <w:rsid w:val="00086B66"/>
    <w:rsid w:val="00087085"/>
    <w:rsid w:val="00087B22"/>
    <w:rsid w:val="000900DD"/>
    <w:rsid w:val="00090DBE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376"/>
    <w:rsid w:val="00097ABC"/>
    <w:rsid w:val="00097BA8"/>
    <w:rsid w:val="000A098A"/>
    <w:rsid w:val="000A0C7F"/>
    <w:rsid w:val="000A36BB"/>
    <w:rsid w:val="000A3CF8"/>
    <w:rsid w:val="000A5BDD"/>
    <w:rsid w:val="000A5C8B"/>
    <w:rsid w:val="000A6066"/>
    <w:rsid w:val="000A61BC"/>
    <w:rsid w:val="000A7044"/>
    <w:rsid w:val="000A75CF"/>
    <w:rsid w:val="000A7617"/>
    <w:rsid w:val="000A7882"/>
    <w:rsid w:val="000A7C4E"/>
    <w:rsid w:val="000B02FC"/>
    <w:rsid w:val="000B0371"/>
    <w:rsid w:val="000B09AD"/>
    <w:rsid w:val="000B1558"/>
    <w:rsid w:val="000B17ED"/>
    <w:rsid w:val="000B2645"/>
    <w:rsid w:val="000B3B42"/>
    <w:rsid w:val="000B42C6"/>
    <w:rsid w:val="000B5237"/>
    <w:rsid w:val="000B5A2D"/>
    <w:rsid w:val="000B7002"/>
    <w:rsid w:val="000B7275"/>
    <w:rsid w:val="000C0040"/>
    <w:rsid w:val="000C007F"/>
    <w:rsid w:val="000C0B91"/>
    <w:rsid w:val="000C0D83"/>
    <w:rsid w:val="000C149B"/>
    <w:rsid w:val="000C160F"/>
    <w:rsid w:val="000C173E"/>
    <w:rsid w:val="000C177E"/>
    <w:rsid w:val="000C22F4"/>
    <w:rsid w:val="000C26B4"/>
    <w:rsid w:val="000C2CFB"/>
    <w:rsid w:val="000C36EB"/>
    <w:rsid w:val="000C3765"/>
    <w:rsid w:val="000C3B69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C7B65"/>
    <w:rsid w:val="000D0B17"/>
    <w:rsid w:val="000D0F58"/>
    <w:rsid w:val="000D1CDA"/>
    <w:rsid w:val="000D2F4D"/>
    <w:rsid w:val="000D3037"/>
    <w:rsid w:val="000D3119"/>
    <w:rsid w:val="000D3D60"/>
    <w:rsid w:val="000D3DDA"/>
    <w:rsid w:val="000D4393"/>
    <w:rsid w:val="000D43A0"/>
    <w:rsid w:val="000D461B"/>
    <w:rsid w:val="000D7631"/>
    <w:rsid w:val="000D7EAF"/>
    <w:rsid w:val="000E0537"/>
    <w:rsid w:val="000E20ED"/>
    <w:rsid w:val="000E235A"/>
    <w:rsid w:val="000E239A"/>
    <w:rsid w:val="000E2B50"/>
    <w:rsid w:val="000E2D53"/>
    <w:rsid w:val="000E2EB6"/>
    <w:rsid w:val="000E3170"/>
    <w:rsid w:val="000E3415"/>
    <w:rsid w:val="000E403D"/>
    <w:rsid w:val="000E4C2D"/>
    <w:rsid w:val="000E4F4A"/>
    <w:rsid w:val="000E505A"/>
    <w:rsid w:val="000E54FD"/>
    <w:rsid w:val="000E574E"/>
    <w:rsid w:val="000E581A"/>
    <w:rsid w:val="000E58D5"/>
    <w:rsid w:val="000E6782"/>
    <w:rsid w:val="000E691E"/>
    <w:rsid w:val="000F0318"/>
    <w:rsid w:val="000F0557"/>
    <w:rsid w:val="000F0620"/>
    <w:rsid w:val="000F0E8C"/>
    <w:rsid w:val="000F1C3C"/>
    <w:rsid w:val="000F1CB2"/>
    <w:rsid w:val="000F1E7C"/>
    <w:rsid w:val="000F2EDA"/>
    <w:rsid w:val="000F31CF"/>
    <w:rsid w:val="000F3C99"/>
    <w:rsid w:val="000F3FA6"/>
    <w:rsid w:val="000F60D4"/>
    <w:rsid w:val="000F6371"/>
    <w:rsid w:val="000F6734"/>
    <w:rsid w:val="00101027"/>
    <w:rsid w:val="001010E6"/>
    <w:rsid w:val="001022D7"/>
    <w:rsid w:val="00102ED1"/>
    <w:rsid w:val="001035CF"/>
    <w:rsid w:val="0010395A"/>
    <w:rsid w:val="00103BDC"/>
    <w:rsid w:val="001040E8"/>
    <w:rsid w:val="00105263"/>
    <w:rsid w:val="001057A2"/>
    <w:rsid w:val="00106386"/>
    <w:rsid w:val="001076F1"/>
    <w:rsid w:val="0010791E"/>
    <w:rsid w:val="001106C5"/>
    <w:rsid w:val="001112A9"/>
    <w:rsid w:val="0011160E"/>
    <w:rsid w:val="00111CE6"/>
    <w:rsid w:val="0011235F"/>
    <w:rsid w:val="00112435"/>
    <w:rsid w:val="00112849"/>
    <w:rsid w:val="00112E29"/>
    <w:rsid w:val="00112F1D"/>
    <w:rsid w:val="001136B7"/>
    <w:rsid w:val="00113C3F"/>
    <w:rsid w:val="00116B53"/>
    <w:rsid w:val="001175ED"/>
    <w:rsid w:val="0012034E"/>
    <w:rsid w:val="00120768"/>
    <w:rsid w:val="00120B80"/>
    <w:rsid w:val="001217D5"/>
    <w:rsid w:val="00121F55"/>
    <w:rsid w:val="001227FE"/>
    <w:rsid w:val="00123634"/>
    <w:rsid w:val="001237BF"/>
    <w:rsid w:val="001244D7"/>
    <w:rsid w:val="001254DC"/>
    <w:rsid w:val="0012560C"/>
    <w:rsid w:val="00126964"/>
    <w:rsid w:val="0012750E"/>
    <w:rsid w:val="00127D53"/>
    <w:rsid w:val="00131AD8"/>
    <w:rsid w:val="00132515"/>
    <w:rsid w:val="001331CE"/>
    <w:rsid w:val="00134738"/>
    <w:rsid w:val="00135A78"/>
    <w:rsid w:val="0013634A"/>
    <w:rsid w:val="0013770D"/>
    <w:rsid w:val="0014176A"/>
    <w:rsid w:val="001418D9"/>
    <w:rsid w:val="00142611"/>
    <w:rsid w:val="001426D2"/>
    <w:rsid w:val="001428F5"/>
    <w:rsid w:val="0014383C"/>
    <w:rsid w:val="00145916"/>
    <w:rsid w:val="00146479"/>
    <w:rsid w:val="00147A36"/>
    <w:rsid w:val="00147C04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50E8"/>
    <w:rsid w:val="00155540"/>
    <w:rsid w:val="00155656"/>
    <w:rsid w:val="00155777"/>
    <w:rsid w:val="001559B1"/>
    <w:rsid w:val="00155AA2"/>
    <w:rsid w:val="00155EF8"/>
    <w:rsid w:val="00155F7D"/>
    <w:rsid w:val="00155F9A"/>
    <w:rsid w:val="00160262"/>
    <w:rsid w:val="0016067D"/>
    <w:rsid w:val="0016108D"/>
    <w:rsid w:val="001610FE"/>
    <w:rsid w:val="0016173D"/>
    <w:rsid w:val="0016175D"/>
    <w:rsid w:val="00161C30"/>
    <w:rsid w:val="00162935"/>
    <w:rsid w:val="00162C78"/>
    <w:rsid w:val="00162D76"/>
    <w:rsid w:val="00162FA9"/>
    <w:rsid w:val="001649C2"/>
    <w:rsid w:val="001649DD"/>
    <w:rsid w:val="00164B84"/>
    <w:rsid w:val="00164F96"/>
    <w:rsid w:val="00165820"/>
    <w:rsid w:val="0016657E"/>
    <w:rsid w:val="00167E12"/>
    <w:rsid w:val="0017023D"/>
    <w:rsid w:val="00170669"/>
    <w:rsid w:val="00171A1B"/>
    <w:rsid w:val="00172920"/>
    <w:rsid w:val="001736EC"/>
    <w:rsid w:val="00173ABD"/>
    <w:rsid w:val="00173FE7"/>
    <w:rsid w:val="001746C8"/>
    <w:rsid w:val="00175BDF"/>
    <w:rsid w:val="0017654B"/>
    <w:rsid w:val="00176845"/>
    <w:rsid w:val="00177019"/>
    <w:rsid w:val="001774EA"/>
    <w:rsid w:val="0017796D"/>
    <w:rsid w:val="00177E1C"/>
    <w:rsid w:val="001800BB"/>
    <w:rsid w:val="001802B1"/>
    <w:rsid w:val="001802CA"/>
    <w:rsid w:val="00180ACE"/>
    <w:rsid w:val="00181AD9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6E45"/>
    <w:rsid w:val="00187D1D"/>
    <w:rsid w:val="00187D9F"/>
    <w:rsid w:val="0019002E"/>
    <w:rsid w:val="00190621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95"/>
    <w:rsid w:val="001941E1"/>
    <w:rsid w:val="00194797"/>
    <w:rsid w:val="00194F5B"/>
    <w:rsid w:val="00195EF2"/>
    <w:rsid w:val="00195EFE"/>
    <w:rsid w:val="001963C2"/>
    <w:rsid w:val="001976C9"/>
    <w:rsid w:val="001A01D2"/>
    <w:rsid w:val="001A0887"/>
    <w:rsid w:val="001A0B77"/>
    <w:rsid w:val="001A0CF0"/>
    <w:rsid w:val="001A1EA9"/>
    <w:rsid w:val="001A218D"/>
    <w:rsid w:val="001A2B46"/>
    <w:rsid w:val="001A3673"/>
    <w:rsid w:val="001A3914"/>
    <w:rsid w:val="001A3A18"/>
    <w:rsid w:val="001A3A26"/>
    <w:rsid w:val="001A3E9C"/>
    <w:rsid w:val="001A453B"/>
    <w:rsid w:val="001A4C26"/>
    <w:rsid w:val="001A5158"/>
    <w:rsid w:val="001A587E"/>
    <w:rsid w:val="001A5A28"/>
    <w:rsid w:val="001A6C01"/>
    <w:rsid w:val="001A722F"/>
    <w:rsid w:val="001A7FAD"/>
    <w:rsid w:val="001B0293"/>
    <w:rsid w:val="001B031F"/>
    <w:rsid w:val="001B0E72"/>
    <w:rsid w:val="001B106B"/>
    <w:rsid w:val="001B1603"/>
    <w:rsid w:val="001B172F"/>
    <w:rsid w:val="001B22FC"/>
    <w:rsid w:val="001B4497"/>
    <w:rsid w:val="001B47EF"/>
    <w:rsid w:val="001B4B35"/>
    <w:rsid w:val="001B5050"/>
    <w:rsid w:val="001B5A58"/>
    <w:rsid w:val="001B5B1B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745"/>
    <w:rsid w:val="001C5520"/>
    <w:rsid w:val="001C6231"/>
    <w:rsid w:val="001C643A"/>
    <w:rsid w:val="001C7153"/>
    <w:rsid w:val="001C7906"/>
    <w:rsid w:val="001C7929"/>
    <w:rsid w:val="001D30AC"/>
    <w:rsid w:val="001D4F67"/>
    <w:rsid w:val="001D61EA"/>
    <w:rsid w:val="001E01CC"/>
    <w:rsid w:val="001E0BBF"/>
    <w:rsid w:val="001E0C95"/>
    <w:rsid w:val="001E0CD2"/>
    <w:rsid w:val="001E15A4"/>
    <w:rsid w:val="001E2071"/>
    <w:rsid w:val="001E272C"/>
    <w:rsid w:val="001E3591"/>
    <w:rsid w:val="001E4875"/>
    <w:rsid w:val="001E4F17"/>
    <w:rsid w:val="001E5161"/>
    <w:rsid w:val="001E5AA7"/>
    <w:rsid w:val="001E69DA"/>
    <w:rsid w:val="001E6BD1"/>
    <w:rsid w:val="001E6E99"/>
    <w:rsid w:val="001E6EEC"/>
    <w:rsid w:val="001E7AF5"/>
    <w:rsid w:val="001E7B44"/>
    <w:rsid w:val="001F06E3"/>
    <w:rsid w:val="001F0991"/>
    <w:rsid w:val="001F13C8"/>
    <w:rsid w:val="001F1B2A"/>
    <w:rsid w:val="001F207B"/>
    <w:rsid w:val="001F2184"/>
    <w:rsid w:val="001F23CC"/>
    <w:rsid w:val="001F26A7"/>
    <w:rsid w:val="001F276A"/>
    <w:rsid w:val="001F300B"/>
    <w:rsid w:val="001F304A"/>
    <w:rsid w:val="001F3377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C61"/>
    <w:rsid w:val="00201F83"/>
    <w:rsid w:val="00202D9D"/>
    <w:rsid w:val="00202FFD"/>
    <w:rsid w:val="002032B0"/>
    <w:rsid w:val="00203716"/>
    <w:rsid w:val="00203747"/>
    <w:rsid w:val="002041C0"/>
    <w:rsid w:val="00204859"/>
    <w:rsid w:val="00204C41"/>
    <w:rsid w:val="00204E39"/>
    <w:rsid w:val="00205149"/>
    <w:rsid w:val="0020561B"/>
    <w:rsid w:val="00205A67"/>
    <w:rsid w:val="002067CC"/>
    <w:rsid w:val="002072E0"/>
    <w:rsid w:val="002073A5"/>
    <w:rsid w:val="00207D06"/>
    <w:rsid w:val="002109B4"/>
    <w:rsid w:val="00210F2B"/>
    <w:rsid w:val="002111A6"/>
    <w:rsid w:val="00211568"/>
    <w:rsid w:val="00212233"/>
    <w:rsid w:val="002127CE"/>
    <w:rsid w:val="00213FEA"/>
    <w:rsid w:val="00214556"/>
    <w:rsid w:val="00215940"/>
    <w:rsid w:val="00217023"/>
    <w:rsid w:val="002179F2"/>
    <w:rsid w:val="002201BE"/>
    <w:rsid w:val="00220A51"/>
    <w:rsid w:val="002210AE"/>
    <w:rsid w:val="002225E8"/>
    <w:rsid w:val="002229F1"/>
    <w:rsid w:val="002231EC"/>
    <w:rsid w:val="002238CC"/>
    <w:rsid w:val="00223B63"/>
    <w:rsid w:val="00224F41"/>
    <w:rsid w:val="00225066"/>
    <w:rsid w:val="0022557E"/>
    <w:rsid w:val="002255E4"/>
    <w:rsid w:val="00225648"/>
    <w:rsid w:val="00225E9B"/>
    <w:rsid w:val="00225F64"/>
    <w:rsid w:val="002262C3"/>
    <w:rsid w:val="00226B51"/>
    <w:rsid w:val="00230407"/>
    <w:rsid w:val="00230F45"/>
    <w:rsid w:val="002314EC"/>
    <w:rsid w:val="00231BC8"/>
    <w:rsid w:val="002323F0"/>
    <w:rsid w:val="00232CF8"/>
    <w:rsid w:val="00232D08"/>
    <w:rsid w:val="0023367C"/>
    <w:rsid w:val="0023599E"/>
    <w:rsid w:val="002361BC"/>
    <w:rsid w:val="0023624C"/>
    <w:rsid w:val="00236CF1"/>
    <w:rsid w:val="0024067D"/>
    <w:rsid w:val="0024098C"/>
    <w:rsid w:val="0024122D"/>
    <w:rsid w:val="00241502"/>
    <w:rsid w:val="00241F8D"/>
    <w:rsid w:val="00242171"/>
    <w:rsid w:val="00242A92"/>
    <w:rsid w:val="00244942"/>
    <w:rsid w:val="00244B7F"/>
    <w:rsid w:val="00244E36"/>
    <w:rsid w:val="00244FBC"/>
    <w:rsid w:val="0024574A"/>
    <w:rsid w:val="00245E21"/>
    <w:rsid w:val="00246F27"/>
    <w:rsid w:val="00247575"/>
    <w:rsid w:val="00247746"/>
    <w:rsid w:val="00247E84"/>
    <w:rsid w:val="0025055E"/>
    <w:rsid w:val="002513F9"/>
    <w:rsid w:val="00251F10"/>
    <w:rsid w:val="00252406"/>
    <w:rsid w:val="00252B8E"/>
    <w:rsid w:val="002531A7"/>
    <w:rsid w:val="002534C8"/>
    <w:rsid w:val="00254C6D"/>
    <w:rsid w:val="00254E9D"/>
    <w:rsid w:val="00254F53"/>
    <w:rsid w:val="0025575F"/>
    <w:rsid w:val="00257CAB"/>
    <w:rsid w:val="00261612"/>
    <w:rsid w:val="00261909"/>
    <w:rsid w:val="00261982"/>
    <w:rsid w:val="00262CF5"/>
    <w:rsid w:val="00263212"/>
    <w:rsid w:val="00263288"/>
    <w:rsid w:val="0026349D"/>
    <w:rsid w:val="002640CF"/>
    <w:rsid w:val="002649B0"/>
    <w:rsid w:val="00264AC0"/>
    <w:rsid w:val="00265600"/>
    <w:rsid w:val="0026621F"/>
    <w:rsid w:val="002663F7"/>
    <w:rsid w:val="002665E4"/>
    <w:rsid w:val="002666DC"/>
    <w:rsid w:val="00267123"/>
    <w:rsid w:val="00270C79"/>
    <w:rsid w:val="002727B6"/>
    <w:rsid w:val="002729A6"/>
    <w:rsid w:val="00272EA4"/>
    <w:rsid w:val="00273A77"/>
    <w:rsid w:val="00273A86"/>
    <w:rsid w:val="002743F3"/>
    <w:rsid w:val="0027534F"/>
    <w:rsid w:val="00275BC0"/>
    <w:rsid w:val="00276859"/>
    <w:rsid w:val="00280232"/>
    <w:rsid w:val="0028038A"/>
    <w:rsid w:val="002806AF"/>
    <w:rsid w:val="00281DE5"/>
    <w:rsid w:val="00282045"/>
    <w:rsid w:val="0028219B"/>
    <w:rsid w:val="002823FB"/>
    <w:rsid w:val="00282A45"/>
    <w:rsid w:val="00283D57"/>
    <w:rsid w:val="00284597"/>
    <w:rsid w:val="002853C6"/>
    <w:rsid w:val="0028546C"/>
    <w:rsid w:val="00286031"/>
    <w:rsid w:val="002861FA"/>
    <w:rsid w:val="00286518"/>
    <w:rsid w:val="0028670F"/>
    <w:rsid w:val="00286FF2"/>
    <w:rsid w:val="002871ED"/>
    <w:rsid w:val="002901B3"/>
    <w:rsid w:val="00290417"/>
    <w:rsid w:val="0029041A"/>
    <w:rsid w:val="00290665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3F18"/>
    <w:rsid w:val="00293FF9"/>
    <w:rsid w:val="00294371"/>
    <w:rsid w:val="00294530"/>
    <w:rsid w:val="00294951"/>
    <w:rsid w:val="00294C01"/>
    <w:rsid w:val="00294F3F"/>
    <w:rsid w:val="002955A0"/>
    <w:rsid w:val="00295B2C"/>
    <w:rsid w:val="002964F2"/>
    <w:rsid w:val="002973BF"/>
    <w:rsid w:val="002974A9"/>
    <w:rsid w:val="00297B3F"/>
    <w:rsid w:val="00297BE5"/>
    <w:rsid w:val="002A018E"/>
    <w:rsid w:val="002A0455"/>
    <w:rsid w:val="002A0A9C"/>
    <w:rsid w:val="002A197D"/>
    <w:rsid w:val="002A198A"/>
    <w:rsid w:val="002A19E1"/>
    <w:rsid w:val="002A1B18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A68E7"/>
    <w:rsid w:val="002B02E5"/>
    <w:rsid w:val="002B0463"/>
    <w:rsid w:val="002B083A"/>
    <w:rsid w:val="002B18BA"/>
    <w:rsid w:val="002B1B0F"/>
    <w:rsid w:val="002B1D3D"/>
    <w:rsid w:val="002B2390"/>
    <w:rsid w:val="002B2A66"/>
    <w:rsid w:val="002B3461"/>
    <w:rsid w:val="002B4A76"/>
    <w:rsid w:val="002B5E3A"/>
    <w:rsid w:val="002B5E73"/>
    <w:rsid w:val="002B6903"/>
    <w:rsid w:val="002B715A"/>
    <w:rsid w:val="002B7AF5"/>
    <w:rsid w:val="002B7DEE"/>
    <w:rsid w:val="002B7FB5"/>
    <w:rsid w:val="002C125D"/>
    <w:rsid w:val="002C16F0"/>
    <w:rsid w:val="002C1CD6"/>
    <w:rsid w:val="002C28B4"/>
    <w:rsid w:val="002C3130"/>
    <w:rsid w:val="002C339F"/>
    <w:rsid w:val="002C380F"/>
    <w:rsid w:val="002C3F78"/>
    <w:rsid w:val="002C4808"/>
    <w:rsid w:val="002C5093"/>
    <w:rsid w:val="002C5DB5"/>
    <w:rsid w:val="002C5F8F"/>
    <w:rsid w:val="002C6409"/>
    <w:rsid w:val="002C6A17"/>
    <w:rsid w:val="002C76A0"/>
    <w:rsid w:val="002C7DF3"/>
    <w:rsid w:val="002D10E0"/>
    <w:rsid w:val="002D1493"/>
    <w:rsid w:val="002D1B1F"/>
    <w:rsid w:val="002D1C76"/>
    <w:rsid w:val="002D29A6"/>
    <w:rsid w:val="002D39FC"/>
    <w:rsid w:val="002D4C12"/>
    <w:rsid w:val="002D57D2"/>
    <w:rsid w:val="002D5AA1"/>
    <w:rsid w:val="002D6259"/>
    <w:rsid w:val="002D6263"/>
    <w:rsid w:val="002D6774"/>
    <w:rsid w:val="002D67E6"/>
    <w:rsid w:val="002D72A6"/>
    <w:rsid w:val="002D7899"/>
    <w:rsid w:val="002E09D9"/>
    <w:rsid w:val="002E1B54"/>
    <w:rsid w:val="002E289D"/>
    <w:rsid w:val="002E3066"/>
    <w:rsid w:val="002E426A"/>
    <w:rsid w:val="002E46B5"/>
    <w:rsid w:val="002E570E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6E61"/>
    <w:rsid w:val="002F7488"/>
    <w:rsid w:val="002F7633"/>
    <w:rsid w:val="002F7D71"/>
    <w:rsid w:val="002F7E32"/>
    <w:rsid w:val="003006A8"/>
    <w:rsid w:val="00301EFD"/>
    <w:rsid w:val="00301F8B"/>
    <w:rsid w:val="00301F9E"/>
    <w:rsid w:val="00301FB6"/>
    <w:rsid w:val="00302C9C"/>
    <w:rsid w:val="00302FAB"/>
    <w:rsid w:val="003032A5"/>
    <w:rsid w:val="003034D6"/>
    <w:rsid w:val="003039F2"/>
    <w:rsid w:val="0030466C"/>
    <w:rsid w:val="00304A7F"/>
    <w:rsid w:val="003058D3"/>
    <w:rsid w:val="00306538"/>
    <w:rsid w:val="00307053"/>
    <w:rsid w:val="0031129C"/>
    <w:rsid w:val="003114FF"/>
    <w:rsid w:val="0031217F"/>
    <w:rsid w:val="00312830"/>
    <w:rsid w:val="003147D9"/>
    <w:rsid w:val="0031482B"/>
    <w:rsid w:val="00316819"/>
    <w:rsid w:val="0031693E"/>
    <w:rsid w:val="003174ED"/>
    <w:rsid w:val="0032025B"/>
    <w:rsid w:val="00320285"/>
    <w:rsid w:val="003202F0"/>
    <w:rsid w:val="0032039B"/>
    <w:rsid w:val="003206F0"/>
    <w:rsid w:val="00320C46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27992"/>
    <w:rsid w:val="00330399"/>
    <w:rsid w:val="003305C0"/>
    <w:rsid w:val="00330E88"/>
    <w:rsid w:val="00330EC0"/>
    <w:rsid w:val="00331BC7"/>
    <w:rsid w:val="0033212F"/>
    <w:rsid w:val="003327C8"/>
    <w:rsid w:val="003327DA"/>
    <w:rsid w:val="00333634"/>
    <w:rsid w:val="00333B0C"/>
    <w:rsid w:val="00333F82"/>
    <w:rsid w:val="003346E3"/>
    <w:rsid w:val="00334C6A"/>
    <w:rsid w:val="00334DFB"/>
    <w:rsid w:val="00334FA6"/>
    <w:rsid w:val="00334FBA"/>
    <w:rsid w:val="003357E9"/>
    <w:rsid w:val="003359C0"/>
    <w:rsid w:val="00335B3C"/>
    <w:rsid w:val="00335E36"/>
    <w:rsid w:val="00336157"/>
    <w:rsid w:val="00336DB5"/>
    <w:rsid w:val="0034021A"/>
    <w:rsid w:val="003408A0"/>
    <w:rsid w:val="003411D3"/>
    <w:rsid w:val="00342E00"/>
    <w:rsid w:val="00342FB2"/>
    <w:rsid w:val="003430A7"/>
    <w:rsid w:val="00343268"/>
    <w:rsid w:val="00343519"/>
    <w:rsid w:val="003438E6"/>
    <w:rsid w:val="00343907"/>
    <w:rsid w:val="00343FF9"/>
    <w:rsid w:val="0034496D"/>
    <w:rsid w:val="00344A38"/>
    <w:rsid w:val="00344AFB"/>
    <w:rsid w:val="003459F4"/>
    <w:rsid w:val="0034671C"/>
    <w:rsid w:val="00346D06"/>
    <w:rsid w:val="0034744B"/>
    <w:rsid w:val="003475F5"/>
    <w:rsid w:val="00350B13"/>
    <w:rsid w:val="0035255B"/>
    <w:rsid w:val="0035304E"/>
    <w:rsid w:val="00353364"/>
    <w:rsid w:val="003539A2"/>
    <w:rsid w:val="003542F0"/>
    <w:rsid w:val="00354710"/>
    <w:rsid w:val="00354717"/>
    <w:rsid w:val="00355E5D"/>
    <w:rsid w:val="003566E4"/>
    <w:rsid w:val="00356AF6"/>
    <w:rsid w:val="003572DF"/>
    <w:rsid w:val="00357945"/>
    <w:rsid w:val="00357986"/>
    <w:rsid w:val="00357E27"/>
    <w:rsid w:val="00360139"/>
    <w:rsid w:val="00360B62"/>
    <w:rsid w:val="0036202B"/>
    <w:rsid w:val="0036222D"/>
    <w:rsid w:val="0036277A"/>
    <w:rsid w:val="003629BB"/>
    <w:rsid w:val="00363521"/>
    <w:rsid w:val="00363FD4"/>
    <w:rsid w:val="0036450A"/>
    <w:rsid w:val="00364AC8"/>
    <w:rsid w:val="003653CD"/>
    <w:rsid w:val="0036603C"/>
    <w:rsid w:val="003662D1"/>
    <w:rsid w:val="00366CB7"/>
    <w:rsid w:val="003674AC"/>
    <w:rsid w:val="00370907"/>
    <w:rsid w:val="00371B59"/>
    <w:rsid w:val="00373D3D"/>
    <w:rsid w:val="00374DCA"/>
    <w:rsid w:val="00375A33"/>
    <w:rsid w:val="00375D6E"/>
    <w:rsid w:val="00376738"/>
    <w:rsid w:val="0037681B"/>
    <w:rsid w:val="00376C25"/>
    <w:rsid w:val="00376EB4"/>
    <w:rsid w:val="00377948"/>
    <w:rsid w:val="00377ADB"/>
    <w:rsid w:val="0038003B"/>
    <w:rsid w:val="0038056C"/>
    <w:rsid w:val="00380B40"/>
    <w:rsid w:val="00381541"/>
    <w:rsid w:val="00381892"/>
    <w:rsid w:val="00381FBC"/>
    <w:rsid w:val="003831DC"/>
    <w:rsid w:val="0038397D"/>
    <w:rsid w:val="003839BF"/>
    <w:rsid w:val="003843DD"/>
    <w:rsid w:val="003847AD"/>
    <w:rsid w:val="003849E4"/>
    <w:rsid w:val="00385E19"/>
    <w:rsid w:val="00385E86"/>
    <w:rsid w:val="003866CD"/>
    <w:rsid w:val="00386A94"/>
    <w:rsid w:val="00386EF7"/>
    <w:rsid w:val="0038743D"/>
    <w:rsid w:val="00387FE2"/>
    <w:rsid w:val="003904D4"/>
    <w:rsid w:val="003906BB"/>
    <w:rsid w:val="00390FA2"/>
    <w:rsid w:val="0039252C"/>
    <w:rsid w:val="003927AE"/>
    <w:rsid w:val="00393415"/>
    <w:rsid w:val="003941AB"/>
    <w:rsid w:val="00394341"/>
    <w:rsid w:val="003943C9"/>
    <w:rsid w:val="003947D3"/>
    <w:rsid w:val="00394EE6"/>
    <w:rsid w:val="00395783"/>
    <w:rsid w:val="003967A7"/>
    <w:rsid w:val="00396FAA"/>
    <w:rsid w:val="003A086B"/>
    <w:rsid w:val="003A10F1"/>
    <w:rsid w:val="003A2F48"/>
    <w:rsid w:val="003A3CF8"/>
    <w:rsid w:val="003A3F16"/>
    <w:rsid w:val="003A4F2F"/>
    <w:rsid w:val="003A55FA"/>
    <w:rsid w:val="003A6192"/>
    <w:rsid w:val="003A783B"/>
    <w:rsid w:val="003A7C37"/>
    <w:rsid w:val="003B185F"/>
    <w:rsid w:val="003B2122"/>
    <w:rsid w:val="003B3111"/>
    <w:rsid w:val="003B39B4"/>
    <w:rsid w:val="003B4013"/>
    <w:rsid w:val="003B4497"/>
    <w:rsid w:val="003B44FE"/>
    <w:rsid w:val="003B5560"/>
    <w:rsid w:val="003B585F"/>
    <w:rsid w:val="003B5D52"/>
    <w:rsid w:val="003B5E34"/>
    <w:rsid w:val="003B5FEE"/>
    <w:rsid w:val="003B67C0"/>
    <w:rsid w:val="003B6AC2"/>
    <w:rsid w:val="003B7091"/>
    <w:rsid w:val="003B7593"/>
    <w:rsid w:val="003C1D10"/>
    <w:rsid w:val="003C23E4"/>
    <w:rsid w:val="003C24D6"/>
    <w:rsid w:val="003C26B6"/>
    <w:rsid w:val="003C2A66"/>
    <w:rsid w:val="003C2F20"/>
    <w:rsid w:val="003C38C4"/>
    <w:rsid w:val="003C3E3C"/>
    <w:rsid w:val="003C472E"/>
    <w:rsid w:val="003C4C20"/>
    <w:rsid w:val="003C4CF6"/>
    <w:rsid w:val="003C4D62"/>
    <w:rsid w:val="003C5DBB"/>
    <w:rsid w:val="003C6163"/>
    <w:rsid w:val="003C7421"/>
    <w:rsid w:val="003D031B"/>
    <w:rsid w:val="003D05EA"/>
    <w:rsid w:val="003D0A9B"/>
    <w:rsid w:val="003D310A"/>
    <w:rsid w:val="003D3E2A"/>
    <w:rsid w:val="003D434A"/>
    <w:rsid w:val="003D45F6"/>
    <w:rsid w:val="003D48D2"/>
    <w:rsid w:val="003D4E11"/>
    <w:rsid w:val="003D596C"/>
    <w:rsid w:val="003D5E31"/>
    <w:rsid w:val="003D63A6"/>
    <w:rsid w:val="003D63E6"/>
    <w:rsid w:val="003D712A"/>
    <w:rsid w:val="003D71B7"/>
    <w:rsid w:val="003D7FDB"/>
    <w:rsid w:val="003E021C"/>
    <w:rsid w:val="003E02D7"/>
    <w:rsid w:val="003E1621"/>
    <w:rsid w:val="003E17E2"/>
    <w:rsid w:val="003E18CF"/>
    <w:rsid w:val="003E1987"/>
    <w:rsid w:val="003E2C76"/>
    <w:rsid w:val="003E30F0"/>
    <w:rsid w:val="003E3E9A"/>
    <w:rsid w:val="003E44F0"/>
    <w:rsid w:val="003E5A2C"/>
    <w:rsid w:val="003E5FAA"/>
    <w:rsid w:val="003E686C"/>
    <w:rsid w:val="003E7396"/>
    <w:rsid w:val="003E7689"/>
    <w:rsid w:val="003E7946"/>
    <w:rsid w:val="003E7B5F"/>
    <w:rsid w:val="003F0138"/>
    <w:rsid w:val="003F0512"/>
    <w:rsid w:val="003F0946"/>
    <w:rsid w:val="003F1D1C"/>
    <w:rsid w:val="003F1F10"/>
    <w:rsid w:val="003F20BC"/>
    <w:rsid w:val="003F2245"/>
    <w:rsid w:val="003F2609"/>
    <w:rsid w:val="003F33FE"/>
    <w:rsid w:val="003F3593"/>
    <w:rsid w:val="003F3BE6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7E5"/>
    <w:rsid w:val="00401A7F"/>
    <w:rsid w:val="00401E2B"/>
    <w:rsid w:val="00402434"/>
    <w:rsid w:val="0040261A"/>
    <w:rsid w:val="00402A2C"/>
    <w:rsid w:val="004035C8"/>
    <w:rsid w:val="00403631"/>
    <w:rsid w:val="004039FA"/>
    <w:rsid w:val="00404081"/>
    <w:rsid w:val="00404F7A"/>
    <w:rsid w:val="004051E4"/>
    <w:rsid w:val="00406207"/>
    <w:rsid w:val="004062F1"/>
    <w:rsid w:val="004065B1"/>
    <w:rsid w:val="0040670E"/>
    <w:rsid w:val="00406EE3"/>
    <w:rsid w:val="004074C0"/>
    <w:rsid w:val="00407863"/>
    <w:rsid w:val="00407E7A"/>
    <w:rsid w:val="0041033E"/>
    <w:rsid w:val="00410A8B"/>
    <w:rsid w:val="00411333"/>
    <w:rsid w:val="00411422"/>
    <w:rsid w:val="00411BBC"/>
    <w:rsid w:val="004156F9"/>
    <w:rsid w:val="0041690F"/>
    <w:rsid w:val="00416A63"/>
    <w:rsid w:val="004179B6"/>
    <w:rsid w:val="00420365"/>
    <w:rsid w:val="00420718"/>
    <w:rsid w:val="00420943"/>
    <w:rsid w:val="004225E0"/>
    <w:rsid w:val="004226DB"/>
    <w:rsid w:val="00422FCF"/>
    <w:rsid w:val="0042335A"/>
    <w:rsid w:val="004237B8"/>
    <w:rsid w:val="0042406C"/>
    <w:rsid w:val="004249E7"/>
    <w:rsid w:val="00424D9C"/>
    <w:rsid w:val="00424EFF"/>
    <w:rsid w:val="004252E9"/>
    <w:rsid w:val="00425C6E"/>
    <w:rsid w:val="004261E0"/>
    <w:rsid w:val="004262E3"/>
    <w:rsid w:val="004266BD"/>
    <w:rsid w:val="0042689C"/>
    <w:rsid w:val="00426981"/>
    <w:rsid w:val="004311C2"/>
    <w:rsid w:val="004324CC"/>
    <w:rsid w:val="00432A0A"/>
    <w:rsid w:val="00433087"/>
    <w:rsid w:val="00433798"/>
    <w:rsid w:val="00434CA6"/>
    <w:rsid w:val="00435B56"/>
    <w:rsid w:val="00435E6F"/>
    <w:rsid w:val="00436751"/>
    <w:rsid w:val="004369E5"/>
    <w:rsid w:val="00436E01"/>
    <w:rsid w:val="004376FF"/>
    <w:rsid w:val="0043787D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3D8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006"/>
    <w:rsid w:val="00451CB7"/>
    <w:rsid w:val="004525D0"/>
    <w:rsid w:val="004528BE"/>
    <w:rsid w:val="00453010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EC7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47A7"/>
    <w:rsid w:val="00465BF0"/>
    <w:rsid w:val="0046615A"/>
    <w:rsid w:val="00466904"/>
    <w:rsid w:val="00466FDA"/>
    <w:rsid w:val="00470E2E"/>
    <w:rsid w:val="0047108E"/>
    <w:rsid w:val="0047161E"/>
    <w:rsid w:val="0047190D"/>
    <w:rsid w:val="00472335"/>
    <w:rsid w:val="0047291D"/>
    <w:rsid w:val="0047317E"/>
    <w:rsid w:val="00473783"/>
    <w:rsid w:val="004737F0"/>
    <w:rsid w:val="0047465F"/>
    <w:rsid w:val="004749AA"/>
    <w:rsid w:val="004750AF"/>
    <w:rsid w:val="0047512F"/>
    <w:rsid w:val="00475180"/>
    <w:rsid w:val="0047593D"/>
    <w:rsid w:val="00475B7F"/>
    <w:rsid w:val="004766C8"/>
    <w:rsid w:val="0047683B"/>
    <w:rsid w:val="004769DF"/>
    <w:rsid w:val="00477AE4"/>
    <w:rsid w:val="0048021D"/>
    <w:rsid w:val="0048070C"/>
    <w:rsid w:val="0048071C"/>
    <w:rsid w:val="00480F4C"/>
    <w:rsid w:val="00481511"/>
    <w:rsid w:val="0048268A"/>
    <w:rsid w:val="00482EF2"/>
    <w:rsid w:val="004836C6"/>
    <w:rsid w:val="00485216"/>
    <w:rsid w:val="0048534A"/>
    <w:rsid w:val="004854BB"/>
    <w:rsid w:val="004856B2"/>
    <w:rsid w:val="00485712"/>
    <w:rsid w:val="00485748"/>
    <w:rsid w:val="0048630B"/>
    <w:rsid w:val="0048636D"/>
    <w:rsid w:val="0048659C"/>
    <w:rsid w:val="00486667"/>
    <w:rsid w:val="004869C5"/>
    <w:rsid w:val="00486A7E"/>
    <w:rsid w:val="00486AAD"/>
    <w:rsid w:val="004871C5"/>
    <w:rsid w:val="004901FD"/>
    <w:rsid w:val="004902FC"/>
    <w:rsid w:val="00490616"/>
    <w:rsid w:val="00490B1D"/>
    <w:rsid w:val="00490D7C"/>
    <w:rsid w:val="004914B6"/>
    <w:rsid w:val="00491B10"/>
    <w:rsid w:val="00491F0A"/>
    <w:rsid w:val="00492052"/>
    <w:rsid w:val="00492307"/>
    <w:rsid w:val="00492D70"/>
    <w:rsid w:val="00493081"/>
    <w:rsid w:val="00493C48"/>
    <w:rsid w:val="00493F3C"/>
    <w:rsid w:val="004943DF"/>
    <w:rsid w:val="00494DFF"/>
    <w:rsid w:val="0049632B"/>
    <w:rsid w:val="00496A08"/>
    <w:rsid w:val="00497D9B"/>
    <w:rsid w:val="004A217C"/>
    <w:rsid w:val="004A2427"/>
    <w:rsid w:val="004A32E2"/>
    <w:rsid w:val="004A37F5"/>
    <w:rsid w:val="004A3E4B"/>
    <w:rsid w:val="004A434C"/>
    <w:rsid w:val="004A4CA8"/>
    <w:rsid w:val="004A5001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897"/>
    <w:rsid w:val="004B3FC4"/>
    <w:rsid w:val="004B3FCB"/>
    <w:rsid w:val="004B4BB1"/>
    <w:rsid w:val="004B4E54"/>
    <w:rsid w:val="004B5174"/>
    <w:rsid w:val="004B5897"/>
    <w:rsid w:val="004B6431"/>
    <w:rsid w:val="004B70DB"/>
    <w:rsid w:val="004B7541"/>
    <w:rsid w:val="004B75D2"/>
    <w:rsid w:val="004B75E8"/>
    <w:rsid w:val="004B7651"/>
    <w:rsid w:val="004C0029"/>
    <w:rsid w:val="004C0372"/>
    <w:rsid w:val="004C08C0"/>
    <w:rsid w:val="004C0A75"/>
    <w:rsid w:val="004C0A7C"/>
    <w:rsid w:val="004C0D1D"/>
    <w:rsid w:val="004C1DB4"/>
    <w:rsid w:val="004C1F95"/>
    <w:rsid w:val="004C2353"/>
    <w:rsid w:val="004C2B33"/>
    <w:rsid w:val="004C3AD8"/>
    <w:rsid w:val="004C3B2A"/>
    <w:rsid w:val="004C3F7C"/>
    <w:rsid w:val="004C58DC"/>
    <w:rsid w:val="004C604C"/>
    <w:rsid w:val="004C61E5"/>
    <w:rsid w:val="004C6A00"/>
    <w:rsid w:val="004C7CAE"/>
    <w:rsid w:val="004D0623"/>
    <w:rsid w:val="004D091E"/>
    <w:rsid w:val="004D16FE"/>
    <w:rsid w:val="004D1754"/>
    <w:rsid w:val="004D268F"/>
    <w:rsid w:val="004D3D10"/>
    <w:rsid w:val="004D4D97"/>
    <w:rsid w:val="004D557E"/>
    <w:rsid w:val="004D5997"/>
    <w:rsid w:val="004D6FCB"/>
    <w:rsid w:val="004D71E1"/>
    <w:rsid w:val="004E0619"/>
    <w:rsid w:val="004E070B"/>
    <w:rsid w:val="004E0F36"/>
    <w:rsid w:val="004E1153"/>
    <w:rsid w:val="004E143E"/>
    <w:rsid w:val="004E17DF"/>
    <w:rsid w:val="004E1B82"/>
    <w:rsid w:val="004E2327"/>
    <w:rsid w:val="004E30F2"/>
    <w:rsid w:val="004E3373"/>
    <w:rsid w:val="004E390A"/>
    <w:rsid w:val="004E3A6B"/>
    <w:rsid w:val="004E3CC9"/>
    <w:rsid w:val="004E3D6D"/>
    <w:rsid w:val="004E49CD"/>
    <w:rsid w:val="004E4EF4"/>
    <w:rsid w:val="004E50A5"/>
    <w:rsid w:val="004E541D"/>
    <w:rsid w:val="004E56D6"/>
    <w:rsid w:val="004E5913"/>
    <w:rsid w:val="004E6E36"/>
    <w:rsid w:val="004E7A22"/>
    <w:rsid w:val="004F07DC"/>
    <w:rsid w:val="004F0906"/>
    <w:rsid w:val="004F157C"/>
    <w:rsid w:val="004F174C"/>
    <w:rsid w:val="004F255F"/>
    <w:rsid w:val="004F2971"/>
    <w:rsid w:val="004F3067"/>
    <w:rsid w:val="004F5475"/>
    <w:rsid w:val="004F54ED"/>
    <w:rsid w:val="004F553B"/>
    <w:rsid w:val="004F5CD2"/>
    <w:rsid w:val="004F6630"/>
    <w:rsid w:val="004F6B20"/>
    <w:rsid w:val="004F713F"/>
    <w:rsid w:val="004F71B0"/>
    <w:rsid w:val="004F72B7"/>
    <w:rsid w:val="004F7E47"/>
    <w:rsid w:val="00501765"/>
    <w:rsid w:val="00501D5D"/>
    <w:rsid w:val="00501F24"/>
    <w:rsid w:val="005020BD"/>
    <w:rsid w:val="0050214E"/>
    <w:rsid w:val="0050266D"/>
    <w:rsid w:val="005032DA"/>
    <w:rsid w:val="00504733"/>
    <w:rsid w:val="00504781"/>
    <w:rsid w:val="005049E7"/>
    <w:rsid w:val="00504B5B"/>
    <w:rsid w:val="00504E5E"/>
    <w:rsid w:val="00505813"/>
    <w:rsid w:val="00506078"/>
    <w:rsid w:val="00507526"/>
    <w:rsid w:val="00507B89"/>
    <w:rsid w:val="00507FCD"/>
    <w:rsid w:val="0051097A"/>
    <w:rsid w:val="00510DF6"/>
    <w:rsid w:val="0051249E"/>
    <w:rsid w:val="005131BB"/>
    <w:rsid w:val="005151E5"/>
    <w:rsid w:val="005156AC"/>
    <w:rsid w:val="0051575C"/>
    <w:rsid w:val="0051575E"/>
    <w:rsid w:val="0051591A"/>
    <w:rsid w:val="005169D6"/>
    <w:rsid w:val="00517377"/>
    <w:rsid w:val="005173A7"/>
    <w:rsid w:val="0052095B"/>
    <w:rsid w:val="005212DB"/>
    <w:rsid w:val="00521411"/>
    <w:rsid w:val="00522539"/>
    <w:rsid w:val="005227C1"/>
    <w:rsid w:val="00522FEB"/>
    <w:rsid w:val="005233F4"/>
    <w:rsid w:val="00523452"/>
    <w:rsid w:val="00523CAB"/>
    <w:rsid w:val="00523FE4"/>
    <w:rsid w:val="00526567"/>
    <w:rsid w:val="00526F96"/>
    <w:rsid w:val="00527426"/>
    <w:rsid w:val="00527883"/>
    <w:rsid w:val="005279ED"/>
    <w:rsid w:val="00527D2C"/>
    <w:rsid w:val="005301F8"/>
    <w:rsid w:val="005316CA"/>
    <w:rsid w:val="00531887"/>
    <w:rsid w:val="005319D9"/>
    <w:rsid w:val="00531C9A"/>
    <w:rsid w:val="00532374"/>
    <w:rsid w:val="00532F9A"/>
    <w:rsid w:val="00533391"/>
    <w:rsid w:val="00533B0A"/>
    <w:rsid w:val="00533F7A"/>
    <w:rsid w:val="00534710"/>
    <w:rsid w:val="005351F4"/>
    <w:rsid w:val="005353ED"/>
    <w:rsid w:val="00537D42"/>
    <w:rsid w:val="005409B5"/>
    <w:rsid w:val="005414BC"/>
    <w:rsid w:val="00541C28"/>
    <w:rsid w:val="00542154"/>
    <w:rsid w:val="0054274D"/>
    <w:rsid w:val="005429D6"/>
    <w:rsid w:val="005430CC"/>
    <w:rsid w:val="00544012"/>
    <w:rsid w:val="0054429B"/>
    <w:rsid w:val="00544957"/>
    <w:rsid w:val="005449C0"/>
    <w:rsid w:val="00544D2E"/>
    <w:rsid w:val="00545DDF"/>
    <w:rsid w:val="00545FD5"/>
    <w:rsid w:val="005461F8"/>
    <w:rsid w:val="005463D0"/>
    <w:rsid w:val="005466B3"/>
    <w:rsid w:val="0054703E"/>
    <w:rsid w:val="005470CF"/>
    <w:rsid w:val="0054766F"/>
    <w:rsid w:val="00547B70"/>
    <w:rsid w:val="00550D42"/>
    <w:rsid w:val="005512F7"/>
    <w:rsid w:val="0055197E"/>
    <w:rsid w:val="00552511"/>
    <w:rsid w:val="00552856"/>
    <w:rsid w:val="00552B7B"/>
    <w:rsid w:val="00552C86"/>
    <w:rsid w:val="00553B41"/>
    <w:rsid w:val="00554243"/>
    <w:rsid w:val="00554619"/>
    <w:rsid w:val="00555650"/>
    <w:rsid w:val="00555B04"/>
    <w:rsid w:val="00555F22"/>
    <w:rsid w:val="00555FBE"/>
    <w:rsid w:val="0055720D"/>
    <w:rsid w:val="0056092E"/>
    <w:rsid w:val="005612CE"/>
    <w:rsid w:val="0056310C"/>
    <w:rsid w:val="00563195"/>
    <w:rsid w:val="00563B93"/>
    <w:rsid w:val="00563BD7"/>
    <w:rsid w:val="005641BA"/>
    <w:rsid w:val="00564361"/>
    <w:rsid w:val="00565031"/>
    <w:rsid w:val="005652A9"/>
    <w:rsid w:val="00565677"/>
    <w:rsid w:val="00565D87"/>
    <w:rsid w:val="00565F28"/>
    <w:rsid w:val="0056675F"/>
    <w:rsid w:val="005667A0"/>
    <w:rsid w:val="00566909"/>
    <w:rsid w:val="00567B4D"/>
    <w:rsid w:val="00567FCF"/>
    <w:rsid w:val="00570465"/>
    <w:rsid w:val="005707A2"/>
    <w:rsid w:val="0057164B"/>
    <w:rsid w:val="00572061"/>
    <w:rsid w:val="005721F5"/>
    <w:rsid w:val="0057236E"/>
    <w:rsid w:val="00572938"/>
    <w:rsid w:val="005733C8"/>
    <w:rsid w:val="005736C3"/>
    <w:rsid w:val="00574C14"/>
    <w:rsid w:val="005752FD"/>
    <w:rsid w:val="00575500"/>
    <w:rsid w:val="005757A4"/>
    <w:rsid w:val="005759E1"/>
    <w:rsid w:val="005765C8"/>
    <w:rsid w:val="00576C5C"/>
    <w:rsid w:val="0057718E"/>
    <w:rsid w:val="00577788"/>
    <w:rsid w:val="005779CE"/>
    <w:rsid w:val="00580560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5857"/>
    <w:rsid w:val="00586378"/>
    <w:rsid w:val="00586639"/>
    <w:rsid w:val="005866DB"/>
    <w:rsid w:val="005873B3"/>
    <w:rsid w:val="005876EA"/>
    <w:rsid w:val="0058779F"/>
    <w:rsid w:val="00590377"/>
    <w:rsid w:val="00590D14"/>
    <w:rsid w:val="00590E7E"/>
    <w:rsid w:val="00590EAC"/>
    <w:rsid w:val="00591676"/>
    <w:rsid w:val="00591A27"/>
    <w:rsid w:val="005922E0"/>
    <w:rsid w:val="0059262C"/>
    <w:rsid w:val="00592682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B33"/>
    <w:rsid w:val="005A1CA6"/>
    <w:rsid w:val="005A2716"/>
    <w:rsid w:val="005A3222"/>
    <w:rsid w:val="005A3C6D"/>
    <w:rsid w:val="005A446C"/>
    <w:rsid w:val="005A44AE"/>
    <w:rsid w:val="005A4A1D"/>
    <w:rsid w:val="005A4C10"/>
    <w:rsid w:val="005A54BD"/>
    <w:rsid w:val="005A5E22"/>
    <w:rsid w:val="005A66B9"/>
    <w:rsid w:val="005A6A84"/>
    <w:rsid w:val="005A720A"/>
    <w:rsid w:val="005A7730"/>
    <w:rsid w:val="005A7A47"/>
    <w:rsid w:val="005B0928"/>
    <w:rsid w:val="005B0B7C"/>
    <w:rsid w:val="005B0BC7"/>
    <w:rsid w:val="005B159F"/>
    <w:rsid w:val="005B2B3D"/>
    <w:rsid w:val="005B2BB5"/>
    <w:rsid w:val="005B3116"/>
    <w:rsid w:val="005B390D"/>
    <w:rsid w:val="005B4560"/>
    <w:rsid w:val="005B4678"/>
    <w:rsid w:val="005B55B2"/>
    <w:rsid w:val="005B5784"/>
    <w:rsid w:val="005B7AD0"/>
    <w:rsid w:val="005C159D"/>
    <w:rsid w:val="005C1BB1"/>
    <w:rsid w:val="005C20BC"/>
    <w:rsid w:val="005C2B14"/>
    <w:rsid w:val="005C2E40"/>
    <w:rsid w:val="005C4139"/>
    <w:rsid w:val="005C4891"/>
    <w:rsid w:val="005C497A"/>
    <w:rsid w:val="005C4A4C"/>
    <w:rsid w:val="005C5B9A"/>
    <w:rsid w:val="005C66CE"/>
    <w:rsid w:val="005C66E7"/>
    <w:rsid w:val="005C673E"/>
    <w:rsid w:val="005C6E7A"/>
    <w:rsid w:val="005C6EDD"/>
    <w:rsid w:val="005C7474"/>
    <w:rsid w:val="005C75E3"/>
    <w:rsid w:val="005C7D72"/>
    <w:rsid w:val="005C7F36"/>
    <w:rsid w:val="005D0561"/>
    <w:rsid w:val="005D1499"/>
    <w:rsid w:val="005D18C2"/>
    <w:rsid w:val="005D1B37"/>
    <w:rsid w:val="005D24AF"/>
    <w:rsid w:val="005D2822"/>
    <w:rsid w:val="005D30F6"/>
    <w:rsid w:val="005D3E70"/>
    <w:rsid w:val="005D439F"/>
    <w:rsid w:val="005D46B5"/>
    <w:rsid w:val="005D53DF"/>
    <w:rsid w:val="005D59F3"/>
    <w:rsid w:val="005D5A0C"/>
    <w:rsid w:val="005D5E32"/>
    <w:rsid w:val="005D65E5"/>
    <w:rsid w:val="005D7159"/>
    <w:rsid w:val="005D7488"/>
    <w:rsid w:val="005D77AB"/>
    <w:rsid w:val="005E0A62"/>
    <w:rsid w:val="005E1136"/>
    <w:rsid w:val="005E1DC1"/>
    <w:rsid w:val="005E1FD3"/>
    <w:rsid w:val="005E2741"/>
    <w:rsid w:val="005E2D24"/>
    <w:rsid w:val="005E3056"/>
    <w:rsid w:val="005E31C2"/>
    <w:rsid w:val="005E38A6"/>
    <w:rsid w:val="005E5082"/>
    <w:rsid w:val="005E646C"/>
    <w:rsid w:val="005E675E"/>
    <w:rsid w:val="005E676F"/>
    <w:rsid w:val="005E6D87"/>
    <w:rsid w:val="005E70CB"/>
    <w:rsid w:val="005E7ED6"/>
    <w:rsid w:val="005F0786"/>
    <w:rsid w:val="005F0B72"/>
    <w:rsid w:val="005F16A9"/>
    <w:rsid w:val="005F1AE3"/>
    <w:rsid w:val="005F2426"/>
    <w:rsid w:val="005F3CB3"/>
    <w:rsid w:val="005F541B"/>
    <w:rsid w:val="005F5C81"/>
    <w:rsid w:val="005F5FB5"/>
    <w:rsid w:val="005F691D"/>
    <w:rsid w:val="005F6A11"/>
    <w:rsid w:val="005F6C79"/>
    <w:rsid w:val="005F74B1"/>
    <w:rsid w:val="005F7F2D"/>
    <w:rsid w:val="005F7F85"/>
    <w:rsid w:val="00600883"/>
    <w:rsid w:val="00600F97"/>
    <w:rsid w:val="0060146D"/>
    <w:rsid w:val="00601D0A"/>
    <w:rsid w:val="00602036"/>
    <w:rsid w:val="006021E5"/>
    <w:rsid w:val="00603119"/>
    <w:rsid w:val="00603470"/>
    <w:rsid w:val="00603E55"/>
    <w:rsid w:val="0060460A"/>
    <w:rsid w:val="00604F3F"/>
    <w:rsid w:val="006051AC"/>
    <w:rsid w:val="006060D9"/>
    <w:rsid w:val="006064F5"/>
    <w:rsid w:val="00606923"/>
    <w:rsid w:val="0060780E"/>
    <w:rsid w:val="00607973"/>
    <w:rsid w:val="00607BD5"/>
    <w:rsid w:val="0061001C"/>
    <w:rsid w:val="0061067F"/>
    <w:rsid w:val="00610794"/>
    <w:rsid w:val="0061083E"/>
    <w:rsid w:val="00610CCA"/>
    <w:rsid w:val="00611FDB"/>
    <w:rsid w:val="00612248"/>
    <w:rsid w:val="00613898"/>
    <w:rsid w:val="00613A6A"/>
    <w:rsid w:val="00614461"/>
    <w:rsid w:val="00614779"/>
    <w:rsid w:val="00614796"/>
    <w:rsid w:val="006147FF"/>
    <w:rsid w:val="00614F48"/>
    <w:rsid w:val="00616931"/>
    <w:rsid w:val="006170A3"/>
    <w:rsid w:val="00617D4E"/>
    <w:rsid w:val="006208B9"/>
    <w:rsid w:val="00620C0F"/>
    <w:rsid w:val="00620F6F"/>
    <w:rsid w:val="006214F4"/>
    <w:rsid w:val="00621574"/>
    <w:rsid w:val="00621837"/>
    <w:rsid w:val="00621EED"/>
    <w:rsid w:val="0062264D"/>
    <w:rsid w:val="00622800"/>
    <w:rsid w:val="00623592"/>
    <w:rsid w:val="00623CF8"/>
    <w:rsid w:val="00624C94"/>
    <w:rsid w:val="00625F73"/>
    <w:rsid w:val="0062612F"/>
    <w:rsid w:val="006272C8"/>
    <w:rsid w:val="006278CB"/>
    <w:rsid w:val="006279AD"/>
    <w:rsid w:val="00630173"/>
    <w:rsid w:val="00630473"/>
    <w:rsid w:val="006304C5"/>
    <w:rsid w:val="00633BE6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E28"/>
    <w:rsid w:val="00641F1D"/>
    <w:rsid w:val="00642346"/>
    <w:rsid w:val="00642F00"/>
    <w:rsid w:val="0064384A"/>
    <w:rsid w:val="0064417E"/>
    <w:rsid w:val="006446ED"/>
    <w:rsid w:val="006449E2"/>
    <w:rsid w:val="00644B4B"/>
    <w:rsid w:val="00645F9C"/>
    <w:rsid w:val="00646493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CA0"/>
    <w:rsid w:val="00654FEE"/>
    <w:rsid w:val="006550AB"/>
    <w:rsid w:val="00655987"/>
    <w:rsid w:val="0065662A"/>
    <w:rsid w:val="006570C3"/>
    <w:rsid w:val="00660824"/>
    <w:rsid w:val="00660B0A"/>
    <w:rsid w:val="00660C8C"/>
    <w:rsid w:val="00660D3F"/>
    <w:rsid w:val="006612F9"/>
    <w:rsid w:val="00661752"/>
    <w:rsid w:val="00663B4D"/>
    <w:rsid w:val="00663DB1"/>
    <w:rsid w:val="00663EA3"/>
    <w:rsid w:val="006642BF"/>
    <w:rsid w:val="006675CE"/>
    <w:rsid w:val="00670057"/>
    <w:rsid w:val="00670653"/>
    <w:rsid w:val="00670B72"/>
    <w:rsid w:val="00670E80"/>
    <w:rsid w:val="00671047"/>
    <w:rsid w:val="006711E5"/>
    <w:rsid w:val="00671247"/>
    <w:rsid w:val="00671664"/>
    <w:rsid w:val="00671727"/>
    <w:rsid w:val="006717B7"/>
    <w:rsid w:val="00671A59"/>
    <w:rsid w:val="00671B83"/>
    <w:rsid w:val="00672806"/>
    <w:rsid w:val="00672FF1"/>
    <w:rsid w:val="00673C37"/>
    <w:rsid w:val="00673C5E"/>
    <w:rsid w:val="00673D0E"/>
    <w:rsid w:val="00673F5A"/>
    <w:rsid w:val="00674537"/>
    <w:rsid w:val="0067472F"/>
    <w:rsid w:val="006754AA"/>
    <w:rsid w:val="00675857"/>
    <w:rsid w:val="00675C91"/>
    <w:rsid w:val="00676190"/>
    <w:rsid w:val="00676FF5"/>
    <w:rsid w:val="006776E5"/>
    <w:rsid w:val="00677CB4"/>
    <w:rsid w:val="006802B4"/>
    <w:rsid w:val="006811CC"/>
    <w:rsid w:val="00681201"/>
    <w:rsid w:val="006816E3"/>
    <w:rsid w:val="006817D8"/>
    <w:rsid w:val="00681D6E"/>
    <w:rsid w:val="0068280D"/>
    <w:rsid w:val="00682E8C"/>
    <w:rsid w:val="00683172"/>
    <w:rsid w:val="00684501"/>
    <w:rsid w:val="00684C22"/>
    <w:rsid w:val="00684CF1"/>
    <w:rsid w:val="006852F6"/>
    <w:rsid w:val="006854A7"/>
    <w:rsid w:val="006857CF"/>
    <w:rsid w:val="0068609A"/>
    <w:rsid w:val="00686371"/>
    <w:rsid w:val="0068656F"/>
    <w:rsid w:val="00686F5D"/>
    <w:rsid w:val="006879C9"/>
    <w:rsid w:val="006900A9"/>
    <w:rsid w:val="0069016A"/>
    <w:rsid w:val="006917F5"/>
    <w:rsid w:val="00692CF5"/>
    <w:rsid w:val="00692D74"/>
    <w:rsid w:val="0069347D"/>
    <w:rsid w:val="00694A0C"/>
    <w:rsid w:val="0069513D"/>
    <w:rsid w:val="00696495"/>
    <w:rsid w:val="006965F9"/>
    <w:rsid w:val="006966A2"/>
    <w:rsid w:val="00696C9F"/>
    <w:rsid w:val="006975DC"/>
    <w:rsid w:val="006A0EF3"/>
    <w:rsid w:val="006A1A07"/>
    <w:rsid w:val="006A21AC"/>
    <w:rsid w:val="006A2210"/>
    <w:rsid w:val="006A2215"/>
    <w:rsid w:val="006A2594"/>
    <w:rsid w:val="006A34B9"/>
    <w:rsid w:val="006A3D3D"/>
    <w:rsid w:val="006A3D66"/>
    <w:rsid w:val="006A4E2A"/>
    <w:rsid w:val="006A5350"/>
    <w:rsid w:val="006A54C7"/>
    <w:rsid w:val="006A5E21"/>
    <w:rsid w:val="006A6F2B"/>
    <w:rsid w:val="006A71D9"/>
    <w:rsid w:val="006B0666"/>
    <w:rsid w:val="006B0F04"/>
    <w:rsid w:val="006B1A95"/>
    <w:rsid w:val="006B35EB"/>
    <w:rsid w:val="006B36BC"/>
    <w:rsid w:val="006B3BD3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7B9"/>
    <w:rsid w:val="006C19BC"/>
    <w:rsid w:val="006C263A"/>
    <w:rsid w:val="006C2AD5"/>
    <w:rsid w:val="006C3B9C"/>
    <w:rsid w:val="006C49CB"/>
    <w:rsid w:val="006C4E05"/>
    <w:rsid w:val="006C6534"/>
    <w:rsid w:val="006D1DE7"/>
    <w:rsid w:val="006D1DFA"/>
    <w:rsid w:val="006D25D9"/>
    <w:rsid w:val="006D2916"/>
    <w:rsid w:val="006D2C16"/>
    <w:rsid w:val="006D3815"/>
    <w:rsid w:val="006D3FC0"/>
    <w:rsid w:val="006D4BB9"/>
    <w:rsid w:val="006D4CAC"/>
    <w:rsid w:val="006D6869"/>
    <w:rsid w:val="006D74B2"/>
    <w:rsid w:val="006E005E"/>
    <w:rsid w:val="006E05ED"/>
    <w:rsid w:val="006E0B80"/>
    <w:rsid w:val="006E0D46"/>
    <w:rsid w:val="006E197C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41E4"/>
    <w:rsid w:val="006F4A4C"/>
    <w:rsid w:val="006F4E84"/>
    <w:rsid w:val="006F4F2C"/>
    <w:rsid w:val="006F5801"/>
    <w:rsid w:val="006F5BE5"/>
    <w:rsid w:val="006F5F25"/>
    <w:rsid w:val="006F6074"/>
    <w:rsid w:val="006F62EB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1BAC"/>
    <w:rsid w:val="00701E79"/>
    <w:rsid w:val="007022EC"/>
    <w:rsid w:val="00702507"/>
    <w:rsid w:val="00703CFD"/>
    <w:rsid w:val="00704187"/>
    <w:rsid w:val="0070487B"/>
    <w:rsid w:val="00704C0C"/>
    <w:rsid w:val="007055D4"/>
    <w:rsid w:val="007061F3"/>
    <w:rsid w:val="0070634D"/>
    <w:rsid w:val="00706CE3"/>
    <w:rsid w:val="0070764D"/>
    <w:rsid w:val="00707E53"/>
    <w:rsid w:val="00711315"/>
    <w:rsid w:val="00711352"/>
    <w:rsid w:val="00711A81"/>
    <w:rsid w:val="00711E8F"/>
    <w:rsid w:val="007148D9"/>
    <w:rsid w:val="0071637E"/>
    <w:rsid w:val="007167E3"/>
    <w:rsid w:val="00716E08"/>
    <w:rsid w:val="00717639"/>
    <w:rsid w:val="00720449"/>
    <w:rsid w:val="00721229"/>
    <w:rsid w:val="00721561"/>
    <w:rsid w:val="0072181D"/>
    <w:rsid w:val="00721DBD"/>
    <w:rsid w:val="007220A2"/>
    <w:rsid w:val="0072299D"/>
    <w:rsid w:val="0072383C"/>
    <w:rsid w:val="007245BB"/>
    <w:rsid w:val="00724DC6"/>
    <w:rsid w:val="0072652F"/>
    <w:rsid w:val="00726D28"/>
    <w:rsid w:val="007300A2"/>
    <w:rsid w:val="00731CF2"/>
    <w:rsid w:val="00731F67"/>
    <w:rsid w:val="00732733"/>
    <w:rsid w:val="007330F6"/>
    <w:rsid w:val="00733EE9"/>
    <w:rsid w:val="00733F64"/>
    <w:rsid w:val="007349B5"/>
    <w:rsid w:val="00734CEC"/>
    <w:rsid w:val="007369E2"/>
    <w:rsid w:val="00736FA9"/>
    <w:rsid w:val="0073702F"/>
    <w:rsid w:val="00740EB0"/>
    <w:rsid w:val="0074149C"/>
    <w:rsid w:val="00743069"/>
    <w:rsid w:val="00743161"/>
    <w:rsid w:val="00743CDA"/>
    <w:rsid w:val="007449D4"/>
    <w:rsid w:val="00745068"/>
    <w:rsid w:val="007455E1"/>
    <w:rsid w:val="007460C6"/>
    <w:rsid w:val="0074636E"/>
    <w:rsid w:val="00746B24"/>
    <w:rsid w:val="00747094"/>
    <w:rsid w:val="007474B0"/>
    <w:rsid w:val="00750432"/>
    <w:rsid w:val="00751312"/>
    <w:rsid w:val="00751384"/>
    <w:rsid w:val="00752092"/>
    <w:rsid w:val="007541E6"/>
    <w:rsid w:val="007545E0"/>
    <w:rsid w:val="00755266"/>
    <w:rsid w:val="00755808"/>
    <w:rsid w:val="00756ACA"/>
    <w:rsid w:val="0075726C"/>
    <w:rsid w:val="0075734A"/>
    <w:rsid w:val="007601FA"/>
    <w:rsid w:val="007606CB"/>
    <w:rsid w:val="0076081F"/>
    <w:rsid w:val="007612D8"/>
    <w:rsid w:val="00761517"/>
    <w:rsid w:val="00761EC0"/>
    <w:rsid w:val="00763058"/>
    <w:rsid w:val="00763644"/>
    <w:rsid w:val="00764596"/>
    <w:rsid w:val="00764B28"/>
    <w:rsid w:val="00765337"/>
    <w:rsid w:val="007653A3"/>
    <w:rsid w:val="0076571E"/>
    <w:rsid w:val="00765BF4"/>
    <w:rsid w:val="00765F36"/>
    <w:rsid w:val="00766985"/>
    <w:rsid w:val="00766A9D"/>
    <w:rsid w:val="00766C1E"/>
    <w:rsid w:val="0077046B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0765"/>
    <w:rsid w:val="00781477"/>
    <w:rsid w:val="007822DF"/>
    <w:rsid w:val="00782E67"/>
    <w:rsid w:val="00783129"/>
    <w:rsid w:val="00784A85"/>
    <w:rsid w:val="00784CE1"/>
    <w:rsid w:val="00785BA7"/>
    <w:rsid w:val="00786C06"/>
    <w:rsid w:val="00786E9F"/>
    <w:rsid w:val="007875EA"/>
    <w:rsid w:val="0078774B"/>
    <w:rsid w:val="00787993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60EA"/>
    <w:rsid w:val="007971F8"/>
    <w:rsid w:val="00797FB6"/>
    <w:rsid w:val="007A091E"/>
    <w:rsid w:val="007A0B3F"/>
    <w:rsid w:val="007A10A9"/>
    <w:rsid w:val="007A3445"/>
    <w:rsid w:val="007A4927"/>
    <w:rsid w:val="007A4B45"/>
    <w:rsid w:val="007A5D29"/>
    <w:rsid w:val="007A6751"/>
    <w:rsid w:val="007A6CD0"/>
    <w:rsid w:val="007A770C"/>
    <w:rsid w:val="007B0382"/>
    <w:rsid w:val="007B05DD"/>
    <w:rsid w:val="007B0B2E"/>
    <w:rsid w:val="007B0D22"/>
    <w:rsid w:val="007B0E45"/>
    <w:rsid w:val="007B0FFE"/>
    <w:rsid w:val="007B1568"/>
    <w:rsid w:val="007B2BCF"/>
    <w:rsid w:val="007B2E71"/>
    <w:rsid w:val="007B304D"/>
    <w:rsid w:val="007B37E3"/>
    <w:rsid w:val="007B3F06"/>
    <w:rsid w:val="007B4810"/>
    <w:rsid w:val="007B5AE2"/>
    <w:rsid w:val="007B6C07"/>
    <w:rsid w:val="007B6DC6"/>
    <w:rsid w:val="007B7442"/>
    <w:rsid w:val="007B749A"/>
    <w:rsid w:val="007B77CB"/>
    <w:rsid w:val="007C144C"/>
    <w:rsid w:val="007C1B1A"/>
    <w:rsid w:val="007C1DDC"/>
    <w:rsid w:val="007C2227"/>
    <w:rsid w:val="007C29D8"/>
    <w:rsid w:val="007C3133"/>
    <w:rsid w:val="007C3D3F"/>
    <w:rsid w:val="007C3ED1"/>
    <w:rsid w:val="007C3F05"/>
    <w:rsid w:val="007C3F5C"/>
    <w:rsid w:val="007C4AB1"/>
    <w:rsid w:val="007C5ECC"/>
    <w:rsid w:val="007C62D6"/>
    <w:rsid w:val="007C7519"/>
    <w:rsid w:val="007C76B6"/>
    <w:rsid w:val="007C7740"/>
    <w:rsid w:val="007C7884"/>
    <w:rsid w:val="007C7941"/>
    <w:rsid w:val="007C79A2"/>
    <w:rsid w:val="007D011B"/>
    <w:rsid w:val="007D0C08"/>
    <w:rsid w:val="007D169E"/>
    <w:rsid w:val="007D172F"/>
    <w:rsid w:val="007D1761"/>
    <w:rsid w:val="007D2829"/>
    <w:rsid w:val="007D3B6D"/>
    <w:rsid w:val="007D4628"/>
    <w:rsid w:val="007D472D"/>
    <w:rsid w:val="007D4A3A"/>
    <w:rsid w:val="007D68AA"/>
    <w:rsid w:val="007D6FFA"/>
    <w:rsid w:val="007D75B0"/>
    <w:rsid w:val="007D7668"/>
    <w:rsid w:val="007D7B4E"/>
    <w:rsid w:val="007E083F"/>
    <w:rsid w:val="007E0C33"/>
    <w:rsid w:val="007E161E"/>
    <w:rsid w:val="007E1FDD"/>
    <w:rsid w:val="007E24EE"/>
    <w:rsid w:val="007E26FE"/>
    <w:rsid w:val="007E2C38"/>
    <w:rsid w:val="007E3392"/>
    <w:rsid w:val="007E3F0B"/>
    <w:rsid w:val="007E42F2"/>
    <w:rsid w:val="007E4CA4"/>
    <w:rsid w:val="007E5592"/>
    <w:rsid w:val="007E619A"/>
    <w:rsid w:val="007E670C"/>
    <w:rsid w:val="007E6953"/>
    <w:rsid w:val="007E6DED"/>
    <w:rsid w:val="007E7658"/>
    <w:rsid w:val="007F02F6"/>
    <w:rsid w:val="007F0374"/>
    <w:rsid w:val="007F03F0"/>
    <w:rsid w:val="007F0935"/>
    <w:rsid w:val="007F1D24"/>
    <w:rsid w:val="007F2139"/>
    <w:rsid w:val="007F26BB"/>
    <w:rsid w:val="007F2B8B"/>
    <w:rsid w:val="007F2F7A"/>
    <w:rsid w:val="007F3395"/>
    <w:rsid w:val="007F42D6"/>
    <w:rsid w:val="007F4F43"/>
    <w:rsid w:val="007F508F"/>
    <w:rsid w:val="007F53DC"/>
    <w:rsid w:val="007F5CE6"/>
    <w:rsid w:val="007F6C48"/>
    <w:rsid w:val="007F6D56"/>
    <w:rsid w:val="007F713D"/>
    <w:rsid w:val="007F7809"/>
    <w:rsid w:val="00800B3F"/>
    <w:rsid w:val="00801511"/>
    <w:rsid w:val="0080192F"/>
    <w:rsid w:val="00801996"/>
    <w:rsid w:val="0080221F"/>
    <w:rsid w:val="00803124"/>
    <w:rsid w:val="00803187"/>
    <w:rsid w:val="00803585"/>
    <w:rsid w:val="00803630"/>
    <w:rsid w:val="00804DB6"/>
    <w:rsid w:val="0080580F"/>
    <w:rsid w:val="00806E2B"/>
    <w:rsid w:val="00806ECC"/>
    <w:rsid w:val="00807198"/>
    <w:rsid w:val="008071F9"/>
    <w:rsid w:val="00807C09"/>
    <w:rsid w:val="0081005D"/>
    <w:rsid w:val="00812682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590"/>
    <w:rsid w:val="00816789"/>
    <w:rsid w:val="00816821"/>
    <w:rsid w:val="00816BF5"/>
    <w:rsid w:val="00817EA5"/>
    <w:rsid w:val="00820251"/>
    <w:rsid w:val="00820319"/>
    <w:rsid w:val="008204AB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D54"/>
    <w:rsid w:val="00826697"/>
    <w:rsid w:val="00826756"/>
    <w:rsid w:val="008270D1"/>
    <w:rsid w:val="008278BF"/>
    <w:rsid w:val="00827B5E"/>
    <w:rsid w:val="00830099"/>
    <w:rsid w:val="00833AE9"/>
    <w:rsid w:val="00834837"/>
    <w:rsid w:val="00834E38"/>
    <w:rsid w:val="008350D3"/>
    <w:rsid w:val="0083587B"/>
    <w:rsid w:val="00835D61"/>
    <w:rsid w:val="008365E2"/>
    <w:rsid w:val="008375F7"/>
    <w:rsid w:val="00840627"/>
    <w:rsid w:val="00840D18"/>
    <w:rsid w:val="00840EA9"/>
    <w:rsid w:val="00841021"/>
    <w:rsid w:val="00841855"/>
    <w:rsid w:val="00842798"/>
    <w:rsid w:val="00843371"/>
    <w:rsid w:val="0084488D"/>
    <w:rsid w:val="00846280"/>
    <w:rsid w:val="00846501"/>
    <w:rsid w:val="00847893"/>
    <w:rsid w:val="00847C14"/>
    <w:rsid w:val="00847C9F"/>
    <w:rsid w:val="0085005E"/>
    <w:rsid w:val="00850279"/>
    <w:rsid w:val="00850B87"/>
    <w:rsid w:val="00850C87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B88"/>
    <w:rsid w:val="00852DCC"/>
    <w:rsid w:val="00852F81"/>
    <w:rsid w:val="00854A13"/>
    <w:rsid w:val="00854D43"/>
    <w:rsid w:val="00855360"/>
    <w:rsid w:val="00855DDB"/>
    <w:rsid w:val="008564FF"/>
    <w:rsid w:val="00856AEE"/>
    <w:rsid w:val="00856B3A"/>
    <w:rsid w:val="00856DD4"/>
    <w:rsid w:val="00856DDC"/>
    <w:rsid w:val="00856F75"/>
    <w:rsid w:val="00857031"/>
    <w:rsid w:val="00857DA4"/>
    <w:rsid w:val="00860563"/>
    <w:rsid w:val="008622CF"/>
    <w:rsid w:val="00862894"/>
    <w:rsid w:val="00862C51"/>
    <w:rsid w:val="008630CC"/>
    <w:rsid w:val="00863321"/>
    <w:rsid w:val="0086338F"/>
    <w:rsid w:val="00863DB9"/>
    <w:rsid w:val="00864159"/>
    <w:rsid w:val="00864201"/>
    <w:rsid w:val="00864948"/>
    <w:rsid w:val="00864CCF"/>
    <w:rsid w:val="008651D1"/>
    <w:rsid w:val="00866144"/>
    <w:rsid w:val="008662BB"/>
    <w:rsid w:val="00866307"/>
    <w:rsid w:val="008676A4"/>
    <w:rsid w:val="008705A6"/>
    <w:rsid w:val="00870B05"/>
    <w:rsid w:val="00872684"/>
    <w:rsid w:val="008727D1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916"/>
    <w:rsid w:val="00880F2F"/>
    <w:rsid w:val="00881444"/>
    <w:rsid w:val="0088193A"/>
    <w:rsid w:val="00881999"/>
    <w:rsid w:val="00881BD4"/>
    <w:rsid w:val="008846D0"/>
    <w:rsid w:val="008847F8"/>
    <w:rsid w:val="00885C64"/>
    <w:rsid w:val="008861C7"/>
    <w:rsid w:val="008862B3"/>
    <w:rsid w:val="0088722A"/>
    <w:rsid w:val="00890881"/>
    <w:rsid w:val="00891C78"/>
    <w:rsid w:val="00891D8B"/>
    <w:rsid w:val="00892296"/>
    <w:rsid w:val="0089285F"/>
    <w:rsid w:val="008932B5"/>
    <w:rsid w:val="00894099"/>
    <w:rsid w:val="0089484F"/>
    <w:rsid w:val="008952A3"/>
    <w:rsid w:val="0089794C"/>
    <w:rsid w:val="00897C0F"/>
    <w:rsid w:val="008A1131"/>
    <w:rsid w:val="008A2B03"/>
    <w:rsid w:val="008A2D94"/>
    <w:rsid w:val="008A3965"/>
    <w:rsid w:val="008A3F44"/>
    <w:rsid w:val="008A437A"/>
    <w:rsid w:val="008A44FC"/>
    <w:rsid w:val="008A4603"/>
    <w:rsid w:val="008A4F36"/>
    <w:rsid w:val="008A5284"/>
    <w:rsid w:val="008A560A"/>
    <w:rsid w:val="008A61DA"/>
    <w:rsid w:val="008A6347"/>
    <w:rsid w:val="008A66B6"/>
    <w:rsid w:val="008A748B"/>
    <w:rsid w:val="008A7548"/>
    <w:rsid w:val="008A771F"/>
    <w:rsid w:val="008A7C7E"/>
    <w:rsid w:val="008B102C"/>
    <w:rsid w:val="008B1594"/>
    <w:rsid w:val="008B1D5E"/>
    <w:rsid w:val="008B2EA2"/>
    <w:rsid w:val="008B342E"/>
    <w:rsid w:val="008B3A6E"/>
    <w:rsid w:val="008B420D"/>
    <w:rsid w:val="008B50E8"/>
    <w:rsid w:val="008B53A4"/>
    <w:rsid w:val="008B73E3"/>
    <w:rsid w:val="008B7952"/>
    <w:rsid w:val="008C1FC8"/>
    <w:rsid w:val="008C2648"/>
    <w:rsid w:val="008C2BAC"/>
    <w:rsid w:val="008C2DB0"/>
    <w:rsid w:val="008C3B51"/>
    <w:rsid w:val="008C43C4"/>
    <w:rsid w:val="008C525A"/>
    <w:rsid w:val="008C5464"/>
    <w:rsid w:val="008C5D7E"/>
    <w:rsid w:val="008C638B"/>
    <w:rsid w:val="008C63EE"/>
    <w:rsid w:val="008C67F0"/>
    <w:rsid w:val="008C715D"/>
    <w:rsid w:val="008C73D6"/>
    <w:rsid w:val="008C7773"/>
    <w:rsid w:val="008C79EE"/>
    <w:rsid w:val="008C7EC6"/>
    <w:rsid w:val="008D0396"/>
    <w:rsid w:val="008D043E"/>
    <w:rsid w:val="008D0B5F"/>
    <w:rsid w:val="008D1349"/>
    <w:rsid w:val="008D370A"/>
    <w:rsid w:val="008D3759"/>
    <w:rsid w:val="008D3C64"/>
    <w:rsid w:val="008D3E7B"/>
    <w:rsid w:val="008D4731"/>
    <w:rsid w:val="008D48ED"/>
    <w:rsid w:val="008D58F0"/>
    <w:rsid w:val="008D5ADD"/>
    <w:rsid w:val="008D5D3C"/>
    <w:rsid w:val="008D7B4E"/>
    <w:rsid w:val="008D7E86"/>
    <w:rsid w:val="008E0C4F"/>
    <w:rsid w:val="008E1F7C"/>
    <w:rsid w:val="008E29DA"/>
    <w:rsid w:val="008E2F5B"/>
    <w:rsid w:val="008E323C"/>
    <w:rsid w:val="008E38C8"/>
    <w:rsid w:val="008E3BB8"/>
    <w:rsid w:val="008E3D6D"/>
    <w:rsid w:val="008E4735"/>
    <w:rsid w:val="008E4781"/>
    <w:rsid w:val="008E480A"/>
    <w:rsid w:val="008E4818"/>
    <w:rsid w:val="008E6C48"/>
    <w:rsid w:val="008E6C67"/>
    <w:rsid w:val="008F0206"/>
    <w:rsid w:val="008F0925"/>
    <w:rsid w:val="008F10AF"/>
    <w:rsid w:val="008F13A8"/>
    <w:rsid w:val="008F1C6A"/>
    <w:rsid w:val="008F201C"/>
    <w:rsid w:val="008F2B20"/>
    <w:rsid w:val="008F32F0"/>
    <w:rsid w:val="008F3455"/>
    <w:rsid w:val="008F39D4"/>
    <w:rsid w:val="008F4704"/>
    <w:rsid w:val="008F499E"/>
    <w:rsid w:val="008F5C91"/>
    <w:rsid w:val="008F62C2"/>
    <w:rsid w:val="008F6489"/>
    <w:rsid w:val="008F6925"/>
    <w:rsid w:val="008F6B07"/>
    <w:rsid w:val="008F6DF7"/>
    <w:rsid w:val="008F6E9E"/>
    <w:rsid w:val="008F709F"/>
    <w:rsid w:val="009006AF"/>
    <w:rsid w:val="00900B8E"/>
    <w:rsid w:val="00900DB5"/>
    <w:rsid w:val="009013E2"/>
    <w:rsid w:val="00901A42"/>
    <w:rsid w:val="00901CC9"/>
    <w:rsid w:val="009028B9"/>
    <w:rsid w:val="00902D9C"/>
    <w:rsid w:val="00902DAC"/>
    <w:rsid w:val="00902DDD"/>
    <w:rsid w:val="0090342E"/>
    <w:rsid w:val="009039F5"/>
    <w:rsid w:val="00905323"/>
    <w:rsid w:val="009072A6"/>
    <w:rsid w:val="0090798C"/>
    <w:rsid w:val="00907D32"/>
    <w:rsid w:val="00910099"/>
    <w:rsid w:val="009100AB"/>
    <w:rsid w:val="00910126"/>
    <w:rsid w:val="009117E6"/>
    <w:rsid w:val="00911EFF"/>
    <w:rsid w:val="00912D09"/>
    <w:rsid w:val="00912F34"/>
    <w:rsid w:val="0091318F"/>
    <w:rsid w:val="00913442"/>
    <w:rsid w:val="00914344"/>
    <w:rsid w:val="00914C33"/>
    <w:rsid w:val="00914D32"/>
    <w:rsid w:val="00914D6E"/>
    <w:rsid w:val="00915B89"/>
    <w:rsid w:val="00915DE3"/>
    <w:rsid w:val="00916194"/>
    <w:rsid w:val="00916F92"/>
    <w:rsid w:val="00916FEE"/>
    <w:rsid w:val="00917AC3"/>
    <w:rsid w:val="0092077F"/>
    <w:rsid w:val="00920AAD"/>
    <w:rsid w:val="00920AEF"/>
    <w:rsid w:val="00920F2F"/>
    <w:rsid w:val="0092205A"/>
    <w:rsid w:val="0092220D"/>
    <w:rsid w:val="0092226F"/>
    <w:rsid w:val="00924336"/>
    <w:rsid w:val="0092568E"/>
    <w:rsid w:val="009265C5"/>
    <w:rsid w:val="009269D0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A69"/>
    <w:rsid w:val="00936C7B"/>
    <w:rsid w:val="00936DD9"/>
    <w:rsid w:val="009370C9"/>
    <w:rsid w:val="009373AB"/>
    <w:rsid w:val="0093782A"/>
    <w:rsid w:val="0093783C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976"/>
    <w:rsid w:val="00943B94"/>
    <w:rsid w:val="00943C57"/>
    <w:rsid w:val="00944242"/>
    <w:rsid w:val="0094441C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45F8"/>
    <w:rsid w:val="00955043"/>
    <w:rsid w:val="0095644F"/>
    <w:rsid w:val="0095678F"/>
    <w:rsid w:val="00957863"/>
    <w:rsid w:val="009578FB"/>
    <w:rsid w:val="00957D1C"/>
    <w:rsid w:val="00960F33"/>
    <w:rsid w:val="0096169C"/>
    <w:rsid w:val="0096241C"/>
    <w:rsid w:val="00962D2F"/>
    <w:rsid w:val="00963D6F"/>
    <w:rsid w:val="0096459D"/>
    <w:rsid w:val="00964C80"/>
    <w:rsid w:val="0096605B"/>
    <w:rsid w:val="0096650E"/>
    <w:rsid w:val="00966D00"/>
    <w:rsid w:val="00966FDE"/>
    <w:rsid w:val="0096718A"/>
    <w:rsid w:val="00970119"/>
    <w:rsid w:val="0097057C"/>
    <w:rsid w:val="009708DE"/>
    <w:rsid w:val="009714CC"/>
    <w:rsid w:val="009715D7"/>
    <w:rsid w:val="009726B7"/>
    <w:rsid w:val="00972949"/>
    <w:rsid w:val="00972FBE"/>
    <w:rsid w:val="009730C8"/>
    <w:rsid w:val="0097377B"/>
    <w:rsid w:val="00974F02"/>
    <w:rsid w:val="009757D2"/>
    <w:rsid w:val="00976B96"/>
    <w:rsid w:val="009775DC"/>
    <w:rsid w:val="00977675"/>
    <w:rsid w:val="009779CC"/>
    <w:rsid w:val="00977BC3"/>
    <w:rsid w:val="00980047"/>
    <w:rsid w:val="009800EC"/>
    <w:rsid w:val="00981496"/>
    <w:rsid w:val="00981507"/>
    <w:rsid w:val="00983207"/>
    <w:rsid w:val="009832AC"/>
    <w:rsid w:val="009835D0"/>
    <w:rsid w:val="00983A94"/>
    <w:rsid w:val="00983CC4"/>
    <w:rsid w:val="0098407E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193F"/>
    <w:rsid w:val="00991A46"/>
    <w:rsid w:val="009922D4"/>
    <w:rsid w:val="009949A8"/>
    <w:rsid w:val="0099507A"/>
    <w:rsid w:val="00995E4A"/>
    <w:rsid w:val="00996475"/>
    <w:rsid w:val="009966DF"/>
    <w:rsid w:val="00996EF1"/>
    <w:rsid w:val="00996FD1"/>
    <w:rsid w:val="00997227"/>
    <w:rsid w:val="0099752D"/>
    <w:rsid w:val="00997A06"/>
    <w:rsid w:val="00997C30"/>
    <w:rsid w:val="00997CB6"/>
    <w:rsid w:val="009A057F"/>
    <w:rsid w:val="009A0EF3"/>
    <w:rsid w:val="009A1DFE"/>
    <w:rsid w:val="009A2012"/>
    <w:rsid w:val="009A21F4"/>
    <w:rsid w:val="009A271D"/>
    <w:rsid w:val="009A2814"/>
    <w:rsid w:val="009A4733"/>
    <w:rsid w:val="009A4F9C"/>
    <w:rsid w:val="009A7227"/>
    <w:rsid w:val="009B00B2"/>
    <w:rsid w:val="009B0525"/>
    <w:rsid w:val="009B172E"/>
    <w:rsid w:val="009B1C1E"/>
    <w:rsid w:val="009B1C3A"/>
    <w:rsid w:val="009B2418"/>
    <w:rsid w:val="009B442D"/>
    <w:rsid w:val="009B4C93"/>
    <w:rsid w:val="009B562C"/>
    <w:rsid w:val="009B5B91"/>
    <w:rsid w:val="009B6F27"/>
    <w:rsid w:val="009B757A"/>
    <w:rsid w:val="009B7916"/>
    <w:rsid w:val="009C04ED"/>
    <w:rsid w:val="009C098D"/>
    <w:rsid w:val="009C15CB"/>
    <w:rsid w:val="009C1DAF"/>
    <w:rsid w:val="009C3030"/>
    <w:rsid w:val="009C314B"/>
    <w:rsid w:val="009C316F"/>
    <w:rsid w:val="009C36DB"/>
    <w:rsid w:val="009C39A6"/>
    <w:rsid w:val="009C452B"/>
    <w:rsid w:val="009C4B92"/>
    <w:rsid w:val="009C4D7E"/>
    <w:rsid w:val="009C4FF7"/>
    <w:rsid w:val="009C5634"/>
    <w:rsid w:val="009C65DF"/>
    <w:rsid w:val="009C660A"/>
    <w:rsid w:val="009C6C65"/>
    <w:rsid w:val="009C770C"/>
    <w:rsid w:val="009C7786"/>
    <w:rsid w:val="009D1018"/>
    <w:rsid w:val="009D141E"/>
    <w:rsid w:val="009D20A1"/>
    <w:rsid w:val="009D2265"/>
    <w:rsid w:val="009D24B2"/>
    <w:rsid w:val="009D27EC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AE7"/>
    <w:rsid w:val="009D73C2"/>
    <w:rsid w:val="009D74B3"/>
    <w:rsid w:val="009E0209"/>
    <w:rsid w:val="009E07DB"/>
    <w:rsid w:val="009E0EFC"/>
    <w:rsid w:val="009E1367"/>
    <w:rsid w:val="009E1933"/>
    <w:rsid w:val="009E1C7A"/>
    <w:rsid w:val="009E1F81"/>
    <w:rsid w:val="009E3E1D"/>
    <w:rsid w:val="009E4692"/>
    <w:rsid w:val="009E4C93"/>
    <w:rsid w:val="009E53A5"/>
    <w:rsid w:val="009E5D5F"/>
    <w:rsid w:val="009E614B"/>
    <w:rsid w:val="009E6B4A"/>
    <w:rsid w:val="009E72CB"/>
    <w:rsid w:val="009E7795"/>
    <w:rsid w:val="009F0F3F"/>
    <w:rsid w:val="009F1F6D"/>
    <w:rsid w:val="009F202D"/>
    <w:rsid w:val="009F2DA1"/>
    <w:rsid w:val="009F3B33"/>
    <w:rsid w:val="009F42EB"/>
    <w:rsid w:val="009F50CA"/>
    <w:rsid w:val="009F5A2C"/>
    <w:rsid w:val="009F6D48"/>
    <w:rsid w:val="009F7785"/>
    <w:rsid w:val="009F7845"/>
    <w:rsid w:val="00A0007C"/>
    <w:rsid w:val="00A00A9E"/>
    <w:rsid w:val="00A00D78"/>
    <w:rsid w:val="00A00EDC"/>
    <w:rsid w:val="00A01C6B"/>
    <w:rsid w:val="00A01F22"/>
    <w:rsid w:val="00A021AA"/>
    <w:rsid w:val="00A02E82"/>
    <w:rsid w:val="00A03850"/>
    <w:rsid w:val="00A0500F"/>
    <w:rsid w:val="00A06821"/>
    <w:rsid w:val="00A06F86"/>
    <w:rsid w:val="00A06FC1"/>
    <w:rsid w:val="00A102E1"/>
    <w:rsid w:val="00A10612"/>
    <w:rsid w:val="00A11FFC"/>
    <w:rsid w:val="00A12357"/>
    <w:rsid w:val="00A123FC"/>
    <w:rsid w:val="00A12553"/>
    <w:rsid w:val="00A12B7E"/>
    <w:rsid w:val="00A12E09"/>
    <w:rsid w:val="00A144ED"/>
    <w:rsid w:val="00A14622"/>
    <w:rsid w:val="00A14A25"/>
    <w:rsid w:val="00A1580F"/>
    <w:rsid w:val="00A15832"/>
    <w:rsid w:val="00A16363"/>
    <w:rsid w:val="00A1717E"/>
    <w:rsid w:val="00A17312"/>
    <w:rsid w:val="00A17FA9"/>
    <w:rsid w:val="00A2021E"/>
    <w:rsid w:val="00A20900"/>
    <w:rsid w:val="00A20FED"/>
    <w:rsid w:val="00A21923"/>
    <w:rsid w:val="00A21DD3"/>
    <w:rsid w:val="00A22587"/>
    <w:rsid w:val="00A22948"/>
    <w:rsid w:val="00A22D51"/>
    <w:rsid w:val="00A23066"/>
    <w:rsid w:val="00A23325"/>
    <w:rsid w:val="00A23507"/>
    <w:rsid w:val="00A24265"/>
    <w:rsid w:val="00A247B2"/>
    <w:rsid w:val="00A2580A"/>
    <w:rsid w:val="00A25B0B"/>
    <w:rsid w:val="00A27E32"/>
    <w:rsid w:val="00A27EB6"/>
    <w:rsid w:val="00A307A7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E94"/>
    <w:rsid w:val="00A35FB7"/>
    <w:rsid w:val="00A36140"/>
    <w:rsid w:val="00A3686E"/>
    <w:rsid w:val="00A371BF"/>
    <w:rsid w:val="00A37831"/>
    <w:rsid w:val="00A40013"/>
    <w:rsid w:val="00A406B4"/>
    <w:rsid w:val="00A41032"/>
    <w:rsid w:val="00A42845"/>
    <w:rsid w:val="00A42EA5"/>
    <w:rsid w:val="00A43E33"/>
    <w:rsid w:val="00A44613"/>
    <w:rsid w:val="00A447E0"/>
    <w:rsid w:val="00A44A55"/>
    <w:rsid w:val="00A44A98"/>
    <w:rsid w:val="00A45D1D"/>
    <w:rsid w:val="00A45E8E"/>
    <w:rsid w:val="00A464B9"/>
    <w:rsid w:val="00A46B18"/>
    <w:rsid w:val="00A4743F"/>
    <w:rsid w:val="00A476FE"/>
    <w:rsid w:val="00A50CCF"/>
    <w:rsid w:val="00A51230"/>
    <w:rsid w:val="00A517CC"/>
    <w:rsid w:val="00A51EED"/>
    <w:rsid w:val="00A51F3E"/>
    <w:rsid w:val="00A5252D"/>
    <w:rsid w:val="00A53C3E"/>
    <w:rsid w:val="00A55498"/>
    <w:rsid w:val="00A56114"/>
    <w:rsid w:val="00A5615B"/>
    <w:rsid w:val="00A56338"/>
    <w:rsid w:val="00A56512"/>
    <w:rsid w:val="00A56B00"/>
    <w:rsid w:val="00A56FA7"/>
    <w:rsid w:val="00A57779"/>
    <w:rsid w:val="00A60BBD"/>
    <w:rsid w:val="00A61EF2"/>
    <w:rsid w:val="00A622B9"/>
    <w:rsid w:val="00A6253F"/>
    <w:rsid w:val="00A62964"/>
    <w:rsid w:val="00A6358D"/>
    <w:rsid w:val="00A63CD4"/>
    <w:rsid w:val="00A64AD5"/>
    <w:rsid w:val="00A655A5"/>
    <w:rsid w:val="00A65DFC"/>
    <w:rsid w:val="00A66C75"/>
    <w:rsid w:val="00A66E35"/>
    <w:rsid w:val="00A66E66"/>
    <w:rsid w:val="00A67434"/>
    <w:rsid w:val="00A67EBC"/>
    <w:rsid w:val="00A7006C"/>
    <w:rsid w:val="00A700EA"/>
    <w:rsid w:val="00A70107"/>
    <w:rsid w:val="00A70464"/>
    <w:rsid w:val="00A71117"/>
    <w:rsid w:val="00A7167D"/>
    <w:rsid w:val="00A72353"/>
    <w:rsid w:val="00A734D1"/>
    <w:rsid w:val="00A73DE4"/>
    <w:rsid w:val="00A73F42"/>
    <w:rsid w:val="00A74B46"/>
    <w:rsid w:val="00A756A9"/>
    <w:rsid w:val="00A7623B"/>
    <w:rsid w:val="00A76CE3"/>
    <w:rsid w:val="00A76D2E"/>
    <w:rsid w:val="00A800B4"/>
    <w:rsid w:val="00A8019D"/>
    <w:rsid w:val="00A80201"/>
    <w:rsid w:val="00A80628"/>
    <w:rsid w:val="00A80D18"/>
    <w:rsid w:val="00A818D4"/>
    <w:rsid w:val="00A82817"/>
    <w:rsid w:val="00A82F67"/>
    <w:rsid w:val="00A83494"/>
    <w:rsid w:val="00A840F7"/>
    <w:rsid w:val="00A84575"/>
    <w:rsid w:val="00A8473C"/>
    <w:rsid w:val="00A85896"/>
    <w:rsid w:val="00A87A81"/>
    <w:rsid w:val="00A87CDC"/>
    <w:rsid w:val="00A87E75"/>
    <w:rsid w:val="00A901B8"/>
    <w:rsid w:val="00A90965"/>
    <w:rsid w:val="00A909BA"/>
    <w:rsid w:val="00A92B4F"/>
    <w:rsid w:val="00A92EA2"/>
    <w:rsid w:val="00A9349F"/>
    <w:rsid w:val="00A93A69"/>
    <w:rsid w:val="00A93B22"/>
    <w:rsid w:val="00A96FB6"/>
    <w:rsid w:val="00A97049"/>
    <w:rsid w:val="00A9744B"/>
    <w:rsid w:val="00AA01E4"/>
    <w:rsid w:val="00AA0243"/>
    <w:rsid w:val="00AA031D"/>
    <w:rsid w:val="00AA0F93"/>
    <w:rsid w:val="00AA197E"/>
    <w:rsid w:val="00AA2959"/>
    <w:rsid w:val="00AA2EC9"/>
    <w:rsid w:val="00AA2F65"/>
    <w:rsid w:val="00AA32EB"/>
    <w:rsid w:val="00AA3597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743"/>
    <w:rsid w:val="00AB29C0"/>
    <w:rsid w:val="00AB2BD2"/>
    <w:rsid w:val="00AB2F5C"/>
    <w:rsid w:val="00AB3593"/>
    <w:rsid w:val="00AB3D35"/>
    <w:rsid w:val="00AB4A88"/>
    <w:rsid w:val="00AB5794"/>
    <w:rsid w:val="00AB5B5F"/>
    <w:rsid w:val="00AB6677"/>
    <w:rsid w:val="00AC0D85"/>
    <w:rsid w:val="00AC25E2"/>
    <w:rsid w:val="00AC44CE"/>
    <w:rsid w:val="00AC4F0D"/>
    <w:rsid w:val="00AC4FA2"/>
    <w:rsid w:val="00AC54C8"/>
    <w:rsid w:val="00AC54FA"/>
    <w:rsid w:val="00AC66A8"/>
    <w:rsid w:val="00AC6917"/>
    <w:rsid w:val="00AC6973"/>
    <w:rsid w:val="00AC741F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40"/>
    <w:rsid w:val="00AD50F3"/>
    <w:rsid w:val="00AD6053"/>
    <w:rsid w:val="00AD60EE"/>
    <w:rsid w:val="00AD64A0"/>
    <w:rsid w:val="00AD6B00"/>
    <w:rsid w:val="00AD70E1"/>
    <w:rsid w:val="00AD71D9"/>
    <w:rsid w:val="00AE16B9"/>
    <w:rsid w:val="00AE22CA"/>
    <w:rsid w:val="00AE23BE"/>
    <w:rsid w:val="00AE38E8"/>
    <w:rsid w:val="00AE3A57"/>
    <w:rsid w:val="00AE3DC8"/>
    <w:rsid w:val="00AE45CF"/>
    <w:rsid w:val="00AE493B"/>
    <w:rsid w:val="00AE759D"/>
    <w:rsid w:val="00AE7DBB"/>
    <w:rsid w:val="00AF1220"/>
    <w:rsid w:val="00AF144E"/>
    <w:rsid w:val="00AF3C18"/>
    <w:rsid w:val="00AF4361"/>
    <w:rsid w:val="00AF4922"/>
    <w:rsid w:val="00AF4B98"/>
    <w:rsid w:val="00AF5396"/>
    <w:rsid w:val="00AF5CCF"/>
    <w:rsid w:val="00AF68A7"/>
    <w:rsid w:val="00AF6C25"/>
    <w:rsid w:val="00AF76F1"/>
    <w:rsid w:val="00AF79AB"/>
    <w:rsid w:val="00B00CEC"/>
    <w:rsid w:val="00B00E7B"/>
    <w:rsid w:val="00B01754"/>
    <w:rsid w:val="00B02122"/>
    <w:rsid w:val="00B02D7F"/>
    <w:rsid w:val="00B03382"/>
    <w:rsid w:val="00B03AE1"/>
    <w:rsid w:val="00B03BA9"/>
    <w:rsid w:val="00B04269"/>
    <w:rsid w:val="00B0431C"/>
    <w:rsid w:val="00B0474C"/>
    <w:rsid w:val="00B04ADB"/>
    <w:rsid w:val="00B05E6D"/>
    <w:rsid w:val="00B07256"/>
    <w:rsid w:val="00B072A0"/>
    <w:rsid w:val="00B0777E"/>
    <w:rsid w:val="00B07886"/>
    <w:rsid w:val="00B07CB8"/>
    <w:rsid w:val="00B07CDB"/>
    <w:rsid w:val="00B103AC"/>
    <w:rsid w:val="00B1057B"/>
    <w:rsid w:val="00B105DD"/>
    <w:rsid w:val="00B11012"/>
    <w:rsid w:val="00B116D9"/>
    <w:rsid w:val="00B12018"/>
    <w:rsid w:val="00B12182"/>
    <w:rsid w:val="00B1309B"/>
    <w:rsid w:val="00B141A4"/>
    <w:rsid w:val="00B14763"/>
    <w:rsid w:val="00B15045"/>
    <w:rsid w:val="00B15586"/>
    <w:rsid w:val="00B16D5F"/>
    <w:rsid w:val="00B17365"/>
    <w:rsid w:val="00B17FC4"/>
    <w:rsid w:val="00B2010D"/>
    <w:rsid w:val="00B20762"/>
    <w:rsid w:val="00B207C4"/>
    <w:rsid w:val="00B20CD6"/>
    <w:rsid w:val="00B20CFB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B56"/>
    <w:rsid w:val="00B25D32"/>
    <w:rsid w:val="00B262DE"/>
    <w:rsid w:val="00B2631D"/>
    <w:rsid w:val="00B26947"/>
    <w:rsid w:val="00B26A9F"/>
    <w:rsid w:val="00B26B00"/>
    <w:rsid w:val="00B300C0"/>
    <w:rsid w:val="00B30696"/>
    <w:rsid w:val="00B317A1"/>
    <w:rsid w:val="00B31C96"/>
    <w:rsid w:val="00B321A9"/>
    <w:rsid w:val="00B33E8C"/>
    <w:rsid w:val="00B345B1"/>
    <w:rsid w:val="00B35E6C"/>
    <w:rsid w:val="00B36772"/>
    <w:rsid w:val="00B404B1"/>
    <w:rsid w:val="00B40A6B"/>
    <w:rsid w:val="00B40EF1"/>
    <w:rsid w:val="00B4113B"/>
    <w:rsid w:val="00B421A3"/>
    <w:rsid w:val="00B42A28"/>
    <w:rsid w:val="00B42B29"/>
    <w:rsid w:val="00B4327E"/>
    <w:rsid w:val="00B43366"/>
    <w:rsid w:val="00B4336F"/>
    <w:rsid w:val="00B436C0"/>
    <w:rsid w:val="00B43787"/>
    <w:rsid w:val="00B44716"/>
    <w:rsid w:val="00B448DE"/>
    <w:rsid w:val="00B44B0D"/>
    <w:rsid w:val="00B45148"/>
    <w:rsid w:val="00B45354"/>
    <w:rsid w:val="00B456DA"/>
    <w:rsid w:val="00B47555"/>
    <w:rsid w:val="00B47877"/>
    <w:rsid w:val="00B50237"/>
    <w:rsid w:val="00B50307"/>
    <w:rsid w:val="00B50796"/>
    <w:rsid w:val="00B50AEF"/>
    <w:rsid w:val="00B517D3"/>
    <w:rsid w:val="00B51E99"/>
    <w:rsid w:val="00B52217"/>
    <w:rsid w:val="00B5267E"/>
    <w:rsid w:val="00B5292C"/>
    <w:rsid w:val="00B529D6"/>
    <w:rsid w:val="00B52B9F"/>
    <w:rsid w:val="00B52DFF"/>
    <w:rsid w:val="00B532B2"/>
    <w:rsid w:val="00B53B1E"/>
    <w:rsid w:val="00B53D77"/>
    <w:rsid w:val="00B54066"/>
    <w:rsid w:val="00B54C12"/>
    <w:rsid w:val="00B55776"/>
    <w:rsid w:val="00B55B75"/>
    <w:rsid w:val="00B55CE5"/>
    <w:rsid w:val="00B55EA1"/>
    <w:rsid w:val="00B5711E"/>
    <w:rsid w:val="00B573D2"/>
    <w:rsid w:val="00B577A9"/>
    <w:rsid w:val="00B57CD8"/>
    <w:rsid w:val="00B60640"/>
    <w:rsid w:val="00B60C52"/>
    <w:rsid w:val="00B6140D"/>
    <w:rsid w:val="00B6154C"/>
    <w:rsid w:val="00B615CA"/>
    <w:rsid w:val="00B61793"/>
    <w:rsid w:val="00B61CDE"/>
    <w:rsid w:val="00B62BBB"/>
    <w:rsid w:val="00B62BD2"/>
    <w:rsid w:val="00B63BF0"/>
    <w:rsid w:val="00B63C03"/>
    <w:rsid w:val="00B63CDF"/>
    <w:rsid w:val="00B64E70"/>
    <w:rsid w:val="00B6503F"/>
    <w:rsid w:val="00B655AF"/>
    <w:rsid w:val="00B6569F"/>
    <w:rsid w:val="00B66B8F"/>
    <w:rsid w:val="00B67414"/>
    <w:rsid w:val="00B701C1"/>
    <w:rsid w:val="00B70612"/>
    <w:rsid w:val="00B70F40"/>
    <w:rsid w:val="00B71EA5"/>
    <w:rsid w:val="00B725D5"/>
    <w:rsid w:val="00B742B3"/>
    <w:rsid w:val="00B745C1"/>
    <w:rsid w:val="00B76838"/>
    <w:rsid w:val="00B76DDA"/>
    <w:rsid w:val="00B772BD"/>
    <w:rsid w:val="00B77CFA"/>
    <w:rsid w:val="00B8027B"/>
    <w:rsid w:val="00B80AC5"/>
    <w:rsid w:val="00B81B19"/>
    <w:rsid w:val="00B81EDD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140"/>
    <w:rsid w:val="00B86575"/>
    <w:rsid w:val="00B86B82"/>
    <w:rsid w:val="00B906D5"/>
    <w:rsid w:val="00B92195"/>
    <w:rsid w:val="00B9248E"/>
    <w:rsid w:val="00B92A09"/>
    <w:rsid w:val="00B93156"/>
    <w:rsid w:val="00B935D8"/>
    <w:rsid w:val="00B9393E"/>
    <w:rsid w:val="00B93AFA"/>
    <w:rsid w:val="00B93E3F"/>
    <w:rsid w:val="00B951BC"/>
    <w:rsid w:val="00B95B8F"/>
    <w:rsid w:val="00B963BC"/>
    <w:rsid w:val="00B969B5"/>
    <w:rsid w:val="00B96C4B"/>
    <w:rsid w:val="00B96CF3"/>
    <w:rsid w:val="00BA00E8"/>
    <w:rsid w:val="00BA09D5"/>
    <w:rsid w:val="00BA1109"/>
    <w:rsid w:val="00BA1B14"/>
    <w:rsid w:val="00BA2896"/>
    <w:rsid w:val="00BA2A93"/>
    <w:rsid w:val="00BA3B94"/>
    <w:rsid w:val="00BA3F9D"/>
    <w:rsid w:val="00BA47D5"/>
    <w:rsid w:val="00BA6256"/>
    <w:rsid w:val="00BA6293"/>
    <w:rsid w:val="00BA6535"/>
    <w:rsid w:val="00BA6D99"/>
    <w:rsid w:val="00BA6ED7"/>
    <w:rsid w:val="00BA768A"/>
    <w:rsid w:val="00BB04D6"/>
    <w:rsid w:val="00BB186C"/>
    <w:rsid w:val="00BB1E43"/>
    <w:rsid w:val="00BB2374"/>
    <w:rsid w:val="00BB2D33"/>
    <w:rsid w:val="00BB2D4E"/>
    <w:rsid w:val="00BB348B"/>
    <w:rsid w:val="00BB358F"/>
    <w:rsid w:val="00BB3FA9"/>
    <w:rsid w:val="00BB4D76"/>
    <w:rsid w:val="00BB5950"/>
    <w:rsid w:val="00BB6E0B"/>
    <w:rsid w:val="00BB73AF"/>
    <w:rsid w:val="00BB73BE"/>
    <w:rsid w:val="00BB7933"/>
    <w:rsid w:val="00BB7E35"/>
    <w:rsid w:val="00BC07CB"/>
    <w:rsid w:val="00BC1696"/>
    <w:rsid w:val="00BC1EC6"/>
    <w:rsid w:val="00BC2051"/>
    <w:rsid w:val="00BC2928"/>
    <w:rsid w:val="00BC2B94"/>
    <w:rsid w:val="00BC2F22"/>
    <w:rsid w:val="00BC3811"/>
    <w:rsid w:val="00BC5C56"/>
    <w:rsid w:val="00BC6149"/>
    <w:rsid w:val="00BC74A1"/>
    <w:rsid w:val="00BC75E7"/>
    <w:rsid w:val="00BD02B2"/>
    <w:rsid w:val="00BD0621"/>
    <w:rsid w:val="00BD09EA"/>
    <w:rsid w:val="00BD1977"/>
    <w:rsid w:val="00BD2336"/>
    <w:rsid w:val="00BD2587"/>
    <w:rsid w:val="00BD2C8B"/>
    <w:rsid w:val="00BD2EFD"/>
    <w:rsid w:val="00BD3B3D"/>
    <w:rsid w:val="00BD3C2D"/>
    <w:rsid w:val="00BD411A"/>
    <w:rsid w:val="00BD530E"/>
    <w:rsid w:val="00BD58DA"/>
    <w:rsid w:val="00BD5990"/>
    <w:rsid w:val="00BD5A2E"/>
    <w:rsid w:val="00BD61C9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E1C"/>
    <w:rsid w:val="00BE4412"/>
    <w:rsid w:val="00BE5C56"/>
    <w:rsid w:val="00BE5CAF"/>
    <w:rsid w:val="00BE6F4D"/>
    <w:rsid w:val="00BE77A5"/>
    <w:rsid w:val="00BE7C2B"/>
    <w:rsid w:val="00BF0126"/>
    <w:rsid w:val="00BF0181"/>
    <w:rsid w:val="00BF08E7"/>
    <w:rsid w:val="00BF0DFD"/>
    <w:rsid w:val="00BF1FF7"/>
    <w:rsid w:val="00BF2E33"/>
    <w:rsid w:val="00BF35AF"/>
    <w:rsid w:val="00BF3E83"/>
    <w:rsid w:val="00BF47D0"/>
    <w:rsid w:val="00BF4902"/>
    <w:rsid w:val="00BF4C08"/>
    <w:rsid w:val="00BF50C6"/>
    <w:rsid w:val="00BF6923"/>
    <w:rsid w:val="00BF6961"/>
    <w:rsid w:val="00BF6A60"/>
    <w:rsid w:val="00BF70B0"/>
    <w:rsid w:val="00BF786C"/>
    <w:rsid w:val="00C00372"/>
    <w:rsid w:val="00C00598"/>
    <w:rsid w:val="00C01612"/>
    <w:rsid w:val="00C01C0C"/>
    <w:rsid w:val="00C021F6"/>
    <w:rsid w:val="00C02801"/>
    <w:rsid w:val="00C0313F"/>
    <w:rsid w:val="00C037B9"/>
    <w:rsid w:val="00C042F2"/>
    <w:rsid w:val="00C04787"/>
    <w:rsid w:val="00C05D64"/>
    <w:rsid w:val="00C05D9E"/>
    <w:rsid w:val="00C062C3"/>
    <w:rsid w:val="00C06A0E"/>
    <w:rsid w:val="00C104E0"/>
    <w:rsid w:val="00C10675"/>
    <w:rsid w:val="00C117F4"/>
    <w:rsid w:val="00C1182D"/>
    <w:rsid w:val="00C11B29"/>
    <w:rsid w:val="00C11BC4"/>
    <w:rsid w:val="00C11FA1"/>
    <w:rsid w:val="00C126C1"/>
    <w:rsid w:val="00C138DC"/>
    <w:rsid w:val="00C13A5D"/>
    <w:rsid w:val="00C13F0B"/>
    <w:rsid w:val="00C1534E"/>
    <w:rsid w:val="00C15566"/>
    <w:rsid w:val="00C15F6C"/>
    <w:rsid w:val="00C1645A"/>
    <w:rsid w:val="00C17692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5A8E"/>
    <w:rsid w:val="00C268B7"/>
    <w:rsid w:val="00C2718A"/>
    <w:rsid w:val="00C2748B"/>
    <w:rsid w:val="00C308A4"/>
    <w:rsid w:val="00C31179"/>
    <w:rsid w:val="00C31191"/>
    <w:rsid w:val="00C3143B"/>
    <w:rsid w:val="00C32EB3"/>
    <w:rsid w:val="00C33508"/>
    <w:rsid w:val="00C33722"/>
    <w:rsid w:val="00C33E38"/>
    <w:rsid w:val="00C342ED"/>
    <w:rsid w:val="00C34326"/>
    <w:rsid w:val="00C34828"/>
    <w:rsid w:val="00C35D9E"/>
    <w:rsid w:val="00C35E0B"/>
    <w:rsid w:val="00C369A3"/>
    <w:rsid w:val="00C36D0E"/>
    <w:rsid w:val="00C371BC"/>
    <w:rsid w:val="00C37C8C"/>
    <w:rsid w:val="00C37F92"/>
    <w:rsid w:val="00C40552"/>
    <w:rsid w:val="00C408EB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63B8"/>
    <w:rsid w:val="00C4703F"/>
    <w:rsid w:val="00C47C16"/>
    <w:rsid w:val="00C47F3E"/>
    <w:rsid w:val="00C50E7F"/>
    <w:rsid w:val="00C5104F"/>
    <w:rsid w:val="00C512D2"/>
    <w:rsid w:val="00C51429"/>
    <w:rsid w:val="00C51E29"/>
    <w:rsid w:val="00C523C5"/>
    <w:rsid w:val="00C5351F"/>
    <w:rsid w:val="00C5362D"/>
    <w:rsid w:val="00C543F7"/>
    <w:rsid w:val="00C546B7"/>
    <w:rsid w:val="00C551A2"/>
    <w:rsid w:val="00C5560A"/>
    <w:rsid w:val="00C55905"/>
    <w:rsid w:val="00C566C3"/>
    <w:rsid w:val="00C5695C"/>
    <w:rsid w:val="00C56F6C"/>
    <w:rsid w:val="00C57314"/>
    <w:rsid w:val="00C57A18"/>
    <w:rsid w:val="00C60619"/>
    <w:rsid w:val="00C608C8"/>
    <w:rsid w:val="00C6091E"/>
    <w:rsid w:val="00C6122B"/>
    <w:rsid w:val="00C614A1"/>
    <w:rsid w:val="00C637E4"/>
    <w:rsid w:val="00C63D43"/>
    <w:rsid w:val="00C63E58"/>
    <w:rsid w:val="00C65085"/>
    <w:rsid w:val="00C65176"/>
    <w:rsid w:val="00C65205"/>
    <w:rsid w:val="00C653DE"/>
    <w:rsid w:val="00C6549C"/>
    <w:rsid w:val="00C661E1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3A34"/>
    <w:rsid w:val="00C743E0"/>
    <w:rsid w:val="00C7446D"/>
    <w:rsid w:val="00C7505A"/>
    <w:rsid w:val="00C75EBC"/>
    <w:rsid w:val="00C764BE"/>
    <w:rsid w:val="00C764E5"/>
    <w:rsid w:val="00C76D71"/>
    <w:rsid w:val="00C77DD3"/>
    <w:rsid w:val="00C8278E"/>
    <w:rsid w:val="00C827CD"/>
    <w:rsid w:val="00C83D1A"/>
    <w:rsid w:val="00C84045"/>
    <w:rsid w:val="00C84627"/>
    <w:rsid w:val="00C84FA2"/>
    <w:rsid w:val="00C85606"/>
    <w:rsid w:val="00C85BF2"/>
    <w:rsid w:val="00C85E3C"/>
    <w:rsid w:val="00C86C84"/>
    <w:rsid w:val="00C87032"/>
    <w:rsid w:val="00C87263"/>
    <w:rsid w:val="00C87D30"/>
    <w:rsid w:val="00C908F9"/>
    <w:rsid w:val="00C914F1"/>
    <w:rsid w:val="00C92065"/>
    <w:rsid w:val="00C923C6"/>
    <w:rsid w:val="00C92899"/>
    <w:rsid w:val="00C929DC"/>
    <w:rsid w:val="00C938E1"/>
    <w:rsid w:val="00C93B8B"/>
    <w:rsid w:val="00C951CC"/>
    <w:rsid w:val="00C95499"/>
    <w:rsid w:val="00C96C17"/>
    <w:rsid w:val="00C96DC4"/>
    <w:rsid w:val="00CA0142"/>
    <w:rsid w:val="00CA039E"/>
    <w:rsid w:val="00CA09EF"/>
    <w:rsid w:val="00CA16D9"/>
    <w:rsid w:val="00CA3B83"/>
    <w:rsid w:val="00CA47A9"/>
    <w:rsid w:val="00CA4C5B"/>
    <w:rsid w:val="00CA6021"/>
    <w:rsid w:val="00CA6BA7"/>
    <w:rsid w:val="00CA7498"/>
    <w:rsid w:val="00CA78F4"/>
    <w:rsid w:val="00CA7B40"/>
    <w:rsid w:val="00CB0120"/>
    <w:rsid w:val="00CB1485"/>
    <w:rsid w:val="00CB1ED7"/>
    <w:rsid w:val="00CB2166"/>
    <w:rsid w:val="00CB22E7"/>
    <w:rsid w:val="00CB270A"/>
    <w:rsid w:val="00CB2830"/>
    <w:rsid w:val="00CB340B"/>
    <w:rsid w:val="00CB3828"/>
    <w:rsid w:val="00CB5C80"/>
    <w:rsid w:val="00CB621B"/>
    <w:rsid w:val="00CB67EF"/>
    <w:rsid w:val="00CB7107"/>
    <w:rsid w:val="00CB74F9"/>
    <w:rsid w:val="00CB7A82"/>
    <w:rsid w:val="00CB7B30"/>
    <w:rsid w:val="00CC185A"/>
    <w:rsid w:val="00CC1F98"/>
    <w:rsid w:val="00CC28C4"/>
    <w:rsid w:val="00CC3603"/>
    <w:rsid w:val="00CC36AC"/>
    <w:rsid w:val="00CC3767"/>
    <w:rsid w:val="00CC452F"/>
    <w:rsid w:val="00CC4C2D"/>
    <w:rsid w:val="00CC4C62"/>
    <w:rsid w:val="00CC55D0"/>
    <w:rsid w:val="00CC5E46"/>
    <w:rsid w:val="00CC62B5"/>
    <w:rsid w:val="00CC643A"/>
    <w:rsid w:val="00CC69D1"/>
    <w:rsid w:val="00CC6E13"/>
    <w:rsid w:val="00CC7686"/>
    <w:rsid w:val="00CC788E"/>
    <w:rsid w:val="00CD0195"/>
    <w:rsid w:val="00CD0946"/>
    <w:rsid w:val="00CD1CDC"/>
    <w:rsid w:val="00CD2CC9"/>
    <w:rsid w:val="00CD3001"/>
    <w:rsid w:val="00CD3351"/>
    <w:rsid w:val="00CD3B02"/>
    <w:rsid w:val="00CD3D96"/>
    <w:rsid w:val="00CD3E8C"/>
    <w:rsid w:val="00CD4F77"/>
    <w:rsid w:val="00CD53A2"/>
    <w:rsid w:val="00CD540C"/>
    <w:rsid w:val="00CD5AB5"/>
    <w:rsid w:val="00CD628C"/>
    <w:rsid w:val="00CD6B72"/>
    <w:rsid w:val="00CD6D38"/>
    <w:rsid w:val="00CD6EB7"/>
    <w:rsid w:val="00CE01BD"/>
    <w:rsid w:val="00CE04B4"/>
    <w:rsid w:val="00CE071C"/>
    <w:rsid w:val="00CE0A35"/>
    <w:rsid w:val="00CE1E9B"/>
    <w:rsid w:val="00CE2639"/>
    <w:rsid w:val="00CE26B4"/>
    <w:rsid w:val="00CE26CD"/>
    <w:rsid w:val="00CE2FAA"/>
    <w:rsid w:val="00CE43C6"/>
    <w:rsid w:val="00CE46D7"/>
    <w:rsid w:val="00CE4F10"/>
    <w:rsid w:val="00CE549B"/>
    <w:rsid w:val="00CE59AF"/>
    <w:rsid w:val="00CE5F0D"/>
    <w:rsid w:val="00CE612F"/>
    <w:rsid w:val="00CE6A8C"/>
    <w:rsid w:val="00CE6AED"/>
    <w:rsid w:val="00CE73A4"/>
    <w:rsid w:val="00CE7C40"/>
    <w:rsid w:val="00CE7E91"/>
    <w:rsid w:val="00CF1021"/>
    <w:rsid w:val="00CF121B"/>
    <w:rsid w:val="00CF179E"/>
    <w:rsid w:val="00CF1B4A"/>
    <w:rsid w:val="00CF3A92"/>
    <w:rsid w:val="00CF3D50"/>
    <w:rsid w:val="00CF43FF"/>
    <w:rsid w:val="00CF576F"/>
    <w:rsid w:val="00CF5E13"/>
    <w:rsid w:val="00CF66FB"/>
    <w:rsid w:val="00CF72AE"/>
    <w:rsid w:val="00CF7D4D"/>
    <w:rsid w:val="00D00A21"/>
    <w:rsid w:val="00D01E63"/>
    <w:rsid w:val="00D0204F"/>
    <w:rsid w:val="00D0282A"/>
    <w:rsid w:val="00D03062"/>
    <w:rsid w:val="00D03696"/>
    <w:rsid w:val="00D0395B"/>
    <w:rsid w:val="00D040F7"/>
    <w:rsid w:val="00D045D6"/>
    <w:rsid w:val="00D04686"/>
    <w:rsid w:val="00D04FF2"/>
    <w:rsid w:val="00D0539C"/>
    <w:rsid w:val="00D054D4"/>
    <w:rsid w:val="00D059CC"/>
    <w:rsid w:val="00D06113"/>
    <w:rsid w:val="00D06949"/>
    <w:rsid w:val="00D11A5F"/>
    <w:rsid w:val="00D12003"/>
    <w:rsid w:val="00D122EA"/>
    <w:rsid w:val="00D13354"/>
    <w:rsid w:val="00D15252"/>
    <w:rsid w:val="00D154C4"/>
    <w:rsid w:val="00D174F9"/>
    <w:rsid w:val="00D17F46"/>
    <w:rsid w:val="00D2023E"/>
    <w:rsid w:val="00D2068C"/>
    <w:rsid w:val="00D20B87"/>
    <w:rsid w:val="00D20F82"/>
    <w:rsid w:val="00D21234"/>
    <w:rsid w:val="00D21A73"/>
    <w:rsid w:val="00D225EE"/>
    <w:rsid w:val="00D22707"/>
    <w:rsid w:val="00D22A2D"/>
    <w:rsid w:val="00D23EAE"/>
    <w:rsid w:val="00D245B6"/>
    <w:rsid w:val="00D25193"/>
    <w:rsid w:val="00D25687"/>
    <w:rsid w:val="00D256D6"/>
    <w:rsid w:val="00D2570C"/>
    <w:rsid w:val="00D27704"/>
    <w:rsid w:val="00D27C1B"/>
    <w:rsid w:val="00D3166E"/>
    <w:rsid w:val="00D3208B"/>
    <w:rsid w:val="00D323CF"/>
    <w:rsid w:val="00D326F4"/>
    <w:rsid w:val="00D32BBB"/>
    <w:rsid w:val="00D3353F"/>
    <w:rsid w:val="00D33ADB"/>
    <w:rsid w:val="00D3481E"/>
    <w:rsid w:val="00D349AA"/>
    <w:rsid w:val="00D366B8"/>
    <w:rsid w:val="00D370B6"/>
    <w:rsid w:val="00D37715"/>
    <w:rsid w:val="00D37E2A"/>
    <w:rsid w:val="00D37FE0"/>
    <w:rsid w:val="00D4087A"/>
    <w:rsid w:val="00D41628"/>
    <w:rsid w:val="00D41CA0"/>
    <w:rsid w:val="00D41CB4"/>
    <w:rsid w:val="00D422BA"/>
    <w:rsid w:val="00D42C7D"/>
    <w:rsid w:val="00D42FAA"/>
    <w:rsid w:val="00D42FE3"/>
    <w:rsid w:val="00D43DAC"/>
    <w:rsid w:val="00D44251"/>
    <w:rsid w:val="00D44D85"/>
    <w:rsid w:val="00D44DA9"/>
    <w:rsid w:val="00D45171"/>
    <w:rsid w:val="00D45C80"/>
    <w:rsid w:val="00D4665C"/>
    <w:rsid w:val="00D46759"/>
    <w:rsid w:val="00D467A6"/>
    <w:rsid w:val="00D46FCB"/>
    <w:rsid w:val="00D47623"/>
    <w:rsid w:val="00D50817"/>
    <w:rsid w:val="00D5425F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0C65"/>
    <w:rsid w:val="00D61238"/>
    <w:rsid w:val="00D614F5"/>
    <w:rsid w:val="00D621D1"/>
    <w:rsid w:val="00D6239E"/>
    <w:rsid w:val="00D628C1"/>
    <w:rsid w:val="00D64352"/>
    <w:rsid w:val="00D65165"/>
    <w:rsid w:val="00D659E9"/>
    <w:rsid w:val="00D65F5F"/>
    <w:rsid w:val="00D661A7"/>
    <w:rsid w:val="00D6666B"/>
    <w:rsid w:val="00D666D7"/>
    <w:rsid w:val="00D66C48"/>
    <w:rsid w:val="00D66DDB"/>
    <w:rsid w:val="00D7059B"/>
    <w:rsid w:val="00D70847"/>
    <w:rsid w:val="00D71778"/>
    <w:rsid w:val="00D719E9"/>
    <w:rsid w:val="00D71B36"/>
    <w:rsid w:val="00D71E4E"/>
    <w:rsid w:val="00D72A59"/>
    <w:rsid w:val="00D72AF9"/>
    <w:rsid w:val="00D73591"/>
    <w:rsid w:val="00D737DB"/>
    <w:rsid w:val="00D73BCC"/>
    <w:rsid w:val="00D7525D"/>
    <w:rsid w:val="00D7530A"/>
    <w:rsid w:val="00D758A7"/>
    <w:rsid w:val="00D75D14"/>
    <w:rsid w:val="00D75E75"/>
    <w:rsid w:val="00D76533"/>
    <w:rsid w:val="00D76AF4"/>
    <w:rsid w:val="00D77053"/>
    <w:rsid w:val="00D77BCD"/>
    <w:rsid w:val="00D81942"/>
    <w:rsid w:val="00D81B63"/>
    <w:rsid w:val="00D820F7"/>
    <w:rsid w:val="00D830CB"/>
    <w:rsid w:val="00D83540"/>
    <w:rsid w:val="00D836EC"/>
    <w:rsid w:val="00D83E54"/>
    <w:rsid w:val="00D84823"/>
    <w:rsid w:val="00D87345"/>
    <w:rsid w:val="00D87D0B"/>
    <w:rsid w:val="00D87EBD"/>
    <w:rsid w:val="00D90D0E"/>
    <w:rsid w:val="00D910A4"/>
    <w:rsid w:val="00D916CD"/>
    <w:rsid w:val="00D91CC4"/>
    <w:rsid w:val="00D92ED3"/>
    <w:rsid w:val="00D9319B"/>
    <w:rsid w:val="00D9338D"/>
    <w:rsid w:val="00D937D7"/>
    <w:rsid w:val="00D9407E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3397"/>
    <w:rsid w:val="00DA58A1"/>
    <w:rsid w:val="00DA5E3E"/>
    <w:rsid w:val="00DA6492"/>
    <w:rsid w:val="00DA6879"/>
    <w:rsid w:val="00DA6F35"/>
    <w:rsid w:val="00DA6FAA"/>
    <w:rsid w:val="00DA71EE"/>
    <w:rsid w:val="00DA7730"/>
    <w:rsid w:val="00DB0168"/>
    <w:rsid w:val="00DB06F3"/>
    <w:rsid w:val="00DB079F"/>
    <w:rsid w:val="00DB08F4"/>
    <w:rsid w:val="00DB09E7"/>
    <w:rsid w:val="00DB1437"/>
    <w:rsid w:val="00DB1868"/>
    <w:rsid w:val="00DB18CA"/>
    <w:rsid w:val="00DB3469"/>
    <w:rsid w:val="00DB4678"/>
    <w:rsid w:val="00DB5294"/>
    <w:rsid w:val="00DB53E7"/>
    <w:rsid w:val="00DB5A8E"/>
    <w:rsid w:val="00DB61F2"/>
    <w:rsid w:val="00DB62C8"/>
    <w:rsid w:val="00DB6668"/>
    <w:rsid w:val="00DC0421"/>
    <w:rsid w:val="00DC0445"/>
    <w:rsid w:val="00DC1818"/>
    <w:rsid w:val="00DC197E"/>
    <w:rsid w:val="00DC222B"/>
    <w:rsid w:val="00DC2547"/>
    <w:rsid w:val="00DC2923"/>
    <w:rsid w:val="00DC2FEF"/>
    <w:rsid w:val="00DC3DBA"/>
    <w:rsid w:val="00DC4498"/>
    <w:rsid w:val="00DC4650"/>
    <w:rsid w:val="00DC4D11"/>
    <w:rsid w:val="00DC4F99"/>
    <w:rsid w:val="00DC6156"/>
    <w:rsid w:val="00DC6929"/>
    <w:rsid w:val="00DC69D8"/>
    <w:rsid w:val="00DC6A24"/>
    <w:rsid w:val="00DC74CE"/>
    <w:rsid w:val="00DC7646"/>
    <w:rsid w:val="00DC7A68"/>
    <w:rsid w:val="00DD0132"/>
    <w:rsid w:val="00DD19F2"/>
    <w:rsid w:val="00DD1A54"/>
    <w:rsid w:val="00DD28B0"/>
    <w:rsid w:val="00DD31B6"/>
    <w:rsid w:val="00DD335C"/>
    <w:rsid w:val="00DD3C20"/>
    <w:rsid w:val="00DD514A"/>
    <w:rsid w:val="00DD5622"/>
    <w:rsid w:val="00DD5A86"/>
    <w:rsid w:val="00DD5AFC"/>
    <w:rsid w:val="00DD63E7"/>
    <w:rsid w:val="00DD6568"/>
    <w:rsid w:val="00DD6C45"/>
    <w:rsid w:val="00DD758D"/>
    <w:rsid w:val="00DE0901"/>
    <w:rsid w:val="00DE0B83"/>
    <w:rsid w:val="00DE2149"/>
    <w:rsid w:val="00DE2C2E"/>
    <w:rsid w:val="00DE2FE3"/>
    <w:rsid w:val="00DE3893"/>
    <w:rsid w:val="00DE5A29"/>
    <w:rsid w:val="00DE62A5"/>
    <w:rsid w:val="00DE639F"/>
    <w:rsid w:val="00DE6F56"/>
    <w:rsid w:val="00DE7139"/>
    <w:rsid w:val="00DE76D7"/>
    <w:rsid w:val="00DF0568"/>
    <w:rsid w:val="00DF2091"/>
    <w:rsid w:val="00DF2411"/>
    <w:rsid w:val="00DF3D5D"/>
    <w:rsid w:val="00DF4302"/>
    <w:rsid w:val="00DF4C5B"/>
    <w:rsid w:val="00DF666C"/>
    <w:rsid w:val="00DF66C1"/>
    <w:rsid w:val="00DF750C"/>
    <w:rsid w:val="00DF785C"/>
    <w:rsid w:val="00E00E31"/>
    <w:rsid w:val="00E00F7D"/>
    <w:rsid w:val="00E01EB1"/>
    <w:rsid w:val="00E02C88"/>
    <w:rsid w:val="00E03E9C"/>
    <w:rsid w:val="00E04190"/>
    <w:rsid w:val="00E04772"/>
    <w:rsid w:val="00E05185"/>
    <w:rsid w:val="00E05F41"/>
    <w:rsid w:val="00E06ACB"/>
    <w:rsid w:val="00E06B9A"/>
    <w:rsid w:val="00E07212"/>
    <w:rsid w:val="00E07726"/>
    <w:rsid w:val="00E10781"/>
    <w:rsid w:val="00E1080B"/>
    <w:rsid w:val="00E10832"/>
    <w:rsid w:val="00E10997"/>
    <w:rsid w:val="00E10AAE"/>
    <w:rsid w:val="00E113F1"/>
    <w:rsid w:val="00E11A19"/>
    <w:rsid w:val="00E11B38"/>
    <w:rsid w:val="00E1300D"/>
    <w:rsid w:val="00E14114"/>
    <w:rsid w:val="00E146D0"/>
    <w:rsid w:val="00E14795"/>
    <w:rsid w:val="00E148CA"/>
    <w:rsid w:val="00E1526E"/>
    <w:rsid w:val="00E15E19"/>
    <w:rsid w:val="00E167DC"/>
    <w:rsid w:val="00E168B6"/>
    <w:rsid w:val="00E16DD4"/>
    <w:rsid w:val="00E171BB"/>
    <w:rsid w:val="00E17309"/>
    <w:rsid w:val="00E175AE"/>
    <w:rsid w:val="00E1792B"/>
    <w:rsid w:val="00E17FF3"/>
    <w:rsid w:val="00E20634"/>
    <w:rsid w:val="00E20767"/>
    <w:rsid w:val="00E20DFD"/>
    <w:rsid w:val="00E218B7"/>
    <w:rsid w:val="00E21D4E"/>
    <w:rsid w:val="00E21EAD"/>
    <w:rsid w:val="00E23083"/>
    <w:rsid w:val="00E246B7"/>
    <w:rsid w:val="00E25564"/>
    <w:rsid w:val="00E2574B"/>
    <w:rsid w:val="00E270AF"/>
    <w:rsid w:val="00E27163"/>
    <w:rsid w:val="00E27389"/>
    <w:rsid w:val="00E27A34"/>
    <w:rsid w:val="00E31F4E"/>
    <w:rsid w:val="00E32487"/>
    <w:rsid w:val="00E32B58"/>
    <w:rsid w:val="00E32D60"/>
    <w:rsid w:val="00E3347F"/>
    <w:rsid w:val="00E33551"/>
    <w:rsid w:val="00E3468A"/>
    <w:rsid w:val="00E34A98"/>
    <w:rsid w:val="00E35516"/>
    <w:rsid w:val="00E35D3A"/>
    <w:rsid w:val="00E375AE"/>
    <w:rsid w:val="00E403EE"/>
    <w:rsid w:val="00E413D2"/>
    <w:rsid w:val="00E4219F"/>
    <w:rsid w:val="00E4247F"/>
    <w:rsid w:val="00E42CC7"/>
    <w:rsid w:val="00E44329"/>
    <w:rsid w:val="00E443EF"/>
    <w:rsid w:val="00E44DD7"/>
    <w:rsid w:val="00E450DE"/>
    <w:rsid w:val="00E4608A"/>
    <w:rsid w:val="00E47153"/>
    <w:rsid w:val="00E47411"/>
    <w:rsid w:val="00E50233"/>
    <w:rsid w:val="00E506FE"/>
    <w:rsid w:val="00E50C9A"/>
    <w:rsid w:val="00E50D21"/>
    <w:rsid w:val="00E51220"/>
    <w:rsid w:val="00E518C4"/>
    <w:rsid w:val="00E5193E"/>
    <w:rsid w:val="00E51E02"/>
    <w:rsid w:val="00E52763"/>
    <w:rsid w:val="00E52A51"/>
    <w:rsid w:val="00E537B7"/>
    <w:rsid w:val="00E5537A"/>
    <w:rsid w:val="00E55A2A"/>
    <w:rsid w:val="00E576C9"/>
    <w:rsid w:val="00E57888"/>
    <w:rsid w:val="00E6042F"/>
    <w:rsid w:val="00E61B58"/>
    <w:rsid w:val="00E634FB"/>
    <w:rsid w:val="00E63ABD"/>
    <w:rsid w:val="00E64CF3"/>
    <w:rsid w:val="00E64EB8"/>
    <w:rsid w:val="00E65962"/>
    <w:rsid w:val="00E659AA"/>
    <w:rsid w:val="00E6649D"/>
    <w:rsid w:val="00E66731"/>
    <w:rsid w:val="00E66D0E"/>
    <w:rsid w:val="00E66FB2"/>
    <w:rsid w:val="00E67050"/>
    <w:rsid w:val="00E67597"/>
    <w:rsid w:val="00E67A62"/>
    <w:rsid w:val="00E705FA"/>
    <w:rsid w:val="00E70BE4"/>
    <w:rsid w:val="00E72331"/>
    <w:rsid w:val="00E73466"/>
    <w:rsid w:val="00E73512"/>
    <w:rsid w:val="00E7354C"/>
    <w:rsid w:val="00E73704"/>
    <w:rsid w:val="00E739D9"/>
    <w:rsid w:val="00E74C45"/>
    <w:rsid w:val="00E75113"/>
    <w:rsid w:val="00E7572B"/>
    <w:rsid w:val="00E76047"/>
    <w:rsid w:val="00E76967"/>
    <w:rsid w:val="00E76C17"/>
    <w:rsid w:val="00E777B6"/>
    <w:rsid w:val="00E77D23"/>
    <w:rsid w:val="00E80047"/>
    <w:rsid w:val="00E808EF"/>
    <w:rsid w:val="00E815C4"/>
    <w:rsid w:val="00E8160A"/>
    <w:rsid w:val="00E827CF"/>
    <w:rsid w:val="00E832D8"/>
    <w:rsid w:val="00E83FD4"/>
    <w:rsid w:val="00E84433"/>
    <w:rsid w:val="00E84CCE"/>
    <w:rsid w:val="00E853D7"/>
    <w:rsid w:val="00E86C47"/>
    <w:rsid w:val="00E86F86"/>
    <w:rsid w:val="00E8701E"/>
    <w:rsid w:val="00E87279"/>
    <w:rsid w:val="00E90B7C"/>
    <w:rsid w:val="00E91284"/>
    <w:rsid w:val="00E9170A"/>
    <w:rsid w:val="00E91ECD"/>
    <w:rsid w:val="00E920F9"/>
    <w:rsid w:val="00E92BDC"/>
    <w:rsid w:val="00E92C20"/>
    <w:rsid w:val="00E930FA"/>
    <w:rsid w:val="00E93AE5"/>
    <w:rsid w:val="00E94746"/>
    <w:rsid w:val="00E950E5"/>
    <w:rsid w:val="00E95816"/>
    <w:rsid w:val="00E968B4"/>
    <w:rsid w:val="00E9745A"/>
    <w:rsid w:val="00EA02D0"/>
    <w:rsid w:val="00EA03DD"/>
    <w:rsid w:val="00EA0671"/>
    <w:rsid w:val="00EA085B"/>
    <w:rsid w:val="00EA0ED7"/>
    <w:rsid w:val="00EA1C5D"/>
    <w:rsid w:val="00EA2E68"/>
    <w:rsid w:val="00EA2F98"/>
    <w:rsid w:val="00EA302D"/>
    <w:rsid w:val="00EA37C1"/>
    <w:rsid w:val="00EA40DD"/>
    <w:rsid w:val="00EA422F"/>
    <w:rsid w:val="00EA4348"/>
    <w:rsid w:val="00EA455C"/>
    <w:rsid w:val="00EA48B6"/>
    <w:rsid w:val="00EA6F90"/>
    <w:rsid w:val="00EA6FE4"/>
    <w:rsid w:val="00EA77A1"/>
    <w:rsid w:val="00EA7A6B"/>
    <w:rsid w:val="00EA7EB6"/>
    <w:rsid w:val="00EB2584"/>
    <w:rsid w:val="00EB260D"/>
    <w:rsid w:val="00EB2780"/>
    <w:rsid w:val="00EB360A"/>
    <w:rsid w:val="00EB386B"/>
    <w:rsid w:val="00EB39D1"/>
    <w:rsid w:val="00EB3A76"/>
    <w:rsid w:val="00EB3B8A"/>
    <w:rsid w:val="00EB44BC"/>
    <w:rsid w:val="00EB56DA"/>
    <w:rsid w:val="00EB5FD4"/>
    <w:rsid w:val="00EB60BB"/>
    <w:rsid w:val="00EB667A"/>
    <w:rsid w:val="00EB7533"/>
    <w:rsid w:val="00EB79E1"/>
    <w:rsid w:val="00EC1368"/>
    <w:rsid w:val="00EC19BA"/>
    <w:rsid w:val="00EC20F9"/>
    <w:rsid w:val="00EC42FA"/>
    <w:rsid w:val="00EC4E2C"/>
    <w:rsid w:val="00EC531A"/>
    <w:rsid w:val="00EC5A02"/>
    <w:rsid w:val="00EC5BD9"/>
    <w:rsid w:val="00EC66BD"/>
    <w:rsid w:val="00EC6F2E"/>
    <w:rsid w:val="00EC790B"/>
    <w:rsid w:val="00ED06ED"/>
    <w:rsid w:val="00ED0E6A"/>
    <w:rsid w:val="00ED1355"/>
    <w:rsid w:val="00ED15CE"/>
    <w:rsid w:val="00ED16D0"/>
    <w:rsid w:val="00ED1B1E"/>
    <w:rsid w:val="00ED36CE"/>
    <w:rsid w:val="00ED4220"/>
    <w:rsid w:val="00ED4535"/>
    <w:rsid w:val="00ED45DA"/>
    <w:rsid w:val="00ED5B31"/>
    <w:rsid w:val="00ED64FA"/>
    <w:rsid w:val="00ED678B"/>
    <w:rsid w:val="00ED6D49"/>
    <w:rsid w:val="00ED6E55"/>
    <w:rsid w:val="00ED7973"/>
    <w:rsid w:val="00ED7E01"/>
    <w:rsid w:val="00EE01CE"/>
    <w:rsid w:val="00EE0ECB"/>
    <w:rsid w:val="00EE10FF"/>
    <w:rsid w:val="00EE1298"/>
    <w:rsid w:val="00EE2F73"/>
    <w:rsid w:val="00EE3B49"/>
    <w:rsid w:val="00EE3D17"/>
    <w:rsid w:val="00EE4083"/>
    <w:rsid w:val="00EE40C9"/>
    <w:rsid w:val="00EE451A"/>
    <w:rsid w:val="00EE45C6"/>
    <w:rsid w:val="00EE4C6A"/>
    <w:rsid w:val="00EE52E6"/>
    <w:rsid w:val="00EE6744"/>
    <w:rsid w:val="00EE76F1"/>
    <w:rsid w:val="00EE7BF6"/>
    <w:rsid w:val="00EF06B9"/>
    <w:rsid w:val="00EF07C0"/>
    <w:rsid w:val="00EF0C78"/>
    <w:rsid w:val="00EF0E74"/>
    <w:rsid w:val="00EF1BFC"/>
    <w:rsid w:val="00EF1E51"/>
    <w:rsid w:val="00EF23C9"/>
    <w:rsid w:val="00EF25FE"/>
    <w:rsid w:val="00EF3417"/>
    <w:rsid w:val="00EF4A45"/>
    <w:rsid w:val="00EF572C"/>
    <w:rsid w:val="00EF72F1"/>
    <w:rsid w:val="00EF7515"/>
    <w:rsid w:val="00EF7590"/>
    <w:rsid w:val="00EF7671"/>
    <w:rsid w:val="00EF7AA0"/>
    <w:rsid w:val="00F003E6"/>
    <w:rsid w:val="00F005B9"/>
    <w:rsid w:val="00F00E67"/>
    <w:rsid w:val="00F01279"/>
    <w:rsid w:val="00F01ED1"/>
    <w:rsid w:val="00F024C5"/>
    <w:rsid w:val="00F02526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762C"/>
    <w:rsid w:val="00F1075C"/>
    <w:rsid w:val="00F10ABC"/>
    <w:rsid w:val="00F112CC"/>
    <w:rsid w:val="00F11EFF"/>
    <w:rsid w:val="00F12AB0"/>
    <w:rsid w:val="00F12ADA"/>
    <w:rsid w:val="00F12C5E"/>
    <w:rsid w:val="00F12CE8"/>
    <w:rsid w:val="00F1412D"/>
    <w:rsid w:val="00F14409"/>
    <w:rsid w:val="00F1488E"/>
    <w:rsid w:val="00F14BA3"/>
    <w:rsid w:val="00F14C2C"/>
    <w:rsid w:val="00F15481"/>
    <w:rsid w:val="00F161C1"/>
    <w:rsid w:val="00F17046"/>
    <w:rsid w:val="00F17F92"/>
    <w:rsid w:val="00F21E4A"/>
    <w:rsid w:val="00F22A8C"/>
    <w:rsid w:val="00F22DCF"/>
    <w:rsid w:val="00F23973"/>
    <w:rsid w:val="00F23B97"/>
    <w:rsid w:val="00F2405E"/>
    <w:rsid w:val="00F24B03"/>
    <w:rsid w:val="00F25AE3"/>
    <w:rsid w:val="00F263A0"/>
    <w:rsid w:val="00F263F6"/>
    <w:rsid w:val="00F26BD7"/>
    <w:rsid w:val="00F26E32"/>
    <w:rsid w:val="00F2764A"/>
    <w:rsid w:val="00F27853"/>
    <w:rsid w:val="00F27E74"/>
    <w:rsid w:val="00F30223"/>
    <w:rsid w:val="00F30DF2"/>
    <w:rsid w:val="00F31FFF"/>
    <w:rsid w:val="00F322E9"/>
    <w:rsid w:val="00F32CCD"/>
    <w:rsid w:val="00F32EE0"/>
    <w:rsid w:val="00F33098"/>
    <w:rsid w:val="00F33445"/>
    <w:rsid w:val="00F3359F"/>
    <w:rsid w:val="00F33EBE"/>
    <w:rsid w:val="00F34D6A"/>
    <w:rsid w:val="00F34F0B"/>
    <w:rsid w:val="00F350EA"/>
    <w:rsid w:val="00F358FB"/>
    <w:rsid w:val="00F37EF4"/>
    <w:rsid w:val="00F412AD"/>
    <w:rsid w:val="00F41501"/>
    <w:rsid w:val="00F41BEA"/>
    <w:rsid w:val="00F42D4C"/>
    <w:rsid w:val="00F43102"/>
    <w:rsid w:val="00F43A70"/>
    <w:rsid w:val="00F43C10"/>
    <w:rsid w:val="00F440E3"/>
    <w:rsid w:val="00F44DAE"/>
    <w:rsid w:val="00F44FB4"/>
    <w:rsid w:val="00F45735"/>
    <w:rsid w:val="00F45B8D"/>
    <w:rsid w:val="00F45D79"/>
    <w:rsid w:val="00F462F0"/>
    <w:rsid w:val="00F46496"/>
    <w:rsid w:val="00F46687"/>
    <w:rsid w:val="00F46DF9"/>
    <w:rsid w:val="00F473A1"/>
    <w:rsid w:val="00F51547"/>
    <w:rsid w:val="00F52259"/>
    <w:rsid w:val="00F5353E"/>
    <w:rsid w:val="00F537AF"/>
    <w:rsid w:val="00F555A2"/>
    <w:rsid w:val="00F55F44"/>
    <w:rsid w:val="00F569C6"/>
    <w:rsid w:val="00F575BD"/>
    <w:rsid w:val="00F57DC9"/>
    <w:rsid w:val="00F60831"/>
    <w:rsid w:val="00F6086D"/>
    <w:rsid w:val="00F60F05"/>
    <w:rsid w:val="00F61674"/>
    <w:rsid w:val="00F6276D"/>
    <w:rsid w:val="00F62D05"/>
    <w:rsid w:val="00F63021"/>
    <w:rsid w:val="00F63444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C06"/>
    <w:rsid w:val="00F67F1D"/>
    <w:rsid w:val="00F70737"/>
    <w:rsid w:val="00F7099A"/>
    <w:rsid w:val="00F70D65"/>
    <w:rsid w:val="00F7157B"/>
    <w:rsid w:val="00F71751"/>
    <w:rsid w:val="00F71A88"/>
    <w:rsid w:val="00F71B3B"/>
    <w:rsid w:val="00F72A15"/>
    <w:rsid w:val="00F72CDD"/>
    <w:rsid w:val="00F73059"/>
    <w:rsid w:val="00F73632"/>
    <w:rsid w:val="00F74042"/>
    <w:rsid w:val="00F74396"/>
    <w:rsid w:val="00F75348"/>
    <w:rsid w:val="00F7664A"/>
    <w:rsid w:val="00F767C6"/>
    <w:rsid w:val="00F77869"/>
    <w:rsid w:val="00F77B50"/>
    <w:rsid w:val="00F8035E"/>
    <w:rsid w:val="00F80E75"/>
    <w:rsid w:val="00F813E9"/>
    <w:rsid w:val="00F81E1F"/>
    <w:rsid w:val="00F82829"/>
    <w:rsid w:val="00F82AD9"/>
    <w:rsid w:val="00F82BC9"/>
    <w:rsid w:val="00F82E40"/>
    <w:rsid w:val="00F830C4"/>
    <w:rsid w:val="00F837E4"/>
    <w:rsid w:val="00F838C7"/>
    <w:rsid w:val="00F839C0"/>
    <w:rsid w:val="00F839C9"/>
    <w:rsid w:val="00F8416B"/>
    <w:rsid w:val="00F84EF9"/>
    <w:rsid w:val="00F854D0"/>
    <w:rsid w:val="00F859E1"/>
    <w:rsid w:val="00F86540"/>
    <w:rsid w:val="00F86701"/>
    <w:rsid w:val="00F869C2"/>
    <w:rsid w:val="00F86A3C"/>
    <w:rsid w:val="00F86A42"/>
    <w:rsid w:val="00F86AAE"/>
    <w:rsid w:val="00F86B11"/>
    <w:rsid w:val="00F86E35"/>
    <w:rsid w:val="00F875C9"/>
    <w:rsid w:val="00F87843"/>
    <w:rsid w:val="00F87AB8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BA5"/>
    <w:rsid w:val="00F95CFE"/>
    <w:rsid w:val="00F96444"/>
    <w:rsid w:val="00F96CF9"/>
    <w:rsid w:val="00F97022"/>
    <w:rsid w:val="00F970BE"/>
    <w:rsid w:val="00F975C9"/>
    <w:rsid w:val="00FA022D"/>
    <w:rsid w:val="00FA0388"/>
    <w:rsid w:val="00FA04F6"/>
    <w:rsid w:val="00FA0760"/>
    <w:rsid w:val="00FA0B69"/>
    <w:rsid w:val="00FA16E6"/>
    <w:rsid w:val="00FA266D"/>
    <w:rsid w:val="00FA2A1B"/>
    <w:rsid w:val="00FA30DC"/>
    <w:rsid w:val="00FA4142"/>
    <w:rsid w:val="00FA476C"/>
    <w:rsid w:val="00FA47E4"/>
    <w:rsid w:val="00FA73EF"/>
    <w:rsid w:val="00FA7CF8"/>
    <w:rsid w:val="00FB0532"/>
    <w:rsid w:val="00FB0CD2"/>
    <w:rsid w:val="00FB175A"/>
    <w:rsid w:val="00FB1820"/>
    <w:rsid w:val="00FB1BCE"/>
    <w:rsid w:val="00FB1DC6"/>
    <w:rsid w:val="00FB1E59"/>
    <w:rsid w:val="00FB2717"/>
    <w:rsid w:val="00FB2D1D"/>
    <w:rsid w:val="00FB3E3D"/>
    <w:rsid w:val="00FB409C"/>
    <w:rsid w:val="00FB415A"/>
    <w:rsid w:val="00FB4488"/>
    <w:rsid w:val="00FB4594"/>
    <w:rsid w:val="00FB4758"/>
    <w:rsid w:val="00FB47D5"/>
    <w:rsid w:val="00FB5AB4"/>
    <w:rsid w:val="00FB5E83"/>
    <w:rsid w:val="00FB6575"/>
    <w:rsid w:val="00FB68A1"/>
    <w:rsid w:val="00FB7936"/>
    <w:rsid w:val="00FB7EE4"/>
    <w:rsid w:val="00FC04D7"/>
    <w:rsid w:val="00FC05A0"/>
    <w:rsid w:val="00FC0ED7"/>
    <w:rsid w:val="00FC27F6"/>
    <w:rsid w:val="00FC303F"/>
    <w:rsid w:val="00FC430F"/>
    <w:rsid w:val="00FC4967"/>
    <w:rsid w:val="00FC642C"/>
    <w:rsid w:val="00FC65AB"/>
    <w:rsid w:val="00FC7D59"/>
    <w:rsid w:val="00FD0791"/>
    <w:rsid w:val="00FD1180"/>
    <w:rsid w:val="00FD2FEA"/>
    <w:rsid w:val="00FD4810"/>
    <w:rsid w:val="00FD4CB9"/>
    <w:rsid w:val="00FD4DD0"/>
    <w:rsid w:val="00FD5212"/>
    <w:rsid w:val="00FD73A0"/>
    <w:rsid w:val="00FD7512"/>
    <w:rsid w:val="00FD796D"/>
    <w:rsid w:val="00FD79AD"/>
    <w:rsid w:val="00FD7D7C"/>
    <w:rsid w:val="00FD7E5A"/>
    <w:rsid w:val="00FE0290"/>
    <w:rsid w:val="00FE19FE"/>
    <w:rsid w:val="00FE2419"/>
    <w:rsid w:val="00FE29AB"/>
    <w:rsid w:val="00FE2E75"/>
    <w:rsid w:val="00FE2EB3"/>
    <w:rsid w:val="00FE3480"/>
    <w:rsid w:val="00FE3514"/>
    <w:rsid w:val="00FE448F"/>
    <w:rsid w:val="00FE480D"/>
    <w:rsid w:val="00FE4BF8"/>
    <w:rsid w:val="00FE4E7D"/>
    <w:rsid w:val="00FE53B5"/>
    <w:rsid w:val="00FE57A5"/>
    <w:rsid w:val="00FE7739"/>
    <w:rsid w:val="00FE79BB"/>
    <w:rsid w:val="00FE7D6E"/>
    <w:rsid w:val="00FF1212"/>
    <w:rsid w:val="00FF163C"/>
    <w:rsid w:val="00FF17AF"/>
    <w:rsid w:val="00FF1EF3"/>
    <w:rsid w:val="00FF330D"/>
    <w:rsid w:val="00FF3E1E"/>
    <w:rsid w:val="00FF46CE"/>
    <w:rsid w:val="00FF4C10"/>
    <w:rsid w:val="00FF526D"/>
    <w:rsid w:val="00FF5386"/>
    <w:rsid w:val="00FF6663"/>
    <w:rsid w:val="00FF6B4A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F8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link w:val="Heading5Char"/>
    <w:qFormat/>
    <w:rsid w:val="00747094"/>
    <w:pPr>
      <w:keepNext/>
      <w:numPr>
        <w:ilvl w:val="4"/>
        <w:numId w:val="21"/>
      </w:numPr>
      <w:spacing w:line="260" w:lineRule="atLeast"/>
      <w:outlineLvl w:val="4"/>
    </w:pPr>
    <w:rPr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77019"/>
    <w:pPr>
      <w:spacing w:before="240" w:line="280" w:lineRule="atLeast"/>
      <w:jc w:val="both"/>
    </w:pPr>
    <w:rPr>
      <w:color w:val="212122"/>
      <w:szCs w:val="21"/>
    </w:rPr>
  </w:style>
  <w:style w:type="character" w:customStyle="1" w:styleId="BodyTextChar">
    <w:name w:val="Body Text Char"/>
    <w:link w:val="BodyText"/>
    <w:rsid w:val="00177019"/>
    <w:rPr>
      <w:rFonts w:ascii="Arial" w:hAnsi="Arial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uiPriority w:val="99"/>
    <w:rsid w:val="00177019"/>
    <w:pPr>
      <w:widowControl w:val="0"/>
      <w:tabs>
        <w:tab w:val="clear" w:pos="964"/>
        <w:tab w:val="clear" w:pos="8505"/>
        <w:tab w:val="right" w:pos="9072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  <w:ind w:left="567" w:hanging="56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40C9"/>
    <w:pPr>
      <w:keepNext/>
      <w:spacing w:before="24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23"/>
      </w:numPr>
      <w:spacing w:before="120"/>
    </w:pPr>
    <w:rPr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26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7"/>
      </w:numPr>
      <w:ind w:left="1134" w:hanging="567"/>
    </w:pPr>
  </w:style>
  <w:style w:type="table" w:styleId="TableGrid">
    <w:name w:val="Table Grid"/>
    <w:basedOn w:val="TableNormal"/>
    <w:uiPriority w:val="59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25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rsid w:val="00177019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24"/>
      </w:numPr>
      <w:tabs>
        <w:tab w:val="left" w:pos="567"/>
      </w:tabs>
      <w:spacing w:before="120"/>
      <w:ind w:left="567" w:hanging="567"/>
    </w:pPr>
    <w:rPr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29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Frontpageheadings">
    <w:name w:val="Front page headings"/>
    <w:basedOn w:val="BodyText"/>
    <w:next w:val="BodyText"/>
    <w:rsid w:val="005C4891"/>
    <w:pPr>
      <w:keepNext/>
      <w:pBdr>
        <w:bottom w:val="single" w:sz="24" w:space="1" w:color="007BC4"/>
      </w:pBdr>
      <w:tabs>
        <w:tab w:val="left" w:pos="1134"/>
      </w:tabs>
      <w:spacing w:before="360"/>
    </w:pPr>
    <w:rPr>
      <w:rFonts w:ascii="Arial Bold" w:hAnsi="Arial Bold"/>
      <w:b/>
      <w:sz w:val="32"/>
    </w:rPr>
  </w:style>
  <w:style w:type="paragraph" w:customStyle="1" w:styleId="Information">
    <w:name w:val="Information"/>
    <w:basedOn w:val="BodyText"/>
    <w:rsid w:val="004156F9"/>
    <w:pPr>
      <w:spacing w:after="120"/>
    </w:pPr>
    <w:rPr>
      <w:sz w:val="18"/>
    </w:rPr>
  </w:style>
  <w:style w:type="paragraph" w:customStyle="1" w:styleId="Questionlevel1">
    <w:name w:val="Question level 1"/>
    <w:next w:val="BodyText"/>
    <w:rsid w:val="004C0372"/>
    <w:pPr>
      <w:keepNext/>
      <w:numPr>
        <w:numId w:val="32"/>
      </w:numPr>
      <w:spacing w:before="240" w:after="120" w:line="280" w:lineRule="atLeast"/>
      <w:ind w:left="0" w:firstLine="0"/>
    </w:pPr>
    <w:rPr>
      <w:rFonts w:ascii="Arial Bold" w:hAnsi="Arial Bold"/>
      <w:b/>
      <w:sz w:val="22"/>
      <w:szCs w:val="24"/>
    </w:rPr>
  </w:style>
  <w:style w:type="numbering" w:customStyle="1" w:styleId="delete">
    <w:name w:val="delete"/>
    <w:uiPriority w:val="99"/>
    <w:rsid w:val="0047190D"/>
    <w:pPr>
      <w:numPr>
        <w:numId w:val="31"/>
      </w:numPr>
    </w:pPr>
  </w:style>
  <w:style w:type="paragraph" w:customStyle="1" w:styleId="Notes">
    <w:name w:val="Notes"/>
    <w:basedOn w:val="BodyText"/>
    <w:link w:val="NotesChar"/>
    <w:qFormat/>
    <w:rsid w:val="001B1603"/>
    <w:pPr>
      <w:keepNext/>
      <w:spacing w:before="60" w:after="60" w:line="240" w:lineRule="atLeast"/>
      <w:jc w:val="left"/>
    </w:pPr>
    <w:rPr>
      <w:noProof/>
      <w:szCs w:val="22"/>
    </w:rPr>
  </w:style>
  <w:style w:type="character" w:customStyle="1" w:styleId="NotesChar">
    <w:name w:val="Notes Char"/>
    <w:basedOn w:val="BodyTextChar"/>
    <w:link w:val="Notes"/>
    <w:rsid w:val="001B1603"/>
    <w:rPr>
      <w:rFonts w:ascii="Arial" w:hAnsi="Arial"/>
      <w:noProof/>
      <w:color w:val="212122"/>
      <w:sz w:val="22"/>
      <w:szCs w:val="22"/>
    </w:rPr>
  </w:style>
  <w:style w:type="paragraph" w:customStyle="1" w:styleId="Questionlevel2">
    <w:name w:val="Question level 2"/>
    <w:basedOn w:val="Questionlevel1"/>
    <w:rsid w:val="001F13C8"/>
    <w:pPr>
      <w:numPr>
        <w:ilvl w:val="1"/>
      </w:numPr>
    </w:pPr>
  </w:style>
  <w:style w:type="numbering" w:customStyle="1" w:styleId="Questions">
    <w:name w:val="Questions"/>
    <w:uiPriority w:val="99"/>
    <w:rsid w:val="00621837"/>
  </w:style>
  <w:style w:type="paragraph" w:customStyle="1" w:styleId="Answer">
    <w:name w:val="Answer"/>
    <w:basedOn w:val="BodyText"/>
    <w:rsid w:val="008F709F"/>
    <w:pPr>
      <w:spacing w:before="60" w:after="60" w:line="240" w:lineRule="auto"/>
    </w:pPr>
    <w:rPr>
      <w:sz w:val="20"/>
    </w:rPr>
  </w:style>
  <w:style w:type="paragraph" w:customStyle="1" w:styleId="Questionlevel2nonumber">
    <w:name w:val="Question level 2 (no number)"/>
    <w:basedOn w:val="BodyText"/>
    <w:rsid w:val="004F0906"/>
    <w:pPr>
      <w:spacing w:before="80" w:after="80" w:line="240" w:lineRule="auto"/>
      <w:jc w:val="left"/>
    </w:pPr>
    <w:rPr>
      <w:sz w:val="20"/>
    </w:rPr>
  </w:style>
  <w:style w:type="paragraph" w:customStyle="1" w:styleId="Space">
    <w:name w:val="Space"/>
    <w:basedOn w:val="BodyText"/>
    <w:rsid w:val="007E6953"/>
    <w:pPr>
      <w:keepNext/>
      <w:spacing w:before="0" w:line="240" w:lineRule="auto"/>
    </w:pPr>
  </w:style>
  <w:style w:type="paragraph" w:customStyle="1" w:styleId="Supportingevidenceheading">
    <w:name w:val="Supporting evidence heading"/>
    <w:basedOn w:val="BodyText"/>
    <w:rsid w:val="00B16D5F"/>
    <w:pPr>
      <w:keepNext/>
      <w:spacing w:after="120"/>
    </w:pPr>
  </w:style>
  <w:style w:type="paragraph" w:styleId="CommentText">
    <w:name w:val="annotation text"/>
    <w:basedOn w:val="Normal"/>
    <w:link w:val="CommentTextChar"/>
    <w:semiHidden/>
    <w:unhideWhenUsed/>
    <w:rsid w:val="003D3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10A"/>
    <w:rPr>
      <w:rFonts w:ascii="Arial" w:hAnsi="Arial"/>
    </w:rPr>
  </w:style>
  <w:style w:type="paragraph" w:styleId="Revision">
    <w:name w:val="Revision"/>
    <w:hidden/>
    <w:uiPriority w:val="99"/>
    <w:semiHidden/>
    <w:rsid w:val="003D310A"/>
    <w:rPr>
      <w:rFonts w:ascii="Arial" w:hAnsi="Arial"/>
      <w:sz w:val="22"/>
      <w:szCs w:val="24"/>
    </w:rPr>
  </w:style>
  <w:style w:type="paragraph" w:customStyle="1" w:styleId="body">
    <w:name w:val="body"/>
    <w:basedOn w:val="Questionlevel1"/>
    <w:rsid w:val="006817D8"/>
    <w:pPr>
      <w:numPr>
        <w:numId w:val="0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47465F"/>
    <w:rPr>
      <w:color w:val="808080"/>
    </w:rPr>
  </w:style>
  <w:style w:type="numbering" w:customStyle="1" w:styleId="Questions0">
    <w:name w:val="Questions"/>
    <w:next w:val="Questions"/>
    <w:uiPriority w:val="99"/>
    <w:rsid w:val="00621837"/>
  </w:style>
  <w:style w:type="paragraph" w:customStyle="1" w:styleId="Questionlevel1nonumber">
    <w:name w:val="Question level 1 (no number)"/>
    <w:basedOn w:val="BodyText"/>
    <w:next w:val="BodyText"/>
    <w:rsid w:val="00F62D05"/>
    <w:pPr>
      <w:spacing w:before="360" w:after="24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102E1"/>
    <w:rPr>
      <w:rFonts w:ascii="Arial" w:hAnsi="Arial"/>
      <w:b/>
      <w:color w:val="212122"/>
      <w:kern w:val="28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336157"/>
    <w:rPr>
      <w:color w:val="7030A0" w:themeColor="followedHyperlink"/>
      <w:u w:val="single"/>
    </w:rPr>
  </w:style>
  <w:style w:type="paragraph" w:customStyle="1" w:styleId="Sectionheadings">
    <w:name w:val="Section headings"/>
    <w:basedOn w:val="Frontpageheadings"/>
    <w:rsid w:val="00C5362D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A82817"/>
    <w:rPr>
      <w:rFonts w:ascii="Arial" w:hAnsi="Arial"/>
      <w:b/>
      <w:color w:val="212122" w:themeColor="text1"/>
      <w:kern w:val="28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D92ED3"/>
    <w:rPr>
      <w:rFonts w:ascii="Arial" w:hAnsi="Arial"/>
      <w:bCs/>
      <w:iCs/>
      <w:color w:val="212122" w:themeColor="text1"/>
      <w:sz w:val="22"/>
      <w:szCs w:val="21"/>
    </w:rPr>
  </w:style>
  <w:style w:type="paragraph" w:customStyle="1" w:styleId="Instructionbullet">
    <w:name w:val="Instruction bullet"/>
    <w:basedOn w:val="Notes"/>
    <w:link w:val="InstructionbulletChar"/>
    <w:qFormat/>
    <w:rsid w:val="00745068"/>
    <w:pPr>
      <w:keepLines/>
      <w:numPr>
        <w:numId w:val="34"/>
      </w:numPr>
      <w:shd w:val="clear" w:color="auto" w:fill="FFFFFF" w:themeFill="background1"/>
      <w:spacing w:before="120" w:after="120"/>
      <w:contextualSpacing/>
    </w:pPr>
    <w:rPr>
      <w:b/>
      <w:noProof w:val="0"/>
      <w:color w:val="007BC4"/>
      <w:sz w:val="18"/>
      <w:szCs w:val="18"/>
    </w:rPr>
  </w:style>
  <w:style w:type="paragraph" w:customStyle="1" w:styleId="Infobullet">
    <w:name w:val="Info bullet"/>
    <w:link w:val="InfobulletChar"/>
    <w:qFormat/>
    <w:rsid w:val="00745068"/>
    <w:pPr>
      <w:numPr>
        <w:numId w:val="35"/>
      </w:numPr>
      <w:spacing w:before="120" w:after="120"/>
      <w:ind w:left="357" w:hanging="357"/>
    </w:pPr>
    <w:rPr>
      <w:rFonts w:ascii="Arial" w:hAnsi="Arial"/>
      <w:i/>
      <w:color w:val="212122"/>
      <w:sz w:val="18"/>
      <w:szCs w:val="18"/>
    </w:rPr>
  </w:style>
  <w:style w:type="character" w:customStyle="1" w:styleId="InstructionbulletChar">
    <w:name w:val="Instruction bullet Char"/>
    <w:basedOn w:val="NotesChar"/>
    <w:link w:val="Instructionbullet"/>
    <w:rsid w:val="00745068"/>
    <w:rPr>
      <w:rFonts w:ascii="Arial" w:hAnsi="Arial"/>
      <w:b/>
      <w:noProof/>
      <w:color w:val="007BC4"/>
      <w:sz w:val="18"/>
      <w:szCs w:val="18"/>
      <w:shd w:val="clear" w:color="auto" w:fill="FFFFFF" w:themeFill="background1"/>
    </w:rPr>
  </w:style>
  <w:style w:type="paragraph" w:customStyle="1" w:styleId="Attachmentbullet">
    <w:name w:val="Attachment bullet"/>
    <w:basedOn w:val="Notes"/>
    <w:link w:val="AttachmentbulletChar"/>
    <w:qFormat/>
    <w:rsid w:val="00EA2E68"/>
    <w:pPr>
      <w:keepLines/>
      <w:numPr>
        <w:numId w:val="36"/>
      </w:numPr>
      <w:spacing w:before="120" w:after="120" w:line="240" w:lineRule="auto"/>
      <w:contextualSpacing/>
    </w:pPr>
    <w:rPr>
      <w:noProof w:val="0"/>
      <w:color w:val="000000"/>
      <w:sz w:val="18"/>
      <w:szCs w:val="18"/>
    </w:rPr>
  </w:style>
  <w:style w:type="character" w:customStyle="1" w:styleId="InfobulletChar">
    <w:name w:val="Info bullet Char"/>
    <w:basedOn w:val="InstructionbulletChar"/>
    <w:link w:val="Infobullet"/>
    <w:rsid w:val="00745068"/>
    <w:rPr>
      <w:rFonts w:ascii="Arial" w:hAnsi="Arial"/>
      <w:b w:val="0"/>
      <w:i/>
      <w:noProof/>
      <w:color w:val="212122"/>
      <w:sz w:val="18"/>
      <w:szCs w:val="18"/>
      <w:shd w:val="clear" w:color="auto" w:fill="FFFFFF" w:themeFill="background1"/>
    </w:rPr>
  </w:style>
  <w:style w:type="character" w:customStyle="1" w:styleId="AttachmentbulletChar">
    <w:name w:val="Attachment bullet Char"/>
    <w:basedOn w:val="NotesChar"/>
    <w:link w:val="Attachmentbullet"/>
    <w:rsid w:val="00EA2E68"/>
    <w:rPr>
      <w:rFonts w:ascii="Arial" w:hAnsi="Arial"/>
      <w:noProof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F8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link w:val="Heading5Char"/>
    <w:qFormat/>
    <w:rsid w:val="00747094"/>
    <w:pPr>
      <w:keepNext/>
      <w:numPr>
        <w:ilvl w:val="4"/>
        <w:numId w:val="21"/>
      </w:numPr>
      <w:spacing w:line="260" w:lineRule="atLeast"/>
      <w:outlineLvl w:val="4"/>
    </w:pPr>
    <w:rPr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77019"/>
    <w:pPr>
      <w:spacing w:before="240" w:line="280" w:lineRule="atLeast"/>
      <w:jc w:val="both"/>
    </w:pPr>
    <w:rPr>
      <w:color w:val="212122"/>
      <w:szCs w:val="21"/>
    </w:rPr>
  </w:style>
  <w:style w:type="character" w:customStyle="1" w:styleId="BodyTextChar">
    <w:name w:val="Body Text Char"/>
    <w:link w:val="BodyText"/>
    <w:rsid w:val="00177019"/>
    <w:rPr>
      <w:rFonts w:ascii="Arial" w:hAnsi="Arial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uiPriority w:val="99"/>
    <w:rsid w:val="00177019"/>
    <w:pPr>
      <w:widowControl w:val="0"/>
      <w:tabs>
        <w:tab w:val="clear" w:pos="964"/>
        <w:tab w:val="clear" w:pos="8505"/>
        <w:tab w:val="right" w:pos="9072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  <w:ind w:left="567" w:hanging="56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40C9"/>
    <w:pPr>
      <w:keepNext/>
      <w:spacing w:before="24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23"/>
      </w:numPr>
      <w:spacing w:before="120"/>
    </w:pPr>
    <w:rPr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26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7"/>
      </w:numPr>
      <w:ind w:left="1134" w:hanging="567"/>
    </w:pPr>
  </w:style>
  <w:style w:type="table" w:styleId="TableGrid">
    <w:name w:val="Table Grid"/>
    <w:basedOn w:val="TableNormal"/>
    <w:uiPriority w:val="59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25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rsid w:val="00177019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24"/>
      </w:numPr>
      <w:tabs>
        <w:tab w:val="left" w:pos="567"/>
      </w:tabs>
      <w:spacing w:before="120"/>
      <w:ind w:left="567" w:hanging="567"/>
    </w:pPr>
    <w:rPr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29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Frontpageheadings">
    <w:name w:val="Front page headings"/>
    <w:basedOn w:val="BodyText"/>
    <w:next w:val="BodyText"/>
    <w:rsid w:val="005C4891"/>
    <w:pPr>
      <w:keepNext/>
      <w:pBdr>
        <w:bottom w:val="single" w:sz="24" w:space="1" w:color="007BC4"/>
      </w:pBdr>
      <w:tabs>
        <w:tab w:val="left" w:pos="1134"/>
      </w:tabs>
      <w:spacing w:before="360"/>
    </w:pPr>
    <w:rPr>
      <w:rFonts w:ascii="Arial Bold" w:hAnsi="Arial Bold"/>
      <w:b/>
      <w:sz w:val="32"/>
    </w:rPr>
  </w:style>
  <w:style w:type="paragraph" w:customStyle="1" w:styleId="Information">
    <w:name w:val="Information"/>
    <w:basedOn w:val="BodyText"/>
    <w:rsid w:val="004156F9"/>
    <w:pPr>
      <w:spacing w:after="120"/>
    </w:pPr>
    <w:rPr>
      <w:sz w:val="18"/>
    </w:rPr>
  </w:style>
  <w:style w:type="paragraph" w:customStyle="1" w:styleId="Questionlevel1">
    <w:name w:val="Question level 1"/>
    <w:next w:val="BodyText"/>
    <w:rsid w:val="004C0372"/>
    <w:pPr>
      <w:keepNext/>
      <w:numPr>
        <w:numId w:val="32"/>
      </w:numPr>
      <w:spacing w:before="240" w:after="120" w:line="280" w:lineRule="atLeast"/>
      <w:ind w:left="0" w:firstLine="0"/>
    </w:pPr>
    <w:rPr>
      <w:rFonts w:ascii="Arial Bold" w:hAnsi="Arial Bold"/>
      <w:b/>
      <w:sz w:val="22"/>
      <w:szCs w:val="24"/>
    </w:rPr>
  </w:style>
  <w:style w:type="numbering" w:customStyle="1" w:styleId="delete">
    <w:name w:val="delete"/>
    <w:uiPriority w:val="99"/>
    <w:rsid w:val="0047190D"/>
    <w:pPr>
      <w:numPr>
        <w:numId w:val="31"/>
      </w:numPr>
    </w:pPr>
  </w:style>
  <w:style w:type="paragraph" w:customStyle="1" w:styleId="Notes">
    <w:name w:val="Notes"/>
    <w:basedOn w:val="BodyText"/>
    <w:link w:val="NotesChar"/>
    <w:qFormat/>
    <w:rsid w:val="001B1603"/>
    <w:pPr>
      <w:keepNext/>
      <w:spacing w:before="60" w:after="60" w:line="240" w:lineRule="atLeast"/>
      <w:jc w:val="left"/>
    </w:pPr>
    <w:rPr>
      <w:noProof/>
      <w:szCs w:val="22"/>
    </w:rPr>
  </w:style>
  <w:style w:type="character" w:customStyle="1" w:styleId="NotesChar">
    <w:name w:val="Notes Char"/>
    <w:basedOn w:val="BodyTextChar"/>
    <w:link w:val="Notes"/>
    <w:rsid w:val="001B1603"/>
    <w:rPr>
      <w:rFonts w:ascii="Arial" w:hAnsi="Arial"/>
      <w:noProof/>
      <w:color w:val="212122"/>
      <w:sz w:val="22"/>
      <w:szCs w:val="22"/>
    </w:rPr>
  </w:style>
  <w:style w:type="paragraph" w:customStyle="1" w:styleId="Questionlevel2">
    <w:name w:val="Question level 2"/>
    <w:basedOn w:val="Questionlevel1"/>
    <w:rsid w:val="001F13C8"/>
    <w:pPr>
      <w:numPr>
        <w:ilvl w:val="1"/>
      </w:numPr>
    </w:pPr>
  </w:style>
  <w:style w:type="numbering" w:customStyle="1" w:styleId="Questions">
    <w:name w:val="Questions"/>
    <w:uiPriority w:val="99"/>
    <w:rsid w:val="00621837"/>
  </w:style>
  <w:style w:type="paragraph" w:customStyle="1" w:styleId="Answer">
    <w:name w:val="Answer"/>
    <w:basedOn w:val="BodyText"/>
    <w:rsid w:val="008F709F"/>
    <w:pPr>
      <w:spacing w:before="60" w:after="60" w:line="240" w:lineRule="auto"/>
    </w:pPr>
    <w:rPr>
      <w:sz w:val="20"/>
    </w:rPr>
  </w:style>
  <w:style w:type="paragraph" w:customStyle="1" w:styleId="Questionlevel2nonumber">
    <w:name w:val="Question level 2 (no number)"/>
    <w:basedOn w:val="BodyText"/>
    <w:rsid w:val="004F0906"/>
    <w:pPr>
      <w:spacing w:before="80" w:after="80" w:line="240" w:lineRule="auto"/>
      <w:jc w:val="left"/>
    </w:pPr>
    <w:rPr>
      <w:sz w:val="20"/>
    </w:rPr>
  </w:style>
  <w:style w:type="paragraph" w:customStyle="1" w:styleId="Space">
    <w:name w:val="Space"/>
    <w:basedOn w:val="BodyText"/>
    <w:rsid w:val="007E6953"/>
    <w:pPr>
      <w:keepNext/>
      <w:spacing w:before="0" w:line="240" w:lineRule="auto"/>
    </w:pPr>
  </w:style>
  <w:style w:type="paragraph" w:customStyle="1" w:styleId="Supportingevidenceheading">
    <w:name w:val="Supporting evidence heading"/>
    <w:basedOn w:val="BodyText"/>
    <w:rsid w:val="00B16D5F"/>
    <w:pPr>
      <w:keepNext/>
      <w:spacing w:after="120"/>
    </w:pPr>
  </w:style>
  <w:style w:type="paragraph" w:styleId="CommentText">
    <w:name w:val="annotation text"/>
    <w:basedOn w:val="Normal"/>
    <w:link w:val="CommentTextChar"/>
    <w:semiHidden/>
    <w:unhideWhenUsed/>
    <w:rsid w:val="003D3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10A"/>
    <w:rPr>
      <w:rFonts w:ascii="Arial" w:hAnsi="Arial"/>
    </w:rPr>
  </w:style>
  <w:style w:type="paragraph" w:styleId="Revision">
    <w:name w:val="Revision"/>
    <w:hidden/>
    <w:uiPriority w:val="99"/>
    <w:semiHidden/>
    <w:rsid w:val="003D310A"/>
    <w:rPr>
      <w:rFonts w:ascii="Arial" w:hAnsi="Arial"/>
      <w:sz w:val="22"/>
      <w:szCs w:val="24"/>
    </w:rPr>
  </w:style>
  <w:style w:type="paragraph" w:customStyle="1" w:styleId="body">
    <w:name w:val="body"/>
    <w:basedOn w:val="Questionlevel1"/>
    <w:rsid w:val="006817D8"/>
    <w:pPr>
      <w:numPr>
        <w:numId w:val="0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47465F"/>
    <w:rPr>
      <w:color w:val="808080"/>
    </w:rPr>
  </w:style>
  <w:style w:type="numbering" w:customStyle="1" w:styleId="Questions0">
    <w:name w:val="Questions"/>
    <w:next w:val="Questions"/>
    <w:uiPriority w:val="99"/>
    <w:rsid w:val="00621837"/>
  </w:style>
  <w:style w:type="paragraph" w:customStyle="1" w:styleId="Questionlevel1nonumber">
    <w:name w:val="Question level 1 (no number)"/>
    <w:basedOn w:val="BodyText"/>
    <w:next w:val="BodyText"/>
    <w:rsid w:val="00F62D05"/>
    <w:pPr>
      <w:spacing w:before="360" w:after="24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102E1"/>
    <w:rPr>
      <w:rFonts w:ascii="Arial" w:hAnsi="Arial"/>
      <w:b/>
      <w:color w:val="212122"/>
      <w:kern w:val="28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336157"/>
    <w:rPr>
      <w:color w:val="7030A0" w:themeColor="followedHyperlink"/>
      <w:u w:val="single"/>
    </w:rPr>
  </w:style>
  <w:style w:type="paragraph" w:customStyle="1" w:styleId="Sectionheadings">
    <w:name w:val="Section headings"/>
    <w:basedOn w:val="Frontpageheadings"/>
    <w:rsid w:val="00C5362D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A82817"/>
    <w:rPr>
      <w:rFonts w:ascii="Arial" w:hAnsi="Arial"/>
      <w:b/>
      <w:color w:val="212122" w:themeColor="text1"/>
      <w:kern w:val="28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D92ED3"/>
    <w:rPr>
      <w:rFonts w:ascii="Arial" w:hAnsi="Arial"/>
      <w:bCs/>
      <w:iCs/>
      <w:color w:val="212122" w:themeColor="text1"/>
      <w:sz w:val="22"/>
      <w:szCs w:val="21"/>
    </w:rPr>
  </w:style>
  <w:style w:type="paragraph" w:customStyle="1" w:styleId="Instructionbullet">
    <w:name w:val="Instruction bullet"/>
    <w:basedOn w:val="Notes"/>
    <w:link w:val="InstructionbulletChar"/>
    <w:qFormat/>
    <w:rsid w:val="00745068"/>
    <w:pPr>
      <w:keepLines/>
      <w:numPr>
        <w:numId w:val="34"/>
      </w:numPr>
      <w:shd w:val="clear" w:color="auto" w:fill="FFFFFF" w:themeFill="background1"/>
      <w:spacing w:before="120" w:after="120"/>
      <w:contextualSpacing/>
    </w:pPr>
    <w:rPr>
      <w:b/>
      <w:noProof w:val="0"/>
      <w:color w:val="007BC4"/>
      <w:sz w:val="18"/>
      <w:szCs w:val="18"/>
    </w:rPr>
  </w:style>
  <w:style w:type="paragraph" w:customStyle="1" w:styleId="Infobullet">
    <w:name w:val="Info bullet"/>
    <w:link w:val="InfobulletChar"/>
    <w:qFormat/>
    <w:rsid w:val="00745068"/>
    <w:pPr>
      <w:numPr>
        <w:numId w:val="35"/>
      </w:numPr>
      <w:spacing w:before="120" w:after="120"/>
      <w:ind w:left="357" w:hanging="357"/>
    </w:pPr>
    <w:rPr>
      <w:rFonts w:ascii="Arial" w:hAnsi="Arial"/>
      <w:i/>
      <w:color w:val="212122"/>
      <w:sz w:val="18"/>
      <w:szCs w:val="18"/>
    </w:rPr>
  </w:style>
  <w:style w:type="character" w:customStyle="1" w:styleId="InstructionbulletChar">
    <w:name w:val="Instruction bullet Char"/>
    <w:basedOn w:val="NotesChar"/>
    <w:link w:val="Instructionbullet"/>
    <w:rsid w:val="00745068"/>
    <w:rPr>
      <w:rFonts w:ascii="Arial" w:hAnsi="Arial"/>
      <w:b/>
      <w:noProof/>
      <w:color w:val="007BC4"/>
      <w:sz w:val="18"/>
      <w:szCs w:val="18"/>
      <w:shd w:val="clear" w:color="auto" w:fill="FFFFFF" w:themeFill="background1"/>
    </w:rPr>
  </w:style>
  <w:style w:type="paragraph" w:customStyle="1" w:styleId="Attachmentbullet">
    <w:name w:val="Attachment bullet"/>
    <w:basedOn w:val="Notes"/>
    <w:link w:val="AttachmentbulletChar"/>
    <w:qFormat/>
    <w:rsid w:val="00EA2E68"/>
    <w:pPr>
      <w:keepLines/>
      <w:numPr>
        <w:numId w:val="36"/>
      </w:numPr>
      <w:spacing w:before="120" w:after="120" w:line="240" w:lineRule="auto"/>
      <w:contextualSpacing/>
    </w:pPr>
    <w:rPr>
      <w:noProof w:val="0"/>
      <w:color w:val="000000"/>
      <w:sz w:val="18"/>
      <w:szCs w:val="18"/>
    </w:rPr>
  </w:style>
  <w:style w:type="character" w:customStyle="1" w:styleId="InfobulletChar">
    <w:name w:val="Info bullet Char"/>
    <w:basedOn w:val="InstructionbulletChar"/>
    <w:link w:val="Infobullet"/>
    <w:rsid w:val="00745068"/>
    <w:rPr>
      <w:rFonts w:ascii="Arial" w:hAnsi="Arial"/>
      <w:b w:val="0"/>
      <w:i/>
      <w:noProof/>
      <w:color w:val="212122"/>
      <w:sz w:val="18"/>
      <w:szCs w:val="18"/>
      <w:shd w:val="clear" w:color="auto" w:fill="FFFFFF" w:themeFill="background1"/>
    </w:rPr>
  </w:style>
  <w:style w:type="character" w:customStyle="1" w:styleId="AttachmentbulletChar">
    <w:name w:val="Attachment bullet Char"/>
    <w:basedOn w:val="NotesChar"/>
    <w:link w:val="Attachmentbullet"/>
    <w:rsid w:val="00EA2E68"/>
    <w:rPr>
      <w:rFonts w:ascii="Arial" w:hAnsi="Arial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s.nsw.gov.au/Audits_and_Compliance/Join_the_audit_panel" TargetMode="External"/><Relationship Id="rId18" Type="http://schemas.openxmlformats.org/officeDocument/2006/relationships/hyperlink" Target="http://www.ess.nsw.gov.au/Scheme_Participants/Annual_statements_and_audits" TargetMode="External"/><Relationship Id="rId26" Type="http://schemas.openxmlformats.org/officeDocument/2006/relationships/hyperlink" Target="http://www.ess.nsw.gov.au/Audits_and_Compliance/Join_the_audit_pane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hyperlink" Target="http://www.ess.nsw.gov.au/Audits_and_Compliance/Audit_scopes" TargetMode="External"/><Relationship Id="rId25" Type="http://schemas.openxmlformats.org/officeDocument/2006/relationships/hyperlink" Target="http://www.ess.nsw.gov.au/Audits_and_Compliance/Join_the_audit_pane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ss.nsw.gov.au/Audits_and_Compliance/Audit_and_compliance_guides" TargetMode="External"/><Relationship Id="rId20" Type="http://schemas.openxmlformats.org/officeDocument/2006/relationships/hyperlink" Target="http://www.ess.nsw.gov.au/Audits_and_Compliance/Join_the_audit_pane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ess.nsw.gov.au/Audits_and_Compliance/Join_the_audit_panel" TargetMode="External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ess.nsw.gov.au/ESS_Notices_and_Updates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ss.nsw.gov.au/Audits_and_Compliance/Join_the_audit_panel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www.ess.nsw.gov.au/Audits_and_Compliance/Join_the_audit_pane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39C16C26D4D519F8F11D9E40A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2BA0-9C4E-4BC6-ADA6-74427BE4ABB3}"/>
      </w:docPartPr>
      <w:docPartBody>
        <w:p w:rsidR="00790D3A" w:rsidRDefault="00FD3EAC" w:rsidP="00FD3EAC">
          <w:pPr>
            <w:pStyle w:val="86239C16C26D4D519F8F11D9E40A01683"/>
          </w:pPr>
          <w:r w:rsidRPr="00A160C7">
            <w:rPr>
              <w:rStyle w:val="PlaceholderText"/>
            </w:rPr>
            <w:t>Choose an item.</w:t>
          </w:r>
        </w:p>
      </w:docPartBody>
    </w:docPart>
    <w:docPart>
      <w:docPartPr>
        <w:name w:val="BB07EF6C7A914CEEB702F1B1D2CF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45C4-0885-4248-BCC9-25803C7D2E40}"/>
      </w:docPartPr>
      <w:docPartBody>
        <w:p w:rsidR="00790D3A" w:rsidRDefault="00FD3EAC" w:rsidP="00FD3EAC">
          <w:pPr>
            <w:pStyle w:val="BB07EF6C7A914CEEB702F1B1D2CF3F9C3"/>
          </w:pPr>
          <w:r w:rsidRPr="00A160C7">
            <w:rPr>
              <w:rStyle w:val="PlaceholderText"/>
            </w:rPr>
            <w:t>Choose an item.</w:t>
          </w:r>
        </w:p>
      </w:docPartBody>
    </w:docPart>
    <w:docPart>
      <w:docPartPr>
        <w:name w:val="F286BA5D65FE4F9997DB45E88FCB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17C2-A649-4050-BBF5-1409D86DCC91}"/>
      </w:docPartPr>
      <w:docPartBody>
        <w:p w:rsidR="00FD3EAC" w:rsidRDefault="00FD3EAC" w:rsidP="00FD3EAC">
          <w:pPr>
            <w:pStyle w:val="F286BA5D65FE4F9997DB45E88FCBB643"/>
          </w:pPr>
          <w:r w:rsidRPr="00A160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BD"/>
    <w:rsid w:val="00086DBD"/>
    <w:rsid w:val="000B2797"/>
    <w:rsid w:val="001E6807"/>
    <w:rsid w:val="00334115"/>
    <w:rsid w:val="00353165"/>
    <w:rsid w:val="004C0945"/>
    <w:rsid w:val="00617D7A"/>
    <w:rsid w:val="00725D6D"/>
    <w:rsid w:val="00790D3A"/>
    <w:rsid w:val="00A0130B"/>
    <w:rsid w:val="00C62238"/>
    <w:rsid w:val="00FD2B13"/>
    <w:rsid w:val="00F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EAC"/>
    <w:rPr>
      <w:color w:val="808080"/>
    </w:rPr>
  </w:style>
  <w:style w:type="paragraph" w:customStyle="1" w:styleId="AAF4080A99D543458E34478F1CC1E0AD">
    <w:name w:val="AAF4080A99D543458E34478F1CC1E0A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">
    <w:name w:val="5314F8CEF0554BC89E49C6BAFCA66E5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">
    <w:name w:val="86239C16C26D4D519F8F11D9E40A0168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">
    <w:name w:val="BB07EF6C7A914CEEB702F1B1D2CF3F9C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EDC83D73334EFFA93241478B7F939B">
    <w:name w:val="F2EDC83D73334EFFA93241478B7F939B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3FECEFD3BE488189352FF0AE6B1301">
    <w:name w:val="6B3FECEFD3BE488189352FF0AE6B1301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01B7263974C58BA9E89F37C29F37A">
    <w:name w:val="24701B7263974C58BA9E89F37C29F37A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23E59D687143DBB36CCA92EA8E2B6D">
    <w:name w:val="BB23E59D687143DBB36CCA92EA8E2B6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E8FBBABEA54B9FA2B5276020C3E11F">
    <w:name w:val="28E8FBBABEA54B9FA2B5276020C3E11F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1A5B8772D47D3A975A8F8413AC470">
    <w:name w:val="B9C1A5B8772D47D3A975A8F8413AC470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BA0F65B68D4949885659484C3D322D">
    <w:name w:val="57BA0F65B68D4949885659484C3D322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6D44E70887400EA1BB7DEC128F279E">
    <w:name w:val="D16D44E70887400EA1BB7DEC128F279E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F4080A99D543458E34478F1CC1E0AD1">
    <w:name w:val="AAF4080A99D543458E34478F1CC1E0A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1">
    <w:name w:val="5314F8CEF0554BC89E49C6BAFCA66E5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1">
    <w:name w:val="86239C16C26D4D519F8F11D9E40A0168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1">
    <w:name w:val="BB07EF6C7A914CEEB702F1B1D2CF3F9C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EDC83D73334EFFA93241478B7F939B1">
    <w:name w:val="F2EDC83D73334EFFA93241478B7F939B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3FECEFD3BE488189352FF0AE6B13011">
    <w:name w:val="6B3FECEFD3BE488189352FF0AE6B1301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01B7263974C58BA9E89F37C29F37A1">
    <w:name w:val="24701B7263974C58BA9E89F37C29F37A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23E59D687143DBB36CCA92EA8E2B6D1">
    <w:name w:val="BB23E59D687143DBB36CCA92EA8E2B6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E8FBBABEA54B9FA2B5276020C3E11F1">
    <w:name w:val="28E8FBBABEA54B9FA2B5276020C3E11F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1A5B8772D47D3A975A8F8413AC4701">
    <w:name w:val="B9C1A5B8772D47D3A975A8F8413AC470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BA0F65B68D4949885659484C3D322D1">
    <w:name w:val="57BA0F65B68D4949885659484C3D322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6D44E70887400EA1BB7DEC128F279E1">
    <w:name w:val="D16D44E70887400EA1BB7DEC128F279E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F4080A99D543458E34478F1CC1E0AD2">
    <w:name w:val="AAF4080A99D543458E34478F1CC1E0A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2">
    <w:name w:val="5314F8CEF0554BC89E49C6BAFCA66E5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2">
    <w:name w:val="86239C16C26D4D519F8F11D9E40A0168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2">
    <w:name w:val="BB07EF6C7A914CEEB702F1B1D2CF3F9C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EDC83D73334EFFA93241478B7F939B2">
    <w:name w:val="F2EDC83D73334EFFA93241478B7F939B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3FECEFD3BE488189352FF0AE6B13012">
    <w:name w:val="6B3FECEFD3BE488189352FF0AE6B1301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01B7263974C58BA9E89F37C29F37A2">
    <w:name w:val="24701B7263974C58BA9E89F37C29F37A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23E59D687143DBB36CCA92EA8E2B6D2">
    <w:name w:val="BB23E59D687143DBB36CCA92EA8E2B6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E8FBBABEA54B9FA2B5276020C3E11F2">
    <w:name w:val="28E8FBBABEA54B9FA2B5276020C3E11F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1A5B8772D47D3A975A8F8413AC4702">
    <w:name w:val="B9C1A5B8772D47D3A975A8F8413AC470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BA0F65B68D4949885659484C3D322D2">
    <w:name w:val="57BA0F65B68D4949885659484C3D322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6D44E70887400EA1BB7DEC128F279E2">
    <w:name w:val="D16D44E70887400EA1BB7DEC128F279E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F4080A99D543458E34478F1CC1E0AD3">
    <w:name w:val="AAF4080A99D543458E34478F1CC1E0AD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3">
    <w:name w:val="5314F8CEF0554BC89E49C6BAFCA66E5D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3">
    <w:name w:val="86239C16C26D4D519F8F11D9E40A0168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3">
    <w:name w:val="BB07EF6C7A914CEEB702F1B1D2CF3F9C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86BA5D65FE4F9997DB45E88FCBB643">
    <w:name w:val="F286BA5D65FE4F9997DB45E88FCBB64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E1E2AC3144140AA28D44953E8270B">
    <w:name w:val="B9CE1E2AC3144140AA28D44953E8270B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1AECFD17962412EAB87EA1C918040B6">
    <w:name w:val="91AECFD17962412EAB87EA1C918040B6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D2FF61BDA348AEABBD2B0AD08DF296">
    <w:name w:val="A9D2FF61BDA348AEABBD2B0AD08DF296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F5DC08107104D098C8146F7743C7626">
    <w:name w:val="FF5DC08107104D098C8146F7743C7626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AA641C17C5E4A1381F3A24EA6455A4D">
    <w:name w:val="EAA641C17C5E4A1381F3A24EA6455A4D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DACD97166947F0ACEB4E2EB3DF31B9">
    <w:name w:val="94DACD97166947F0ACEB4E2EB3DF31B9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3CBA081F7F841D9B34472910F5ACB11">
    <w:name w:val="03CBA081F7F841D9B34472910F5ACB11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EAC"/>
    <w:rPr>
      <w:color w:val="808080"/>
    </w:rPr>
  </w:style>
  <w:style w:type="paragraph" w:customStyle="1" w:styleId="AAF4080A99D543458E34478F1CC1E0AD">
    <w:name w:val="AAF4080A99D543458E34478F1CC1E0A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">
    <w:name w:val="5314F8CEF0554BC89E49C6BAFCA66E5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">
    <w:name w:val="86239C16C26D4D519F8F11D9E40A0168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">
    <w:name w:val="BB07EF6C7A914CEEB702F1B1D2CF3F9C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EDC83D73334EFFA93241478B7F939B">
    <w:name w:val="F2EDC83D73334EFFA93241478B7F939B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3FECEFD3BE488189352FF0AE6B1301">
    <w:name w:val="6B3FECEFD3BE488189352FF0AE6B1301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01B7263974C58BA9E89F37C29F37A">
    <w:name w:val="24701B7263974C58BA9E89F37C29F37A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23E59D687143DBB36CCA92EA8E2B6D">
    <w:name w:val="BB23E59D687143DBB36CCA92EA8E2B6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E8FBBABEA54B9FA2B5276020C3E11F">
    <w:name w:val="28E8FBBABEA54B9FA2B5276020C3E11F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1A5B8772D47D3A975A8F8413AC470">
    <w:name w:val="B9C1A5B8772D47D3A975A8F8413AC470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BA0F65B68D4949885659484C3D322D">
    <w:name w:val="57BA0F65B68D4949885659484C3D322D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6D44E70887400EA1BB7DEC128F279E">
    <w:name w:val="D16D44E70887400EA1BB7DEC128F279E"/>
    <w:rsid w:val="00086DB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F4080A99D543458E34478F1CC1E0AD1">
    <w:name w:val="AAF4080A99D543458E34478F1CC1E0A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1">
    <w:name w:val="5314F8CEF0554BC89E49C6BAFCA66E5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1">
    <w:name w:val="86239C16C26D4D519F8F11D9E40A0168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1">
    <w:name w:val="BB07EF6C7A914CEEB702F1B1D2CF3F9C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EDC83D73334EFFA93241478B7F939B1">
    <w:name w:val="F2EDC83D73334EFFA93241478B7F939B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3FECEFD3BE488189352FF0AE6B13011">
    <w:name w:val="6B3FECEFD3BE488189352FF0AE6B1301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01B7263974C58BA9E89F37C29F37A1">
    <w:name w:val="24701B7263974C58BA9E89F37C29F37A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23E59D687143DBB36CCA92EA8E2B6D1">
    <w:name w:val="BB23E59D687143DBB36CCA92EA8E2B6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E8FBBABEA54B9FA2B5276020C3E11F1">
    <w:name w:val="28E8FBBABEA54B9FA2B5276020C3E11F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1A5B8772D47D3A975A8F8413AC4701">
    <w:name w:val="B9C1A5B8772D47D3A975A8F8413AC470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BA0F65B68D4949885659484C3D322D1">
    <w:name w:val="57BA0F65B68D4949885659484C3D322D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6D44E70887400EA1BB7DEC128F279E1">
    <w:name w:val="D16D44E70887400EA1BB7DEC128F279E1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F4080A99D543458E34478F1CC1E0AD2">
    <w:name w:val="AAF4080A99D543458E34478F1CC1E0A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2">
    <w:name w:val="5314F8CEF0554BC89E49C6BAFCA66E5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2">
    <w:name w:val="86239C16C26D4D519F8F11D9E40A0168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2">
    <w:name w:val="BB07EF6C7A914CEEB702F1B1D2CF3F9C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EDC83D73334EFFA93241478B7F939B2">
    <w:name w:val="F2EDC83D73334EFFA93241478B7F939B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3FECEFD3BE488189352FF0AE6B13012">
    <w:name w:val="6B3FECEFD3BE488189352FF0AE6B1301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01B7263974C58BA9E89F37C29F37A2">
    <w:name w:val="24701B7263974C58BA9E89F37C29F37A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23E59D687143DBB36CCA92EA8E2B6D2">
    <w:name w:val="BB23E59D687143DBB36CCA92EA8E2B6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E8FBBABEA54B9FA2B5276020C3E11F2">
    <w:name w:val="28E8FBBABEA54B9FA2B5276020C3E11F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1A5B8772D47D3A975A8F8413AC4702">
    <w:name w:val="B9C1A5B8772D47D3A975A8F8413AC470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BA0F65B68D4949885659484C3D322D2">
    <w:name w:val="57BA0F65B68D4949885659484C3D322D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6D44E70887400EA1BB7DEC128F279E2">
    <w:name w:val="D16D44E70887400EA1BB7DEC128F279E2"/>
    <w:rsid w:val="00790D3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F4080A99D543458E34478F1CC1E0AD3">
    <w:name w:val="AAF4080A99D543458E34478F1CC1E0AD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314F8CEF0554BC89E49C6BAFCA66E5D3">
    <w:name w:val="5314F8CEF0554BC89E49C6BAFCA66E5D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239C16C26D4D519F8F11D9E40A01683">
    <w:name w:val="86239C16C26D4D519F8F11D9E40A0168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B07EF6C7A914CEEB702F1B1D2CF3F9C3">
    <w:name w:val="BB07EF6C7A914CEEB702F1B1D2CF3F9C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286BA5D65FE4F9997DB45E88FCBB643">
    <w:name w:val="F286BA5D65FE4F9997DB45E88FCBB643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CE1E2AC3144140AA28D44953E8270B">
    <w:name w:val="B9CE1E2AC3144140AA28D44953E8270B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1AECFD17962412EAB87EA1C918040B6">
    <w:name w:val="91AECFD17962412EAB87EA1C918040B6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D2FF61BDA348AEABBD2B0AD08DF296">
    <w:name w:val="A9D2FF61BDA348AEABBD2B0AD08DF296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F5DC08107104D098C8146F7743C7626">
    <w:name w:val="FF5DC08107104D098C8146F7743C7626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AA641C17C5E4A1381F3A24EA6455A4D">
    <w:name w:val="EAA641C17C5E4A1381F3A24EA6455A4D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DACD97166947F0ACEB4E2EB3DF31B9">
    <w:name w:val="94DACD97166947F0ACEB4E2EB3DF31B9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3CBA081F7F841D9B34472910F5ACB11">
    <w:name w:val="03CBA081F7F841D9B34472910F5ACB11"/>
    <w:rsid w:val="00FD3EA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37AF4D90244EBB7BF4FC0E080314" ma:contentTypeVersion="0" ma:contentTypeDescription="Create a new document." ma:contentTypeScope="" ma:versionID="6b18c3ef351336bd42494718ca00a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F3BDF7-D83F-4675-8D61-581B7F26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CFB13E-7C9A-4902-BE75-142D9F5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181</TotalTime>
  <Pages>14</Pages>
  <Words>4226</Words>
  <Characters>22525</Characters>
  <Application>Microsoft Office Word</Application>
  <DocSecurity>0</DocSecurity>
  <Lines>703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Tracey Gigg</cp:lastModifiedBy>
  <cp:revision>17</cp:revision>
  <cp:lastPrinted>2017-04-07T01:48:00Z</cp:lastPrinted>
  <dcterms:created xsi:type="dcterms:W3CDTF">2017-04-18T00:53:00Z</dcterms:created>
  <dcterms:modified xsi:type="dcterms:W3CDTF">2017-05-17T06:02:00Z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0x010100FBD837AF4D90244EBB7BF4FC0E080314</vt:lpwstr>
  </property>
</Properties>
</file>